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7AED" w14:textId="2F232D71" w:rsidR="003140BC" w:rsidRPr="006B235D" w:rsidRDefault="003140BC" w:rsidP="003140BC">
      <w:pPr>
        <w:rPr>
          <w:rFonts w:cs="Arial"/>
          <w:lang w:val="ro-RO"/>
        </w:rPr>
      </w:pPr>
    </w:p>
    <w:p w14:paraId="739303B1" w14:textId="6A018D9E" w:rsidR="007D52B6" w:rsidRPr="006B235D" w:rsidRDefault="007D52B6" w:rsidP="003140BC">
      <w:pPr>
        <w:rPr>
          <w:rFonts w:cs="Arial"/>
          <w:lang w:val="ro-RO"/>
        </w:rPr>
      </w:pPr>
    </w:p>
    <w:p w14:paraId="58A2CB07" w14:textId="77777777" w:rsidR="007D52B6" w:rsidRPr="006B235D" w:rsidRDefault="007D52B6" w:rsidP="003140BC">
      <w:pPr>
        <w:rPr>
          <w:rFonts w:cs="Arial"/>
          <w:lang w:val="ro-RO"/>
        </w:rPr>
      </w:pPr>
    </w:p>
    <w:p w14:paraId="088CCE83" w14:textId="77777777" w:rsidR="003140BC" w:rsidRPr="006B235D" w:rsidRDefault="003140BC" w:rsidP="003140BC">
      <w:pPr>
        <w:rPr>
          <w:rFonts w:cs="Arial"/>
          <w:lang w:val="ro-RO"/>
        </w:rPr>
      </w:pPr>
    </w:p>
    <w:p w14:paraId="1CDB272C" w14:textId="77777777" w:rsidR="003140BC" w:rsidRPr="006B235D" w:rsidRDefault="003140BC" w:rsidP="003140BC">
      <w:pPr>
        <w:pStyle w:val="Title"/>
        <w:jc w:val="left"/>
        <w:rPr>
          <w:rFonts w:cs="Arial"/>
          <w:bCs/>
          <w:sz w:val="24"/>
        </w:rPr>
      </w:pPr>
    </w:p>
    <w:p w14:paraId="1E7A8393" w14:textId="77777777" w:rsidR="003140BC" w:rsidRPr="006B235D" w:rsidRDefault="003140BC" w:rsidP="00B90237">
      <w:pPr>
        <w:pStyle w:val="Subtitle"/>
        <w:rPr>
          <w:lang w:val="ro-RO"/>
        </w:rPr>
      </w:pPr>
      <w:r w:rsidRPr="006B235D">
        <w:rPr>
          <w:lang w:val="ro-RO"/>
        </w:rPr>
        <w:t xml:space="preserve">SECȚIUNEA </w:t>
      </w:r>
      <w:r w:rsidR="002E4536" w:rsidRPr="006B235D">
        <w:rPr>
          <w:lang w:val="ro-RO"/>
        </w:rPr>
        <w:t>4</w:t>
      </w:r>
      <w:r w:rsidR="00652F58" w:rsidRPr="006B235D">
        <w:rPr>
          <w:lang w:val="ro-RO"/>
        </w:rPr>
        <w:t xml:space="preserve"> - </w:t>
      </w:r>
      <w:r w:rsidRPr="006B235D">
        <w:rPr>
          <w:lang w:val="ro-RO"/>
        </w:rPr>
        <w:t>FORMULARE</w:t>
      </w:r>
    </w:p>
    <w:p w14:paraId="5D1667E8" w14:textId="77777777" w:rsidR="003140BC" w:rsidRPr="006B235D" w:rsidRDefault="003140BC" w:rsidP="003140BC">
      <w:pPr>
        <w:pStyle w:val="Subtitle"/>
        <w:jc w:val="left"/>
        <w:rPr>
          <w:rFonts w:cs="Arial"/>
          <w:b w:val="0"/>
          <w:sz w:val="24"/>
          <w:lang w:val="ro-RO"/>
        </w:rPr>
      </w:pPr>
    </w:p>
    <w:p w14:paraId="3F9D1063" w14:textId="77777777" w:rsidR="003140BC" w:rsidRPr="006B235D" w:rsidRDefault="003140BC" w:rsidP="003140BC">
      <w:pPr>
        <w:rPr>
          <w:rFonts w:cs="Arial"/>
          <w:bCs/>
          <w:lang w:val="ro-RO"/>
        </w:rPr>
      </w:pPr>
    </w:p>
    <w:p w14:paraId="078A8F65" w14:textId="77777777" w:rsidR="003140BC" w:rsidRPr="006B235D" w:rsidRDefault="003140BC" w:rsidP="003140BC">
      <w:pPr>
        <w:spacing w:line="360" w:lineRule="auto"/>
        <w:rPr>
          <w:rFonts w:cs="Arial"/>
          <w:lang w:val="ro-RO"/>
        </w:rPr>
      </w:pPr>
    </w:p>
    <w:p w14:paraId="59DAB6D5" w14:textId="77777777" w:rsidR="004C0412" w:rsidRPr="006B235D" w:rsidRDefault="004C0412" w:rsidP="004C0412">
      <w:pPr>
        <w:rPr>
          <w:lang w:val="ro-RO"/>
        </w:rPr>
      </w:pPr>
      <w:r w:rsidRPr="006B235D">
        <w:rPr>
          <w:lang w:val="ro-RO"/>
        </w:rPr>
        <w:t>Secțiunea conține formulare destinate, pe de o parte, să faciliteze elaborarea și prezentarea ofertei și a documentelor care o însoțesc și, pe de alta parte, să permită Comisiei de evaluare examinarea și evaluarea rapidă și corectă a tuturor ofertelor depuse.</w:t>
      </w:r>
    </w:p>
    <w:p w14:paraId="36A4F67A" w14:textId="77777777" w:rsidR="004C0412" w:rsidRPr="006B235D" w:rsidRDefault="004C0412" w:rsidP="004C0412">
      <w:pPr>
        <w:rPr>
          <w:lang w:val="ro-RO"/>
        </w:rPr>
      </w:pPr>
    </w:p>
    <w:p w14:paraId="71906BC7" w14:textId="77777777" w:rsidR="004C0412" w:rsidRPr="006B235D" w:rsidRDefault="004C0412" w:rsidP="004C0412">
      <w:pPr>
        <w:rPr>
          <w:lang w:val="ro-RO"/>
        </w:rPr>
      </w:pPr>
      <w:r w:rsidRPr="006B235D">
        <w:rPr>
          <w:lang w:val="ro-RO"/>
        </w:rPr>
        <w:t>Fiecare ofertant care participă, în mod individual sau ca asociat, la procedura pentru atribuirea contractului de achiziție publică are obligația de a prezenta formularele prevăzute în cadrul acestei secțiuni, completate în mod corespunzător și semnate de persoane autorizate, în formatul precizat între paranteze pentru fiecare în parte.</w:t>
      </w:r>
    </w:p>
    <w:p w14:paraId="154184A2" w14:textId="77777777" w:rsidR="003140BC" w:rsidRPr="006B235D" w:rsidRDefault="003140BC" w:rsidP="003140BC">
      <w:pPr>
        <w:pStyle w:val="BodyText2"/>
        <w:spacing w:after="0" w:line="300" w:lineRule="atLeast"/>
        <w:rPr>
          <w:rFonts w:cs="Arial"/>
          <w:bCs/>
          <w:lang w:val="ro-RO"/>
        </w:rPr>
      </w:pPr>
    </w:p>
    <w:p w14:paraId="0D89EB42" w14:textId="77777777" w:rsidR="003140BC" w:rsidRPr="006B235D" w:rsidRDefault="003140BC" w:rsidP="003140BC">
      <w:pPr>
        <w:rPr>
          <w:rFonts w:cs="Arial"/>
          <w:bCs/>
          <w:lang w:val="ro-RO"/>
        </w:rPr>
      </w:pPr>
    </w:p>
    <w:p w14:paraId="3585BEDB" w14:textId="77777777" w:rsidR="00B91126" w:rsidRPr="006B235D" w:rsidRDefault="00B91126" w:rsidP="00B91126">
      <w:pPr>
        <w:pStyle w:val="ListParagraph"/>
        <w:spacing w:before="60"/>
        <w:ind w:left="1434" w:hanging="357"/>
        <w:contextualSpacing w:val="0"/>
        <w:rPr>
          <w:snapToGrid w:val="0"/>
          <w:lang w:val="ro-RO"/>
        </w:rPr>
      </w:pPr>
      <w:r w:rsidRPr="006B235D">
        <w:rPr>
          <w:snapToGrid w:val="0"/>
          <w:lang w:val="ro-RO"/>
        </w:rPr>
        <w:t xml:space="preserve">Formularul nr. 1 – </w:t>
      </w:r>
      <w:r w:rsidRPr="006B235D">
        <w:rPr>
          <w:lang w:val="ro-RO"/>
        </w:rPr>
        <w:t xml:space="preserve">Împuternicire </w:t>
      </w:r>
      <w:r w:rsidRPr="006B235D">
        <w:rPr>
          <w:bCs/>
          <w:lang w:val="ro-RO"/>
        </w:rPr>
        <w:t>(</w:t>
      </w:r>
      <w:r w:rsidRPr="006B235D">
        <w:rPr>
          <w:lang w:val="ro-RO"/>
        </w:rPr>
        <w:t>model orientativ</w:t>
      </w:r>
      <w:r w:rsidRPr="006B235D">
        <w:rPr>
          <w:bCs/>
          <w:lang w:val="ro-RO"/>
        </w:rPr>
        <w:t>)</w:t>
      </w:r>
    </w:p>
    <w:p w14:paraId="66F7A73E" w14:textId="77777777" w:rsidR="00B91126" w:rsidRPr="006B235D" w:rsidRDefault="00B91126" w:rsidP="00B91126">
      <w:pPr>
        <w:pStyle w:val="ListParagraph"/>
        <w:spacing w:before="60"/>
        <w:ind w:left="1434" w:hanging="357"/>
        <w:contextualSpacing w:val="0"/>
        <w:rPr>
          <w:snapToGrid w:val="0"/>
          <w:lang w:val="ro-RO"/>
        </w:rPr>
      </w:pPr>
      <w:r w:rsidRPr="006B235D">
        <w:rPr>
          <w:lang w:val="ro-RO"/>
        </w:rPr>
        <w:t xml:space="preserve">Formularul nr. 2 – </w:t>
      </w:r>
      <w:r w:rsidRPr="006B235D">
        <w:rPr>
          <w:snapToGrid w:val="0"/>
          <w:lang w:val="ro-RO"/>
        </w:rPr>
        <w:t>Propunere tehnică (format .pdf și format editabil)</w:t>
      </w:r>
    </w:p>
    <w:p w14:paraId="45D7E936" w14:textId="77777777" w:rsidR="00B91126" w:rsidRPr="006B235D" w:rsidRDefault="00B91126" w:rsidP="00B91126">
      <w:pPr>
        <w:pStyle w:val="ListParagraph"/>
        <w:spacing w:before="60"/>
        <w:ind w:left="1434" w:hanging="357"/>
        <w:contextualSpacing w:val="0"/>
        <w:rPr>
          <w:snapToGrid w:val="0"/>
          <w:lang w:val="ro-RO"/>
        </w:rPr>
      </w:pPr>
      <w:r w:rsidRPr="006B235D">
        <w:rPr>
          <w:lang w:val="ro-RO"/>
        </w:rPr>
        <w:t>Formularul nr. 2A – Factori tehnici de evaluare (</w:t>
      </w:r>
      <w:r w:rsidRPr="006B235D">
        <w:rPr>
          <w:snapToGrid w:val="0"/>
          <w:lang w:val="ro-RO"/>
        </w:rPr>
        <w:t>format .pdf și format editabil</w:t>
      </w:r>
      <w:r w:rsidRPr="006B235D">
        <w:rPr>
          <w:lang w:val="ro-RO"/>
        </w:rPr>
        <w:t>)</w:t>
      </w:r>
    </w:p>
    <w:p w14:paraId="071AA7D8"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3 – Propunere financiară (</w:t>
      </w:r>
      <w:r w:rsidRPr="006B235D">
        <w:rPr>
          <w:snapToGrid w:val="0"/>
          <w:lang w:val="ro-RO"/>
        </w:rPr>
        <w:t>format .pdf și format editabil</w:t>
      </w:r>
      <w:r w:rsidRPr="006B235D">
        <w:rPr>
          <w:lang w:val="ro-RO"/>
        </w:rPr>
        <w:t>)</w:t>
      </w:r>
    </w:p>
    <w:p w14:paraId="24A5BA2D"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3A – Propunere financiară detaliată (</w:t>
      </w:r>
      <w:r w:rsidRPr="006B235D">
        <w:rPr>
          <w:snapToGrid w:val="0"/>
          <w:lang w:val="ro-RO"/>
        </w:rPr>
        <w:t>format .pdf și format editabil</w:t>
      </w:r>
      <w:r w:rsidRPr="006B235D">
        <w:rPr>
          <w:lang w:val="ro-RO"/>
        </w:rPr>
        <w:t>)</w:t>
      </w:r>
    </w:p>
    <w:p w14:paraId="04E40660"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4 – Declarație privind respectarea condițiilor specifice de muncă și protecție a muncii potrivit art. 51 din Legea nr. 98/2016 (format .pdf)</w:t>
      </w:r>
    </w:p>
    <w:p w14:paraId="3AD542EE" w14:textId="77777777" w:rsidR="00B91126" w:rsidRPr="006B235D" w:rsidRDefault="00B91126" w:rsidP="00B91126">
      <w:pPr>
        <w:pStyle w:val="ListParagraph"/>
        <w:spacing w:before="60"/>
        <w:ind w:left="1434" w:hanging="357"/>
        <w:contextualSpacing w:val="0"/>
        <w:rPr>
          <w:snapToGrid w:val="0"/>
          <w:lang w:val="ro-RO"/>
        </w:rPr>
      </w:pPr>
      <w:r w:rsidRPr="006B235D">
        <w:rPr>
          <w:lang w:val="ro-RO"/>
        </w:rPr>
        <w:t>Formularul nr. 5 – Instrument (Scrisoare) de garanție bancară de participare – model (format .pdf</w:t>
      </w:r>
      <w:bookmarkStart w:id="0" w:name="_GoBack"/>
      <w:bookmarkEnd w:id="0"/>
      <w:r w:rsidRPr="006B235D">
        <w:rPr>
          <w:lang w:val="ro-RO"/>
        </w:rPr>
        <w:t>)</w:t>
      </w:r>
    </w:p>
    <w:p w14:paraId="227564D4"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6 - Angajament ferm (model orientativ) privind susținerea acordată ofertantului pentru îndeplinirea criteriului referitor la capacitatea tehnică - experiența similară</w:t>
      </w:r>
    </w:p>
    <w:p w14:paraId="0CA9CD9E" w14:textId="77777777" w:rsidR="00B91126" w:rsidRPr="006B235D" w:rsidRDefault="00B91126" w:rsidP="00B91126">
      <w:pPr>
        <w:pStyle w:val="ListParagraph"/>
        <w:spacing w:before="60"/>
        <w:ind w:left="1434" w:hanging="357"/>
        <w:contextualSpacing w:val="0"/>
        <w:rPr>
          <w:lang w:val="ro-RO"/>
        </w:rPr>
      </w:pPr>
      <w:r w:rsidRPr="006B235D">
        <w:rPr>
          <w:lang w:val="ro-RO"/>
        </w:rPr>
        <w:t>Formularul nr. 7 - Declarație privind însușirea modelului de contract</w:t>
      </w:r>
    </w:p>
    <w:p w14:paraId="1B39CB66" w14:textId="77777777" w:rsidR="00B32FB8" w:rsidRPr="006B235D" w:rsidRDefault="00B32FB8" w:rsidP="007D52B6">
      <w:pPr>
        <w:rPr>
          <w:lang w:val="ro-RO"/>
        </w:rPr>
      </w:pPr>
    </w:p>
    <w:p w14:paraId="24B75D69" w14:textId="77777777" w:rsidR="003140BC" w:rsidRPr="006B235D" w:rsidRDefault="003140BC" w:rsidP="007B543A">
      <w:pPr>
        <w:pStyle w:val="Heading1"/>
        <w:rPr>
          <w:snapToGrid w:val="0"/>
          <w:lang w:val="ro-RO"/>
        </w:rPr>
      </w:pPr>
      <w:r w:rsidRPr="006B235D">
        <w:rPr>
          <w:lang w:val="ro-RO"/>
        </w:rPr>
        <w:br w:type="page"/>
      </w:r>
      <w:r w:rsidRPr="006B235D">
        <w:rPr>
          <w:snapToGrid w:val="0"/>
          <w:lang w:val="ro-RO"/>
        </w:rPr>
        <w:lastRenderedPageBreak/>
        <w:t>FORMULARUL NR. 1</w:t>
      </w:r>
    </w:p>
    <w:p w14:paraId="29873E64" w14:textId="77777777" w:rsidR="007F0692" w:rsidRPr="006B235D" w:rsidRDefault="007F0692" w:rsidP="0018080B">
      <w:pPr>
        <w:rPr>
          <w:lang w:val="ro-RO"/>
        </w:rPr>
      </w:pPr>
    </w:p>
    <w:p w14:paraId="29591F7B" w14:textId="77777777" w:rsidR="009735EC" w:rsidRPr="006B235D" w:rsidRDefault="009735EC" w:rsidP="001E23FE">
      <w:pPr>
        <w:rPr>
          <w:b/>
          <w:bCs/>
          <w:lang w:val="ro-RO"/>
        </w:rPr>
      </w:pPr>
    </w:p>
    <w:p w14:paraId="7A501049" w14:textId="3F77759C" w:rsidR="009735EC" w:rsidRPr="006B235D" w:rsidRDefault="009735EC" w:rsidP="001E23FE">
      <w:pPr>
        <w:rPr>
          <w:b/>
          <w:bCs/>
          <w:lang w:val="ro-RO"/>
        </w:rPr>
      </w:pPr>
    </w:p>
    <w:p w14:paraId="64E7C972" w14:textId="77777777" w:rsidR="0073739C" w:rsidRPr="006B235D" w:rsidRDefault="0073739C" w:rsidP="001E23FE">
      <w:pPr>
        <w:rPr>
          <w:b/>
          <w:bCs/>
          <w:lang w:val="ro-RO"/>
        </w:rPr>
      </w:pPr>
    </w:p>
    <w:p w14:paraId="1327A1FA" w14:textId="77777777" w:rsidR="009735EC" w:rsidRPr="006B235D" w:rsidRDefault="009735EC" w:rsidP="001E23FE">
      <w:pPr>
        <w:rPr>
          <w:b/>
          <w:bCs/>
          <w:lang w:val="ro-RO"/>
        </w:rPr>
      </w:pPr>
    </w:p>
    <w:p w14:paraId="0CF3C532" w14:textId="6C8DB362" w:rsidR="009735EC" w:rsidRPr="006B235D" w:rsidRDefault="009735EC" w:rsidP="009735EC">
      <w:pPr>
        <w:jc w:val="center"/>
        <w:rPr>
          <w:b/>
          <w:bCs/>
          <w:lang w:val="ro-RO"/>
        </w:rPr>
      </w:pPr>
      <w:r w:rsidRPr="006B235D">
        <w:rPr>
          <w:b/>
          <w:bCs/>
          <w:lang w:val="ro-RO"/>
        </w:rPr>
        <w:t xml:space="preserve">ÎMPUTERNICIRE </w:t>
      </w:r>
    </w:p>
    <w:p w14:paraId="7EE0BD77" w14:textId="77777777" w:rsidR="009735EC" w:rsidRPr="006B235D" w:rsidRDefault="009735EC" w:rsidP="009735EC">
      <w:pPr>
        <w:jc w:val="center"/>
        <w:rPr>
          <w:b/>
          <w:bCs/>
          <w:lang w:val="ro-RO"/>
        </w:rPr>
      </w:pPr>
      <w:r w:rsidRPr="006B235D">
        <w:rPr>
          <w:b/>
          <w:bCs/>
          <w:lang w:val="ro-RO"/>
        </w:rPr>
        <w:t>(</w:t>
      </w:r>
      <w:r w:rsidRPr="006B235D">
        <w:rPr>
          <w:b/>
          <w:lang w:val="ro-RO"/>
        </w:rPr>
        <w:t>model orientativ</w:t>
      </w:r>
      <w:r w:rsidRPr="006B235D">
        <w:rPr>
          <w:b/>
          <w:bCs/>
          <w:lang w:val="ro-RO"/>
        </w:rPr>
        <w:t>)</w:t>
      </w:r>
    </w:p>
    <w:p w14:paraId="0ED1882D" w14:textId="6040BF5A" w:rsidR="009735EC" w:rsidRPr="006B235D" w:rsidRDefault="009735EC" w:rsidP="009735EC">
      <w:pPr>
        <w:rPr>
          <w:b/>
          <w:bCs/>
          <w:lang w:val="ro-RO"/>
        </w:rPr>
      </w:pPr>
    </w:p>
    <w:p w14:paraId="2EF9C7EC" w14:textId="77777777" w:rsidR="0073739C" w:rsidRPr="006B235D" w:rsidRDefault="0073739C" w:rsidP="009735EC">
      <w:pPr>
        <w:rPr>
          <w:b/>
          <w:bCs/>
          <w:lang w:val="ro-RO"/>
        </w:rPr>
      </w:pPr>
    </w:p>
    <w:p w14:paraId="1761E943" w14:textId="77777777" w:rsidR="009735EC" w:rsidRPr="006B235D" w:rsidRDefault="009735EC" w:rsidP="009735EC">
      <w:pPr>
        <w:rPr>
          <w:lang w:val="ro-RO"/>
        </w:rPr>
      </w:pPr>
    </w:p>
    <w:p w14:paraId="223E6AAF" w14:textId="360435D6" w:rsidR="009735EC" w:rsidRPr="006B235D" w:rsidRDefault="009735EC" w:rsidP="009735EC">
      <w:pPr>
        <w:spacing w:line="276" w:lineRule="auto"/>
        <w:rPr>
          <w:lang w:val="ro-RO"/>
        </w:rPr>
      </w:pPr>
      <w:r w:rsidRPr="003B203B">
        <w:rPr>
          <w:lang w:val="ro-RO"/>
        </w:rPr>
        <w:t xml:space="preserve">Subscrisa </w:t>
      </w:r>
      <w:sdt>
        <w:sdtPr>
          <w:rPr>
            <w:rFonts w:cs="Arial"/>
            <w:lang w:val="ro-RO"/>
          </w:rPr>
          <w:id w:val="1759099095"/>
          <w:placeholder>
            <w:docPart w:val="F536EE82690F44ACA7A1C178FB3FD114"/>
          </w:placeholder>
        </w:sdtPr>
        <w:sdtEndPr/>
        <w:sdtContent>
          <w:sdt>
            <w:sdtPr>
              <w:rPr>
                <w:rFonts w:cs="Arial"/>
                <w:highlight w:val="yellow"/>
                <w:lang w:val="ro-RO"/>
              </w:rPr>
              <w:alias w:val="denumire ofertant"/>
              <w:tag w:val="den_of"/>
              <w:id w:val="2001991066"/>
              <w:placeholder>
                <w:docPart w:val="F536EE82690F44ACA7A1C178FB3FD114"/>
              </w:placeholder>
            </w:sdtPr>
            <w:sdtEndPr/>
            <w:sdtContent>
              <w:r w:rsidRPr="003B203B">
                <w:rPr>
                  <w:rFonts w:cs="Arial"/>
                  <w:highlight w:val="yellow"/>
                  <w:lang w:val="ro-RO"/>
                </w:rPr>
                <w:t>__________________</w:t>
              </w:r>
            </w:sdtContent>
          </w:sdt>
        </w:sdtContent>
      </w:sdt>
      <w:r w:rsidRPr="003B203B">
        <w:rPr>
          <w:rFonts w:cs="Arial"/>
          <w:lang w:val="ro-RO"/>
        </w:rPr>
        <w:t>,</w:t>
      </w:r>
      <w:r w:rsidRPr="003B203B">
        <w:rPr>
          <w:lang w:val="ro-RO"/>
        </w:rPr>
        <w:t xml:space="preserve"> </w:t>
      </w:r>
      <w:r w:rsidRPr="006B235D">
        <w:rPr>
          <w:lang w:val="ro-RO"/>
        </w:rPr>
        <w:t>cu sediul în</w:t>
      </w:r>
      <w:r w:rsidRPr="006B235D">
        <w:rPr>
          <w:highlight w:val="yellow"/>
          <w:lang w:val="ro-RO"/>
        </w:rPr>
        <w:t>____________________________________</w:t>
      </w:r>
      <w:r w:rsidRPr="006B235D">
        <w:rPr>
          <w:lang w:val="ro-RO"/>
        </w:rPr>
        <w:t xml:space="preserve">, înmatriculată la Registrul Comerțului sub nr. </w:t>
      </w:r>
      <w:r w:rsidRPr="006B235D">
        <w:rPr>
          <w:highlight w:val="yellow"/>
          <w:lang w:val="ro-RO"/>
        </w:rPr>
        <w:t>________________</w:t>
      </w:r>
      <w:r w:rsidRPr="006B235D">
        <w:rPr>
          <w:lang w:val="ro-RO"/>
        </w:rPr>
        <w:t xml:space="preserve">, CUI </w:t>
      </w:r>
      <w:r w:rsidRPr="006B235D">
        <w:rPr>
          <w:highlight w:val="yellow"/>
          <w:lang w:val="ro-RO"/>
        </w:rPr>
        <w:t>_____________</w:t>
      </w:r>
      <w:r w:rsidRPr="006B235D">
        <w:rPr>
          <w:lang w:val="ro-RO"/>
        </w:rPr>
        <w:t xml:space="preserve">, atribut fiscal </w:t>
      </w:r>
      <w:r w:rsidRPr="006B235D">
        <w:rPr>
          <w:highlight w:val="yellow"/>
          <w:lang w:val="ro-RO"/>
        </w:rPr>
        <w:t>____</w:t>
      </w:r>
      <w:r w:rsidRPr="006B235D">
        <w:rPr>
          <w:lang w:val="ro-RO"/>
        </w:rPr>
        <w:t xml:space="preserve">, reprezentată legal prin </w:t>
      </w:r>
      <w:r w:rsidRPr="006B235D">
        <w:rPr>
          <w:highlight w:val="yellow"/>
          <w:lang w:val="ro-RO"/>
        </w:rPr>
        <w:t>___________________</w:t>
      </w:r>
      <w:r w:rsidRPr="006B235D">
        <w:rPr>
          <w:lang w:val="ro-RO"/>
        </w:rPr>
        <w:t xml:space="preserve">, în calitate de </w:t>
      </w:r>
      <w:r w:rsidRPr="006B235D">
        <w:rPr>
          <w:highlight w:val="yellow"/>
          <w:lang w:val="ro-RO"/>
        </w:rPr>
        <w:t>_________________,</w:t>
      </w:r>
      <w:r w:rsidRPr="006B235D">
        <w:rPr>
          <w:lang w:val="ro-RO"/>
        </w:rPr>
        <w:t xml:space="preserve"> împuternicim prin prezenta pe </w:t>
      </w:r>
      <w:r w:rsidRPr="006B235D">
        <w:rPr>
          <w:highlight w:val="yellow"/>
          <w:lang w:val="ro-RO"/>
        </w:rPr>
        <w:t>___________________________</w:t>
      </w:r>
      <w:r w:rsidRPr="006B235D">
        <w:rPr>
          <w:lang w:val="ro-RO"/>
        </w:rPr>
        <w:t xml:space="preserve">, domiciliat în </w:t>
      </w:r>
      <w:r w:rsidRPr="006B235D">
        <w:rPr>
          <w:highlight w:val="yellow"/>
          <w:lang w:val="ro-RO"/>
        </w:rPr>
        <w:t>__________________</w:t>
      </w:r>
      <w:r w:rsidRPr="006B235D">
        <w:rPr>
          <w:lang w:val="ro-RO"/>
        </w:rPr>
        <w:t xml:space="preserve">, identificat cu B.I./C.I. seria </w:t>
      </w:r>
      <w:r w:rsidRPr="006B235D">
        <w:rPr>
          <w:highlight w:val="yellow"/>
          <w:lang w:val="ro-RO"/>
        </w:rPr>
        <w:t>_____</w:t>
      </w:r>
      <w:r w:rsidRPr="006B235D">
        <w:rPr>
          <w:lang w:val="ro-RO"/>
        </w:rPr>
        <w:t xml:space="preserve">, nr. </w:t>
      </w:r>
      <w:r w:rsidRPr="006B235D">
        <w:rPr>
          <w:highlight w:val="yellow"/>
          <w:lang w:val="ro-RO"/>
        </w:rPr>
        <w:t>_________</w:t>
      </w:r>
      <w:r w:rsidRPr="006B235D">
        <w:rPr>
          <w:lang w:val="ro-RO"/>
        </w:rPr>
        <w:t xml:space="preserve">, CNP </w:t>
      </w:r>
      <w:r w:rsidRPr="006B235D">
        <w:rPr>
          <w:highlight w:val="yellow"/>
          <w:lang w:val="ro-RO"/>
        </w:rPr>
        <w:t>_____________________</w:t>
      </w:r>
      <w:r w:rsidRPr="006B235D">
        <w:rPr>
          <w:lang w:val="ro-RO"/>
        </w:rPr>
        <w:t xml:space="preserve">, eliberat de </w:t>
      </w:r>
      <w:r w:rsidRPr="006B235D">
        <w:rPr>
          <w:highlight w:val="yellow"/>
          <w:lang w:val="ro-RO"/>
        </w:rPr>
        <w:t>________________</w:t>
      </w:r>
      <w:r w:rsidRPr="006B235D">
        <w:rPr>
          <w:lang w:val="ro-RO"/>
        </w:rPr>
        <w:t xml:space="preserve">, la data de </w:t>
      </w:r>
      <w:r w:rsidRPr="006B235D">
        <w:rPr>
          <w:highlight w:val="yellow"/>
          <w:lang w:val="ro-RO"/>
        </w:rPr>
        <w:t>_______________</w:t>
      </w:r>
      <w:r w:rsidRPr="006B235D">
        <w:rPr>
          <w:lang w:val="ro-RO"/>
        </w:rPr>
        <w:t xml:space="preserve">, având funcția de </w:t>
      </w:r>
      <w:r w:rsidRPr="006B235D">
        <w:rPr>
          <w:highlight w:val="yellow"/>
          <w:lang w:val="ro-RO"/>
        </w:rPr>
        <w:t>______________</w:t>
      </w:r>
      <w:r w:rsidRPr="006B235D">
        <w:rPr>
          <w:lang w:val="ro-RO"/>
        </w:rPr>
        <w:t xml:space="preserve">, să ne reprezinte la procedura de licitație deschisă, organizată de Ministerul Finanțelor în scopul atribuirii contractului de achiziție publică de prestare de servicii de </w:t>
      </w:r>
      <w:r w:rsidR="003B6D85" w:rsidRPr="006B235D">
        <w:rPr>
          <w:lang w:val="ro-RO"/>
        </w:rPr>
        <w:t>dezvoltare software pentru alinierea sistemului EMCS-RO la EMCS faza 4.2 și actualizarea componentelor EMCS-RO naționale</w:t>
      </w:r>
      <w:r w:rsidRPr="006B235D">
        <w:rPr>
          <w:lang w:val="ro-RO"/>
        </w:rPr>
        <w:t>.</w:t>
      </w:r>
    </w:p>
    <w:p w14:paraId="4F8F9005" w14:textId="77777777" w:rsidR="009735EC" w:rsidRPr="006B235D" w:rsidRDefault="009735EC" w:rsidP="009735EC">
      <w:pPr>
        <w:spacing w:line="276" w:lineRule="auto"/>
        <w:rPr>
          <w:lang w:val="ro-RO"/>
        </w:rPr>
      </w:pPr>
    </w:p>
    <w:p w14:paraId="5194DE7E" w14:textId="77777777" w:rsidR="009735EC" w:rsidRPr="006B235D" w:rsidRDefault="009735EC" w:rsidP="009735EC">
      <w:pPr>
        <w:spacing w:line="276" w:lineRule="auto"/>
        <w:rPr>
          <w:lang w:val="ro-RO"/>
        </w:rPr>
      </w:pPr>
      <w:r w:rsidRPr="006B235D">
        <w:rPr>
          <w:lang w:val="ro-RO"/>
        </w:rPr>
        <w:t>În îndeplinirea mandatului său, împuternicitul va avea următoarele drepturi și obligații:</w:t>
      </w:r>
    </w:p>
    <w:p w14:paraId="572856F9" w14:textId="77777777" w:rsidR="009735EC" w:rsidRPr="006B235D" w:rsidRDefault="009735EC" w:rsidP="009735EC">
      <w:pPr>
        <w:spacing w:line="276" w:lineRule="auto"/>
        <w:rPr>
          <w:lang w:val="ro-RO"/>
        </w:rPr>
      </w:pPr>
    </w:p>
    <w:p w14:paraId="419D6812" w14:textId="77777777" w:rsidR="009735EC" w:rsidRPr="006B235D" w:rsidRDefault="009735EC" w:rsidP="009735EC">
      <w:pPr>
        <w:spacing w:line="276" w:lineRule="auto"/>
        <w:rPr>
          <w:lang w:val="ro-RO"/>
        </w:rPr>
      </w:pPr>
      <w:r w:rsidRPr="006B235D">
        <w:rPr>
          <w:lang w:val="ro-RO"/>
        </w:rPr>
        <w:t>1. Să semneze toate actele și documentele care emană de la subscrisa în legătură cu participarea la procedură;</w:t>
      </w:r>
    </w:p>
    <w:p w14:paraId="4EAE5DAB" w14:textId="77777777" w:rsidR="009735EC" w:rsidRPr="006B235D" w:rsidRDefault="009735EC" w:rsidP="009735EC">
      <w:pPr>
        <w:spacing w:line="276" w:lineRule="auto"/>
        <w:rPr>
          <w:lang w:val="ro-RO"/>
        </w:rPr>
      </w:pPr>
      <w:r w:rsidRPr="006B235D">
        <w:rPr>
          <w:lang w:val="ro-RO"/>
        </w:rPr>
        <w:t>2. Să semneze toate documentele rezultate pe parcursul și/sau în urma desfășurării procedurii, inclusiv contractul  de achiziție publică;</w:t>
      </w:r>
    </w:p>
    <w:p w14:paraId="124C4EE0" w14:textId="77777777" w:rsidR="009735EC" w:rsidRPr="006B235D" w:rsidRDefault="009735EC" w:rsidP="009735EC">
      <w:pPr>
        <w:spacing w:line="276" w:lineRule="auto"/>
        <w:rPr>
          <w:lang w:val="ro-RO"/>
        </w:rPr>
      </w:pPr>
      <w:r w:rsidRPr="006B235D">
        <w:rPr>
          <w:lang w:val="ro-RO"/>
        </w:rPr>
        <w:t>3. Să răspundă solicitărilor de clarificare formulate de către comisia de evaluare în timpul desfășurării procedurii;</w:t>
      </w:r>
    </w:p>
    <w:p w14:paraId="147AB47B" w14:textId="77777777" w:rsidR="009735EC" w:rsidRPr="006B235D" w:rsidRDefault="009735EC" w:rsidP="009735EC">
      <w:pPr>
        <w:spacing w:line="276" w:lineRule="auto"/>
        <w:rPr>
          <w:lang w:val="ro-RO"/>
        </w:rPr>
      </w:pPr>
      <w:r w:rsidRPr="006B235D">
        <w:rPr>
          <w:lang w:val="ro-RO"/>
        </w:rPr>
        <w:t>4. Să depună în numele subscrisei contestațiile cu privire la procedură.</w:t>
      </w:r>
    </w:p>
    <w:p w14:paraId="426A82A3" w14:textId="77777777" w:rsidR="009735EC" w:rsidRPr="006B235D" w:rsidRDefault="009735EC" w:rsidP="009735EC">
      <w:pPr>
        <w:spacing w:line="276" w:lineRule="auto"/>
        <w:rPr>
          <w:lang w:val="ro-RO"/>
        </w:rPr>
      </w:pPr>
    </w:p>
    <w:p w14:paraId="0B228AA6" w14:textId="77777777" w:rsidR="009735EC" w:rsidRPr="006B235D" w:rsidRDefault="009735EC" w:rsidP="009735EC">
      <w:pPr>
        <w:spacing w:line="276" w:lineRule="auto"/>
        <w:rPr>
          <w:lang w:val="ro-RO"/>
        </w:rPr>
      </w:pPr>
      <w:r w:rsidRPr="006B235D">
        <w:rPr>
          <w:lang w:val="ro-RO"/>
        </w:rPr>
        <w:t>Prin prezenta, împuternicitul nostru este pe deplin autorizat să angajeze răspunderea subscrisei cu privire la toate actele și faptele ce decurg din participarea la procedură.</w:t>
      </w:r>
    </w:p>
    <w:p w14:paraId="472DB734" w14:textId="77777777" w:rsidR="009735EC" w:rsidRPr="006B235D" w:rsidRDefault="009735EC" w:rsidP="009735EC">
      <w:pPr>
        <w:spacing w:line="276" w:lineRule="auto"/>
        <w:rPr>
          <w:bCs/>
          <w:iCs/>
          <w:lang w:val="ro-RO"/>
        </w:rPr>
      </w:pPr>
    </w:p>
    <w:p w14:paraId="3FDA28DF" w14:textId="77777777" w:rsidR="009735EC" w:rsidRPr="006B235D" w:rsidRDefault="009735EC" w:rsidP="009735EC">
      <w:pPr>
        <w:spacing w:line="276" w:lineRule="auto"/>
        <w:rPr>
          <w:lang w:val="ro-RO"/>
        </w:rPr>
      </w:pPr>
      <w:r w:rsidRPr="006B235D">
        <w:rPr>
          <w:b/>
          <w:bCs/>
          <w:i/>
          <w:iCs/>
          <w:lang w:val="ro-RO"/>
        </w:rPr>
        <w:t>Notă:</w:t>
      </w:r>
      <w:r w:rsidRPr="006B235D">
        <w:rPr>
          <w:i/>
          <w:iCs/>
          <w:lang w:val="ro-RO"/>
        </w:rPr>
        <w:t xml:space="preserve"> Împuternicirea va fi însoțită de o copie după actul de identitate al persoanei împuternicite (buletin de identitate, carte de identitate, pașaport).</w:t>
      </w:r>
    </w:p>
    <w:p w14:paraId="2F5ECAD4" w14:textId="77777777" w:rsidR="009735EC" w:rsidRPr="006B235D" w:rsidRDefault="009735EC" w:rsidP="009735EC">
      <w:pPr>
        <w:rPr>
          <w:lang w:val="ro-RO"/>
        </w:rPr>
      </w:pPr>
    </w:p>
    <w:p w14:paraId="6297FC5B" w14:textId="77777777" w:rsidR="009735EC" w:rsidRPr="006B235D" w:rsidRDefault="009735EC" w:rsidP="009735EC">
      <w:pPr>
        <w:rPr>
          <w:lang w:val="ro-RO"/>
        </w:rPr>
      </w:pPr>
    </w:p>
    <w:p w14:paraId="7BB92AFD" w14:textId="77777777" w:rsidR="009735EC" w:rsidRPr="006B235D" w:rsidRDefault="009735EC" w:rsidP="009735EC">
      <w:pPr>
        <w:rPr>
          <w:lang w:val="ro-RO"/>
        </w:rPr>
      </w:pPr>
      <w:r w:rsidRPr="006B235D">
        <w:rPr>
          <w:lang w:val="ro-RO"/>
        </w:rPr>
        <w:t>Data ……………………</w:t>
      </w:r>
    </w:p>
    <w:p w14:paraId="5319151F" w14:textId="098F0BEB" w:rsidR="003140BC" w:rsidRPr="006B235D" w:rsidRDefault="003140BC" w:rsidP="004F4BBE">
      <w:pPr>
        <w:rPr>
          <w:lang w:val="ro-RO"/>
        </w:rPr>
      </w:pPr>
    </w:p>
    <w:p w14:paraId="4FC8F589" w14:textId="6B806754" w:rsidR="0073739C" w:rsidRPr="006B235D" w:rsidRDefault="0073739C" w:rsidP="004F4BBE">
      <w:pPr>
        <w:rPr>
          <w:lang w:val="ro-RO"/>
        </w:rPr>
      </w:pPr>
    </w:p>
    <w:p w14:paraId="3808E432" w14:textId="77777777" w:rsidR="0073739C" w:rsidRPr="006B235D" w:rsidRDefault="0073739C" w:rsidP="004F4BBE">
      <w:pPr>
        <w:rPr>
          <w:lang w:val="ro-RO"/>
        </w:rPr>
      </w:pPr>
    </w:p>
    <w:p w14:paraId="044C2221" w14:textId="77777777" w:rsidR="003140BC" w:rsidRPr="006B235D" w:rsidRDefault="003140BC" w:rsidP="004F4BBE">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77C5F39F" w14:textId="34B96083" w:rsidR="003140BC" w:rsidRPr="006B235D" w:rsidRDefault="003140BC" w:rsidP="004F4BBE">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9735EC" w:rsidRPr="006B235D">
        <w:rPr>
          <w:i/>
          <w:snapToGrid w:val="0"/>
          <w:lang w:val="ro-RO"/>
        </w:rPr>
        <w:t>și</w:t>
      </w:r>
      <w:r w:rsidRPr="006B235D">
        <w:rPr>
          <w:i/>
          <w:snapToGrid w:val="0"/>
          <w:lang w:val="ro-RO"/>
        </w:rPr>
        <w:t xml:space="preserve"> prenume</w:t>
      </w:r>
      <w:r w:rsidRPr="006B235D">
        <w:rPr>
          <w:snapToGrid w:val="0"/>
          <w:lang w:val="ro-RO"/>
        </w:rPr>
        <w:t>),</w:t>
      </w:r>
    </w:p>
    <w:p w14:paraId="00201E57" w14:textId="77777777" w:rsidR="003140BC" w:rsidRPr="006B235D" w:rsidRDefault="003140BC" w:rsidP="004F4BBE">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6B38A195" w14:textId="77777777" w:rsidR="003140BC" w:rsidRPr="006B235D" w:rsidRDefault="003140BC" w:rsidP="004F4BBE">
      <w:pPr>
        <w:rPr>
          <w:snapToGrid w:val="0"/>
          <w:lang w:val="ro-RO"/>
        </w:rPr>
      </w:pPr>
    </w:p>
    <w:p w14:paraId="2559B224" w14:textId="77777777" w:rsidR="003140BC" w:rsidRPr="006B235D" w:rsidRDefault="003140BC" w:rsidP="00B64415">
      <w:pPr>
        <w:pStyle w:val="Heading1"/>
        <w:rPr>
          <w:snapToGrid w:val="0"/>
          <w:lang w:val="ro-RO"/>
        </w:rPr>
      </w:pPr>
      <w:r w:rsidRPr="006B235D">
        <w:rPr>
          <w:snapToGrid w:val="0"/>
          <w:color w:val="FF0000"/>
          <w:lang w:val="ro-RO"/>
        </w:rPr>
        <w:br w:type="page"/>
      </w:r>
      <w:r w:rsidRPr="006B235D">
        <w:rPr>
          <w:snapToGrid w:val="0"/>
          <w:lang w:val="ro-RO"/>
        </w:rPr>
        <w:lastRenderedPageBreak/>
        <w:t>FORMULARUL NR. 3</w:t>
      </w:r>
    </w:p>
    <w:p w14:paraId="7D13D941" w14:textId="77777777" w:rsidR="003140BC" w:rsidRPr="006B235D" w:rsidRDefault="003140BC" w:rsidP="00B64415">
      <w:pPr>
        <w:rPr>
          <w:lang w:val="ro-RO"/>
        </w:rPr>
      </w:pPr>
      <w:r w:rsidRPr="006B235D">
        <w:rPr>
          <w:lang w:val="ro-RO"/>
        </w:rPr>
        <w:t>OFERTANTUL</w:t>
      </w:r>
    </w:p>
    <w:p w14:paraId="7D828C12" w14:textId="77777777" w:rsidR="003140BC" w:rsidRPr="006B235D" w:rsidRDefault="003140BC" w:rsidP="00B64415">
      <w:pPr>
        <w:rPr>
          <w:lang w:val="ro-RO"/>
        </w:rPr>
      </w:pPr>
      <w:r w:rsidRPr="006B235D">
        <w:rPr>
          <w:lang w:val="ro-RO"/>
        </w:rPr>
        <w:t>…………………</w:t>
      </w:r>
    </w:p>
    <w:p w14:paraId="14447951" w14:textId="77777777" w:rsidR="003140BC" w:rsidRPr="006B235D" w:rsidRDefault="003140BC" w:rsidP="00B64415">
      <w:pPr>
        <w:rPr>
          <w:i/>
          <w:lang w:val="ro-RO"/>
        </w:rPr>
      </w:pPr>
      <w:r w:rsidRPr="006B235D">
        <w:rPr>
          <w:i/>
          <w:lang w:val="ro-RO"/>
        </w:rPr>
        <w:t>(denumirea/numele)</w:t>
      </w:r>
    </w:p>
    <w:p w14:paraId="21EEC5C2" w14:textId="635915F7" w:rsidR="003140BC" w:rsidRPr="006B235D" w:rsidRDefault="003140BC" w:rsidP="003140BC">
      <w:pPr>
        <w:rPr>
          <w:rFonts w:cs="Arial"/>
          <w:lang w:val="ro-RO"/>
        </w:rPr>
      </w:pPr>
    </w:p>
    <w:p w14:paraId="6BAC8922" w14:textId="77777777" w:rsidR="001E23FE" w:rsidRPr="006B235D" w:rsidRDefault="001E23FE" w:rsidP="003140BC">
      <w:pPr>
        <w:rPr>
          <w:rFonts w:cs="Arial"/>
          <w:lang w:val="ro-RO"/>
        </w:rPr>
      </w:pPr>
    </w:p>
    <w:p w14:paraId="60257931" w14:textId="27D4FA01" w:rsidR="003140BC" w:rsidRPr="006B235D" w:rsidRDefault="003140BC" w:rsidP="003140BC">
      <w:pPr>
        <w:rPr>
          <w:rFonts w:cs="Arial"/>
          <w:lang w:val="ro-RO"/>
        </w:rPr>
      </w:pPr>
    </w:p>
    <w:p w14:paraId="3087C3F8" w14:textId="77777777" w:rsidR="00830E7E" w:rsidRPr="006B235D" w:rsidRDefault="00830E7E" w:rsidP="003140BC">
      <w:pPr>
        <w:rPr>
          <w:rFonts w:cs="Arial"/>
          <w:lang w:val="ro-RO"/>
        </w:rPr>
      </w:pPr>
    </w:p>
    <w:p w14:paraId="18A74537" w14:textId="77777777" w:rsidR="003140BC" w:rsidRPr="006B235D" w:rsidRDefault="003140BC" w:rsidP="003140BC">
      <w:pPr>
        <w:rPr>
          <w:rFonts w:cs="Arial"/>
          <w:lang w:val="ro-RO"/>
        </w:rPr>
      </w:pPr>
    </w:p>
    <w:p w14:paraId="6416FE7C" w14:textId="77777777" w:rsidR="003140BC" w:rsidRPr="006B235D" w:rsidRDefault="003140BC" w:rsidP="00A50A44">
      <w:pPr>
        <w:pStyle w:val="Subtitle"/>
        <w:rPr>
          <w:lang w:val="ro-RO"/>
        </w:rPr>
      </w:pPr>
      <w:r w:rsidRPr="006B235D">
        <w:rPr>
          <w:lang w:val="ro-RO"/>
        </w:rPr>
        <w:t>PROPUNERE FINANCIARĂ</w:t>
      </w:r>
    </w:p>
    <w:p w14:paraId="612DBB07" w14:textId="0E26178A" w:rsidR="003140BC" w:rsidRPr="006B235D" w:rsidRDefault="00C86BA7" w:rsidP="00C86BA7">
      <w:pPr>
        <w:jc w:val="center"/>
        <w:rPr>
          <w:rFonts w:ascii="Arial" w:hAnsi="Arial" w:cs="Arial"/>
          <w:snapToGrid w:val="0"/>
          <w:lang w:val="ro-RO"/>
        </w:rPr>
      </w:pPr>
      <w:r w:rsidRPr="006B235D">
        <w:rPr>
          <w:b/>
          <w:lang w:val="ro-RO"/>
        </w:rPr>
        <w:t xml:space="preserve">Cod procedură: </w:t>
      </w:r>
      <w:r w:rsidR="005F4276" w:rsidRPr="006B235D">
        <w:rPr>
          <w:b/>
          <w:lang w:val="ro-RO"/>
        </w:rPr>
        <w:t>202</w:t>
      </w:r>
      <w:r w:rsidR="0073739C" w:rsidRPr="006B235D">
        <w:rPr>
          <w:b/>
          <w:lang w:val="ro-RO"/>
        </w:rPr>
        <w:t>5</w:t>
      </w:r>
      <w:r w:rsidR="005F4276" w:rsidRPr="006B235D">
        <w:rPr>
          <w:b/>
          <w:lang w:val="ro-RO"/>
        </w:rPr>
        <w:t>_PAAP_00</w:t>
      </w:r>
      <w:r w:rsidR="00AB785C" w:rsidRPr="006B235D">
        <w:rPr>
          <w:b/>
          <w:lang w:val="ro-RO"/>
        </w:rPr>
        <w:t>9</w:t>
      </w:r>
    </w:p>
    <w:p w14:paraId="326CEF88" w14:textId="6375BF22" w:rsidR="003140BC" w:rsidRPr="006B235D" w:rsidRDefault="003140BC" w:rsidP="003140BC">
      <w:pPr>
        <w:rPr>
          <w:rFonts w:cs="Arial"/>
          <w:snapToGrid w:val="0"/>
          <w:lang w:val="ro-RO"/>
        </w:rPr>
      </w:pPr>
    </w:p>
    <w:p w14:paraId="3732647A" w14:textId="77777777" w:rsidR="00830E7E" w:rsidRPr="006B235D" w:rsidRDefault="00830E7E" w:rsidP="003140BC">
      <w:pPr>
        <w:rPr>
          <w:rFonts w:cs="Arial"/>
          <w:snapToGrid w:val="0"/>
          <w:lang w:val="ro-RO"/>
        </w:rPr>
      </w:pPr>
    </w:p>
    <w:p w14:paraId="182E1524" w14:textId="77777777" w:rsidR="003140BC" w:rsidRPr="006B235D" w:rsidRDefault="003140BC" w:rsidP="003140BC">
      <w:pPr>
        <w:rPr>
          <w:rFonts w:cs="Arial"/>
          <w:lang w:val="ro-RO"/>
        </w:rPr>
      </w:pPr>
    </w:p>
    <w:p w14:paraId="03F6E2B5" w14:textId="430A63CE" w:rsidR="0073739C" w:rsidRPr="006B235D" w:rsidRDefault="0073739C" w:rsidP="0073739C">
      <w:pPr>
        <w:rPr>
          <w:rFonts w:cs="Arial"/>
          <w:lang w:val="ro-RO"/>
        </w:rPr>
      </w:pPr>
      <w:r w:rsidRPr="006B235D">
        <w:rPr>
          <w:rFonts w:cs="Arial"/>
          <w:lang w:val="ro-RO"/>
        </w:rPr>
        <w:t xml:space="preserve">Examinând Documentația de atribuire, subsemnatul/a __________________, reprezentant al ofertantului </w:t>
      </w:r>
      <w:sdt>
        <w:sdtPr>
          <w:rPr>
            <w:rFonts w:cs="Arial"/>
            <w:lang w:val="ro-RO"/>
          </w:rPr>
          <w:id w:val="361327110"/>
          <w:placeholder>
            <w:docPart w:val="0CBE3A6F8A4240C1AF68E6A7198861A5"/>
          </w:placeholder>
        </w:sdtPr>
        <w:sdtEndPr/>
        <w:sdtContent>
          <w:sdt>
            <w:sdtPr>
              <w:rPr>
                <w:rFonts w:cs="Arial"/>
                <w:highlight w:val="yellow"/>
                <w:lang w:val="ro-RO"/>
              </w:rPr>
              <w:alias w:val="denumire ofertant"/>
              <w:tag w:val="den_of"/>
              <w:id w:val="-45217287"/>
              <w:placeholder>
                <w:docPart w:val="0CBE3A6F8A4240C1AF68E6A7198861A5"/>
              </w:placeholder>
            </w:sdtPr>
            <w:sdtEndPr/>
            <w:sdtContent>
              <w:r w:rsidRPr="006B235D">
                <w:rPr>
                  <w:rFonts w:cs="Arial"/>
                  <w:highlight w:val="yellow"/>
                  <w:lang w:val="ro-RO"/>
                </w:rPr>
                <w:t>__________________</w:t>
              </w:r>
            </w:sdtContent>
          </w:sdt>
        </w:sdtContent>
      </w:sdt>
      <w:r w:rsidRPr="006B235D">
        <w:rPr>
          <w:rFonts w:cs="Arial"/>
          <w:lang w:val="ro-RO"/>
        </w:rPr>
        <w:t xml:space="preserve">, ne oferim ca, în conformitate cu prevederile și cerințele cuprinse în documentația mai sus menționată, să prestăm </w:t>
      </w:r>
      <w:r w:rsidRPr="006B235D">
        <w:rPr>
          <w:lang w:val="ro-RO"/>
        </w:rPr>
        <w:t xml:space="preserve">servicii de </w:t>
      </w:r>
      <w:r w:rsidR="004923DE" w:rsidRPr="006B235D">
        <w:rPr>
          <w:lang w:val="ro-RO"/>
        </w:rPr>
        <w:t>dezvoltare software pentru alinierea sistemului EMCS-RO la EMCS faza 4.2 și actualizarea componentelor EMCS-RO naționale</w:t>
      </w:r>
      <w:r w:rsidRPr="006B235D">
        <w:rPr>
          <w:rFonts w:cs="Arial"/>
          <w:lang w:val="ro-RO"/>
        </w:rPr>
        <w:t>, pentru suma totală de ............................... lei fără TVA, la care se adaugă TVA-ul aferent, conform Propunerii financiare detaliate – Formularul 3A.</w:t>
      </w:r>
    </w:p>
    <w:p w14:paraId="4FD14D47" w14:textId="77777777" w:rsidR="003140BC" w:rsidRPr="006B235D" w:rsidRDefault="003140BC" w:rsidP="003140BC">
      <w:pPr>
        <w:rPr>
          <w:rFonts w:cs="Arial"/>
          <w:lang w:val="ro-RO"/>
        </w:rPr>
      </w:pPr>
    </w:p>
    <w:p w14:paraId="2B8E8D7D" w14:textId="77777777" w:rsidR="007F0692" w:rsidRPr="006B235D" w:rsidRDefault="007F0692" w:rsidP="003140BC">
      <w:pPr>
        <w:rPr>
          <w:rFonts w:cs="Arial"/>
          <w:lang w:val="ro-RO"/>
        </w:rPr>
      </w:pPr>
    </w:p>
    <w:p w14:paraId="16D6AF15" w14:textId="7710E71D" w:rsidR="003140BC" w:rsidRPr="006B235D" w:rsidRDefault="006A3423" w:rsidP="003140BC">
      <w:pPr>
        <w:rPr>
          <w:rFonts w:cs="Arial"/>
          <w:lang w:val="ro-RO"/>
        </w:rPr>
      </w:pPr>
      <w:r w:rsidRPr="006B235D">
        <w:rPr>
          <w:rFonts w:cs="Arial"/>
          <w:lang w:val="ro-RO"/>
        </w:rPr>
        <w:t xml:space="preserve">Subsemnatul, prin semnarea acestei </w:t>
      </w:r>
      <w:r w:rsidR="0073739C" w:rsidRPr="006B235D">
        <w:rPr>
          <w:rFonts w:cs="Arial"/>
          <w:lang w:val="ro-RO"/>
        </w:rPr>
        <w:t>o</w:t>
      </w:r>
      <w:r w:rsidRPr="006B235D">
        <w:rPr>
          <w:rFonts w:cs="Arial"/>
          <w:lang w:val="ro-RO"/>
        </w:rPr>
        <w:t>ferte declar că:</w:t>
      </w:r>
    </w:p>
    <w:p w14:paraId="3DF0E3A2"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5D599990"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examinat cu atenție, am înțeles și am acceptat prin depunerea acestei oferte, prevederile legislației achizițiilor publice aplicabile acestei proceduri, așa cum au fost acestea comunicate prin documentele achiziției, în special, dar fără a se limita la Legea nr. 98/2016, Legea nr. 101/2016 și HG nr. 395/2016;</w:t>
      </w:r>
    </w:p>
    <w:p w14:paraId="51650FB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D19AB1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după ce am examinat cu atenție documentele achiziției și avem o înțelegere completă asupra acestora ne declarăm mulțumiți de calitatea, cantitatea și gradul de detaliere a acestor documente;</w:t>
      </w:r>
    </w:p>
    <w:p w14:paraId="4CC64F20"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documentele achiziției au fost suficiente și adecvate pentru pregătirea unei oferte exacte și oferta noastră a fost pregătită luând în considerare toate acestea;</w:t>
      </w:r>
    </w:p>
    <w:p w14:paraId="6ED6656D"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am înțeles că am avut obligația de a identifica și semnala autorității contractante, pe perioada pregătirii ofertei, până în data limită de depunere a acesteia, orice omisiuni, neconcordanțe în legătură cu și pentru realizarea activităților în cadrul contractului;</w:t>
      </w:r>
    </w:p>
    <w:p w14:paraId="31FDE888" w14:textId="77777777" w:rsidR="0073739C" w:rsidRPr="006B235D" w:rsidRDefault="0073739C" w:rsidP="0073739C">
      <w:pPr>
        <w:pStyle w:val="ListParagraph"/>
        <w:numPr>
          <w:ilvl w:val="1"/>
          <w:numId w:val="18"/>
        </w:numPr>
        <w:ind w:left="0" w:firstLine="426"/>
        <w:rPr>
          <w:rFonts w:cs="Arial"/>
          <w:lang w:val="ro-RO"/>
        </w:rPr>
      </w:pPr>
      <w:r w:rsidRPr="006B235D">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07D4C0E"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41DBA1F5"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t>prezenta Propunere financiară include prețul aferent tuturor cerințelor solicitate de autoritatea contractantă prin Caietul de sarcini și descrise de subsemnata în Propunerea tehnică;</w:t>
      </w:r>
    </w:p>
    <w:p w14:paraId="21E10AEC" w14:textId="77777777" w:rsidR="00830E7E" w:rsidRPr="006B235D" w:rsidRDefault="00830E7E" w:rsidP="00830E7E">
      <w:pPr>
        <w:pStyle w:val="ListParagraph"/>
        <w:numPr>
          <w:ilvl w:val="1"/>
          <w:numId w:val="18"/>
        </w:numPr>
        <w:ind w:left="0" w:firstLine="426"/>
        <w:rPr>
          <w:rFonts w:cs="Arial"/>
          <w:lang w:val="ro-RO"/>
        </w:rPr>
      </w:pPr>
      <w:r w:rsidRPr="006B235D">
        <w:rPr>
          <w:rFonts w:cs="Arial"/>
          <w:lang w:val="ro-RO"/>
        </w:rPr>
        <w:t xml:space="preserve">pentru activitățile descrise în Propunerea tehnică, dar pe care subsemnata a omis să le includă în prezenta Propunere financiară, autoritatea contractantă va plăti doar prețul stabilit </w:t>
      </w:r>
      <w:r w:rsidRPr="006B235D">
        <w:rPr>
          <w:rFonts w:cs="Arial"/>
          <w:lang w:val="ro-RO"/>
        </w:rPr>
        <w:lastRenderedPageBreak/>
        <w:t>în Propunerea financiară și nimic în plus, chiar dacă acestea sunt realizate în timpul executării contractului de achiziție publică;</w:t>
      </w:r>
    </w:p>
    <w:p w14:paraId="516CCE2F" w14:textId="5258D246" w:rsidR="00830E7E" w:rsidRPr="006B235D" w:rsidRDefault="00830E7E" w:rsidP="00830E7E">
      <w:pPr>
        <w:pStyle w:val="ListParagraph"/>
        <w:numPr>
          <w:ilvl w:val="1"/>
          <w:numId w:val="18"/>
        </w:numPr>
        <w:ind w:left="0" w:firstLine="426"/>
        <w:rPr>
          <w:rFonts w:cs="Arial"/>
          <w:lang w:val="ro-RO"/>
        </w:rPr>
      </w:pPr>
      <w:r w:rsidRPr="006B235D">
        <w:rPr>
          <w:rFonts w:cs="Arial"/>
          <w:lang w:val="ro-RO"/>
        </w:rPr>
        <w:t xml:space="preserve">ne angajăm ca, în cazul în care oferta noastră este stabilită câștigătoare, să </w:t>
      </w:r>
      <w:r w:rsidR="007D52B6" w:rsidRPr="006B235D">
        <w:rPr>
          <w:rFonts w:cs="Arial"/>
          <w:lang w:val="ro-RO"/>
        </w:rPr>
        <w:t>prestăm</w:t>
      </w:r>
      <w:r w:rsidRPr="006B235D">
        <w:rPr>
          <w:rFonts w:cs="Arial"/>
          <w:lang w:val="ro-RO"/>
        </w:rPr>
        <w:t xml:space="preserve"> serviciile solicitate prin Documentația de atribuire.</w:t>
      </w:r>
    </w:p>
    <w:p w14:paraId="34200BBD" w14:textId="77777777" w:rsidR="006A3423" w:rsidRPr="006B235D" w:rsidRDefault="006A3423" w:rsidP="006A3423">
      <w:pPr>
        <w:rPr>
          <w:rFonts w:cs="Arial"/>
          <w:lang w:val="ro-RO"/>
        </w:rPr>
      </w:pPr>
    </w:p>
    <w:p w14:paraId="127010D4" w14:textId="77777777" w:rsidR="00830E7E" w:rsidRPr="006B235D" w:rsidRDefault="00830E7E" w:rsidP="00830E7E">
      <w:pPr>
        <w:rPr>
          <w:rFonts w:cs="Arial"/>
          <w:lang w:val="ro-RO"/>
        </w:rPr>
      </w:pPr>
      <w:r w:rsidRPr="006B235D">
        <w:rPr>
          <w:rFonts w:cs="Arial"/>
          <w:lang w:val="ro-RO"/>
        </w:rPr>
        <w:t xml:space="preserve">Suntem de acord ca oferta noastră să rămână valabilă pentru o perioada de 4 luni de la data depunerii ofertelor, respectiv până la data de </w:t>
      </w:r>
      <w:r w:rsidRPr="006B235D">
        <w:rPr>
          <w:rStyle w:val="PlaceholderText"/>
          <w:rFonts w:eastAsiaTheme="minorHAnsi"/>
          <w:color w:val="FF0000"/>
          <w:highlight w:val="yellow"/>
          <w:lang w:val="ro-RO"/>
        </w:rPr>
        <w:t xml:space="preserve"> ........................ </w:t>
      </w:r>
      <w:r w:rsidRPr="006B235D">
        <w:rPr>
          <w:rFonts w:cs="Arial"/>
          <w:lang w:val="ro-RO"/>
        </w:rPr>
        <w:t xml:space="preserve">și ea va rămâne obligatorie pentru noi și poate fi acceptată oricând înainte de expirarea perioadei de valabilitate. </w:t>
      </w:r>
    </w:p>
    <w:p w14:paraId="704243C5" w14:textId="77777777" w:rsidR="00830E7E" w:rsidRPr="006B235D" w:rsidRDefault="00830E7E" w:rsidP="00830E7E">
      <w:pPr>
        <w:rPr>
          <w:rFonts w:cs="Arial"/>
          <w:lang w:val="ro-RO"/>
        </w:rPr>
      </w:pPr>
    </w:p>
    <w:p w14:paraId="392EC398" w14:textId="77777777" w:rsidR="00830E7E" w:rsidRPr="006B235D" w:rsidRDefault="00830E7E" w:rsidP="00830E7E">
      <w:pPr>
        <w:rPr>
          <w:rFonts w:cs="Arial"/>
          <w:lang w:val="ro-RO"/>
        </w:rPr>
      </w:pPr>
    </w:p>
    <w:p w14:paraId="52126EC4" w14:textId="00A3BBAB" w:rsidR="00830E7E" w:rsidRPr="006B235D" w:rsidRDefault="00830E7E" w:rsidP="00830E7E">
      <w:pPr>
        <w:rPr>
          <w:rFonts w:cs="Arial"/>
          <w:lang w:val="ro-RO"/>
        </w:rPr>
      </w:pPr>
      <w:r w:rsidRPr="006B235D">
        <w:rPr>
          <w:rFonts w:cs="Arial"/>
          <w:lang w:val="ro-RO"/>
        </w:rPr>
        <w:t xml:space="preserve">Subsemnatul, în calitate de reprezentant al </w:t>
      </w:r>
      <w:sdt>
        <w:sdtPr>
          <w:rPr>
            <w:rFonts w:cs="Arial"/>
            <w:color w:val="FF0000"/>
            <w:lang w:val="ro-RO"/>
          </w:rPr>
          <w:id w:val="1790932084"/>
          <w:placeholder>
            <w:docPart w:val="07EB45BD5DCF442C91663BDB6C7CA81E"/>
          </w:placeholder>
        </w:sdtPr>
        <w:sdtEndPr/>
        <w:sdtContent>
          <w:sdt>
            <w:sdtPr>
              <w:rPr>
                <w:rFonts w:cs="Arial"/>
                <w:color w:val="FF0000"/>
                <w:highlight w:val="yellow"/>
                <w:lang w:val="ro-RO"/>
              </w:rPr>
              <w:alias w:val="denumire ofertant"/>
              <w:tag w:val="den_of"/>
              <w:id w:val="-420646790"/>
              <w:placeholder>
                <w:docPart w:val="07EB45BD5DCF442C91663BDB6C7CA81E"/>
              </w:placeholder>
            </w:sdtPr>
            <w:sdtEndPr/>
            <w:sdtContent>
              <w:r w:rsidRPr="006B235D">
                <w:rPr>
                  <w:rFonts w:cs="Arial"/>
                  <w:color w:val="FF0000"/>
                  <w:highlight w:val="yellow"/>
                  <w:lang w:val="ro-RO"/>
                </w:rPr>
                <w:t>__________________</w:t>
              </w:r>
            </w:sdtContent>
          </w:sdt>
        </w:sdtContent>
      </w:sdt>
      <w:r w:rsidRPr="006B235D">
        <w:rPr>
          <w:rFonts w:cs="Arial"/>
          <w:lang w:val="ro-RO"/>
        </w:rPr>
        <w:t xml:space="preserve"> în această procedură declar că:</w:t>
      </w:r>
    </w:p>
    <w:p w14:paraId="28303929" w14:textId="77777777" w:rsidR="00830E7E" w:rsidRPr="006B235D" w:rsidRDefault="00830E7E" w:rsidP="00830E7E">
      <w:pPr>
        <w:rPr>
          <w:rFonts w:cs="Arial"/>
          <w:lang w:val="ro-RO"/>
        </w:rPr>
      </w:pPr>
      <w:r w:rsidRPr="006B235D">
        <w:rPr>
          <w:rFonts w:cs="Arial"/>
          <w:lang w:val="ro-RO"/>
        </w:rPr>
        <w:t>i.</w:t>
      </w:r>
      <w:r w:rsidRPr="006B235D">
        <w:rPr>
          <w:rFonts w:cs="Arial"/>
          <w:lang w:val="ro-RO"/>
        </w:rPr>
        <w:tab/>
        <w:t>nu am făcut și nu vom face nici o încercare de a induce în eroare alți operatori economici pentru a depune sau nu o ofertă cu scopul de a distorsiona competiția.</w:t>
      </w:r>
    </w:p>
    <w:p w14:paraId="5D0D9935" w14:textId="77777777" w:rsidR="00830E7E" w:rsidRPr="006B235D" w:rsidRDefault="00830E7E" w:rsidP="00830E7E">
      <w:pPr>
        <w:rPr>
          <w:rFonts w:cs="Arial"/>
          <w:lang w:val="ro-RO"/>
        </w:rPr>
      </w:pPr>
      <w:r w:rsidRPr="006B235D">
        <w:rPr>
          <w:rFonts w:cs="Arial"/>
          <w:lang w:val="ro-RO"/>
        </w:rPr>
        <w:t>ii.</w:t>
      </w:r>
      <w:r w:rsidRPr="006B235D">
        <w:rPr>
          <w:rFonts w:cs="Arial"/>
          <w:lang w:val="ro-RO"/>
        </w:rPr>
        <w:tab/>
        <w:t>noi, împreună cu subcontractanții (dacă este cazul) și/sau terții susținători (dacă este cazul)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8A59CD7" w14:textId="77777777" w:rsidR="00830E7E" w:rsidRPr="006B235D" w:rsidRDefault="00830E7E" w:rsidP="00830E7E">
      <w:pPr>
        <w:rPr>
          <w:rFonts w:cs="Arial"/>
          <w:lang w:val="ro-RO"/>
        </w:rPr>
      </w:pPr>
      <w:r w:rsidRPr="006B235D">
        <w:rPr>
          <w:rFonts w:cs="Arial"/>
          <w:lang w:val="ro-RO"/>
        </w:rPr>
        <w:t>iii.</w:t>
      </w:r>
      <w:r w:rsidRPr="006B235D">
        <w:rPr>
          <w:rFonts w:cs="Arial"/>
          <w:lang w:val="ro-RO"/>
        </w:rPr>
        <w:tab/>
        <w:t xml:space="preserve">noi, împreună cu subcontractanții propuși _________________________ </w:t>
      </w:r>
      <w:r w:rsidRPr="006B235D">
        <w:rPr>
          <w:rFonts w:cs="Arial"/>
          <w:i/>
          <w:color w:val="00B0F0"/>
          <w:lang w:val="ro-RO"/>
        </w:rPr>
        <w:t>[introduceți, dacă este aplicabil, denumirea completă a subcontractanților pentru care a fost prezentat DUAE și ale căror capacități au fost utilizate pentru îndeplinirea criteriilor de calificare]</w:t>
      </w:r>
      <w:r w:rsidRPr="006B235D">
        <w:rPr>
          <w:rFonts w:cs="Arial"/>
          <w:i/>
          <w:lang w:val="ro-RO"/>
        </w:rPr>
        <w:t xml:space="preserve"> </w:t>
      </w:r>
      <w:r w:rsidRPr="006B235D">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47ECE0F" w14:textId="77777777" w:rsidR="00830E7E" w:rsidRPr="006B235D" w:rsidRDefault="00830E7E" w:rsidP="00830E7E">
      <w:pPr>
        <w:rPr>
          <w:rFonts w:cs="Arial"/>
          <w:lang w:val="ro-RO"/>
        </w:rPr>
      </w:pPr>
      <w:r w:rsidRPr="006B235D">
        <w:rPr>
          <w:rFonts w:cs="Arial"/>
          <w:lang w:val="ro-RO"/>
        </w:rPr>
        <w:t>iv.</w:t>
      </w:r>
      <w:r w:rsidRPr="006B235D">
        <w:rPr>
          <w:rFonts w:cs="Arial"/>
          <w:lang w:val="ro-RO"/>
        </w:rPr>
        <w:tab/>
        <w:t xml:space="preserve">noi, împreună cu terțul/terții susținători____________________________ </w:t>
      </w:r>
      <w:r w:rsidRPr="006B235D">
        <w:rPr>
          <w:rFonts w:cs="Arial"/>
          <w:i/>
          <w:color w:val="00B0F0"/>
          <w:lang w:val="ro-RO"/>
        </w:rPr>
        <w:t>[introduceți, dacă este aplicabil, numele terților susținători pentru care a fost prezentat DUAE și ale căror capacități au fost utilizate pentru îndeplinirea criteriilor de calificare]</w:t>
      </w:r>
      <w:r w:rsidRPr="006B235D">
        <w:rPr>
          <w:rFonts w:cs="Arial"/>
          <w:i/>
          <w:lang w:val="ro-RO"/>
        </w:rPr>
        <w:t xml:space="preserve"> </w:t>
      </w:r>
      <w:r w:rsidRPr="006B235D">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FB3C2EF" w14:textId="77777777" w:rsidR="00830E7E" w:rsidRPr="006B235D" w:rsidRDefault="00830E7E" w:rsidP="00830E7E">
      <w:pPr>
        <w:rPr>
          <w:rFonts w:cs="Arial"/>
          <w:lang w:val="ro-RO"/>
        </w:rPr>
      </w:pPr>
      <w:r w:rsidRPr="006B235D">
        <w:rPr>
          <w:rFonts w:cs="Arial"/>
          <w:lang w:val="ro-RO"/>
        </w:rPr>
        <w:t>v.</w:t>
      </w:r>
      <w:r w:rsidRPr="006B235D">
        <w:rPr>
          <w:rFonts w:cs="Arial"/>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E4A081D" w14:textId="77777777" w:rsidR="00830E7E" w:rsidRPr="006B235D" w:rsidRDefault="00830E7E" w:rsidP="00830E7E">
      <w:pPr>
        <w:rPr>
          <w:rFonts w:cs="Arial"/>
          <w:lang w:val="ro-RO"/>
        </w:rPr>
      </w:pPr>
      <w:r w:rsidRPr="006B235D">
        <w:rPr>
          <w:rFonts w:cs="Arial"/>
          <w:lang w:val="ro-RO"/>
        </w:rPr>
        <w:t>vi.</w:t>
      </w:r>
      <w:r w:rsidRPr="006B235D">
        <w:rPr>
          <w:rFonts w:cs="Arial"/>
          <w:lang w:val="ro-RO"/>
        </w:rPr>
        <w:tab/>
        <w:t>până la încheierea și semnarea contractului de achiziție publică această ofertă, împreună cu comunicarea transmisă de autoritatea contractantă – MINISTERUL FINANȚELOR, prin care oferta noastră este stabilită câștigătoare, vor constitui un angajament ferm pentru noi.</w:t>
      </w:r>
    </w:p>
    <w:p w14:paraId="427ADC39" w14:textId="77777777" w:rsidR="00830E7E" w:rsidRPr="006B235D" w:rsidRDefault="00830E7E" w:rsidP="00830E7E">
      <w:pPr>
        <w:rPr>
          <w:rFonts w:cs="Arial"/>
          <w:lang w:val="ro-RO"/>
        </w:rPr>
      </w:pPr>
      <w:r w:rsidRPr="006B235D">
        <w:rPr>
          <w:rFonts w:cs="Arial"/>
          <w:lang w:val="ro-RO"/>
        </w:rPr>
        <w:t>vii.</w:t>
      </w:r>
      <w:r w:rsidRPr="006B235D">
        <w:rPr>
          <w:rFonts w:cs="Arial"/>
          <w:lang w:val="ro-RO"/>
        </w:rPr>
        <w:tab/>
        <w:t>precizăm că nu depunem ofertă alternativă.</w:t>
      </w:r>
    </w:p>
    <w:p w14:paraId="7E5F58DC" w14:textId="77777777" w:rsidR="00830E7E" w:rsidRPr="006B235D" w:rsidRDefault="00830E7E" w:rsidP="00830E7E">
      <w:pPr>
        <w:rPr>
          <w:rFonts w:cs="Arial"/>
          <w:lang w:val="ro-RO"/>
        </w:rPr>
      </w:pPr>
      <w:r w:rsidRPr="006B235D">
        <w:rPr>
          <w:rFonts w:cs="Arial"/>
          <w:lang w:val="ro-RO"/>
        </w:rPr>
        <w:t>viii.</w:t>
      </w:r>
      <w:r w:rsidRPr="006B235D">
        <w:rPr>
          <w:rFonts w:cs="Arial"/>
          <w:lang w:val="ro-RO"/>
        </w:rPr>
        <w:tab/>
        <w:t xml:space="preserve">înțelegem că autoritatea contractantă: </w:t>
      </w:r>
    </w:p>
    <w:p w14:paraId="2AE0EE2D" w14:textId="77777777" w:rsidR="00830E7E" w:rsidRPr="006B235D" w:rsidRDefault="00830E7E" w:rsidP="00830E7E">
      <w:pPr>
        <w:ind w:left="709"/>
        <w:rPr>
          <w:rFonts w:cs="Arial"/>
          <w:lang w:val="ro-RO"/>
        </w:rPr>
      </w:pPr>
      <w:r w:rsidRPr="006B235D">
        <w:rPr>
          <w:rFonts w:cs="Arial"/>
          <w:lang w:val="ro-RO"/>
        </w:rPr>
        <w:t>a.</w:t>
      </w:r>
      <w:r w:rsidRPr="006B235D">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14:paraId="121E10BD" w14:textId="77777777" w:rsidR="00830E7E" w:rsidRPr="006B235D" w:rsidRDefault="00830E7E" w:rsidP="00830E7E">
      <w:pPr>
        <w:ind w:left="709"/>
        <w:rPr>
          <w:rFonts w:cs="Arial"/>
          <w:lang w:val="ro-RO"/>
        </w:rPr>
      </w:pPr>
      <w:r w:rsidRPr="006B235D">
        <w:rPr>
          <w:rFonts w:cs="Arial"/>
          <w:lang w:val="ro-RO"/>
        </w:rPr>
        <w:t>b.</w:t>
      </w:r>
      <w:r w:rsidRPr="006B235D">
        <w:rPr>
          <w:rFonts w:cs="Arial"/>
          <w:lang w:val="ro-RO"/>
        </w:rPr>
        <w:tab/>
        <w:t>în niciun caz nu va fi răspunzătoare pentru eventuale prejudicii determinate de situațiile menționate anterior și garantăm că nu vom ține autoritatea contractantă răspunzătoare într-o astfel de situație.</w:t>
      </w:r>
    </w:p>
    <w:p w14:paraId="2674D4B7" w14:textId="77777777" w:rsidR="00830E7E" w:rsidRPr="006B235D" w:rsidRDefault="00830E7E" w:rsidP="00830E7E">
      <w:pPr>
        <w:rPr>
          <w:rFonts w:cs="Arial"/>
          <w:lang w:val="ro-RO"/>
        </w:rPr>
      </w:pPr>
      <w:r w:rsidRPr="006B235D">
        <w:rPr>
          <w:rFonts w:cs="Arial"/>
          <w:lang w:val="ro-RO"/>
        </w:rPr>
        <w:t>ix.</w:t>
      </w:r>
      <w:r w:rsidRPr="006B235D">
        <w:rPr>
          <w:rFonts w:cs="Arial"/>
          <w:lang w:val="ro-RO"/>
        </w:rPr>
        <w:tab/>
        <w:t>dacă oferta noastră va fi acceptată, ne angajăm să asigurăm o garanție de bună execuție de 10% din valoarea fără TVA a contractului de achiziție publică.</w:t>
      </w:r>
    </w:p>
    <w:p w14:paraId="6B1130D7" w14:textId="77777777" w:rsidR="00830E7E" w:rsidRPr="006B235D" w:rsidRDefault="00830E7E" w:rsidP="00830E7E">
      <w:pPr>
        <w:rPr>
          <w:rFonts w:cs="Arial"/>
          <w:lang w:val="ro-RO"/>
        </w:rPr>
      </w:pPr>
      <w:r w:rsidRPr="006B235D">
        <w:rPr>
          <w:rFonts w:cs="Arial"/>
          <w:lang w:val="ro-RO"/>
        </w:rPr>
        <w:lastRenderedPageBreak/>
        <w:t>x.</w:t>
      </w:r>
      <w:r w:rsidRPr="006B235D">
        <w:rPr>
          <w:rFonts w:cs="Arial"/>
          <w:lang w:val="ro-RO"/>
        </w:rPr>
        <w:tab/>
        <w:t>confirmăm că nu participăm în cadrul acestei proceduri pentru atribuirea contractului de achiziție publică pentru care transmitem această ofertă în nicio altă ofertă indiferent sub ce formă (individual, ca membru într-o asociere, în calitate de subcontractant).</w:t>
      </w:r>
    </w:p>
    <w:p w14:paraId="1A0B6003" w14:textId="77777777" w:rsidR="00425C25" w:rsidRPr="006B235D" w:rsidRDefault="00425C25" w:rsidP="0061316A">
      <w:pPr>
        <w:rPr>
          <w:rFonts w:cs="Arial"/>
          <w:lang w:val="ro-RO"/>
        </w:rPr>
      </w:pPr>
    </w:p>
    <w:p w14:paraId="416F1A59" w14:textId="77777777" w:rsidR="00425C25" w:rsidRPr="006B235D" w:rsidRDefault="00425C25" w:rsidP="0061316A">
      <w:pPr>
        <w:rPr>
          <w:rFonts w:cs="Arial"/>
          <w:lang w:val="ro-RO"/>
        </w:rPr>
      </w:pPr>
    </w:p>
    <w:p w14:paraId="5E529834" w14:textId="77777777" w:rsidR="003140BC" w:rsidRPr="006B235D" w:rsidRDefault="003140BC" w:rsidP="0061316A">
      <w:pPr>
        <w:rPr>
          <w:rFonts w:cs="Arial"/>
          <w:lang w:val="ro-RO"/>
        </w:rPr>
      </w:pPr>
      <w:r w:rsidRPr="006B235D">
        <w:rPr>
          <w:rFonts w:cs="Arial"/>
          <w:lang w:val="ro-RO"/>
        </w:rPr>
        <w:t xml:space="preserve">Data completării </w:t>
      </w:r>
      <w:r w:rsidR="00425C25" w:rsidRPr="006B235D">
        <w:rPr>
          <w:rFonts w:cs="Arial"/>
          <w:lang w:val="ro-RO"/>
        </w:rPr>
        <w:t>____________________</w:t>
      </w:r>
    </w:p>
    <w:p w14:paraId="21A5F4DC" w14:textId="77777777" w:rsidR="003140BC" w:rsidRPr="006B235D" w:rsidRDefault="003140BC" w:rsidP="003140BC">
      <w:pPr>
        <w:rPr>
          <w:rFonts w:ascii="Arial" w:hAnsi="Arial" w:cs="Arial"/>
          <w:lang w:val="ro-RO"/>
        </w:rPr>
      </w:pPr>
    </w:p>
    <w:p w14:paraId="76AF59F6" w14:textId="77777777" w:rsidR="003140BC" w:rsidRPr="006B235D" w:rsidRDefault="003140BC" w:rsidP="003140BC">
      <w:pPr>
        <w:rPr>
          <w:rFonts w:ascii="Arial" w:hAnsi="Arial" w:cs="Arial"/>
          <w:lang w:val="ro-RO"/>
        </w:rPr>
      </w:pPr>
    </w:p>
    <w:p w14:paraId="401B1B7E" w14:textId="77777777" w:rsidR="003140BC" w:rsidRPr="006B235D" w:rsidRDefault="003140BC" w:rsidP="003140BC">
      <w:pPr>
        <w:rPr>
          <w:rFonts w:ascii="Arial" w:hAnsi="Arial" w:cs="Arial"/>
          <w:lang w:val="ro-RO"/>
        </w:rPr>
      </w:pPr>
    </w:p>
    <w:p w14:paraId="6AFA849E" w14:textId="77777777" w:rsidR="003140BC" w:rsidRPr="006B235D" w:rsidRDefault="003140BC" w:rsidP="003140BC">
      <w:pPr>
        <w:rPr>
          <w:rFonts w:ascii="Arial" w:hAnsi="Arial" w:cs="Arial"/>
          <w:lang w:val="ro-RO"/>
        </w:rPr>
      </w:pPr>
    </w:p>
    <w:p w14:paraId="27BE850E" w14:textId="77777777" w:rsidR="003140BC" w:rsidRPr="006B235D" w:rsidRDefault="003140BC" w:rsidP="003140BC">
      <w:pPr>
        <w:rPr>
          <w:rFonts w:ascii="Arial" w:hAnsi="Arial" w:cs="Arial"/>
          <w:lang w:val="ro-RO"/>
        </w:rPr>
      </w:pPr>
    </w:p>
    <w:p w14:paraId="5303340A" w14:textId="77777777" w:rsidR="003140BC" w:rsidRPr="006B235D" w:rsidRDefault="003140BC" w:rsidP="0061316A">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3CF04830" w14:textId="41EFCE95" w:rsidR="003140BC" w:rsidRPr="006B235D" w:rsidRDefault="003140BC" w:rsidP="0061316A">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830E7E" w:rsidRPr="006B235D">
        <w:rPr>
          <w:i/>
          <w:snapToGrid w:val="0"/>
          <w:lang w:val="ro-RO"/>
        </w:rPr>
        <w:t>și</w:t>
      </w:r>
      <w:r w:rsidRPr="006B235D">
        <w:rPr>
          <w:i/>
          <w:snapToGrid w:val="0"/>
          <w:lang w:val="ro-RO"/>
        </w:rPr>
        <w:t xml:space="preserve"> prenume</w:t>
      </w:r>
      <w:r w:rsidRPr="006B235D">
        <w:rPr>
          <w:snapToGrid w:val="0"/>
          <w:lang w:val="ro-RO"/>
        </w:rPr>
        <w:t>),</w:t>
      </w:r>
    </w:p>
    <w:p w14:paraId="690E2A22" w14:textId="5515C67A" w:rsidR="003140BC" w:rsidRPr="006B235D" w:rsidRDefault="003140BC" w:rsidP="0061316A">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3F6C0A2A" w14:textId="77777777" w:rsidR="001E23FE" w:rsidRPr="006B235D" w:rsidRDefault="001E23FE" w:rsidP="001E23FE">
      <w:pPr>
        <w:rPr>
          <w:snapToGrid w:val="0"/>
          <w:lang w:val="ro-RO"/>
        </w:rPr>
      </w:pPr>
    </w:p>
    <w:p w14:paraId="5F734C3E" w14:textId="77777777" w:rsidR="00C86BA7" w:rsidRPr="006B235D" w:rsidRDefault="003140BC" w:rsidP="001E23FE">
      <w:pPr>
        <w:pStyle w:val="Heading1"/>
        <w:jc w:val="both"/>
        <w:rPr>
          <w:sz w:val="24"/>
          <w:szCs w:val="24"/>
          <w:lang w:val="ro-RO"/>
        </w:rPr>
      </w:pPr>
      <w:r w:rsidRPr="006B235D">
        <w:rPr>
          <w:lang w:val="ro-RO"/>
        </w:rPr>
        <w:br w:type="page"/>
      </w:r>
    </w:p>
    <w:p w14:paraId="6540C3F5" w14:textId="77777777" w:rsidR="003140BC" w:rsidRPr="006B235D" w:rsidRDefault="003140BC" w:rsidP="00531A48">
      <w:pPr>
        <w:pStyle w:val="Heading1"/>
        <w:rPr>
          <w:lang w:val="ro-RO"/>
        </w:rPr>
      </w:pPr>
      <w:r w:rsidRPr="006B235D">
        <w:rPr>
          <w:lang w:val="ro-RO"/>
        </w:rPr>
        <w:lastRenderedPageBreak/>
        <w:t>FORMULARUL NR. 4</w:t>
      </w:r>
    </w:p>
    <w:p w14:paraId="00AA7B41" w14:textId="77777777" w:rsidR="003140BC" w:rsidRPr="006B235D" w:rsidRDefault="003140BC" w:rsidP="00531A48">
      <w:pPr>
        <w:rPr>
          <w:lang w:val="ro-RO"/>
        </w:rPr>
      </w:pPr>
      <w:r w:rsidRPr="006B235D">
        <w:rPr>
          <w:snapToGrid w:val="0"/>
          <w:lang w:val="ro-RO"/>
        </w:rPr>
        <w:t>OFERTANTUL</w:t>
      </w:r>
    </w:p>
    <w:p w14:paraId="274719A6" w14:textId="77777777" w:rsidR="003140BC" w:rsidRPr="006B235D" w:rsidRDefault="003140BC" w:rsidP="00531A48">
      <w:pPr>
        <w:rPr>
          <w:lang w:val="ro-RO"/>
        </w:rPr>
      </w:pPr>
      <w:r w:rsidRPr="006B235D">
        <w:rPr>
          <w:lang w:val="ro-RO"/>
        </w:rPr>
        <w:t>…………………</w:t>
      </w:r>
    </w:p>
    <w:p w14:paraId="6DAFAF26" w14:textId="77777777" w:rsidR="003140BC" w:rsidRPr="006B235D" w:rsidRDefault="003140BC" w:rsidP="00531A48">
      <w:pPr>
        <w:rPr>
          <w:b/>
          <w:lang w:val="ro-RO"/>
        </w:rPr>
      </w:pPr>
      <w:r w:rsidRPr="006B235D">
        <w:rPr>
          <w:i/>
          <w:lang w:val="ro-RO"/>
        </w:rPr>
        <w:t>(denumirea/numele)</w:t>
      </w:r>
    </w:p>
    <w:p w14:paraId="07DF32D7" w14:textId="77777777" w:rsidR="003140BC" w:rsidRPr="006B235D" w:rsidRDefault="003140BC" w:rsidP="003140BC">
      <w:pPr>
        <w:pStyle w:val="DefaultText"/>
        <w:rPr>
          <w:rFonts w:cs="Arial"/>
          <w:lang w:val="ro-RO"/>
        </w:rPr>
      </w:pPr>
    </w:p>
    <w:p w14:paraId="18AE1EE0" w14:textId="77777777" w:rsidR="003140BC" w:rsidRPr="006B235D" w:rsidRDefault="003140BC" w:rsidP="003140BC">
      <w:pPr>
        <w:pStyle w:val="DefaultText"/>
        <w:rPr>
          <w:rFonts w:cs="Arial"/>
          <w:lang w:val="ro-RO"/>
        </w:rPr>
      </w:pPr>
    </w:p>
    <w:p w14:paraId="6AE336C3" w14:textId="77777777" w:rsidR="003140BC" w:rsidRPr="006B235D" w:rsidRDefault="003140BC" w:rsidP="003140BC">
      <w:pPr>
        <w:pStyle w:val="DefaultText"/>
        <w:rPr>
          <w:rFonts w:cs="Arial"/>
          <w:lang w:val="ro-RO"/>
        </w:rPr>
      </w:pPr>
    </w:p>
    <w:p w14:paraId="29B8CA4E" w14:textId="2C227344" w:rsidR="003140BC" w:rsidRPr="006B235D" w:rsidRDefault="003140BC" w:rsidP="003140BC">
      <w:pPr>
        <w:pStyle w:val="DefaultText"/>
        <w:rPr>
          <w:rFonts w:cs="Arial"/>
          <w:lang w:val="ro-RO"/>
        </w:rPr>
      </w:pPr>
    </w:p>
    <w:p w14:paraId="40ACBFA2" w14:textId="77777777" w:rsidR="002E799F" w:rsidRPr="006B235D" w:rsidRDefault="002E799F" w:rsidP="003140BC">
      <w:pPr>
        <w:pStyle w:val="DefaultText"/>
        <w:rPr>
          <w:rFonts w:cs="Arial"/>
          <w:lang w:val="ro-RO"/>
        </w:rPr>
      </w:pPr>
    </w:p>
    <w:p w14:paraId="3135E8BB" w14:textId="77777777" w:rsidR="003140BC" w:rsidRPr="006B235D" w:rsidRDefault="003140BC" w:rsidP="00B112C4">
      <w:pPr>
        <w:pStyle w:val="Subtitle"/>
        <w:rPr>
          <w:lang w:val="ro-RO"/>
        </w:rPr>
      </w:pPr>
      <w:r w:rsidRPr="006B235D">
        <w:rPr>
          <w:lang w:val="ro-RO"/>
        </w:rPr>
        <w:t>DECLARAŢIE</w:t>
      </w:r>
    </w:p>
    <w:p w14:paraId="6FE81F45" w14:textId="77777777" w:rsidR="0067304D" w:rsidRPr="006B235D" w:rsidRDefault="003140BC" w:rsidP="008C3037">
      <w:pPr>
        <w:jc w:val="center"/>
        <w:rPr>
          <w:b/>
          <w:bCs/>
          <w:iCs/>
          <w:lang w:val="ro-RO"/>
        </w:rPr>
      </w:pPr>
      <w:r w:rsidRPr="006B235D">
        <w:rPr>
          <w:b/>
          <w:lang w:val="ro-RO"/>
        </w:rPr>
        <w:t xml:space="preserve">privind </w:t>
      </w:r>
      <w:r w:rsidRPr="006B235D">
        <w:rPr>
          <w:b/>
          <w:bCs/>
          <w:iCs/>
          <w:lang w:val="ro-RO"/>
        </w:rPr>
        <w:t xml:space="preserve">respectarea </w:t>
      </w:r>
      <w:r w:rsidR="007F0692" w:rsidRPr="006B235D">
        <w:rPr>
          <w:b/>
          <w:bCs/>
          <w:iCs/>
          <w:lang w:val="ro-RO"/>
        </w:rPr>
        <w:t>reglementărilor obligatorii din domeniul</w:t>
      </w:r>
    </w:p>
    <w:p w14:paraId="7C2E11F7" w14:textId="386AAFD4" w:rsidR="007F0692" w:rsidRPr="006B235D" w:rsidRDefault="007F0692" w:rsidP="008C3037">
      <w:pPr>
        <w:jc w:val="center"/>
        <w:rPr>
          <w:b/>
          <w:bCs/>
          <w:iCs/>
          <w:lang w:val="ro-RO"/>
        </w:rPr>
      </w:pPr>
      <w:r w:rsidRPr="006B235D">
        <w:rPr>
          <w:b/>
          <w:bCs/>
          <w:iCs/>
          <w:lang w:val="ro-RO"/>
        </w:rPr>
        <w:t xml:space="preserve">mediului, social, al relațiilor de muncă </w:t>
      </w:r>
    </w:p>
    <w:p w14:paraId="0E742E3D" w14:textId="77777777" w:rsidR="003140BC" w:rsidRPr="006B235D" w:rsidRDefault="003140BC" w:rsidP="008C3037">
      <w:pPr>
        <w:jc w:val="center"/>
        <w:rPr>
          <w:b/>
          <w:bCs/>
          <w:lang w:val="ro-RO"/>
        </w:rPr>
      </w:pPr>
      <w:r w:rsidRPr="006B235D">
        <w:rPr>
          <w:b/>
          <w:bCs/>
          <w:lang w:val="ro-RO"/>
        </w:rPr>
        <w:t>potrivit art. 51 din Legea nr. 98/2016</w:t>
      </w:r>
      <w:r w:rsidR="00C86BA7" w:rsidRPr="006B235D">
        <w:rPr>
          <w:b/>
          <w:bCs/>
          <w:lang w:val="ro-RO"/>
        </w:rPr>
        <w:t>*</w:t>
      </w:r>
    </w:p>
    <w:p w14:paraId="1A1E973B" w14:textId="08522B3B" w:rsidR="005F4276" w:rsidRPr="006B235D" w:rsidRDefault="00C86BA7" w:rsidP="005F4276">
      <w:pPr>
        <w:jc w:val="center"/>
        <w:rPr>
          <w:b/>
          <w:lang w:val="ro-RO"/>
        </w:rPr>
      </w:pPr>
      <w:r w:rsidRPr="006B235D">
        <w:rPr>
          <w:b/>
          <w:lang w:val="ro-RO"/>
        </w:rPr>
        <w:t xml:space="preserve">Cod procedură: </w:t>
      </w:r>
      <w:bookmarkStart w:id="1" w:name="cod_achizitie"/>
      <w:sdt>
        <w:sdtPr>
          <w:rPr>
            <w:b/>
            <w:highlight w:val="yellow"/>
            <w:lang w:val="ro-RO"/>
          </w:rPr>
          <w:alias w:val="Cod achiziție"/>
          <w:tag w:val="cod_achizitie"/>
          <w:id w:val="-966356755"/>
          <w:placeholder>
            <w:docPart w:val="7720F8F231774D6C90A49C6B99ED4D1B"/>
          </w:placeholder>
        </w:sdtPr>
        <w:sdtEndPr/>
        <w:sdtContent>
          <w:r w:rsidR="005F4276" w:rsidRPr="006B235D">
            <w:rPr>
              <w:b/>
              <w:lang w:val="ro-RO"/>
            </w:rPr>
            <w:t>202</w:t>
          </w:r>
          <w:r w:rsidR="0067304D" w:rsidRPr="006B235D">
            <w:rPr>
              <w:b/>
              <w:lang w:val="ro-RO"/>
            </w:rPr>
            <w:t>5</w:t>
          </w:r>
          <w:r w:rsidR="005F4276" w:rsidRPr="006B235D">
            <w:rPr>
              <w:b/>
              <w:lang w:val="ro-RO"/>
            </w:rPr>
            <w:t>_PAAP_00</w:t>
          </w:r>
          <w:r w:rsidR="0091549A" w:rsidRPr="006B235D">
            <w:rPr>
              <w:b/>
              <w:lang w:val="ro-RO"/>
            </w:rPr>
            <w:t>9</w:t>
          </w:r>
        </w:sdtContent>
      </w:sdt>
      <w:bookmarkEnd w:id="1"/>
    </w:p>
    <w:p w14:paraId="229C6756" w14:textId="77777777" w:rsidR="00C86BA7" w:rsidRPr="006B235D" w:rsidRDefault="00C86BA7" w:rsidP="007D52B6">
      <w:pPr>
        <w:rPr>
          <w:rFonts w:cs="Arial"/>
          <w:snapToGrid w:val="0"/>
          <w:lang w:val="ro-RO"/>
        </w:rPr>
      </w:pPr>
    </w:p>
    <w:p w14:paraId="65350ADB" w14:textId="77777777" w:rsidR="003140BC" w:rsidRPr="006B235D" w:rsidRDefault="003140BC" w:rsidP="003140BC">
      <w:pPr>
        <w:pStyle w:val="DefaultText"/>
        <w:rPr>
          <w:rFonts w:cs="Arial"/>
          <w:lang w:val="ro-RO"/>
        </w:rPr>
      </w:pPr>
    </w:p>
    <w:p w14:paraId="3EEE71BD" w14:textId="77777777" w:rsidR="003140BC" w:rsidRPr="006B235D" w:rsidRDefault="003140BC" w:rsidP="003140BC">
      <w:pPr>
        <w:pStyle w:val="DefaultText"/>
        <w:rPr>
          <w:rFonts w:cs="Arial"/>
          <w:lang w:val="ro-RO"/>
        </w:rPr>
      </w:pPr>
    </w:p>
    <w:p w14:paraId="54F8B84B" w14:textId="1CE1C9B0" w:rsidR="0067304D" w:rsidRPr="006B235D" w:rsidRDefault="0067304D" w:rsidP="0067304D">
      <w:pPr>
        <w:autoSpaceDE w:val="0"/>
        <w:autoSpaceDN w:val="0"/>
        <w:adjustRightInd w:val="0"/>
        <w:ind w:firstLine="708"/>
        <w:rPr>
          <w:lang w:val="ro-RO"/>
        </w:rPr>
      </w:pPr>
      <w:r w:rsidRPr="006B235D">
        <w:rPr>
          <w:b/>
          <w:bCs/>
          <w:lang w:val="ro-RO"/>
        </w:rPr>
        <w:t xml:space="preserve">Subsemnatul(a) </w:t>
      </w:r>
      <w:r w:rsidRPr="006B235D">
        <w:rPr>
          <w:lang w:val="ro-RO"/>
        </w:rPr>
        <w:t>(</w:t>
      </w:r>
      <w:r w:rsidRPr="006B235D">
        <w:rPr>
          <w:i/>
          <w:iCs/>
          <w:lang w:val="ro-RO"/>
        </w:rPr>
        <w:t>nume/ prenume</w:t>
      </w:r>
      <w:r w:rsidRPr="006B235D">
        <w:rPr>
          <w:lang w:val="ro-RO"/>
        </w:rPr>
        <w:t>), domiciliat(a) în …………………………………………… (</w:t>
      </w:r>
      <w:r w:rsidRPr="006B235D">
        <w:rPr>
          <w:i/>
          <w:iCs/>
          <w:lang w:val="ro-RO"/>
        </w:rPr>
        <w:t>adresa de domiciliu</w:t>
      </w:r>
      <w:r w:rsidRPr="006B235D">
        <w:rPr>
          <w:lang w:val="ro-RO"/>
        </w:rPr>
        <w:t>), identificat(a) cu act de identitate (</w:t>
      </w:r>
      <w:r w:rsidRPr="006B235D">
        <w:rPr>
          <w:i/>
          <w:iCs/>
          <w:lang w:val="ro-RO"/>
        </w:rPr>
        <w:t>CI/ Pașaport</w:t>
      </w:r>
      <w:r w:rsidRPr="006B235D">
        <w:rPr>
          <w:lang w:val="ro-RO"/>
        </w:rPr>
        <w:t xml:space="preserve">), seria ……, nr. ………, eliberat de...................., la data de …………, CNP …………………., </w:t>
      </w:r>
      <w:r w:rsidRPr="006B235D">
        <w:rPr>
          <w:b/>
          <w:bCs/>
          <w:lang w:val="ro-RO"/>
        </w:rPr>
        <w:t xml:space="preserve">in calitate de </w:t>
      </w:r>
      <w:r w:rsidRPr="006B235D">
        <w:rPr>
          <w:i/>
          <w:iCs/>
          <w:lang w:val="ro-RO"/>
        </w:rPr>
        <w:t xml:space="preserve">reprezentant împuternicit </w:t>
      </w:r>
      <w:r w:rsidRPr="006B235D">
        <w:rPr>
          <w:b/>
          <w:bCs/>
          <w:lang w:val="ro-RO"/>
        </w:rPr>
        <w:t xml:space="preserve">al Ofertantului/Subcontractantului </w:t>
      </w:r>
      <w:r w:rsidRPr="006B235D">
        <w:rPr>
          <w:lang w:val="ro-RO"/>
        </w:rPr>
        <w:t>……………………………… (</w:t>
      </w:r>
      <w:r w:rsidRPr="006B235D">
        <w:rPr>
          <w:b/>
          <w:bCs/>
          <w:i/>
          <w:iCs/>
          <w:lang w:val="ro-RO"/>
        </w:rPr>
        <w:t>în cazul unei Asocieri, se va completa denumirea întregii Asocieri</w:t>
      </w:r>
      <w:r w:rsidRPr="006B235D">
        <w:rPr>
          <w:lang w:val="ro-RO"/>
        </w:rPr>
        <w:t xml:space="preserve">) la procedura pentru atribuirea contractului de achiziție publică de </w:t>
      </w:r>
      <w:bookmarkStart w:id="2" w:name="_Hlk171340069"/>
      <w:r w:rsidR="007D52B6" w:rsidRPr="006B235D">
        <w:rPr>
          <w:lang w:val="ro-RO"/>
        </w:rPr>
        <w:t xml:space="preserve">prestare de servicii </w:t>
      </w:r>
      <w:r w:rsidR="0091549A" w:rsidRPr="006B235D">
        <w:rPr>
          <w:lang w:val="ro-RO"/>
        </w:rPr>
        <w:t>de dezvoltare software pentru alinierea sistemului EMCS-RO la EMCS faza 4.2 și actualizarea componentelor EMCS-RO naționale</w:t>
      </w:r>
      <w:r w:rsidRPr="006B235D">
        <w:rPr>
          <w:lang w:val="ro-RO"/>
        </w:rPr>
        <w:t>,</w:t>
      </w:r>
      <w:bookmarkEnd w:id="2"/>
      <w:r w:rsidRPr="006B235D">
        <w:rPr>
          <w:lang w:val="ro-RO"/>
        </w:rPr>
        <w:t xml:space="preserve"> organizată de Ministerul Finanțelor, declar pe propria răspundere, ca la elaborarea acesteia am ținut cont de obligațiile relevante din domeniile mediului, social și al relațiilor de muncă.</w:t>
      </w:r>
    </w:p>
    <w:p w14:paraId="64C304AA" w14:textId="77777777" w:rsidR="0067304D" w:rsidRPr="006B235D" w:rsidRDefault="0067304D" w:rsidP="002E799F">
      <w:pPr>
        <w:autoSpaceDE w:val="0"/>
        <w:autoSpaceDN w:val="0"/>
        <w:adjustRightInd w:val="0"/>
        <w:rPr>
          <w:lang w:val="ro-RO"/>
        </w:rPr>
      </w:pPr>
    </w:p>
    <w:p w14:paraId="2896CB6C" w14:textId="77777777" w:rsidR="0067304D" w:rsidRPr="006B235D" w:rsidRDefault="0067304D" w:rsidP="0067304D">
      <w:pPr>
        <w:autoSpaceDE w:val="0"/>
        <w:autoSpaceDN w:val="0"/>
        <w:adjustRightInd w:val="0"/>
        <w:ind w:firstLine="708"/>
        <w:rPr>
          <w:lang w:val="ro-RO"/>
        </w:rPr>
      </w:pPr>
      <w:r w:rsidRPr="006B235D">
        <w:rPr>
          <w:lang w:val="ro-RO"/>
        </w:rPr>
        <w:t>De asemenea, declar pe propria răspundere, că pe toata durata contractului, voi respecta reglementările obligatorii din domeniul mediului, social și al relațiilor de muncă.</w:t>
      </w:r>
    </w:p>
    <w:p w14:paraId="3C06A3A9" w14:textId="77777777" w:rsidR="0067304D" w:rsidRPr="006B235D" w:rsidRDefault="0067304D" w:rsidP="002E799F">
      <w:pPr>
        <w:autoSpaceDE w:val="0"/>
        <w:autoSpaceDN w:val="0"/>
        <w:adjustRightInd w:val="0"/>
        <w:rPr>
          <w:lang w:val="ro-RO"/>
        </w:rPr>
      </w:pPr>
    </w:p>
    <w:p w14:paraId="65C1516D" w14:textId="3AD30171" w:rsidR="0067304D" w:rsidRPr="006B235D" w:rsidRDefault="0067304D" w:rsidP="0067304D">
      <w:pPr>
        <w:autoSpaceDE w:val="0"/>
        <w:autoSpaceDN w:val="0"/>
        <w:adjustRightInd w:val="0"/>
        <w:ind w:firstLine="708"/>
        <w:rPr>
          <w:lang w:val="ro-RO"/>
        </w:rPr>
      </w:pPr>
      <w:r w:rsidRPr="006B235D">
        <w:rPr>
          <w:lang w:val="ro-RO"/>
        </w:rPr>
        <w:t>Totodată, declar ca am luat la cunoștință de prevederile art. 326 «Falsul în Declarații» din Codul Penal referitor la "</w:t>
      </w:r>
      <w:r w:rsidRPr="006B235D">
        <w:rPr>
          <w:i/>
          <w:iCs/>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6B235D">
        <w:rPr>
          <w:lang w:val="ro-RO"/>
        </w:rPr>
        <w:t>.".</w:t>
      </w:r>
    </w:p>
    <w:p w14:paraId="445DA3EE" w14:textId="77777777" w:rsidR="0067304D" w:rsidRPr="006B235D" w:rsidRDefault="0067304D" w:rsidP="0067304D">
      <w:pPr>
        <w:autoSpaceDE w:val="0"/>
        <w:autoSpaceDN w:val="0"/>
        <w:adjustRightInd w:val="0"/>
        <w:rPr>
          <w:bCs/>
          <w:iCs/>
          <w:lang w:val="ro-RO"/>
        </w:rPr>
      </w:pPr>
    </w:p>
    <w:p w14:paraId="5766B96D" w14:textId="77777777" w:rsidR="0067304D" w:rsidRPr="006B235D" w:rsidRDefault="0067304D" w:rsidP="0067304D">
      <w:pPr>
        <w:autoSpaceDE w:val="0"/>
        <w:autoSpaceDN w:val="0"/>
        <w:adjustRightInd w:val="0"/>
        <w:rPr>
          <w:i/>
          <w:iCs/>
          <w:lang w:val="ro-RO"/>
        </w:rPr>
      </w:pPr>
      <w:r w:rsidRPr="006B235D">
        <w:rPr>
          <w:b/>
          <w:bCs/>
          <w:i/>
          <w:iCs/>
          <w:lang w:val="ro-RO"/>
        </w:rPr>
        <w:t>Nota</w:t>
      </w:r>
      <w:r w:rsidRPr="006B235D">
        <w:rPr>
          <w:i/>
          <w:iCs/>
          <w:lang w:val="ro-RO"/>
        </w:rPr>
        <w:t xml:space="preserve">: </w:t>
      </w:r>
    </w:p>
    <w:p w14:paraId="1AE46DE1" w14:textId="28C94802" w:rsidR="0067304D" w:rsidRPr="006B235D" w:rsidRDefault="0067304D" w:rsidP="0067304D">
      <w:pPr>
        <w:autoSpaceDE w:val="0"/>
        <w:autoSpaceDN w:val="0"/>
        <w:adjustRightInd w:val="0"/>
        <w:rPr>
          <w:lang w:val="ro-RO"/>
        </w:rPr>
      </w:pPr>
      <w:r w:rsidRPr="006B235D">
        <w:rPr>
          <w:i/>
          <w:iCs/>
          <w:lang w:val="ro-RO"/>
        </w:rPr>
        <w:t>În situația în care ofertantul a declarat în cadrul ofertei că va subcontracta parte/părți din contract, formularul va fi completat și de către subcontractații declarați în ofertă.</w:t>
      </w:r>
    </w:p>
    <w:p w14:paraId="6BBB120D" w14:textId="4CDC4F17" w:rsidR="007F0692" w:rsidRPr="006B235D" w:rsidRDefault="007F0692" w:rsidP="007F0692">
      <w:pPr>
        <w:autoSpaceDE w:val="0"/>
        <w:autoSpaceDN w:val="0"/>
        <w:adjustRightInd w:val="0"/>
        <w:rPr>
          <w:lang w:val="ro-RO"/>
        </w:rPr>
      </w:pPr>
    </w:p>
    <w:p w14:paraId="02B07BBB" w14:textId="77777777" w:rsidR="003140BC" w:rsidRPr="006B235D" w:rsidRDefault="003140BC" w:rsidP="004828BB">
      <w:pPr>
        <w:rPr>
          <w:lang w:val="ro-RO"/>
        </w:rPr>
      </w:pPr>
    </w:p>
    <w:p w14:paraId="478763EA" w14:textId="77777777" w:rsidR="003140BC" w:rsidRPr="006B235D" w:rsidRDefault="003140BC" w:rsidP="00A5380B">
      <w:pPr>
        <w:rPr>
          <w:lang w:val="ro-RO"/>
        </w:rPr>
      </w:pPr>
      <w:r w:rsidRPr="006B235D">
        <w:rPr>
          <w:lang w:val="ro-RO"/>
        </w:rPr>
        <w:t>Data completării ......................</w:t>
      </w:r>
    </w:p>
    <w:p w14:paraId="3010DD94" w14:textId="77777777" w:rsidR="003140BC" w:rsidRPr="006B235D" w:rsidRDefault="003140BC" w:rsidP="003140BC">
      <w:pPr>
        <w:rPr>
          <w:rFonts w:cs="Arial"/>
          <w:lang w:val="ro-RO"/>
        </w:rPr>
      </w:pPr>
    </w:p>
    <w:p w14:paraId="121151E2" w14:textId="77777777" w:rsidR="003140BC" w:rsidRPr="006B235D" w:rsidRDefault="003140BC" w:rsidP="003140BC">
      <w:pPr>
        <w:rPr>
          <w:rFonts w:cs="Arial"/>
          <w:lang w:val="ro-RO"/>
        </w:rPr>
      </w:pPr>
    </w:p>
    <w:p w14:paraId="3D7EF9C8" w14:textId="77777777" w:rsidR="003140BC" w:rsidRPr="006B235D" w:rsidRDefault="003140BC" w:rsidP="003140BC">
      <w:pPr>
        <w:rPr>
          <w:rFonts w:cs="Arial"/>
          <w:lang w:val="ro-RO"/>
        </w:rPr>
      </w:pPr>
    </w:p>
    <w:p w14:paraId="4B414DB7" w14:textId="77777777" w:rsidR="003140BC" w:rsidRPr="006B235D" w:rsidRDefault="003140BC" w:rsidP="00AF3F07">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234F3A14" w14:textId="6C64147B" w:rsidR="003140BC" w:rsidRPr="006B235D" w:rsidRDefault="003140BC" w:rsidP="00AF3F07">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63065C" w:rsidRPr="006B235D">
        <w:rPr>
          <w:i/>
          <w:snapToGrid w:val="0"/>
          <w:lang w:val="ro-RO"/>
        </w:rPr>
        <w:t>și</w:t>
      </w:r>
      <w:r w:rsidRPr="006B235D">
        <w:rPr>
          <w:i/>
          <w:snapToGrid w:val="0"/>
          <w:lang w:val="ro-RO"/>
        </w:rPr>
        <w:t xml:space="preserve"> prenume</w:t>
      </w:r>
      <w:r w:rsidRPr="006B235D">
        <w:rPr>
          <w:snapToGrid w:val="0"/>
          <w:lang w:val="ro-RO"/>
        </w:rPr>
        <w:t>),</w:t>
      </w:r>
    </w:p>
    <w:p w14:paraId="3173C784" w14:textId="77777777" w:rsidR="00C86BA7" w:rsidRPr="006B235D" w:rsidRDefault="003140BC" w:rsidP="004828BB">
      <w:pPr>
        <w:jc w:val="center"/>
        <w:rPr>
          <w:i/>
          <w:snapToGrid w:val="0"/>
          <w:sz w:val="20"/>
          <w:szCs w:val="2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41B9D9E9" w14:textId="77777777" w:rsidR="00C86BA7" w:rsidRPr="006B235D" w:rsidRDefault="00C86BA7" w:rsidP="00C86BA7">
      <w:pPr>
        <w:rPr>
          <w:snapToGrid w:val="0"/>
          <w:lang w:val="ro-RO"/>
        </w:rPr>
      </w:pPr>
    </w:p>
    <w:p w14:paraId="17F04C72" w14:textId="77777777" w:rsidR="00C86BA7" w:rsidRPr="006B235D" w:rsidRDefault="00C86BA7" w:rsidP="00C86BA7">
      <w:pPr>
        <w:rPr>
          <w:snapToGrid w:val="0"/>
          <w:lang w:val="ro-RO"/>
        </w:rPr>
      </w:pPr>
    </w:p>
    <w:p w14:paraId="78B16483" w14:textId="77777777" w:rsidR="00C86BA7" w:rsidRPr="006B235D" w:rsidRDefault="00C86BA7" w:rsidP="00C86BA7">
      <w:pPr>
        <w:rPr>
          <w:snapToGrid w:val="0"/>
          <w:lang w:val="ro-RO"/>
        </w:rPr>
      </w:pPr>
    </w:p>
    <w:p w14:paraId="706DC5C2" w14:textId="77777777" w:rsidR="002E799F" w:rsidRPr="006B235D" w:rsidRDefault="00C86BA7" w:rsidP="004828BB">
      <w:pPr>
        <w:pStyle w:val="DefaultText"/>
        <w:rPr>
          <w:i/>
          <w:sz w:val="20"/>
          <w:lang w:val="ro-RO"/>
        </w:rPr>
      </w:pPr>
      <w:r w:rsidRPr="006B235D">
        <w:rPr>
          <w:i/>
          <w:sz w:val="20"/>
          <w:lang w:val="ro-RO"/>
        </w:rPr>
        <w:t>*) Se completează de către ofertantul individual/ofertantul asociat/subcontractantul propus/</w:t>
      </w:r>
      <w:r w:rsidR="0067304D" w:rsidRPr="006B235D">
        <w:rPr>
          <w:i/>
          <w:sz w:val="20"/>
          <w:lang w:val="ro-RO"/>
        </w:rPr>
        <w:t>terțul</w:t>
      </w:r>
      <w:r w:rsidRPr="006B235D">
        <w:rPr>
          <w:i/>
          <w:sz w:val="20"/>
          <w:lang w:val="ro-RO"/>
        </w:rPr>
        <w:t xml:space="preserve"> </w:t>
      </w:r>
      <w:r w:rsidR="0067304D" w:rsidRPr="006B235D">
        <w:rPr>
          <w:i/>
          <w:sz w:val="20"/>
          <w:lang w:val="ro-RO"/>
        </w:rPr>
        <w:t>susținător</w:t>
      </w:r>
      <w:r w:rsidRPr="006B235D">
        <w:rPr>
          <w:i/>
          <w:sz w:val="20"/>
          <w:lang w:val="ro-RO"/>
        </w:rPr>
        <w:t>.</w:t>
      </w:r>
    </w:p>
    <w:p w14:paraId="4869F125" w14:textId="49F8FF7A" w:rsidR="006C19CC" w:rsidRPr="006B235D" w:rsidRDefault="003140BC" w:rsidP="004828BB">
      <w:pPr>
        <w:pStyle w:val="DefaultText"/>
        <w:rPr>
          <w:rFonts w:cs="Arial"/>
          <w:b/>
          <w:lang w:val="ro-RO"/>
        </w:rPr>
      </w:pPr>
      <w:r w:rsidRPr="006B235D">
        <w:rPr>
          <w:rFonts w:ascii="Arial" w:hAnsi="Arial" w:cs="Arial"/>
          <w:lang w:val="ro-RO"/>
        </w:rPr>
        <w:br w:type="page"/>
      </w:r>
    </w:p>
    <w:p w14:paraId="23550683" w14:textId="77777777" w:rsidR="003140BC" w:rsidRPr="006B235D" w:rsidRDefault="003140BC" w:rsidP="00B83F3D">
      <w:pPr>
        <w:pStyle w:val="Heading1"/>
        <w:rPr>
          <w:bCs/>
          <w:lang w:val="ro-RO"/>
        </w:rPr>
      </w:pPr>
      <w:r w:rsidRPr="006B235D">
        <w:rPr>
          <w:lang w:val="ro-RO"/>
        </w:rPr>
        <w:lastRenderedPageBreak/>
        <w:t xml:space="preserve">FORMULARUL NR. </w:t>
      </w:r>
      <w:r w:rsidR="006C19CC" w:rsidRPr="006B235D">
        <w:rPr>
          <w:lang w:val="ro-RO"/>
        </w:rPr>
        <w:t>5</w:t>
      </w:r>
    </w:p>
    <w:p w14:paraId="0FE7A2EA" w14:textId="77777777" w:rsidR="003140BC" w:rsidRPr="006B235D" w:rsidRDefault="003140BC" w:rsidP="003140BC">
      <w:pPr>
        <w:pStyle w:val="Footer"/>
        <w:jc w:val="right"/>
        <w:rPr>
          <w:rFonts w:cs="Arial"/>
          <w:snapToGrid w:val="0"/>
          <w:lang w:val="ro-RO"/>
        </w:rPr>
      </w:pPr>
    </w:p>
    <w:p w14:paraId="44619DE2" w14:textId="77777777" w:rsidR="003140BC" w:rsidRPr="006B235D" w:rsidRDefault="003140BC" w:rsidP="007D4FED">
      <w:pPr>
        <w:rPr>
          <w:lang w:val="ro-RO"/>
        </w:rPr>
      </w:pPr>
      <w:r w:rsidRPr="006B235D">
        <w:rPr>
          <w:lang w:val="ro-RO"/>
        </w:rPr>
        <w:t>INSTITUȚIA DE CREDIT / SOCIETATEA DE ASIGURĂRI EMITENTĂ</w:t>
      </w:r>
    </w:p>
    <w:p w14:paraId="6FF2CDC0" w14:textId="77777777" w:rsidR="003140BC" w:rsidRPr="006B235D" w:rsidRDefault="003140BC" w:rsidP="007D4FED">
      <w:pPr>
        <w:rPr>
          <w:i/>
          <w:lang w:val="ro-RO"/>
        </w:rPr>
      </w:pPr>
      <w:r w:rsidRPr="006B235D">
        <w:rPr>
          <w:lang w:val="ro-RO"/>
        </w:rPr>
        <w:t xml:space="preserve">_____________ </w:t>
      </w:r>
      <w:r w:rsidRPr="006B235D">
        <w:rPr>
          <w:i/>
          <w:lang w:val="ro-RO"/>
        </w:rPr>
        <w:t>(denumirea)_______________</w:t>
      </w:r>
    </w:p>
    <w:p w14:paraId="50CC391B" w14:textId="77777777" w:rsidR="003140BC" w:rsidRPr="006B235D" w:rsidRDefault="003140BC" w:rsidP="003140BC">
      <w:pPr>
        <w:rPr>
          <w:rFonts w:cs="Arial"/>
          <w:snapToGrid w:val="0"/>
          <w:lang w:val="ro-RO"/>
        </w:rPr>
      </w:pPr>
    </w:p>
    <w:p w14:paraId="45B7B27A" w14:textId="7D4B1B43" w:rsidR="003140BC" w:rsidRPr="006B235D" w:rsidRDefault="003140BC" w:rsidP="000E4DE7">
      <w:pPr>
        <w:rPr>
          <w:snapToGrid w:val="0"/>
          <w:lang w:val="ro-RO"/>
        </w:rPr>
      </w:pPr>
    </w:p>
    <w:p w14:paraId="4561D92B" w14:textId="77777777" w:rsidR="0004198D" w:rsidRPr="006B235D" w:rsidRDefault="0004198D" w:rsidP="000E4DE7">
      <w:pPr>
        <w:rPr>
          <w:snapToGrid w:val="0"/>
          <w:lang w:val="ro-RO"/>
        </w:rPr>
      </w:pPr>
    </w:p>
    <w:p w14:paraId="3346BADA" w14:textId="77777777" w:rsidR="003140BC" w:rsidRPr="006B235D" w:rsidRDefault="003140BC" w:rsidP="007851AC">
      <w:pPr>
        <w:pStyle w:val="Subtitle"/>
        <w:rPr>
          <w:snapToGrid w:val="0"/>
          <w:lang w:val="ro-RO"/>
        </w:rPr>
      </w:pPr>
      <w:r w:rsidRPr="006B235D">
        <w:rPr>
          <w:snapToGrid w:val="0"/>
          <w:lang w:val="ro-RO"/>
        </w:rPr>
        <w:t>- MODEL -</w:t>
      </w:r>
    </w:p>
    <w:p w14:paraId="3B7B1071" w14:textId="77777777" w:rsidR="003140BC" w:rsidRPr="006B235D" w:rsidRDefault="003140BC" w:rsidP="007851AC">
      <w:pPr>
        <w:pStyle w:val="Subtitle"/>
        <w:rPr>
          <w:lang w:val="ro-RO"/>
        </w:rPr>
      </w:pPr>
      <w:r w:rsidRPr="006B235D">
        <w:rPr>
          <w:lang w:val="ro-RO"/>
        </w:rPr>
        <w:t>INSTRUMENT (SCRISOARE) DE GARANŢIE</w:t>
      </w:r>
    </w:p>
    <w:p w14:paraId="5DFDE18F" w14:textId="64E69766" w:rsidR="003140BC" w:rsidRPr="006B235D" w:rsidRDefault="003140BC" w:rsidP="00015EE6">
      <w:pPr>
        <w:jc w:val="center"/>
        <w:rPr>
          <w:b/>
          <w:lang w:val="ro-RO"/>
        </w:rPr>
      </w:pPr>
      <w:r w:rsidRPr="006B235D">
        <w:rPr>
          <w:b/>
          <w:lang w:val="ro-RO"/>
        </w:rPr>
        <w:t>pentru participare cu ofertă la procedura de atribuire</w:t>
      </w:r>
      <w:r w:rsidR="0004198D" w:rsidRPr="006B235D">
        <w:rPr>
          <w:b/>
          <w:lang w:val="ro-RO"/>
        </w:rPr>
        <w:t xml:space="preserve"> </w:t>
      </w:r>
      <w:r w:rsidRPr="006B235D">
        <w:rPr>
          <w:b/>
          <w:lang w:val="ro-RO"/>
        </w:rPr>
        <w:t>a contractului</w:t>
      </w:r>
      <w:r w:rsidR="007E19D8" w:rsidRPr="006B235D">
        <w:rPr>
          <w:b/>
          <w:lang w:val="ro-RO"/>
        </w:rPr>
        <w:t xml:space="preserve"> </w:t>
      </w:r>
      <w:r w:rsidRPr="006B235D">
        <w:rPr>
          <w:b/>
          <w:lang w:val="ro-RO"/>
        </w:rPr>
        <w:t>*</w:t>
      </w:r>
    </w:p>
    <w:p w14:paraId="6FC32501" w14:textId="77777777" w:rsidR="003140BC" w:rsidRPr="006B235D" w:rsidRDefault="003140BC" w:rsidP="000E4DE7">
      <w:pPr>
        <w:rPr>
          <w:lang w:val="ro-RO"/>
        </w:rPr>
      </w:pPr>
    </w:p>
    <w:p w14:paraId="2C6F9372" w14:textId="77777777" w:rsidR="003140BC" w:rsidRPr="006B235D" w:rsidRDefault="003140BC" w:rsidP="003140BC">
      <w:pPr>
        <w:rPr>
          <w:rFonts w:cs="Arial"/>
          <w:bCs/>
          <w:lang w:val="ro-RO"/>
        </w:rPr>
      </w:pPr>
    </w:p>
    <w:p w14:paraId="4F784E76" w14:textId="77777777" w:rsidR="003140BC" w:rsidRPr="006B235D" w:rsidRDefault="003140BC" w:rsidP="003B282A">
      <w:pPr>
        <w:jc w:val="center"/>
        <w:rPr>
          <w:b/>
          <w:lang w:val="ro-RO"/>
        </w:rPr>
      </w:pPr>
      <w:r w:rsidRPr="006B235D">
        <w:rPr>
          <w:b/>
          <w:lang w:val="ro-RO"/>
        </w:rPr>
        <w:t xml:space="preserve">Către </w:t>
      </w:r>
      <w:r w:rsidR="00624ACA" w:rsidRPr="006B235D">
        <w:rPr>
          <w:b/>
          <w:lang w:val="ro-RO"/>
        </w:rPr>
        <w:t xml:space="preserve">Ministerul </w:t>
      </w:r>
      <w:r w:rsidR="00015EE6" w:rsidRPr="006B235D">
        <w:rPr>
          <w:b/>
          <w:lang w:val="ro-RO"/>
        </w:rPr>
        <w:t>F</w:t>
      </w:r>
      <w:r w:rsidR="00624ACA" w:rsidRPr="006B235D">
        <w:rPr>
          <w:b/>
          <w:lang w:val="ro-RO"/>
        </w:rPr>
        <w:t>inanțelor</w:t>
      </w:r>
    </w:p>
    <w:p w14:paraId="5566DABC" w14:textId="77777777" w:rsidR="003140BC" w:rsidRPr="006B235D" w:rsidRDefault="003140BC" w:rsidP="003B282A">
      <w:pPr>
        <w:jc w:val="center"/>
        <w:rPr>
          <w:b/>
          <w:lang w:val="ro-RO"/>
        </w:rPr>
      </w:pPr>
      <w:r w:rsidRPr="006B235D">
        <w:rPr>
          <w:b/>
          <w:lang w:val="ro-RO"/>
        </w:rPr>
        <w:t>Direcția generală de servicii interne și achiziții publice</w:t>
      </w:r>
    </w:p>
    <w:p w14:paraId="65E23E47" w14:textId="332F18C4" w:rsidR="003140BC" w:rsidRPr="006B235D" w:rsidRDefault="003140BC" w:rsidP="003B282A">
      <w:pPr>
        <w:jc w:val="center"/>
        <w:rPr>
          <w:b/>
          <w:lang w:val="ro-RO"/>
        </w:rPr>
      </w:pPr>
      <w:r w:rsidRPr="006B235D">
        <w:rPr>
          <w:b/>
          <w:lang w:val="ro-RO"/>
        </w:rPr>
        <w:t xml:space="preserve">B-dul Libertății nr. 16, sector 5, </w:t>
      </w:r>
      <w:r w:rsidR="0067304D" w:rsidRPr="006B235D">
        <w:rPr>
          <w:b/>
          <w:lang w:val="ro-RO"/>
        </w:rPr>
        <w:t>București</w:t>
      </w:r>
    </w:p>
    <w:p w14:paraId="337C1DC8" w14:textId="1C0E5DB3" w:rsidR="00C86BA7" w:rsidRPr="006B235D" w:rsidRDefault="00C86BA7" w:rsidP="005F4276">
      <w:pPr>
        <w:jc w:val="center"/>
        <w:rPr>
          <w:b/>
          <w:lang w:val="ro-RO"/>
        </w:rPr>
      </w:pPr>
      <w:r w:rsidRPr="006B235D">
        <w:rPr>
          <w:b/>
          <w:lang w:val="ro-RO"/>
        </w:rPr>
        <w:t xml:space="preserve">Cod procedură: </w:t>
      </w:r>
      <w:sdt>
        <w:sdtPr>
          <w:rPr>
            <w:b/>
            <w:highlight w:val="yellow"/>
            <w:lang w:val="ro-RO"/>
          </w:rPr>
          <w:alias w:val="Cod achiziție"/>
          <w:tag w:val="cod_achizitie"/>
          <w:id w:val="-1566483215"/>
          <w:placeholder>
            <w:docPart w:val="A63760569C844B89B78D89EEC4FF9325"/>
          </w:placeholder>
        </w:sdtPr>
        <w:sdtEndPr/>
        <w:sdtContent>
          <w:r w:rsidR="005F4276" w:rsidRPr="006B235D">
            <w:rPr>
              <w:b/>
              <w:lang w:val="ro-RO"/>
            </w:rPr>
            <w:t>202</w:t>
          </w:r>
          <w:r w:rsidR="0067304D" w:rsidRPr="006B235D">
            <w:rPr>
              <w:b/>
              <w:lang w:val="ro-RO"/>
            </w:rPr>
            <w:t>5</w:t>
          </w:r>
          <w:r w:rsidR="005F4276" w:rsidRPr="006B235D">
            <w:rPr>
              <w:b/>
              <w:lang w:val="ro-RO"/>
            </w:rPr>
            <w:t>_PAAP_00</w:t>
          </w:r>
          <w:r w:rsidR="0091549A" w:rsidRPr="006B235D">
            <w:rPr>
              <w:b/>
              <w:lang w:val="ro-RO"/>
            </w:rPr>
            <w:t>9</w:t>
          </w:r>
        </w:sdtContent>
      </w:sdt>
    </w:p>
    <w:p w14:paraId="3B8F6264" w14:textId="77777777" w:rsidR="003140BC" w:rsidRPr="006B235D" w:rsidRDefault="003140BC" w:rsidP="0004198D">
      <w:pPr>
        <w:pStyle w:val="Subtitle"/>
        <w:jc w:val="both"/>
        <w:rPr>
          <w:b w:val="0"/>
          <w:sz w:val="24"/>
          <w:lang w:val="ro-RO"/>
        </w:rPr>
      </w:pPr>
    </w:p>
    <w:p w14:paraId="06BE5CEA" w14:textId="77777777" w:rsidR="003140BC" w:rsidRPr="006B235D" w:rsidRDefault="003140BC" w:rsidP="003140BC">
      <w:pPr>
        <w:rPr>
          <w:rFonts w:cs="Arial"/>
          <w:lang w:val="ro-RO"/>
        </w:rPr>
      </w:pPr>
    </w:p>
    <w:p w14:paraId="102BDA0F" w14:textId="269D5704" w:rsidR="0067304D" w:rsidRPr="006B235D" w:rsidRDefault="0067304D" w:rsidP="0067304D">
      <w:pPr>
        <w:rPr>
          <w:lang w:val="ro-RO"/>
        </w:rPr>
      </w:pPr>
      <w:r w:rsidRPr="006B235D">
        <w:rPr>
          <w:lang w:val="ro-RO"/>
        </w:rPr>
        <w:tab/>
        <w:t xml:space="preserve">Cu privire la procedura de achiziție publică pentru atribuirea unui contract de </w:t>
      </w:r>
      <w:r w:rsidR="007D52B6" w:rsidRPr="006B235D">
        <w:rPr>
          <w:lang w:val="ro-RO"/>
        </w:rPr>
        <w:t xml:space="preserve">prestare de servicii de </w:t>
      </w:r>
      <w:r w:rsidR="0091549A" w:rsidRPr="006B235D">
        <w:rPr>
          <w:lang w:val="ro-RO"/>
        </w:rPr>
        <w:t>dezvoltare software pentru alinierea sistemului EMCS-RO la EMCS faza 4.2 și actualizarea componentelor EMCS-RO naționale</w:t>
      </w:r>
      <w:r w:rsidRPr="006B235D">
        <w:rPr>
          <w:lang w:val="ro-RO"/>
        </w:rPr>
        <w:t>, noi ........................................... (</w:t>
      </w:r>
      <w:r w:rsidRPr="006B235D">
        <w:rPr>
          <w:i/>
          <w:lang w:val="ro-RO"/>
        </w:rPr>
        <w:t>denumirea instituției de credit / societății de asigurări</w:t>
      </w:r>
      <w:r w:rsidRPr="006B235D">
        <w:rPr>
          <w:lang w:val="ro-RO"/>
        </w:rPr>
        <w:t>), având sediul înregistrat la .......................................................... (</w:t>
      </w:r>
      <w:r w:rsidRPr="006B235D">
        <w:rPr>
          <w:i/>
          <w:lang w:val="ro-RO"/>
        </w:rPr>
        <w:t>adresa instituției de credit / societății de asigurări</w:t>
      </w:r>
      <w:r w:rsidRPr="006B235D">
        <w:rPr>
          <w:lang w:val="ro-RO"/>
        </w:rPr>
        <w:t>), ne obligăm față de Ministerul Finanțelor să plătim suma de ................................ (</w:t>
      </w:r>
      <w:r w:rsidRPr="006B235D">
        <w:rPr>
          <w:i/>
          <w:lang w:val="ro-RO"/>
        </w:rPr>
        <w:t>în litere și în cifre</w:t>
      </w:r>
      <w:r w:rsidRPr="006B235D">
        <w:rPr>
          <w:lang w:val="ro-RO"/>
        </w:rPr>
        <w:t>),</w:t>
      </w:r>
      <w:r w:rsidRPr="006B235D">
        <w:rPr>
          <w:sz w:val="22"/>
          <w:szCs w:val="22"/>
          <w:lang w:val="ro-RO"/>
        </w:rPr>
        <w:t xml:space="preserve"> </w:t>
      </w:r>
      <w:r w:rsidRPr="006B235D">
        <w:rPr>
          <w:lang w:val="ro-RO"/>
        </w:rPr>
        <w:t>necondiționat, la prima cerere a beneficiarului, pe baza declarației acestuia cu privire la culpa persoanei garantate, cu condiția ca în cererea sa autoritatea contractantă să specifice că suma cerută de ea și datorată ei este din cauza existenței uneia sau mai multora dintre situațiile următoare:</w:t>
      </w:r>
    </w:p>
    <w:p w14:paraId="7D5918EF" w14:textId="77777777" w:rsidR="0067304D" w:rsidRPr="006B235D" w:rsidRDefault="0067304D" w:rsidP="0046568D">
      <w:pPr>
        <w:spacing w:before="120" w:after="120"/>
        <w:rPr>
          <w:lang w:val="ro-RO"/>
        </w:rPr>
      </w:pPr>
      <w:r w:rsidRPr="006B235D">
        <w:rPr>
          <w:lang w:val="ro-RO"/>
        </w:rPr>
        <w:t>a) ofertantul ................................................... (</w:t>
      </w:r>
      <w:r w:rsidRPr="006B235D">
        <w:rPr>
          <w:i/>
          <w:lang w:val="ro-RO"/>
        </w:rPr>
        <w:t>denumirea / numele</w:t>
      </w:r>
      <w:r w:rsidRPr="006B235D">
        <w:rPr>
          <w:lang w:val="ro-RO"/>
        </w:rPr>
        <w:t>) și-a retras oferta în perioada de valabilitate a acesteia;</w:t>
      </w:r>
    </w:p>
    <w:p w14:paraId="5E1E7E76" w14:textId="77777777" w:rsidR="0067304D" w:rsidRPr="006B235D" w:rsidRDefault="0067304D" w:rsidP="0046568D">
      <w:pPr>
        <w:spacing w:before="120" w:after="120"/>
        <w:rPr>
          <w:lang w:val="ro-RO"/>
        </w:rPr>
      </w:pPr>
      <w:r w:rsidRPr="006B235D">
        <w:rPr>
          <w:lang w:val="ro-RO"/>
        </w:rPr>
        <w:t>b) oferta sa fiind stabilită câștigătoare, ofertantul .................................................. (</w:t>
      </w:r>
      <w:r w:rsidRPr="006B235D">
        <w:rPr>
          <w:i/>
          <w:lang w:val="ro-RO"/>
        </w:rPr>
        <w:t>denumirea / numele</w:t>
      </w:r>
      <w:r w:rsidRPr="006B235D">
        <w:rPr>
          <w:lang w:val="ro-RO"/>
        </w:rPr>
        <w:t>) nu a constituit garanția de bună execuție în termenul legal;</w:t>
      </w:r>
    </w:p>
    <w:p w14:paraId="52E65599" w14:textId="77777777" w:rsidR="0067304D" w:rsidRPr="006B235D" w:rsidRDefault="0067304D" w:rsidP="0046568D">
      <w:pPr>
        <w:spacing w:before="120" w:after="120"/>
        <w:rPr>
          <w:lang w:val="ro-RO"/>
        </w:rPr>
      </w:pPr>
      <w:r w:rsidRPr="006B235D">
        <w:rPr>
          <w:lang w:val="ro-RO"/>
        </w:rPr>
        <w:t>c) oferta sa fiind stabilită câștigătoare, ofertantul ............................................ (</w:t>
      </w:r>
      <w:r w:rsidRPr="006B235D">
        <w:rPr>
          <w:i/>
          <w:lang w:val="ro-RO"/>
        </w:rPr>
        <w:t>denumirea / numele</w:t>
      </w:r>
      <w:r w:rsidRPr="006B235D">
        <w:rPr>
          <w:lang w:val="ro-RO"/>
        </w:rPr>
        <w:t>) a refuzat să semneze contractul în perioada de valabilitate a ofertei.</w:t>
      </w:r>
    </w:p>
    <w:p w14:paraId="696EBB87" w14:textId="77777777" w:rsidR="0067304D" w:rsidRPr="006B235D" w:rsidRDefault="0067304D" w:rsidP="0046568D">
      <w:pPr>
        <w:spacing w:before="120" w:after="120"/>
        <w:rPr>
          <w:lang w:val="ro-RO"/>
        </w:rPr>
      </w:pPr>
    </w:p>
    <w:p w14:paraId="581D07ED" w14:textId="77777777" w:rsidR="0067304D" w:rsidRPr="006B235D" w:rsidRDefault="0067304D" w:rsidP="0046568D">
      <w:pPr>
        <w:spacing w:before="120" w:after="120"/>
        <w:rPr>
          <w:lang w:val="ro-RO"/>
        </w:rPr>
      </w:pPr>
      <w:r w:rsidRPr="006B235D">
        <w:rPr>
          <w:lang w:val="ro-RO"/>
        </w:rPr>
        <w:t>Prezenta garanție este irevocabilă și este valabilă până la data de ..................................</w:t>
      </w:r>
    </w:p>
    <w:p w14:paraId="6CC5FFCA" w14:textId="77777777" w:rsidR="0067304D" w:rsidRPr="006B235D" w:rsidRDefault="0067304D" w:rsidP="0046568D">
      <w:pPr>
        <w:spacing w:before="120" w:after="120"/>
        <w:rPr>
          <w:lang w:val="ro-RO"/>
        </w:rPr>
      </w:pPr>
    </w:p>
    <w:p w14:paraId="02F2C96B" w14:textId="77777777" w:rsidR="0067304D" w:rsidRPr="006B235D" w:rsidRDefault="0067304D" w:rsidP="0046568D">
      <w:pPr>
        <w:spacing w:before="120" w:after="120"/>
        <w:rPr>
          <w:lang w:val="ro-RO"/>
        </w:rPr>
      </w:pPr>
      <w:r w:rsidRPr="006B235D">
        <w:rPr>
          <w:lang w:val="ro-RO"/>
        </w:rPr>
        <w:t xml:space="preserve">Data completării </w:t>
      </w:r>
      <w:r w:rsidRPr="006B235D">
        <w:rPr>
          <w:i/>
          <w:lang w:val="ro-RO"/>
        </w:rPr>
        <w:t>…………………</w:t>
      </w:r>
    </w:p>
    <w:p w14:paraId="11255B7F" w14:textId="77777777" w:rsidR="003140BC" w:rsidRPr="006B235D" w:rsidRDefault="003140BC" w:rsidP="0046568D">
      <w:pPr>
        <w:spacing w:before="120" w:after="120"/>
        <w:rPr>
          <w:rFonts w:cs="Arial"/>
          <w:lang w:val="ro-RO"/>
        </w:rPr>
      </w:pPr>
    </w:p>
    <w:p w14:paraId="6133C2E5" w14:textId="77777777" w:rsidR="003140BC" w:rsidRPr="006B235D" w:rsidRDefault="003140BC" w:rsidP="004E5598">
      <w:pPr>
        <w:jc w:val="center"/>
        <w:rPr>
          <w:lang w:val="ro-RO"/>
        </w:rPr>
      </w:pPr>
      <w:r w:rsidRPr="006B235D">
        <w:rPr>
          <w:lang w:val="ro-RO"/>
        </w:rPr>
        <w:t>Instituția de credit / Societatea de asigurări emitentă,</w:t>
      </w:r>
    </w:p>
    <w:p w14:paraId="19C8A808" w14:textId="77777777" w:rsidR="003140BC" w:rsidRPr="006B235D" w:rsidRDefault="003140BC" w:rsidP="004E5598">
      <w:pPr>
        <w:jc w:val="center"/>
        <w:rPr>
          <w:snapToGrid w:val="0"/>
          <w:lang w:val="ro-RO"/>
        </w:rPr>
      </w:pPr>
      <w:r w:rsidRPr="006B235D">
        <w:rPr>
          <w:snapToGrid w:val="0"/>
          <w:lang w:val="ro-RO"/>
        </w:rPr>
        <w:t>…....................... (</w:t>
      </w:r>
      <w:r w:rsidRPr="006B235D">
        <w:rPr>
          <w:i/>
          <w:snapToGrid w:val="0"/>
          <w:lang w:val="ro-RO"/>
        </w:rPr>
        <w:t>semnătură autorizată</w:t>
      </w:r>
      <w:r w:rsidRPr="006B235D">
        <w:rPr>
          <w:snapToGrid w:val="0"/>
          <w:lang w:val="ro-RO"/>
        </w:rPr>
        <w:t>)</w:t>
      </w:r>
    </w:p>
    <w:p w14:paraId="41E2F068" w14:textId="77777777" w:rsidR="004E5598" w:rsidRPr="006B235D" w:rsidRDefault="004E5598" w:rsidP="004E5598">
      <w:pPr>
        <w:jc w:val="center"/>
        <w:rPr>
          <w:lang w:val="ro-RO"/>
        </w:rPr>
      </w:pPr>
    </w:p>
    <w:p w14:paraId="3A2D93C8" w14:textId="236DE92A" w:rsidR="000435AF" w:rsidRPr="006B235D" w:rsidRDefault="000435AF" w:rsidP="004E5598">
      <w:pPr>
        <w:jc w:val="center"/>
        <w:rPr>
          <w:lang w:val="ro-RO"/>
        </w:rPr>
      </w:pPr>
    </w:p>
    <w:p w14:paraId="4A96BF02" w14:textId="142A85E6" w:rsidR="0046568D" w:rsidRPr="006B235D" w:rsidRDefault="0046568D" w:rsidP="004E5598">
      <w:pPr>
        <w:jc w:val="center"/>
        <w:rPr>
          <w:lang w:val="ro-RO"/>
        </w:rPr>
      </w:pPr>
    </w:p>
    <w:p w14:paraId="3E5F77AF" w14:textId="77777777" w:rsidR="0046568D" w:rsidRPr="006B235D" w:rsidRDefault="0046568D" w:rsidP="004E5598">
      <w:pPr>
        <w:jc w:val="center"/>
        <w:rPr>
          <w:lang w:val="ro-RO"/>
        </w:rPr>
      </w:pPr>
    </w:p>
    <w:p w14:paraId="018B3CDF" w14:textId="77777777" w:rsidR="006A5F9C" w:rsidRPr="006B235D" w:rsidRDefault="003140BC" w:rsidP="004E5598">
      <w:pPr>
        <w:pBdr>
          <w:top w:val="single" w:sz="4" w:space="1" w:color="auto"/>
        </w:pBdr>
        <w:rPr>
          <w:i/>
          <w:sz w:val="18"/>
          <w:szCs w:val="18"/>
          <w:lang w:val="ro-RO"/>
        </w:rPr>
      </w:pPr>
      <w:r w:rsidRPr="006B235D">
        <w:rPr>
          <w:i/>
          <w:sz w:val="18"/>
          <w:szCs w:val="18"/>
          <w:lang w:val="ro-RO"/>
        </w:rPr>
        <w:t>*) Se completează numai dacă garanția de participare se constituie prin instrument de garantare</w:t>
      </w:r>
    </w:p>
    <w:p w14:paraId="55AAE8FD" w14:textId="77777777" w:rsidR="005249DE" w:rsidRPr="006B235D" w:rsidRDefault="005249DE" w:rsidP="005249DE">
      <w:pPr>
        <w:pStyle w:val="Default"/>
        <w:jc w:val="both"/>
        <w:rPr>
          <w:rFonts w:eastAsia="Times New Roman" w:cs="Times New Roman"/>
          <w:i/>
          <w:color w:val="auto"/>
          <w:sz w:val="18"/>
          <w:szCs w:val="18"/>
          <w:lang w:val="ro-RO"/>
        </w:rPr>
      </w:pPr>
      <w:r w:rsidRPr="006B235D">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14:paraId="00CDD8F8" w14:textId="691FE991" w:rsidR="005470EF" w:rsidRPr="006B235D" w:rsidRDefault="005249DE" w:rsidP="00EB157F">
      <w:pPr>
        <w:pBdr>
          <w:top w:val="single" w:sz="4" w:space="1" w:color="auto"/>
        </w:pBdr>
        <w:rPr>
          <w:i/>
          <w:sz w:val="18"/>
          <w:szCs w:val="18"/>
          <w:lang w:val="ro-RO"/>
        </w:rPr>
      </w:pPr>
      <w:r w:rsidRPr="006B235D">
        <w:rPr>
          <w:i/>
          <w:sz w:val="18"/>
          <w:szCs w:val="18"/>
          <w:lang w:val="ro-RO"/>
        </w:rPr>
        <w:t>***) Instituțiile de credit din România vor fi interpretate, „in stricto sensu”, conform prevederilor art.3 din OUG nr. 99/2006 privind instituțiile de credit și adecvarea capitalului, cu modificările și completările ulterioare.</w:t>
      </w:r>
    </w:p>
    <w:p w14:paraId="28F9B0C9" w14:textId="3725CA0A" w:rsidR="0067304D" w:rsidRPr="006B235D" w:rsidRDefault="0067304D">
      <w:pPr>
        <w:spacing w:after="160" w:line="259" w:lineRule="auto"/>
        <w:jc w:val="left"/>
        <w:rPr>
          <w:lang w:val="ro-RO"/>
        </w:rPr>
      </w:pPr>
      <w:r w:rsidRPr="006B235D">
        <w:rPr>
          <w:lang w:val="ro-RO"/>
        </w:rPr>
        <w:br w:type="page"/>
      </w:r>
    </w:p>
    <w:p w14:paraId="28B2A9DA" w14:textId="45E48AAC" w:rsidR="005470EF" w:rsidRPr="006B235D" w:rsidRDefault="0067304D" w:rsidP="005470EF">
      <w:pPr>
        <w:jc w:val="right"/>
        <w:rPr>
          <w:sz w:val="28"/>
          <w:szCs w:val="28"/>
          <w:lang w:val="ro-RO"/>
        </w:rPr>
      </w:pPr>
      <w:r w:rsidRPr="006B235D">
        <w:rPr>
          <w:b/>
          <w:sz w:val="28"/>
          <w:szCs w:val="28"/>
          <w:lang w:val="ro-RO"/>
        </w:rPr>
        <w:lastRenderedPageBreak/>
        <w:t>FORMULARUL NR. 6</w:t>
      </w:r>
    </w:p>
    <w:p w14:paraId="692ADF2B" w14:textId="77777777" w:rsidR="005470EF" w:rsidRPr="006B235D" w:rsidRDefault="005470EF" w:rsidP="005470EF">
      <w:pPr>
        <w:autoSpaceDE w:val="0"/>
        <w:autoSpaceDN w:val="0"/>
        <w:adjustRightInd w:val="0"/>
        <w:rPr>
          <w:b/>
          <w:bCs/>
          <w:lang w:val="ro-RO"/>
        </w:rPr>
      </w:pPr>
    </w:p>
    <w:p w14:paraId="2CC05FB2" w14:textId="77777777" w:rsidR="005470EF" w:rsidRPr="006B235D" w:rsidRDefault="005470EF" w:rsidP="005470EF">
      <w:pPr>
        <w:autoSpaceDE w:val="0"/>
        <w:autoSpaceDN w:val="0"/>
        <w:adjustRightInd w:val="0"/>
        <w:rPr>
          <w:b/>
          <w:bCs/>
          <w:lang w:val="ro-RO"/>
        </w:rPr>
      </w:pPr>
    </w:p>
    <w:p w14:paraId="6B23F8CB" w14:textId="77777777" w:rsidR="005470EF" w:rsidRPr="006B235D" w:rsidRDefault="005470EF" w:rsidP="005470EF">
      <w:pPr>
        <w:pStyle w:val="Default"/>
        <w:jc w:val="center"/>
        <w:rPr>
          <w:color w:val="auto"/>
          <w:lang w:val="ro-RO"/>
        </w:rPr>
      </w:pPr>
      <w:r w:rsidRPr="006B235D">
        <w:rPr>
          <w:b/>
          <w:bCs/>
          <w:color w:val="auto"/>
          <w:lang w:val="ro-RO"/>
        </w:rPr>
        <w:t>ANGAJAMENT FERM (model orientativ)</w:t>
      </w:r>
    </w:p>
    <w:p w14:paraId="5E0C6860" w14:textId="416ADBE6" w:rsidR="005470EF" w:rsidRPr="006B235D" w:rsidRDefault="005470EF" w:rsidP="005470EF">
      <w:pPr>
        <w:autoSpaceDE w:val="0"/>
        <w:autoSpaceDN w:val="0"/>
        <w:adjustRightInd w:val="0"/>
        <w:jc w:val="center"/>
        <w:rPr>
          <w:lang w:val="ro-RO"/>
        </w:rPr>
      </w:pPr>
      <w:r w:rsidRPr="006B235D">
        <w:rPr>
          <w:b/>
          <w:bCs/>
          <w:lang w:val="ro-RO"/>
        </w:rPr>
        <w:t xml:space="preserve">privind </w:t>
      </w:r>
      <w:r w:rsidR="0067304D" w:rsidRPr="006B235D">
        <w:rPr>
          <w:b/>
          <w:bCs/>
          <w:lang w:val="ro-RO"/>
        </w:rPr>
        <w:t>susținerea</w:t>
      </w:r>
      <w:r w:rsidRPr="006B235D">
        <w:rPr>
          <w:b/>
          <w:bCs/>
          <w:lang w:val="ro-RO"/>
        </w:rPr>
        <w:t xml:space="preserve"> acordată ofertantului pentru îndeplinirea criteriului</w:t>
      </w:r>
    </w:p>
    <w:p w14:paraId="1D0D029E" w14:textId="77777777" w:rsidR="005470EF" w:rsidRPr="006B235D" w:rsidRDefault="005470EF" w:rsidP="005470EF">
      <w:pPr>
        <w:autoSpaceDE w:val="0"/>
        <w:autoSpaceDN w:val="0"/>
        <w:adjustRightInd w:val="0"/>
        <w:jc w:val="center"/>
        <w:rPr>
          <w:lang w:val="ro-RO"/>
        </w:rPr>
      </w:pPr>
      <w:r w:rsidRPr="006B235D">
        <w:rPr>
          <w:b/>
          <w:bCs/>
          <w:lang w:val="ro-RO"/>
        </w:rPr>
        <w:t>referitor la capacitatea tehnică - experiența similară</w:t>
      </w:r>
    </w:p>
    <w:p w14:paraId="172A35C7" w14:textId="77777777" w:rsidR="005470EF" w:rsidRPr="006B235D" w:rsidRDefault="005470EF" w:rsidP="005470EF">
      <w:pPr>
        <w:rPr>
          <w:lang w:val="ro-RO"/>
        </w:rPr>
      </w:pPr>
    </w:p>
    <w:p w14:paraId="5A3530B6" w14:textId="77777777" w:rsidR="0067304D" w:rsidRPr="006B235D" w:rsidRDefault="0067304D" w:rsidP="0067304D">
      <w:pPr>
        <w:rPr>
          <w:b/>
          <w:i/>
          <w:lang w:val="ro-RO"/>
        </w:rPr>
      </w:pPr>
      <w:r w:rsidRPr="006B235D">
        <w:rPr>
          <w:b/>
          <w:i/>
          <w:lang w:val="ro-RO"/>
        </w:rPr>
        <w:t xml:space="preserve">Către </w:t>
      </w:r>
    </w:p>
    <w:p w14:paraId="459A9666" w14:textId="77777777" w:rsidR="0067304D" w:rsidRPr="006B235D" w:rsidRDefault="0067304D" w:rsidP="0067304D">
      <w:pPr>
        <w:rPr>
          <w:b/>
          <w:i/>
          <w:lang w:val="ro-RO"/>
        </w:rPr>
      </w:pPr>
      <w:r w:rsidRPr="006B235D">
        <w:rPr>
          <w:b/>
          <w:i/>
          <w:lang w:val="ro-RO"/>
        </w:rPr>
        <w:t>Ministerul Finanțelor</w:t>
      </w:r>
    </w:p>
    <w:p w14:paraId="5688B08D" w14:textId="77777777" w:rsidR="0067304D" w:rsidRPr="006B235D" w:rsidRDefault="0067304D" w:rsidP="0067304D">
      <w:pPr>
        <w:rPr>
          <w:i/>
          <w:lang w:val="ro-RO"/>
        </w:rPr>
      </w:pPr>
      <w:r w:rsidRPr="006B235D">
        <w:rPr>
          <w:b/>
          <w:i/>
          <w:lang w:val="ro-RO"/>
        </w:rPr>
        <w:t>Adresa: B-dul Libertății nr. 16, sector 5, București</w:t>
      </w:r>
    </w:p>
    <w:p w14:paraId="54EA07D5" w14:textId="77777777" w:rsidR="0067304D" w:rsidRPr="006B235D" w:rsidRDefault="0067304D" w:rsidP="0067304D">
      <w:pPr>
        <w:autoSpaceDE w:val="0"/>
        <w:autoSpaceDN w:val="0"/>
        <w:adjustRightInd w:val="0"/>
        <w:rPr>
          <w:lang w:val="ro-RO"/>
        </w:rPr>
      </w:pPr>
    </w:p>
    <w:p w14:paraId="313B64D3" w14:textId="11AC8E59" w:rsidR="0067304D" w:rsidRPr="006B235D" w:rsidRDefault="0067304D" w:rsidP="0067304D">
      <w:pPr>
        <w:autoSpaceDE w:val="0"/>
        <w:autoSpaceDN w:val="0"/>
        <w:adjustRightInd w:val="0"/>
        <w:spacing w:before="40"/>
        <w:ind w:firstLine="709"/>
        <w:rPr>
          <w:lang w:val="ro-RO"/>
        </w:rPr>
      </w:pPr>
      <w:r w:rsidRPr="006B235D">
        <w:rPr>
          <w:lang w:val="ro-RO"/>
        </w:rPr>
        <w:t xml:space="preserve">Intervenit între ______________ </w:t>
      </w:r>
      <w:r w:rsidRPr="006B235D">
        <w:rPr>
          <w:color w:val="00B0F0"/>
          <w:lang w:val="ro-RO"/>
        </w:rPr>
        <w:t>(</w:t>
      </w:r>
      <w:r w:rsidRPr="006B235D">
        <w:rPr>
          <w:i/>
          <w:iCs/>
          <w:color w:val="00B0F0"/>
          <w:lang w:val="ro-RO"/>
        </w:rPr>
        <w:t>denumirea si datele de identificare ale terțului susținător)</w:t>
      </w:r>
      <w:r w:rsidRPr="006B235D">
        <w:rPr>
          <w:i/>
          <w:iCs/>
          <w:lang w:val="ro-RO"/>
        </w:rPr>
        <w:t xml:space="preserve"> </w:t>
      </w:r>
      <w:r w:rsidRPr="006B235D">
        <w:rPr>
          <w:iCs/>
          <w:lang w:val="ro-RO"/>
        </w:rPr>
        <w:t>ș</w:t>
      </w:r>
      <w:r w:rsidRPr="006B235D">
        <w:rPr>
          <w:lang w:val="ro-RO"/>
        </w:rPr>
        <w:t xml:space="preserve">i _______________ </w:t>
      </w:r>
      <w:r w:rsidRPr="006B235D">
        <w:rPr>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cu privire la procedura pentru atribuirea contractului de achiziție publică de </w:t>
      </w:r>
      <w:r w:rsidR="007D52B6" w:rsidRPr="006B235D">
        <w:rPr>
          <w:lang w:val="ro-RO"/>
        </w:rPr>
        <w:t xml:space="preserve">prestare de servicii de </w:t>
      </w:r>
      <w:r w:rsidR="0091549A" w:rsidRPr="006B235D">
        <w:rPr>
          <w:lang w:val="ro-RO"/>
        </w:rPr>
        <w:t>dezvoltare software pentru alinierea sistemului EMCS-RO la EMCS faza 4.2 și actualizarea componentelor EMCS-RO naționale</w:t>
      </w:r>
      <w:r w:rsidRPr="006B235D">
        <w:rPr>
          <w:lang w:val="ro-RO"/>
        </w:rPr>
        <w:t xml:space="preserve">, pentru îndeplinirea cerinței de calificare privind </w:t>
      </w:r>
      <w:r w:rsidRPr="006B235D">
        <w:rPr>
          <w:b/>
          <w:lang w:val="ro-RO"/>
        </w:rPr>
        <w:t xml:space="preserve">capacitatea tehnică </w:t>
      </w:r>
      <w:r w:rsidRPr="006B235D">
        <w:rPr>
          <w:b/>
          <w:bCs/>
          <w:lang w:val="ro-RO"/>
        </w:rPr>
        <w:t>- experiența similară</w:t>
      </w:r>
      <w:r w:rsidRPr="006B235D">
        <w:rPr>
          <w:lang w:val="ro-RO"/>
        </w:rPr>
        <w:t xml:space="preserve">. </w:t>
      </w:r>
    </w:p>
    <w:p w14:paraId="4E97C273" w14:textId="77777777" w:rsidR="0067304D" w:rsidRPr="006B235D" w:rsidRDefault="0067304D" w:rsidP="0067304D">
      <w:pPr>
        <w:autoSpaceDE w:val="0"/>
        <w:autoSpaceDN w:val="0"/>
        <w:adjustRightInd w:val="0"/>
        <w:spacing w:before="40"/>
        <w:ind w:firstLine="709"/>
        <w:rPr>
          <w:lang w:val="ro-RO"/>
        </w:rPr>
      </w:pPr>
      <w:r w:rsidRPr="006B235D">
        <w:rPr>
          <w:lang w:val="ro-RO"/>
        </w:rPr>
        <w:t>Noi ______________</w:t>
      </w:r>
      <w:r w:rsidRPr="006B235D">
        <w:rPr>
          <w:color w:val="00B0F0"/>
          <w:lang w:val="ro-RO"/>
        </w:rPr>
        <w:t>(</w:t>
      </w:r>
      <w:r w:rsidRPr="006B235D">
        <w:rPr>
          <w:i/>
          <w:iCs/>
          <w:color w:val="00B0F0"/>
          <w:lang w:val="ro-RO"/>
        </w:rPr>
        <w:t>denumirea terțului susținător</w:t>
      </w:r>
      <w:r w:rsidRPr="006B235D">
        <w:rPr>
          <w:i/>
          <w:iCs/>
          <w:lang w:val="ro-RO"/>
        </w:rPr>
        <w:t>)</w:t>
      </w:r>
      <w:r w:rsidRPr="006B235D">
        <w:rPr>
          <w:lang w:val="ro-RO"/>
        </w:rPr>
        <w:t xml:space="preserve">, în situația în care 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color w:val="00B0F0"/>
          <w:lang w:val="ro-RO"/>
        </w:rPr>
        <w:t xml:space="preserve"> </w:t>
      </w:r>
      <w:r w:rsidRPr="006B235D">
        <w:rPr>
          <w:lang w:val="ro-RO"/>
        </w:rPr>
        <w:t xml:space="preserve">întâmpină dificultăți de natura tehnică pe parcursul derulării contractului de achiziție publică, garantăm necondiționat și irevocabil, autorității contractante, susținerea necesară pentru îndeplinirea contractului de achiziție publică conform ofertei prezentate și a obligațiilor asumate de _________________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lang w:val="ro-RO"/>
        </w:rPr>
        <w:t xml:space="preserve"> prin contractul de achiziție publică ce urmează a fi încheiat între _______________________ </w:t>
      </w:r>
      <w:r w:rsidRPr="006B235D">
        <w:rPr>
          <w:i/>
          <w:color w:val="00B0F0"/>
          <w:lang w:val="ro-RO"/>
        </w:rPr>
        <w:t>(</w:t>
      </w:r>
      <w:r w:rsidRPr="006B235D">
        <w:rPr>
          <w:i/>
          <w:iCs/>
          <w:color w:val="00B0F0"/>
          <w:lang w:val="ro-RO"/>
        </w:rPr>
        <w:t>denumirea ofertantului)</w:t>
      </w:r>
      <w:r w:rsidRPr="006B235D">
        <w:rPr>
          <w:i/>
          <w:color w:val="00B0F0"/>
          <w:lang w:val="ro-RO"/>
        </w:rPr>
        <w:t xml:space="preserve"> </w:t>
      </w:r>
      <w:r w:rsidRPr="006B235D">
        <w:rPr>
          <w:lang w:val="ro-RO"/>
        </w:rPr>
        <w:t xml:space="preserve">și autoritatea contractantă. </w:t>
      </w:r>
    </w:p>
    <w:p w14:paraId="2F0BA0C7"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 </w:t>
      </w:r>
      <w:r w:rsidRPr="006B235D">
        <w:rPr>
          <w:color w:val="00B0F0"/>
          <w:lang w:val="ro-RO"/>
        </w:rPr>
        <w:t>(</w:t>
      </w:r>
      <w:r w:rsidRPr="006B235D">
        <w:rPr>
          <w:i/>
          <w:iCs/>
          <w:color w:val="00B0F0"/>
          <w:lang w:val="ro-RO"/>
        </w:rPr>
        <w:t>denumirea terțului susținător)</w:t>
      </w:r>
      <w:r w:rsidRPr="006B235D">
        <w:rPr>
          <w:i/>
          <w:iCs/>
          <w:lang w:val="ro-RO"/>
        </w:rPr>
        <w:t xml:space="preserve">, </w:t>
      </w:r>
      <w:r w:rsidRPr="006B235D">
        <w:rPr>
          <w:lang w:val="ro-RO"/>
        </w:rPr>
        <w:t xml:space="preserve">vom răspunde față de autoritatea contractantă în cazul în care _______________________ </w:t>
      </w:r>
      <w:r w:rsidRPr="006B235D">
        <w:rPr>
          <w:i/>
          <w:color w:val="00B0F0"/>
          <w:lang w:val="ro-RO"/>
        </w:rPr>
        <w:t>(</w:t>
      </w:r>
      <w:r w:rsidRPr="006B235D">
        <w:rPr>
          <w:i/>
          <w:iCs/>
          <w:color w:val="00B0F0"/>
          <w:lang w:val="ro-RO"/>
        </w:rPr>
        <w:t>denumirea ofertantului)</w:t>
      </w:r>
      <w:r w:rsidRPr="006B235D">
        <w:rPr>
          <w:color w:val="00B0F0"/>
          <w:lang w:val="ro-RO"/>
        </w:rPr>
        <w:t xml:space="preserve"> </w:t>
      </w:r>
      <w:r w:rsidRPr="006B235D">
        <w:rPr>
          <w:lang w:val="ro-RO"/>
        </w:rPr>
        <w:t xml:space="preserve">întâmpină dificultăți în derularea contractului de achiziție publică. Astfel, ne obligăm în mod ferm, necondiționat și irevocabil să ducem la îndeplinire integrală, reglementară și la termen obligațiile asumate de ____________________ </w:t>
      </w:r>
      <w:r w:rsidRPr="006B235D">
        <w:rPr>
          <w:i/>
          <w:color w:val="00B0F0"/>
          <w:lang w:val="ro-RO"/>
        </w:rPr>
        <w:t>(</w:t>
      </w:r>
      <w:r w:rsidRPr="006B235D">
        <w:rPr>
          <w:i/>
          <w:iCs/>
          <w:color w:val="00B0F0"/>
          <w:lang w:val="ro-RO"/>
        </w:rPr>
        <w:t>denumirea ofertantului</w:t>
      </w:r>
      <w:r w:rsidRPr="006B235D">
        <w:rPr>
          <w:i/>
          <w:color w:val="00B0F0"/>
          <w:lang w:val="ro-RO"/>
        </w:rPr>
        <w:t>)</w:t>
      </w:r>
      <w:r w:rsidRPr="006B235D">
        <w:rPr>
          <w:lang w:val="ro-RO"/>
        </w:rPr>
        <w:t xml:space="preserve"> prin contractul de achiziție publică ce urmează a fi încheiat între _______________________ </w:t>
      </w:r>
      <w:r w:rsidRPr="006B235D">
        <w:rPr>
          <w:i/>
          <w:color w:val="00B0F0"/>
          <w:lang w:val="ro-RO"/>
        </w:rPr>
        <w:t>(</w:t>
      </w:r>
      <w:r w:rsidRPr="006B235D">
        <w:rPr>
          <w:i/>
          <w:iCs/>
          <w:color w:val="00B0F0"/>
          <w:lang w:val="ro-RO"/>
        </w:rPr>
        <w:t>denumirea ofertantului)</w:t>
      </w:r>
      <w:r w:rsidRPr="006B235D">
        <w:rPr>
          <w:lang w:val="ro-RO"/>
        </w:rPr>
        <w:t xml:space="preserve"> și autoritatea contractantă. </w:t>
      </w:r>
    </w:p>
    <w:p w14:paraId="6C23B474"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_______________________ </w:t>
      </w:r>
      <w:r w:rsidRPr="006B235D">
        <w:rPr>
          <w:i/>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declarăm că vom invoca susținerea acordată de _______________________ </w:t>
      </w:r>
      <w:r w:rsidRPr="006B235D">
        <w:rPr>
          <w:i/>
          <w:color w:val="00B0F0"/>
          <w:lang w:val="ro-RO"/>
        </w:rPr>
        <w:t>(</w:t>
      </w:r>
      <w:r w:rsidRPr="006B235D">
        <w:rPr>
          <w:i/>
          <w:iCs/>
          <w:color w:val="00B0F0"/>
          <w:lang w:val="ro-RO"/>
        </w:rPr>
        <w:t>denumirea terțului susținător</w:t>
      </w:r>
      <w:r w:rsidRPr="006B235D">
        <w:rPr>
          <w:i/>
          <w:color w:val="00B0F0"/>
          <w:lang w:val="ro-RO"/>
        </w:rPr>
        <w:t>)</w:t>
      </w:r>
      <w:r w:rsidRPr="006B235D">
        <w:rPr>
          <w:color w:val="00B0F0"/>
          <w:lang w:val="ro-RO"/>
        </w:rPr>
        <w:t xml:space="preserve"> </w:t>
      </w:r>
      <w:r w:rsidRPr="006B235D">
        <w:rPr>
          <w:lang w:val="ro-RO"/>
        </w:rPr>
        <w:t xml:space="preserve">pentru îndeplinirea contractului de achiziție publică menționat mai sus, așa cum rezultă din prezentul Angajament, în cazul în care vom întâmpina dificultăți pe parcursul derulării contractului de achiziție publică, și garantăm materializarea aspectelor ce fac obiectul prezentului angajament ferm. </w:t>
      </w:r>
    </w:p>
    <w:p w14:paraId="30CEAEE4" w14:textId="77777777" w:rsidR="0067304D" w:rsidRPr="006B235D" w:rsidRDefault="0067304D" w:rsidP="0067304D">
      <w:pPr>
        <w:pStyle w:val="NoSpacing"/>
        <w:spacing w:before="40"/>
        <w:ind w:firstLine="709"/>
        <w:jc w:val="both"/>
        <w:rPr>
          <w:rFonts w:ascii="Trebuchet MS" w:hAnsi="Trebuchet MS" w:cs="Times New Roman"/>
          <w:sz w:val="24"/>
          <w:szCs w:val="24"/>
          <w:lang w:val="ro-RO"/>
        </w:rPr>
      </w:pPr>
      <w:r w:rsidRPr="006B235D">
        <w:rPr>
          <w:rFonts w:ascii="Trebuchet MS" w:hAnsi="Trebuchet MS" w:cs="Times New Roman"/>
          <w:sz w:val="24"/>
          <w:szCs w:val="24"/>
          <w:lang w:val="ro-RO"/>
        </w:rPr>
        <w:t xml:space="preserve">Noi, __________________ </w:t>
      </w:r>
      <w:r w:rsidRPr="006B235D">
        <w:rPr>
          <w:rFonts w:ascii="Trebuchet MS" w:hAnsi="Trebuchet MS" w:cs="Times New Roman"/>
          <w:i/>
          <w:color w:val="00B0F0"/>
          <w:sz w:val="24"/>
          <w:szCs w:val="24"/>
          <w:lang w:val="ro-RO"/>
        </w:rPr>
        <w:t>(</w:t>
      </w:r>
      <w:r w:rsidRPr="006B235D">
        <w:rPr>
          <w:rFonts w:ascii="Trebuchet MS" w:hAnsi="Trebuchet MS" w:cs="Times New Roman"/>
          <w:i/>
          <w:iCs/>
          <w:color w:val="00B0F0"/>
          <w:sz w:val="24"/>
          <w:szCs w:val="24"/>
          <w:lang w:val="ro-RO"/>
        </w:rPr>
        <w:t>denumirea terțului susținător)</w:t>
      </w:r>
      <w:r w:rsidRPr="006B235D">
        <w:rPr>
          <w:rFonts w:ascii="Trebuchet MS" w:hAnsi="Trebuchet MS" w:cs="Times New Roman"/>
          <w:i/>
          <w:iCs/>
          <w:sz w:val="24"/>
          <w:szCs w:val="24"/>
          <w:lang w:val="ro-RO"/>
        </w:rPr>
        <w:t xml:space="preserve">, </w:t>
      </w:r>
      <w:r w:rsidRPr="006B235D">
        <w:rPr>
          <w:rFonts w:ascii="Trebuchet MS" w:hAnsi="Trebuchet MS" w:cs="Times New Roman"/>
          <w:iCs/>
          <w:sz w:val="24"/>
          <w:szCs w:val="24"/>
          <w:lang w:val="ro-RO"/>
        </w:rPr>
        <w:t>vom răspunde în mod solidar cu</w:t>
      </w:r>
      <w:r w:rsidRPr="006B235D">
        <w:rPr>
          <w:rFonts w:ascii="Trebuchet MS" w:hAnsi="Trebuchet MS" w:cs="Times New Roman"/>
          <w:i/>
          <w:iCs/>
          <w:sz w:val="24"/>
          <w:szCs w:val="24"/>
          <w:lang w:val="ro-RO"/>
        </w:rPr>
        <w:t xml:space="preserve"> </w:t>
      </w:r>
      <w:r w:rsidRPr="006B235D">
        <w:rPr>
          <w:rFonts w:ascii="Trebuchet MS" w:hAnsi="Trebuchet MS" w:cs="Times New Roman"/>
          <w:sz w:val="24"/>
          <w:szCs w:val="24"/>
          <w:lang w:val="ro-RO"/>
        </w:rPr>
        <w:t xml:space="preserve">_________________________ </w:t>
      </w:r>
      <w:r w:rsidRPr="006B235D">
        <w:rPr>
          <w:rFonts w:ascii="Trebuchet MS" w:hAnsi="Trebuchet MS" w:cs="Times New Roman"/>
          <w:i/>
          <w:color w:val="00B0F0"/>
          <w:sz w:val="24"/>
          <w:szCs w:val="24"/>
          <w:lang w:val="ro-RO"/>
        </w:rPr>
        <w:t>(</w:t>
      </w:r>
      <w:r w:rsidRPr="006B235D">
        <w:rPr>
          <w:rFonts w:ascii="Trebuchet MS" w:hAnsi="Trebuchet MS" w:cs="Times New Roman"/>
          <w:i/>
          <w:iCs/>
          <w:color w:val="00B0F0"/>
          <w:sz w:val="24"/>
          <w:szCs w:val="24"/>
          <w:lang w:val="ro-RO"/>
        </w:rPr>
        <w:t>denumirea ofertantului)</w:t>
      </w:r>
      <w:r w:rsidRPr="006B235D">
        <w:rPr>
          <w:rFonts w:ascii="Trebuchet MS" w:hAnsi="Trebuchet MS" w:cs="Times New Roman"/>
          <w:color w:val="00B0F0"/>
          <w:sz w:val="24"/>
          <w:szCs w:val="24"/>
          <w:lang w:val="ro-RO"/>
        </w:rPr>
        <w:t xml:space="preserve"> </w:t>
      </w:r>
      <w:r w:rsidRPr="006B235D">
        <w:rPr>
          <w:rFonts w:ascii="Trebuchet MS" w:hAnsi="Trebuchet MS" w:cs="Times New Roman"/>
          <w:sz w:val="24"/>
          <w:szCs w:val="24"/>
          <w:lang w:val="ro-RO"/>
        </w:rPr>
        <w:t>față de autoritatea contractantă pentru executarea contractului de achiziție publică. Răspunderea solidară a terțului susținător se va angaja sub condiția neîndeplinirii de către acesta a obligațiilor de susținere asumate prin prezentul angajament.</w:t>
      </w:r>
    </w:p>
    <w:p w14:paraId="04183846"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 ___________________ </w:t>
      </w:r>
      <w:r w:rsidRPr="006B235D">
        <w:rPr>
          <w:i/>
          <w:color w:val="00B0F0"/>
          <w:lang w:val="ro-RO"/>
        </w:rPr>
        <w:t>(</w:t>
      </w:r>
      <w:r w:rsidRPr="006B235D">
        <w:rPr>
          <w:i/>
          <w:iCs/>
          <w:color w:val="00B0F0"/>
          <w:lang w:val="ro-RO"/>
        </w:rPr>
        <w:t>denumirea ofertantului)</w:t>
      </w:r>
      <w:r w:rsidRPr="006B235D">
        <w:rPr>
          <w:i/>
          <w:iCs/>
          <w:lang w:val="ro-RO"/>
        </w:rPr>
        <w:t xml:space="preserve">, </w:t>
      </w:r>
      <w:r w:rsidRPr="006B235D">
        <w:rPr>
          <w:lang w:val="ro-RO"/>
        </w:rPr>
        <w:t xml:space="preserve">înțelegem că autoritatea contractantă va urmări orice pretenție la daune pe care noi am putea să o avem împotriva ________________ </w:t>
      </w:r>
      <w:r w:rsidRPr="006B235D">
        <w:rPr>
          <w:i/>
          <w:color w:val="00B0F0"/>
          <w:lang w:val="ro-RO"/>
        </w:rPr>
        <w:t>(</w:t>
      </w:r>
      <w:r w:rsidRPr="006B235D">
        <w:rPr>
          <w:i/>
          <w:iCs/>
          <w:color w:val="00B0F0"/>
          <w:lang w:val="ro-RO"/>
        </w:rPr>
        <w:t>denumirea terțului susținător</w:t>
      </w:r>
      <w:r w:rsidRPr="006B235D">
        <w:rPr>
          <w:i/>
          <w:color w:val="00B0F0"/>
          <w:lang w:val="ro-RO"/>
        </w:rPr>
        <w:t>)</w:t>
      </w:r>
      <w:r w:rsidRPr="006B235D">
        <w:rPr>
          <w:lang w:val="ro-RO"/>
        </w:rPr>
        <w:t xml:space="preserve"> pentru nerespectarea de către acesta a obligațiilor asumate prin prezentul angajament ferm. </w:t>
      </w:r>
    </w:p>
    <w:p w14:paraId="303387EF"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Acordarea susținerii tehnice nu implică alte costuri pentru achizitor, cu excepția celor care au fost incluse în propunerea financiară. </w:t>
      </w:r>
    </w:p>
    <w:p w14:paraId="43F29FA2"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Noi,_________________ </w:t>
      </w:r>
      <w:r w:rsidRPr="006B235D">
        <w:rPr>
          <w:i/>
          <w:iCs/>
          <w:color w:val="00B0F0"/>
          <w:lang w:val="ro-RO"/>
        </w:rPr>
        <w:t>(denumirea terțului susținător tehnic și profesional)</w:t>
      </w:r>
      <w:r w:rsidRPr="006B235D">
        <w:rPr>
          <w:i/>
          <w:iCs/>
          <w:lang w:val="ro-RO"/>
        </w:rPr>
        <w:t xml:space="preserve">, </w:t>
      </w:r>
      <w:r w:rsidRPr="006B235D">
        <w:rPr>
          <w:lang w:val="ro-RO"/>
        </w:rPr>
        <w:t xml:space="preserve">declarăm pe propria răspundere, sub sancțiunile aplicabile faptei de fals în acte publice, că datele prezentate în tabelul anexat privind experiența similară, sunt reale. </w:t>
      </w:r>
    </w:p>
    <w:p w14:paraId="4DE2F273" w14:textId="77777777" w:rsidR="0067304D" w:rsidRPr="006B235D" w:rsidRDefault="0067304D" w:rsidP="0067304D">
      <w:pPr>
        <w:autoSpaceDE w:val="0"/>
        <w:autoSpaceDN w:val="0"/>
        <w:adjustRightInd w:val="0"/>
        <w:spacing w:before="40"/>
        <w:ind w:firstLine="709"/>
        <w:rPr>
          <w:lang w:val="ro-RO"/>
        </w:rPr>
      </w:pPr>
      <w:r w:rsidRPr="006B235D">
        <w:rPr>
          <w:lang w:val="ro-RO"/>
        </w:rPr>
        <w:t xml:space="preserve">Totodată, declarăm că informațiile furnizate sunt complete și corecte în fiecare detaliu și înțelegem că autoritatea contractantă are dreptul de a solicita, în scopul verificării și </w:t>
      </w:r>
      <w:r w:rsidRPr="006B235D">
        <w:rPr>
          <w:lang w:val="ro-RO"/>
        </w:rPr>
        <w:lastRenderedPageBreak/>
        <w:t xml:space="preserve">confirmării declarațiilor, situațiilor și documentelor care însoțesc oferta, orice informații suplimentare în scopul verificării datelor din prezentul angajament. </w:t>
      </w:r>
    </w:p>
    <w:p w14:paraId="167C1580" w14:textId="77777777" w:rsidR="0067304D" w:rsidRPr="006B235D" w:rsidRDefault="0067304D" w:rsidP="0067304D">
      <w:pPr>
        <w:spacing w:before="40"/>
        <w:ind w:firstLine="709"/>
        <w:rPr>
          <w:i/>
          <w:iCs/>
          <w:lang w:val="ro-RO"/>
        </w:rPr>
      </w:pPr>
      <w:r w:rsidRPr="006B235D">
        <w:rPr>
          <w:lang w:val="ro-RO"/>
        </w:rPr>
        <w:t>Prezentul document reprezintă angajamentul nostru ferm încheiat în conformitate cu prevederile Legii nr. 98/2016, care dă dreptul autorității contractante de a solicita, în mod legitim, îndeplinirea de către noi ________________</w:t>
      </w:r>
      <w:r w:rsidRPr="006B235D">
        <w:rPr>
          <w:i/>
          <w:color w:val="00B0F0"/>
          <w:lang w:val="ro-RO"/>
        </w:rPr>
        <w:t>(</w:t>
      </w:r>
      <w:r w:rsidRPr="006B235D">
        <w:rPr>
          <w:i/>
          <w:iCs/>
          <w:color w:val="00B0F0"/>
          <w:lang w:val="ro-RO"/>
        </w:rPr>
        <w:t>denumirea terțului susținător</w:t>
      </w:r>
      <w:r w:rsidRPr="006B235D">
        <w:rPr>
          <w:i/>
          <w:color w:val="00B0F0"/>
          <w:lang w:val="ro-RO"/>
        </w:rPr>
        <w:t xml:space="preserve">), </w:t>
      </w:r>
      <w:r w:rsidRPr="006B235D">
        <w:rPr>
          <w:lang w:val="ro-RO"/>
        </w:rPr>
        <w:t xml:space="preserve">a obligațiilor asumate prin angajamentul de susținere privind capacitatea tehnică acordată ............................................................ </w:t>
      </w:r>
      <w:r w:rsidRPr="006B235D">
        <w:rPr>
          <w:i/>
          <w:color w:val="00B0F0"/>
          <w:lang w:val="ro-RO"/>
        </w:rPr>
        <w:t>(</w:t>
      </w:r>
      <w:r w:rsidRPr="006B235D">
        <w:rPr>
          <w:i/>
          <w:iCs/>
          <w:color w:val="00B0F0"/>
          <w:lang w:val="ro-RO"/>
        </w:rPr>
        <w:t>denumirea ofertantului)</w:t>
      </w:r>
      <w:r w:rsidRPr="006B235D">
        <w:rPr>
          <w:i/>
          <w:iCs/>
          <w:lang w:val="ro-RO"/>
        </w:rPr>
        <w:t>.</w:t>
      </w:r>
    </w:p>
    <w:p w14:paraId="31517C4F" w14:textId="77777777" w:rsidR="0067304D" w:rsidRPr="006B235D" w:rsidRDefault="0067304D" w:rsidP="0067304D">
      <w:pPr>
        <w:spacing w:line="276" w:lineRule="auto"/>
        <w:ind w:firstLine="708"/>
        <w:rPr>
          <w:i/>
          <w:iCs/>
          <w:lang w:val="ro-RO"/>
        </w:rPr>
      </w:pPr>
    </w:p>
    <w:tbl>
      <w:tblPr>
        <w:tblStyle w:val="TableGrid"/>
        <w:tblW w:w="10137" w:type="dxa"/>
        <w:tblLook w:val="04A0" w:firstRow="1" w:lastRow="0" w:firstColumn="1" w:lastColumn="0" w:noHBand="0" w:noVBand="1"/>
      </w:tblPr>
      <w:tblGrid>
        <w:gridCol w:w="546"/>
        <w:gridCol w:w="1640"/>
        <w:gridCol w:w="1936"/>
        <w:gridCol w:w="1268"/>
        <w:gridCol w:w="939"/>
        <w:gridCol w:w="1364"/>
        <w:gridCol w:w="1136"/>
        <w:gridCol w:w="1308"/>
      </w:tblGrid>
      <w:tr w:rsidR="0067304D" w:rsidRPr="006B235D" w14:paraId="2B315945" w14:textId="77777777" w:rsidTr="008A6E76">
        <w:tc>
          <w:tcPr>
            <w:tcW w:w="531" w:type="dxa"/>
          </w:tcPr>
          <w:p w14:paraId="1E1AAE01" w14:textId="77777777" w:rsidR="0067304D" w:rsidRPr="006B235D" w:rsidRDefault="0067304D" w:rsidP="008A6E76">
            <w:pPr>
              <w:spacing w:line="276" w:lineRule="auto"/>
              <w:jc w:val="center"/>
              <w:rPr>
                <w:sz w:val="20"/>
                <w:szCs w:val="20"/>
              </w:rPr>
            </w:pPr>
            <w:r w:rsidRPr="006B235D">
              <w:rPr>
                <w:sz w:val="20"/>
                <w:szCs w:val="20"/>
              </w:rPr>
              <w:t>Nr.</w:t>
            </w:r>
          </w:p>
          <w:p w14:paraId="009224E6" w14:textId="77777777" w:rsidR="0067304D" w:rsidRPr="006B235D" w:rsidRDefault="0067304D" w:rsidP="008A6E76">
            <w:pPr>
              <w:spacing w:line="276" w:lineRule="auto"/>
              <w:jc w:val="center"/>
              <w:rPr>
                <w:sz w:val="20"/>
                <w:szCs w:val="20"/>
              </w:rPr>
            </w:pPr>
            <w:r w:rsidRPr="006B235D">
              <w:rPr>
                <w:sz w:val="20"/>
                <w:szCs w:val="20"/>
              </w:rPr>
              <w:t>crt.</w:t>
            </w:r>
          </w:p>
        </w:tc>
        <w:tc>
          <w:tcPr>
            <w:tcW w:w="1647" w:type="dxa"/>
          </w:tcPr>
          <w:p w14:paraId="019E3871" w14:textId="77777777" w:rsidR="0067304D" w:rsidRPr="006B235D" w:rsidRDefault="0067304D" w:rsidP="008A6E76">
            <w:pPr>
              <w:spacing w:line="276" w:lineRule="auto"/>
              <w:ind w:left="191" w:hanging="250"/>
              <w:jc w:val="center"/>
              <w:rPr>
                <w:sz w:val="20"/>
                <w:szCs w:val="20"/>
              </w:rPr>
            </w:pPr>
            <w:r w:rsidRPr="006B235D">
              <w:rPr>
                <w:sz w:val="20"/>
                <w:szCs w:val="20"/>
              </w:rPr>
              <w:t>Obiect contract</w:t>
            </w:r>
          </w:p>
        </w:tc>
        <w:tc>
          <w:tcPr>
            <w:tcW w:w="1938" w:type="dxa"/>
          </w:tcPr>
          <w:p w14:paraId="2DE7F2F6" w14:textId="77777777" w:rsidR="0067304D" w:rsidRPr="006B235D" w:rsidRDefault="0067304D" w:rsidP="008A6E76">
            <w:pPr>
              <w:spacing w:line="276" w:lineRule="auto"/>
              <w:jc w:val="center"/>
              <w:rPr>
                <w:sz w:val="20"/>
                <w:szCs w:val="20"/>
              </w:rPr>
            </w:pPr>
            <w:r w:rsidRPr="006B235D">
              <w:rPr>
                <w:sz w:val="20"/>
                <w:szCs w:val="20"/>
              </w:rPr>
              <w:t>Denumirea/nume beneficiar/client</w:t>
            </w:r>
          </w:p>
          <w:p w14:paraId="36609747" w14:textId="77777777" w:rsidR="0067304D" w:rsidRPr="006B235D" w:rsidRDefault="0067304D" w:rsidP="008A6E76">
            <w:pPr>
              <w:spacing w:line="276" w:lineRule="auto"/>
              <w:jc w:val="center"/>
              <w:rPr>
                <w:sz w:val="20"/>
                <w:szCs w:val="20"/>
              </w:rPr>
            </w:pPr>
            <w:r w:rsidRPr="006B235D">
              <w:rPr>
                <w:sz w:val="20"/>
                <w:szCs w:val="20"/>
              </w:rPr>
              <w:t>Adresa</w:t>
            </w:r>
          </w:p>
        </w:tc>
        <w:tc>
          <w:tcPr>
            <w:tcW w:w="1269" w:type="dxa"/>
          </w:tcPr>
          <w:p w14:paraId="32984A0F" w14:textId="77777777" w:rsidR="0067304D" w:rsidRPr="006B235D" w:rsidRDefault="0067304D" w:rsidP="008A6E76">
            <w:pPr>
              <w:spacing w:line="276" w:lineRule="auto"/>
              <w:jc w:val="center"/>
              <w:rPr>
                <w:sz w:val="20"/>
                <w:szCs w:val="20"/>
              </w:rPr>
            </w:pPr>
            <w:r w:rsidRPr="006B235D">
              <w:rPr>
                <w:sz w:val="20"/>
                <w:szCs w:val="20"/>
              </w:rPr>
              <w:t>Calitatea*)</w:t>
            </w:r>
          </w:p>
        </w:tc>
        <w:tc>
          <w:tcPr>
            <w:tcW w:w="939" w:type="dxa"/>
          </w:tcPr>
          <w:p w14:paraId="175DF9B8" w14:textId="77777777" w:rsidR="0067304D" w:rsidRPr="006B235D" w:rsidRDefault="0067304D" w:rsidP="008A6E76">
            <w:pPr>
              <w:spacing w:line="276" w:lineRule="auto"/>
              <w:jc w:val="center"/>
              <w:rPr>
                <w:sz w:val="20"/>
                <w:szCs w:val="20"/>
              </w:rPr>
            </w:pPr>
            <w:r w:rsidRPr="006B235D">
              <w:rPr>
                <w:sz w:val="20"/>
                <w:szCs w:val="20"/>
              </w:rPr>
              <w:t>Moneda</w:t>
            </w:r>
          </w:p>
        </w:tc>
        <w:tc>
          <w:tcPr>
            <w:tcW w:w="1367" w:type="dxa"/>
          </w:tcPr>
          <w:p w14:paraId="0B41BA46" w14:textId="66B50BA8" w:rsidR="0067304D" w:rsidRPr="006B235D" w:rsidRDefault="0067304D" w:rsidP="008A6E76">
            <w:pPr>
              <w:spacing w:line="276" w:lineRule="auto"/>
              <w:jc w:val="center"/>
              <w:rPr>
                <w:sz w:val="20"/>
                <w:szCs w:val="20"/>
              </w:rPr>
            </w:pPr>
            <w:r w:rsidRPr="006B235D">
              <w:rPr>
                <w:sz w:val="20"/>
                <w:szCs w:val="20"/>
              </w:rPr>
              <w:t xml:space="preserve">Preț contract sau valoarea </w:t>
            </w:r>
            <w:r w:rsidR="006B061A" w:rsidRPr="006B235D">
              <w:rPr>
                <w:sz w:val="20"/>
                <w:szCs w:val="20"/>
              </w:rPr>
              <w:t>serviciilor prestate</w:t>
            </w:r>
            <w:r w:rsidRPr="006B235D">
              <w:rPr>
                <w:sz w:val="20"/>
                <w:szCs w:val="20"/>
              </w:rPr>
              <w:t xml:space="preserve"> (</w:t>
            </w:r>
            <w:r w:rsidR="006B061A" w:rsidRPr="006B235D">
              <w:rPr>
                <w:sz w:val="20"/>
                <w:szCs w:val="20"/>
              </w:rPr>
              <w:t>î</w:t>
            </w:r>
            <w:r w:rsidRPr="006B235D">
              <w:rPr>
                <w:sz w:val="20"/>
                <w:szCs w:val="20"/>
              </w:rPr>
              <w:t>n cazul unui contract aflat în derulare)</w:t>
            </w:r>
          </w:p>
          <w:p w14:paraId="7393CC45" w14:textId="77777777" w:rsidR="0067304D" w:rsidRPr="006B235D" w:rsidRDefault="0067304D" w:rsidP="008A6E76">
            <w:pPr>
              <w:spacing w:line="276" w:lineRule="auto"/>
              <w:jc w:val="center"/>
              <w:rPr>
                <w:sz w:val="20"/>
                <w:szCs w:val="20"/>
              </w:rPr>
            </w:pPr>
            <w:r w:rsidRPr="006B235D">
              <w:rPr>
                <w:sz w:val="20"/>
                <w:szCs w:val="20"/>
              </w:rPr>
              <w:t>fără TVA</w:t>
            </w:r>
          </w:p>
        </w:tc>
        <w:tc>
          <w:tcPr>
            <w:tcW w:w="1137" w:type="dxa"/>
          </w:tcPr>
          <w:p w14:paraId="08105FCB" w14:textId="77777777" w:rsidR="0067304D" w:rsidRPr="006B235D" w:rsidRDefault="0067304D" w:rsidP="008A6E76">
            <w:pPr>
              <w:spacing w:line="276" w:lineRule="auto"/>
              <w:rPr>
                <w:sz w:val="20"/>
                <w:szCs w:val="20"/>
              </w:rPr>
            </w:pPr>
            <w:r w:rsidRPr="006B235D">
              <w:rPr>
                <w:sz w:val="20"/>
                <w:szCs w:val="20"/>
              </w:rPr>
              <w:t>Procent executat în perioada de referință</w:t>
            </w:r>
          </w:p>
          <w:p w14:paraId="7737916F" w14:textId="77777777" w:rsidR="0067304D" w:rsidRPr="006B235D" w:rsidRDefault="0067304D" w:rsidP="008A6E76">
            <w:pPr>
              <w:spacing w:line="276" w:lineRule="auto"/>
              <w:rPr>
                <w:sz w:val="20"/>
                <w:szCs w:val="20"/>
              </w:rPr>
            </w:pPr>
            <w:r w:rsidRPr="006B235D">
              <w:rPr>
                <w:sz w:val="20"/>
                <w:szCs w:val="20"/>
              </w:rPr>
              <w:t>(%)</w:t>
            </w:r>
          </w:p>
        </w:tc>
        <w:tc>
          <w:tcPr>
            <w:tcW w:w="1309" w:type="dxa"/>
          </w:tcPr>
          <w:p w14:paraId="29D35359" w14:textId="77777777" w:rsidR="0067304D" w:rsidRPr="006B235D" w:rsidRDefault="0067304D" w:rsidP="008A6E76">
            <w:pPr>
              <w:spacing w:line="276" w:lineRule="auto"/>
              <w:rPr>
                <w:sz w:val="20"/>
                <w:szCs w:val="20"/>
              </w:rPr>
            </w:pPr>
            <w:r w:rsidRPr="006B235D">
              <w:rPr>
                <w:sz w:val="20"/>
                <w:szCs w:val="20"/>
              </w:rPr>
              <w:t>Perioada derulare contract**)</w:t>
            </w:r>
          </w:p>
        </w:tc>
      </w:tr>
      <w:tr w:rsidR="0067304D" w:rsidRPr="006B235D" w14:paraId="4C140D9F" w14:textId="77777777" w:rsidTr="008A6E76">
        <w:tc>
          <w:tcPr>
            <w:tcW w:w="531" w:type="dxa"/>
          </w:tcPr>
          <w:p w14:paraId="1F3A810A" w14:textId="77777777" w:rsidR="0067304D" w:rsidRPr="006B235D" w:rsidRDefault="0067304D" w:rsidP="008A6E76">
            <w:pPr>
              <w:spacing w:line="276" w:lineRule="auto"/>
              <w:rPr>
                <w:sz w:val="20"/>
                <w:szCs w:val="20"/>
              </w:rPr>
            </w:pPr>
            <w:r w:rsidRPr="006B235D">
              <w:rPr>
                <w:sz w:val="20"/>
                <w:szCs w:val="20"/>
              </w:rPr>
              <w:t>1</w:t>
            </w:r>
          </w:p>
        </w:tc>
        <w:tc>
          <w:tcPr>
            <w:tcW w:w="1647" w:type="dxa"/>
          </w:tcPr>
          <w:p w14:paraId="22750F5D" w14:textId="77777777" w:rsidR="0067304D" w:rsidRPr="006B235D" w:rsidRDefault="0067304D" w:rsidP="008A6E76">
            <w:pPr>
              <w:spacing w:line="276" w:lineRule="auto"/>
              <w:rPr>
                <w:sz w:val="20"/>
                <w:szCs w:val="20"/>
              </w:rPr>
            </w:pPr>
          </w:p>
        </w:tc>
        <w:tc>
          <w:tcPr>
            <w:tcW w:w="1938" w:type="dxa"/>
          </w:tcPr>
          <w:p w14:paraId="7FDB1522" w14:textId="77777777" w:rsidR="0067304D" w:rsidRPr="006B235D" w:rsidRDefault="0067304D" w:rsidP="008A6E76">
            <w:pPr>
              <w:spacing w:line="276" w:lineRule="auto"/>
              <w:rPr>
                <w:sz w:val="20"/>
                <w:szCs w:val="20"/>
              </w:rPr>
            </w:pPr>
          </w:p>
        </w:tc>
        <w:tc>
          <w:tcPr>
            <w:tcW w:w="1269" w:type="dxa"/>
          </w:tcPr>
          <w:p w14:paraId="12C6BBF4" w14:textId="77777777" w:rsidR="0067304D" w:rsidRPr="006B235D" w:rsidRDefault="0067304D" w:rsidP="008A6E76">
            <w:pPr>
              <w:spacing w:line="276" w:lineRule="auto"/>
              <w:rPr>
                <w:sz w:val="20"/>
                <w:szCs w:val="20"/>
              </w:rPr>
            </w:pPr>
          </w:p>
        </w:tc>
        <w:tc>
          <w:tcPr>
            <w:tcW w:w="939" w:type="dxa"/>
          </w:tcPr>
          <w:p w14:paraId="6D254A31" w14:textId="77777777" w:rsidR="0067304D" w:rsidRPr="006B235D" w:rsidRDefault="0067304D" w:rsidP="008A6E76">
            <w:pPr>
              <w:spacing w:line="276" w:lineRule="auto"/>
              <w:rPr>
                <w:sz w:val="20"/>
                <w:szCs w:val="20"/>
              </w:rPr>
            </w:pPr>
          </w:p>
        </w:tc>
        <w:tc>
          <w:tcPr>
            <w:tcW w:w="1367" w:type="dxa"/>
          </w:tcPr>
          <w:p w14:paraId="4A9C2FBD" w14:textId="77777777" w:rsidR="0067304D" w:rsidRPr="006B235D" w:rsidRDefault="0067304D" w:rsidP="008A6E76">
            <w:pPr>
              <w:spacing w:line="276" w:lineRule="auto"/>
              <w:rPr>
                <w:sz w:val="20"/>
                <w:szCs w:val="20"/>
              </w:rPr>
            </w:pPr>
          </w:p>
        </w:tc>
        <w:tc>
          <w:tcPr>
            <w:tcW w:w="1137" w:type="dxa"/>
          </w:tcPr>
          <w:p w14:paraId="64E03BE7" w14:textId="77777777" w:rsidR="0067304D" w:rsidRPr="006B235D" w:rsidRDefault="0067304D" w:rsidP="008A6E76">
            <w:pPr>
              <w:spacing w:line="276" w:lineRule="auto"/>
              <w:rPr>
                <w:sz w:val="20"/>
                <w:szCs w:val="20"/>
              </w:rPr>
            </w:pPr>
          </w:p>
        </w:tc>
        <w:tc>
          <w:tcPr>
            <w:tcW w:w="1309" w:type="dxa"/>
          </w:tcPr>
          <w:p w14:paraId="0966E962" w14:textId="77777777" w:rsidR="0067304D" w:rsidRPr="006B235D" w:rsidRDefault="0067304D" w:rsidP="008A6E76">
            <w:pPr>
              <w:spacing w:line="276" w:lineRule="auto"/>
              <w:rPr>
                <w:sz w:val="20"/>
                <w:szCs w:val="20"/>
              </w:rPr>
            </w:pPr>
          </w:p>
        </w:tc>
      </w:tr>
      <w:tr w:rsidR="0067304D" w:rsidRPr="006B235D" w14:paraId="73D07DCE" w14:textId="77777777" w:rsidTr="008A6E76">
        <w:tc>
          <w:tcPr>
            <w:tcW w:w="531" w:type="dxa"/>
          </w:tcPr>
          <w:p w14:paraId="385B6F5E" w14:textId="77777777" w:rsidR="0067304D" w:rsidRPr="006B235D" w:rsidRDefault="0067304D" w:rsidP="008A6E76">
            <w:pPr>
              <w:spacing w:line="276" w:lineRule="auto"/>
              <w:rPr>
                <w:sz w:val="20"/>
                <w:szCs w:val="20"/>
              </w:rPr>
            </w:pPr>
            <w:r w:rsidRPr="006B235D">
              <w:rPr>
                <w:sz w:val="20"/>
                <w:szCs w:val="20"/>
              </w:rPr>
              <w:t>2</w:t>
            </w:r>
          </w:p>
        </w:tc>
        <w:tc>
          <w:tcPr>
            <w:tcW w:w="1647" w:type="dxa"/>
          </w:tcPr>
          <w:p w14:paraId="26CC447D" w14:textId="77777777" w:rsidR="0067304D" w:rsidRPr="006B235D" w:rsidRDefault="0067304D" w:rsidP="008A6E76">
            <w:pPr>
              <w:spacing w:line="276" w:lineRule="auto"/>
              <w:rPr>
                <w:sz w:val="20"/>
                <w:szCs w:val="20"/>
              </w:rPr>
            </w:pPr>
          </w:p>
        </w:tc>
        <w:tc>
          <w:tcPr>
            <w:tcW w:w="1938" w:type="dxa"/>
          </w:tcPr>
          <w:p w14:paraId="056C3300" w14:textId="77777777" w:rsidR="0067304D" w:rsidRPr="006B235D" w:rsidRDefault="0067304D" w:rsidP="008A6E76">
            <w:pPr>
              <w:spacing w:line="276" w:lineRule="auto"/>
              <w:rPr>
                <w:sz w:val="20"/>
                <w:szCs w:val="20"/>
              </w:rPr>
            </w:pPr>
          </w:p>
        </w:tc>
        <w:tc>
          <w:tcPr>
            <w:tcW w:w="1269" w:type="dxa"/>
          </w:tcPr>
          <w:p w14:paraId="22ED3455" w14:textId="77777777" w:rsidR="0067304D" w:rsidRPr="006B235D" w:rsidRDefault="0067304D" w:rsidP="008A6E76">
            <w:pPr>
              <w:spacing w:line="276" w:lineRule="auto"/>
              <w:rPr>
                <w:sz w:val="20"/>
                <w:szCs w:val="20"/>
              </w:rPr>
            </w:pPr>
          </w:p>
        </w:tc>
        <w:tc>
          <w:tcPr>
            <w:tcW w:w="939" w:type="dxa"/>
          </w:tcPr>
          <w:p w14:paraId="00FD769A" w14:textId="77777777" w:rsidR="0067304D" w:rsidRPr="006B235D" w:rsidRDefault="0067304D" w:rsidP="008A6E76">
            <w:pPr>
              <w:spacing w:line="276" w:lineRule="auto"/>
              <w:rPr>
                <w:sz w:val="20"/>
                <w:szCs w:val="20"/>
              </w:rPr>
            </w:pPr>
          </w:p>
        </w:tc>
        <w:tc>
          <w:tcPr>
            <w:tcW w:w="1367" w:type="dxa"/>
          </w:tcPr>
          <w:p w14:paraId="16BB9DA2" w14:textId="77777777" w:rsidR="0067304D" w:rsidRPr="006B235D" w:rsidRDefault="0067304D" w:rsidP="008A6E76">
            <w:pPr>
              <w:spacing w:line="276" w:lineRule="auto"/>
              <w:rPr>
                <w:sz w:val="20"/>
                <w:szCs w:val="20"/>
              </w:rPr>
            </w:pPr>
          </w:p>
        </w:tc>
        <w:tc>
          <w:tcPr>
            <w:tcW w:w="1137" w:type="dxa"/>
          </w:tcPr>
          <w:p w14:paraId="369AFF5C" w14:textId="77777777" w:rsidR="0067304D" w:rsidRPr="006B235D" w:rsidRDefault="0067304D" w:rsidP="008A6E76">
            <w:pPr>
              <w:spacing w:line="276" w:lineRule="auto"/>
              <w:rPr>
                <w:sz w:val="20"/>
                <w:szCs w:val="20"/>
              </w:rPr>
            </w:pPr>
          </w:p>
        </w:tc>
        <w:tc>
          <w:tcPr>
            <w:tcW w:w="1309" w:type="dxa"/>
          </w:tcPr>
          <w:p w14:paraId="7343318A" w14:textId="77777777" w:rsidR="0067304D" w:rsidRPr="006B235D" w:rsidRDefault="0067304D" w:rsidP="008A6E76">
            <w:pPr>
              <w:spacing w:line="276" w:lineRule="auto"/>
              <w:rPr>
                <w:sz w:val="20"/>
                <w:szCs w:val="20"/>
              </w:rPr>
            </w:pPr>
          </w:p>
        </w:tc>
      </w:tr>
      <w:tr w:rsidR="0067304D" w:rsidRPr="006B235D" w14:paraId="61BCA647" w14:textId="77777777" w:rsidTr="008A6E76">
        <w:tc>
          <w:tcPr>
            <w:tcW w:w="531" w:type="dxa"/>
          </w:tcPr>
          <w:p w14:paraId="20773FA6" w14:textId="77777777" w:rsidR="0067304D" w:rsidRPr="006B235D" w:rsidRDefault="0067304D" w:rsidP="008A6E76">
            <w:pPr>
              <w:spacing w:line="276" w:lineRule="auto"/>
              <w:rPr>
                <w:sz w:val="20"/>
                <w:szCs w:val="20"/>
              </w:rPr>
            </w:pPr>
            <w:r w:rsidRPr="006B235D">
              <w:rPr>
                <w:sz w:val="20"/>
                <w:szCs w:val="20"/>
              </w:rPr>
              <w:t>….</w:t>
            </w:r>
          </w:p>
        </w:tc>
        <w:tc>
          <w:tcPr>
            <w:tcW w:w="1647" w:type="dxa"/>
          </w:tcPr>
          <w:p w14:paraId="19D187DE" w14:textId="77777777" w:rsidR="0067304D" w:rsidRPr="006B235D" w:rsidRDefault="0067304D" w:rsidP="008A6E76">
            <w:pPr>
              <w:spacing w:line="276" w:lineRule="auto"/>
              <w:rPr>
                <w:sz w:val="20"/>
                <w:szCs w:val="20"/>
              </w:rPr>
            </w:pPr>
          </w:p>
        </w:tc>
        <w:tc>
          <w:tcPr>
            <w:tcW w:w="1938" w:type="dxa"/>
          </w:tcPr>
          <w:p w14:paraId="16560AD8" w14:textId="77777777" w:rsidR="0067304D" w:rsidRPr="006B235D" w:rsidRDefault="0067304D" w:rsidP="008A6E76">
            <w:pPr>
              <w:spacing w:line="276" w:lineRule="auto"/>
              <w:rPr>
                <w:sz w:val="20"/>
                <w:szCs w:val="20"/>
              </w:rPr>
            </w:pPr>
          </w:p>
        </w:tc>
        <w:tc>
          <w:tcPr>
            <w:tcW w:w="1269" w:type="dxa"/>
          </w:tcPr>
          <w:p w14:paraId="7DEAC6F9" w14:textId="77777777" w:rsidR="0067304D" w:rsidRPr="006B235D" w:rsidRDefault="0067304D" w:rsidP="008A6E76">
            <w:pPr>
              <w:spacing w:line="276" w:lineRule="auto"/>
              <w:rPr>
                <w:sz w:val="20"/>
                <w:szCs w:val="20"/>
              </w:rPr>
            </w:pPr>
          </w:p>
        </w:tc>
        <w:tc>
          <w:tcPr>
            <w:tcW w:w="939" w:type="dxa"/>
          </w:tcPr>
          <w:p w14:paraId="32E03BBD" w14:textId="77777777" w:rsidR="0067304D" w:rsidRPr="006B235D" w:rsidRDefault="0067304D" w:rsidP="008A6E76">
            <w:pPr>
              <w:spacing w:line="276" w:lineRule="auto"/>
              <w:rPr>
                <w:sz w:val="20"/>
                <w:szCs w:val="20"/>
              </w:rPr>
            </w:pPr>
          </w:p>
        </w:tc>
        <w:tc>
          <w:tcPr>
            <w:tcW w:w="1367" w:type="dxa"/>
          </w:tcPr>
          <w:p w14:paraId="5F60901C" w14:textId="77777777" w:rsidR="0067304D" w:rsidRPr="006B235D" w:rsidRDefault="0067304D" w:rsidP="008A6E76">
            <w:pPr>
              <w:spacing w:line="276" w:lineRule="auto"/>
              <w:rPr>
                <w:sz w:val="20"/>
                <w:szCs w:val="20"/>
              </w:rPr>
            </w:pPr>
          </w:p>
        </w:tc>
        <w:tc>
          <w:tcPr>
            <w:tcW w:w="1137" w:type="dxa"/>
          </w:tcPr>
          <w:p w14:paraId="168562D5" w14:textId="77777777" w:rsidR="0067304D" w:rsidRPr="006B235D" w:rsidRDefault="0067304D" w:rsidP="008A6E76">
            <w:pPr>
              <w:spacing w:line="276" w:lineRule="auto"/>
              <w:rPr>
                <w:sz w:val="20"/>
                <w:szCs w:val="20"/>
              </w:rPr>
            </w:pPr>
          </w:p>
        </w:tc>
        <w:tc>
          <w:tcPr>
            <w:tcW w:w="1309" w:type="dxa"/>
          </w:tcPr>
          <w:p w14:paraId="162D44FF" w14:textId="77777777" w:rsidR="0067304D" w:rsidRPr="006B235D" w:rsidRDefault="0067304D" w:rsidP="008A6E76">
            <w:pPr>
              <w:spacing w:line="276" w:lineRule="auto"/>
              <w:rPr>
                <w:sz w:val="20"/>
                <w:szCs w:val="20"/>
              </w:rPr>
            </w:pPr>
          </w:p>
        </w:tc>
      </w:tr>
    </w:tbl>
    <w:p w14:paraId="1D43E21D" w14:textId="77777777" w:rsidR="0067304D" w:rsidRPr="006B235D" w:rsidRDefault="0067304D" w:rsidP="0067304D">
      <w:pPr>
        <w:spacing w:line="276" w:lineRule="auto"/>
        <w:rPr>
          <w:sz w:val="20"/>
          <w:szCs w:val="20"/>
          <w:lang w:val="ro-RO"/>
        </w:rPr>
      </w:pPr>
    </w:p>
    <w:p w14:paraId="504630BA" w14:textId="77777777" w:rsidR="0067304D" w:rsidRPr="006B235D" w:rsidRDefault="0067304D" w:rsidP="0067304D">
      <w:pPr>
        <w:spacing w:line="276" w:lineRule="auto"/>
        <w:rPr>
          <w:lang w:val="ro-RO"/>
        </w:rPr>
      </w:pPr>
    </w:p>
    <w:p w14:paraId="2FC82045" w14:textId="77777777" w:rsidR="0067304D" w:rsidRPr="006B235D" w:rsidRDefault="0067304D" w:rsidP="0067304D">
      <w:pPr>
        <w:rPr>
          <w:lang w:val="ro-RO"/>
        </w:rPr>
      </w:pPr>
      <w:r w:rsidRPr="006B235D">
        <w:rPr>
          <w:lang w:val="ro-RO"/>
        </w:rPr>
        <w:t>Data ______________</w:t>
      </w:r>
    </w:p>
    <w:p w14:paraId="2B8AC298" w14:textId="77777777" w:rsidR="0067304D" w:rsidRPr="006B235D" w:rsidRDefault="0067304D" w:rsidP="0067304D">
      <w:pPr>
        <w:rPr>
          <w:lang w:val="ro-RO"/>
        </w:rPr>
      </w:pPr>
    </w:p>
    <w:p w14:paraId="05581EA9" w14:textId="77777777" w:rsidR="0067304D" w:rsidRPr="006B235D" w:rsidRDefault="0067304D" w:rsidP="0067304D">
      <w:pPr>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67304D" w:rsidRPr="006B235D" w14:paraId="6042DFE4" w14:textId="77777777" w:rsidTr="008A6E76">
        <w:trPr>
          <w:jc w:val="center"/>
        </w:trPr>
        <w:tc>
          <w:tcPr>
            <w:tcW w:w="5068" w:type="dxa"/>
          </w:tcPr>
          <w:p w14:paraId="5CC6ED34" w14:textId="77777777" w:rsidR="006B061A" w:rsidRPr="006B235D" w:rsidRDefault="0067304D" w:rsidP="008A6E76">
            <w:pPr>
              <w:jc w:val="center"/>
              <w:rPr>
                <w:b/>
                <w:iCs/>
              </w:rPr>
            </w:pPr>
            <w:r w:rsidRPr="006B235D">
              <w:rPr>
                <w:b/>
                <w:iCs/>
              </w:rPr>
              <w:t>Terț susținător</w:t>
            </w:r>
          </w:p>
          <w:p w14:paraId="209CD9EA" w14:textId="58A68776" w:rsidR="0067304D" w:rsidRPr="006B235D" w:rsidRDefault="0067304D" w:rsidP="008A6E76">
            <w:pPr>
              <w:jc w:val="center"/>
            </w:pPr>
            <w:r w:rsidRPr="006B235D">
              <w:rPr>
                <w:i/>
                <w:color w:val="00B0F0"/>
              </w:rPr>
              <w:t>(denumirea operatorului economic și a reprezentantului legal/împuternicit)</w:t>
            </w:r>
          </w:p>
          <w:p w14:paraId="3C60B967" w14:textId="77777777" w:rsidR="0067304D" w:rsidRPr="006B235D" w:rsidRDefault="0067304D" w:rsidP="008A6E76">
            <w:r w:rsidRPr="006B235D">
              <w:t xml:space="preserve">                                                                               _________________ </w:t>
            </w:r>
          </w:p>
          <w:p w14:paraId="65B584A0" w14:textId="77777777" w:rsidR="0067304D" w:rsidRPr="006B235D" w:rsidRDefault="0067304D" w:rsidP="008A6E76">
            <w:pPr>
              <w:jc w:val="left"/>
              <w:rPr>
                <w:i/>
                <w:color w:val="00B0F0"/>
              </w:rPr>
            </w:pPr>
            <w:r w:rsidRPr="006B235D">
              <w:rPr>
                <w:i/>
                <w:color w:val="00B0F0"/>
              </w:rPr>
              <w:t>(semnătura reprezentantului legal/împuternicit)</w:t>
            </w:r>
          </w:p>
          <w:p w14:paraId="7FADD0A7" w14:textId="77777777" w:rsidR="0067304D" w:rsidRPr="006B235D" w:rsidRDefault="0067304D" w:rsidP="008A6E76"/>
        </w:tc>
        <w:tc>
          <w:tcPr>
            <w:tcW w:w="5069" w:type="dxa"/>
          </w:tcPr>
          <w:p w14:paraId="4A2A9166" w14:textId="77777777" w:rsidR="0067304D" w:rsidRPr="006B235D" w:rsidRDefault="0067304D" w:rsidP="008A6E76">
            <w:pPr>
              <w:jc w:val="center"/>
            </w:pPr>
            <w:r w:rsidRPr="006B235D">
              <w:rPr>
                <w:b/>
                <w:bCs/>
              </w:rPr>
              <w:t>Ofertant</w:t>
            </w:r>
          </w:p>
          <w:p w14:paraId="5E18E446" w14:textId="77777777" w:rsidR="0067304D" w:rsidRPr="006B235D" w:rsidRDefault="0067304D" w:rsidP="008A6E76">
            <w:pPr>
              <w:jc w:val="center"/>
              <w:rPr>
                <w:i/>
                <w:color w:val="00B0F0"/>
              </w:rPr>
            </w:pPr>
            <w:r w:rsidRPr="006B235D">
              <w:rPr>
                <w:i/>
                <w:color w:val="00B0F0"/>
              </w:rPr>
              <w:t>(denumirea operatorului economic și a reprezentantului legal/împuternicit)</w:t>
            </w:r>
          </w:p>
          <w:p w14:paraId="7BFA32AF" w14:textId="77777777" w:rsidR="0067304D" w:rsidRPr="006B235D" w:rsidRDefault="0067304D" w:rsidP="008A6E76">
            <w:r w:rsidRPr="006B235D">
              <w:t xml:space="preserve">                                                                               _________________ </w:t>
            </w:r>
          </w:p>
          <w:p w14:paraId="48775AEF" w14:textId="77777777" w:rsidR="0067304D" w:rsidRPr="006B235D" w:rsidRDefault="0067304D" w:rsidP="008A6E76">
            <w:pPr>
              <w:jc w:val="left"/>
              <w:rPr>
                <w:i/>
                <w:color w:val="00B0F0"/>
              </w:rPr>
            </w:pPr>
            <w:r w:rsidRPr="006B235D">
              <w:rPr>
                <w:i/>
                <w:color w:val="00B0F0"/>
              </w:rPr>
              <w:t>(semnătura reprezentantului legal/împuternicit)</w:t>
            </w:r>
          </w:p>
          <w:p w14:paraId="25E86A4D" w14:textId="77777777" w:rsidR="0067304D" w:rsidRPr="006B235D" w:rsidRDefault="0067304D" w:rsidP="008A6E76"/>
        </w:tc>
      </w:tr>
    </w:tbl>
    <w:p w14:paraId="00941875" w14:textId="04886378" w:rsidR="0067304D" w:rsidRPr="006B235D" w:rsidRDefault="0067304D" w:rsidP="0067304D">
      <w:pPr>
        <w:autoSpaceDE w:val="0"/>
        <w:autoSpaceDN w:val="0"/>
        <w:adjustRightInd w:val="0"/>
        <w:rPr>
          <w:lang w:val="ro-RO"/>
        </w:rPr>
      </w:pPr>
    </w:p>
    <w:p w14:paraId="4C7ADFD3" w14:textId="77777777" w:rsidR="0067304D" w:rsidRPr="006B235D" w:rsidRDefault="0067304D" w:rsidP="0067304D">
      <w:pPr>
        <w:autoSpaceDE w:val="0"/>
        <w:autoSpaceDN w:val="0"/>
        <w:adjustRightInd w:val="0"/>
        <w:rPr>
          <w:i/>
          <w:sz w:val="20"/>
          <w:szCs w:val="20"/>
          <w:lang w:val="ro-RO"/>
        </w:rPr>
      </w:pPr>
      <w:r w:rsidRPr="006B235D">
        <w:rPr>
          <w:i/>
          <w:sz w:val="20"/>
          <w:szCs w:val="20"/>
          <w:lang w:val="ro-RO"/>
        </w:rPr>
        <w:t xml:space="preserve">*) Se precizează calitatea în care a participat la îndeplinirea contractului, care poate fi de: contractant unic sau contractant conducător (lider de asociație); contractant asociat; subcontractant. </w:t>
      </w:r>
    </w:p>
    <w:p w14:paraId="20E978A6" w14:textId="77777777" w:rsidR="0067304D" w:rsidRPr="006B235D" w:rsidRDefault="0067304D" w:rsidP="0067304D">
      <w:pPr>
        <w:spacing w:line="276" w:lineRule="auto"/>
        <w:rPr>
          <w:i/>
          <w:sz w:val="20"/>
          <w:szCs w:val="20"/>
          <w:lang w:val="ro-RO"/>
        </w:rPr>
      </w:pPr>
      <w:r w:rsidRPr="006B235D">
        <w:rPr>
          <w:i/>
          <w:sz w:val="20"/>
          <w:szCs w:val="20"/>
          <w:lang w:val="ro-RO"/>
        </w:rPr>
        <w:t>**)Se va preciza data de începere și de finalizare a contractului.</w:t>
      </w:r>
    </w:p>
    <w:p w14:paraId="37C632D3" w14:textId="38E000B8" w:rsidR="0067304D" w:rsidRPr="006B235D" w:rsidRDefault="0067304D" w:rsidP="0067304D">
      <w:pPr>
        <w:rPr>
          <w:b/>
          <w:bCs/>
          <w:lang w:val="ro-RO"/>
        </w:rPr>
      </w:pPr>
    </w:p>
    <w:p w14:paraId="49989D2C" w14:textId="77777777" w:rsidR="0067304D" w:rsidRPr="006B235D" w:rsidRDefault="0067304D" w:rsidP="0067304D">
      <w:pPr>
        <w:autoSpaceDE w:val="0"/>
        <w:autoSpaceDN w:val="0"/>
        <w:adjustRightInd w:val="0"/>
        <w:rPr>
          <w:lang w:val="ro-RO"/>
        </w:rPr>
      </w:pPr>
      <w:r w:rsidRPr="006B235D">
        <w:rPr>
          <w:b/>
          <w:bCs/>
          <w:lang w:val="ro-RO"/>
        </w:rPr>
        <w:t xml:space="preserve">Nota: </w:t>
      </w:r>
      <w:r w:rsidRPr="006B235D">
        <w:rPr>
          <w:i/>
          <w:lang w:val="ro-RO"/>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r w:rsidRPr="006B235D">
        <w:rPr>
          <w:lang w:val="ro-RO"/>
        </w:rPr>
        <w:t xml:space="preserve"> </w:t>
      </w:r>
    </w:p>
    <w:p w14:paraId="7ED276A0" w14:textId="77777777" w:rsidR="0067304D" w:rsidRPr="006B235D" w:rsidRDefault="0067304D" w:rsidP="0067304D">
      <w:pPr>
        <w:rPr>
          <w:i/>
          <w:lang w:val="ro-RO"/>
        </w:rPr>
      </w:pPr>
      <w:r w:rsidRPr="006B235D">
        <w:rPr>
          <w:i/>
          <w:lang w:val="ro-RO"/>
        </w:rPr>
        <w:t>În cazul în care susținerea terțului vizează resurse netransferabile, precum experiența similară, operatorul economic va depune documente din care rezultă experiența similară a terțului susținător, astfel cum autoritatea contractantă a solicitat prin fișa de date a achiziției.</w:t>
      </w:r>
    </w:p>
    <w:p w14:paraId="430AB573" w14:textId="6B1DC990" w:rsidR="0067304D" w:rsidRPr="006B235D" w:rsidRDefault="0067304D">
      <w:pPr>
        <w:spacing w:after="160" w:line="259" w:lineRule="auto"/>
        <w:jc w:val="left"/>
        <w:rPr>
          <w:i/>
          <w:lang w:val="ro-RO"/>
        </w:rPr>
      </w:pPr>
      <w:r w:rsidRPr="006B235D">
        <w:rPr>
          <w:i/>
          <w:lang w:val="ro-RO"/>
        </w:rPr>
        <w:br w:type="page"/>
      </w:r>
    </w:p>
    <w:p w14:paraId="0CDFC756" w14:textId="0557E5C1" w:rsidR="00C7066F" w:rsidRPr="006B235D" w:rsidRDefault="0067304D" w:rsidP="00C7066F">
      <w:pPr>
        <w:jc w:val="right"/>
        <w:rPr>
          <w:rFonts w:cs="Arial"/>
          <w:sz w:val="28"/>
          <w:szCs w:val="28"/>
          <w:lang w:val="ro-RO"/>
        </w:rPr>
      </w:pPr>
      <w:r w:rsidRPr="006B235D">
        <w:rPr>
          <w:rFonts w:cs="Arial"/>
          <w:b/>
          <w:sz w:val="28"/>
          <w:szCs w:val="28"/>
          <w:lang w:val="ro-RO"/>
        </w:rPr>
        <w:lastRenderedPageBreak/>
        <w:t>FORMULARUL NR. 7</w:t>
      </w:r>
    </w:p>
    <w:p w14:paraId="7FEED773" w14:textId="77777777" w:rsidR="00C7066F" w:rsidRPr="006B235D" w:rsidRDefault="00C7066F" w:rsidP="00C7066F">
      <w:pPr>
        <w:autoSpaceDE w:val="0"/>
        <w:autoSpaceDN w:val="0"/>
        <w:adjustRightInd w:val="0"/>
        <w:rPr>
          <w:rFonts w:cs="Arial"/>
          <w:lang w:val="ro-RO"/>
        </w:rPr>
      </w:pPr>
    </w:p>
    <w:p w14:paraId="08CC533D" w14:textId="77777777" w:rsidR="00C7066F" w:rsidRPr="006B235D" w:rsidRDefault="00C7066F" w:rsidP="00C7066F">
      <w:pPr>
        <w:autoSpaceDE w:val="0"/>
        <w:autoSpaceDN w:val="0"/>
        <w:adjustRightInd w:val="0"/>
        <w:rPr>
          <w:rFonts w:cs="Arial"/>
          <w:lang w:val="ro-RO"/>
        </w:rPr>
      </w:pPr>
    </w:p>
    <w:p w14:paraId="21A1F366" w14:textId="77777777" w:rsidR="00C7066F" w:rsidRPr="006B235D" w:rsidRDefault="00C7066F" w:rsidP="00C7066F">
      <w:pPr>
        <w:autoSpaceDE w:val="0"/>
        <w:autoSpaceDN w:val="0"/>
        <w:adjustRightInd w:val="0"/>
        <w:rPr>
          <w:rFonts w:cs="Arial"/>
          <w:lang w:val="ro-RO"/>
        </w:rPr>
      </w:pPr>
    </w:p>
    <w:p w14:paraId="5D035849" w14:textId="77777777" w:rsidR="00C7066F" w:rsidRPr="006B235D" w:rsidRDefault="00C7066F" w:rsidP="00C7066F">
      <w:pPr>
        <w:autoSpaceDE w:val="0"/>
        <w:autoSpaceDN w:val="0"/>
        <w:adjustRightInd w:val="0"/>
        <w:rPr>
          <w:rFonts w:cs="Arial"/>
          <w:lang w:val="ro-RO"/>
        </w:rPr>
      </w:pPr>
    </w:p>
    <w:p w14:paraId="645EC641" w14:textId="77777777" w:rsidR="00C7066F" w:rsidRPr="006B235D" w:rsidRDefault="00C7066F" w:rsidP="00C7066F">
      <w:pPr>
        <w:autoSpaceDE w:val="0"/>
        <w:autoSpaceDN w:val="0"/>
        <w:adjustRightInd w:val="0"/>
        <w:rPr>
          <w:rFonts w:cs="Arial"/>
          <w:lang w:val="ro-RO"/>
        </w:rPr>
      </w:pPr>
    </w:p>
    <w:p w14:paraId="22E88E5F" w14:textId="77777777" w:rsidR="00C7066F" w:rsidRPr="006B235D" w:rsidRDefault="00C7066F" w:rsidP="00C7066F">
      <w:pPr>
        <w:autoSpaceDE w:val="0"/>
        <w:autoSpaceDN w:val="0"/>
        <w:adjustRightInd w:val="0"/>
        <w:rPr>
          <w:rFonts w:cs="Arial"/>
          <w:lang w:val="ro-RO"/>
        </w:rPr>
      </w:pPr>
    </w:p>
    <w:p w14:paraId="4EAA956C" w14:textId="77777777" w:rsidR="00C7066F" w:rsidRPr="006B235D" w:rsidRDefault="00C7066F" w:rsidP="00C7066F">
      <w:pPr>
        <w:autoSpaceDE w:val="0"/>
        <w:autoSpaceDN w:val="0"/>
        <w:adjustRightInd w:val="0"/>
        <w:rPr>
          <w:rFonts w:cs="Arial"/>
          <w:lang w:val="ro-RO"/>
        </w:rPr>
      </w:pPr>
    </w:p>
    <w:p w14:paraId="449CEF78" w14:textId="77777777" w:rsidR="0067304D" w:rsidRPr="006B235D" w:rsidRDefault="0067304D" w:rsidP="0067304D">
      <w:pPr>
        <w:jc w:val="center"/>
        <w:rPr>
          <w:rFonts w:cs="Arial"/>
          <w:b/>
          <w:lang w:val="ro-RO"/>
        </w:rPr>
      </w:pPr>
      <w:r w:rsidRPr="006B235D">
        <w:rPr>
          <w:rFonts w:cs="Arial"/>
          <w:b/>
          <w:lang w:val="ro-RO"/>
        </w:rPr>
        <w:t>DECLARAȚIE</w:t>
      </w:r>
    </w:p>
    <w:p w14:paraId="539BAF40" w14:textId="77777777" w:rsidR="0067304D" w:rsidRPr="006B235D" w:rsidRDefault="0067304D" w:rsidP="0067304D">
      <w:pPr>
        <w:jc w:val="center"/>
        <w:rPr>
          <w:rFonts w:cs="Arial"/>
          <w:b/>
          <w:lang w:val="ro-RO"/>
        </w:rPr>
      </w:pPr>
      <w:r w:rsidRPr="006B235D">
        <w:rPr>
          <w:rFonts w:cs="Arial"/>
          <w:b/>
          <w:lang w:val="ro-RO"/>
        </w:rPr>
        <w:t>PRIVIND ÎNSUȘIREA MODELULUI DE CONTRACT</w:t>
      </w:r>
    </w:p>
    <w:p w14:paraId="169F103B" w14:textId="77777777" w:rsidR="0067304D" w:rsidRPr="006B235D" w:rsidRDefault="0067304D" w:rsidP="0067304D">
      <w:pPr>
        <w:rPr>
          <w:rFonts w:cs="Arial"/>
          <w:lang w:val="ro-RO"/>
        </w:rPr>
      </w:pPr>
    </w:p>
    <w:p w14:paraId="6F3E6313" w14:textId="77777777" w:rsidR="0067304D" w:rsidRPr="006B235D" w:rsidRDefault="0067304D" w:rsidP="0067304D">
      <w:pPr>
        <w:rPr>
          <w:rFonts w:cs="Arial"/>
          <w:lang w:val="ro-RO"/>
        </w:rPr>
      </w:pPr>
    </w:p>
    <w:p w14:paraId="476BC038" w14:textId="77777777" w:rsidR="0067304D" w:rsidRPr="006B235D" w:rsidRDefault="0067304D" w:rsidP="0067304D">
      <w:pPr>
        <w:rPr>
          <w:rFonts w:cs="Arial"/>
          <w:lang w:val="ro-RO"/>
        </w:rPr>
      </w:pPr>
    </w:p>
    <w:p w14:paraId="0BBA08FA" w14:textId="77777777" w:rsidR="0067304D" w:rsidRPr="006B235D" w:rsidRDefault="0067304D" w:rsidP="0067304D">
      <w:pPr>
        <w:rPr>
          <w:rFonts w:cs="Arial"/>
          <w:lang w:val="ro-RO"/>
        </w:rPr>
      </w:pPr>
    </w:p>
    <w:p w14:paraId="7AF7101F" w14:textId="35F31368" w:rsidR="0067304D" w:rsidRPr="006B235D" w:rsidRDefault="0067304D" w:rsidP="0067304D">
      <w:pPr>
        <w:spacing w:line="276" w:lineRule="auto"/>
        <w:rPr>
          <w:rFonts w:cs="Arial"/>
          <w:lang w:val="ro-RO"/>
        </w:rPr>
      </w:pPr>
      <w:r w:rsidRPr="006B235D">
        <w:rPr>
          <w:rFonts w:cs="Arial"/>
          <w:lang w:val="ro-RO"/>
        </w:rPr>
        <w:tab/>
      </w:r>
      <w:r w:rsidRPr="006B235D">
        <w:rPr>
          <w:rFonts w:cs="Arial"/>
          <w:b/>
          <w:bCs/>
          <w:lang w:val="ro-RO"/>
        </w:rPr>
        <w:t xml:space="preserve">Subsemnatul(a) </w:t>
      </w:r>
      <w:r w:rsidRPr="006B235D">
        <w:rPr>
          <w:rFonts w:cs="Arial"/>
          <w:lang w:val="ro-RO"/>
        </w:rPr>
        <w:t>(</w:t>
      </w:r>
      <w:r w:rsidRPr="006B235D">
        <w:rPr>
          <w:rFonts w:cs="Arial"/>
          <w:i/>
          <w:iCs/>
          <w:lang w:val="ro-RO"/>
        </w:rPr>
        <w:t>nume / prenume</w:t>
      </w:r>
      <w:r w:rsidRPr="006B235D">
        <w:rPr>
          <w:rFonts w:cs="Arial"/>
          <w:lang w:val="ro-RO"/>
        </w:rPr>
        <w:t xml:space="preserve">), domiciliat(a) în </w:t>
      </w:r>
      <w:r w:rsidRPr="006B235D">
        <w:rPr>
          <w:rFonts w:cs="Arial"/>
          <w:highlight w:val="yellow"/>
          <w:lang w:val="ro-RO"/>
        </w:rPr>
        <w:t>__________________</w:t>
      </w:r>
      <w:r w:rsidRPr="006B235D">
        <w:rPr>
          <w:rFonts w:cs="Arial"/>
          <w:lang w:val="ro-RO"/>
        </w:rPr>
        <w:t xml:space="preserve"> (</w:t>
      </w:r>
      <w:r w:rsidRPr="006B235D">
        <w:rPr>
          <w:rFonts w:cs="Arial"/>
          <w:i/>
          <w:iCs/>
          <w:lang w:val="ro-RO"/>
        </w:rPr>
        <w:t>adresa de domiciliu</w:t>
      </w:r>
      <w:r w:rsidRPr="006B235D">
        <w:rPr>
          <w:rFonts w:cs="Arial"/>
          <w:lang w:val="ro-RO"/>
        </w:rPr>
        <w:t>), identificat(a) cu act de identitate (B.I./</w:t>
      </w:r>
      <w:r w:rsidRPr="006B235D">
        <w:rPr>
          <w:rFonts w:cs="Arial"/>
          <w:iCs/>
          <w:lang w:val="ro-RO"/>
        </w:rPr>
        <w:t>C.I.</w:t>
      </w:r>
      <w:r w:rsidRPr="006B235D">
        <w:rPr>
          <w:rFonts w:cs="Arial"/>
          <w:lang w:val="ro-RO"/>
        </w:rPr>
        <w:t xml:space="preserve">), seria </w:t>
      </w:r>
      <w:r w:rsidRPr="006B235D">
        <w:rPr>
          <w:rFonts w:cs="Arial"/>
          <w:highlight w:val="yellow"/>
          <w:lang w:val="ro-RO"/>
        </w:rPr>
        <w:t>_____</w:t>
      </w:r>
      <w:r w:rsidRPr="006B235D">
        <w:rPr>
          <w:rFonts w:cs="Arial"/>
          <w:lang w:val="ro-RO"/>
        </w:rPr>
        <w:t xml:space="preserve">, nr. </w:t>
      </w:r>
      <w:r w:rsidRPr="006B235D">
        <w:rPr>
          <w:rFonts w:cs="Arial"/>
          <w:highlight w:val="yellow"/>
          <w:lang w:val="ro-RO"/>
        </w:rPr>
        <w:t>______</w:t>
      </w:r>
      <w:r w:rsidRPr="006B235D">
        <w:rPr>
          <w:rFonts w:cs="Arial"/>
          <w:lang w:val="ro-RO"/>
        </w:rPr>
        <w:t xml:space="preserve"> eliberat de </w:t>
      </w:r>
      <w:r w:rsidRPr="006B235D">
        <w:rPr>
          <w:rFonts w:cs="Arial"/>
          <w:highlight w:val="yellow"/>
          <w:lang w:val="ro-RO"/>
        </w:rPr>
        <w:t>____________________</w:t>
      </w:r>
      <w:r w:rsidRPr="006B235D">
        <w:rPr>
          <w:rFonts w:cs="Arial"/>
          <w:lang w:val="ro-RO"/>
        </w:rPr>
        <w:t xml:space="preserve">, la data de </w:t>
      </w:r>
      <w:r w:rsidRPr="006B235D">
        <w:rPr>
          <w:rFonts w:cs="Arial"/>
          <w:highlight w:val="yellow"/>
          <w:lang w:val="ro-RO"/>
        </w:rPr>
        <w:t>_____________</w:t>
      </w:r>
      <w:r w:rsidRPr="006B235D">
        <w:rPr>
          <w:rFonts w:cs="Arial"/>
          <w:lang w:val="ro-RO"/>
        </w:rPr>
        <w:t xml:space="preserve">, CNP </w:t>
      </w:r>
      <w:r w:rsidRPr="006B235D">
        <w:rPr>
          <w:rFonts w:cs="Arial"/>
          <w:highlight w:val="yellow"/>
          <w:lang w:val="ro-RO"/>
        </w:rPr>
        <w:t>__________________</w:t>
      </w:r>
      <w:r w:rsidRPr="006B235D">
        <w:rPr>
          <w:rFonts w:cs="Arial"/>
          <w:lang w:val="ro-RO"/>
        </w:rPr>
        <w:t xml:space="preserve">, </w:t>
      </w:r>
      <w:r w:rsidRPr="006B235D">
        <w:rPr>
          <w:rFonts w:cs="Arial"/>
          <w:b/>
          <w:bCs/>
          <w:lang w:val="ro-RO"/>
        </w:rPr>
        <w:t xml:space="preserve">în calitate de </w:t>
      </w:r>
      <w:r w:rsidRPr="006B235D">
        <w:rPr>
          <w:rFonts w:cs="Arial"/>
          <w:i/>
          <w:iCs/>
          <w:lang w:val="ro-RO"/>
        </w:rPr>
        <w:t xml:space="preserve">reprezentant împuternicit </w:t>
      </w:r>
      <w:r w:rsidRPr="006B235D">
        <w:rPr>
          <w:rFonts w:cs="Arial"/>
          <w:b/>
          <w:bCs/>
          <w:lang w:val="ro-RO"/>
        </w:rPr>
        <w:t xml:space="preserve">al Ofertantului </w:t>
      </w:r>
      <w:r w:rsidRPr="006B235D">
        <w:rPr>
          <w:rFonts w:cs="Arial"/>
          <w:highlight w:val="yellow"/>
          <w:lang w:val="ro-RO"/>
        </w:rPr>
        <w:t>________________</w:t>
      </w:r>
      <w:r w:rsidRPr="006B235D">
        <w:rPr>
          <w:rFonts w:cs="Arial"/>
          <w:lang w:val="ro-RO"/>
        </w:rPr>
        <w:t xml:space="preserve"> </w:t>
      </w:r>
      <w:r w:rsidRPr="006B235D">
        <w:rPr>
          <w:rFonts w:cs="Arial"/>
          <w:color w:val="00B0F0"/>
          <w:lang w:val="ro-RO"/>
        </w:rPr>
        <w:t>(</w:t>
      </w:r>
      <w:r w:rsidRPr="006B235D">
        <w:rPr>
          <w:rFonts w:cs="Arial"/>
          <w:b/>
          <w:bCs/>
          <w:i/>
          <w:iCs/>
          <w:color w:val="00B0F0"/>
          <w:lang w:val="ro-RO"/>
        </w:rPr>
        <w:t>în cazul unei Asocieri, se va completa denumirea întregii Asocieri</w:t>
      </w:r>
      <w:r w:rsidRPr="006B235D">
        <w:rPr>
          <w:rFonts w:cs="Arial"/>
          <w:color w:val="00B0F0"/>
          <w:lang w:val="ro-RO"/>
        </w:rPr>
        <w:t>)</w:t>
      </w:r>
      <w:r w:rsidRPr="006B235D">
        <w:rPr>
          <w:rFonts w:cs="Arial"/>
          <w:lang w:val="ro-RO"/>
        </w:rPr>
        <w:t xml:space="preserve"> la procedura pentru atribuirea contractului de achiziție publică de </w:t>
      </w:r>
      <w:r w:rsidR="007D52B6" w:rsidRPr="006B235D">
        <w:rPr>
          <w:lang w:val="ro-RO"/>
        </w:rPr>
        <w:t xml:space="preserve">prestare de servicii de </w:t>
      </w:r>
      <w:r w:rsidR="005D076F" w:rsidRPr="006B235D">
        <w:rPr>
          <w:lang w:val="ro-RO"/>
        </w:rPr>
        <w:t>dezvoltare software pentru alinierea sistemului EMCS-RO la EMCS faza 4.2 și actualizarea componentelor EMCS-RO naționale</w:t>
      </w:r>
      <w:r w:rsidRPr="006B235D">
        <w:rPr>
          <w:lang w:val="ro-RO"/>
        </w:rPr>
        <w:t>,</w:t>
      </w:r>
      <w:r w:rsidRPr="006B235D">
        <w:rPr>
          <w:b/>
          <w:bCs/>
          <w:i/>
          <w:iCs/>
          <w:lang w:val="ro-RO"/>
        </w:rPr>
        <w:t xml:space="preserve"> </w:t>
      </w:r>
      <w:r w:rsidRPr="006B235D">
        <w:rPr>
          <w:rFonts w:cs="Arial"/>
          <w:lang w:val="ro-RO"/>
        </w:rPr>
        <w:t xml:space="preserve">organizată de Ministerul Finanțelor, ne însușim modelul contractului de achiziție publică consemnat în cadrul Documentației de atribuire aferente anunțului de participare </w:t>
      </w:r>
      <w:r w:rsidRPr="006B235D">
        <w:rPr>
          <w:lang w:val="ro-RO"/>
        </w:rPr>
        <w:t>CN</w:t>
      </w:r>
      <w:r w:rsidRPr="006B235D">
        <w:rPr>
          <w:rFonts w:cs="Arial"/>
          <w:lang w:val="ro-RO"/>
        </w:rPr>
        <w:t xml:space="preserve"> </w:t>
      </w:r>
      <w:r w:rsidRPr="006B235D">
        <w:rPr>
          <w:rFonts w:cs="Arial"/>
          <w:highlight w:val="yellow"/>
          <w:lang w:val="ro-RO"/>
        </w:rPr>
        <w:t>_______________</w:t>
      </w:r>
      <w:r w:rsidRPr="006B235D">
        <w:rPr>
          <w:rFonts w:cs="Arial"/>
          <w:lang w:val="ro-RO"/>
        </w:rPr>
        <w:t>.</w:t>
      </w:r>
    </w:p>
    <w:p w14:paraId="73326307" w14:textId="77777777" w:rsidR="0067304D" w:rsidRPr="006B235D" w:rsidRDefault="0067304D" w:rsidP="0067304D">
      <w:pPr>
        <w:spacing w:line="276" w:lineRule="auto"/>
        <w:rPr>
          <w:rFonts w:cs="Arial"/>
          <w:lang w:val="ro-RO"/>
        </w:rPr>
      </w:pPr>
      <w:r w:rsidRPr="006B235D">
        <w:rPr>
          <w:rFonts w:cs="Arial"/>
          <w:lang w:val="ro-RO"/>
        </w:rPr>
        <w:tab/>
        <w:t>În cazul în care vom fi desemnați câștigători în cadrul procedurii vom semna contractul de achiziție publică în forma actualizată la data limită de depunere a ofertelor.</w:t>
      </w:r>
    </w:p>
    <w:p w14:paraId="6F0E07CA" w14:textId="77777777" w:rsidR="0067304D" w:rsidRPr="006B235D" w:rsidRDefault="0067304D" w:rsidP="0067304D">
      <w:pPr>
        <w:autoSpaceDE w:val="0"/>
        <w:autoSpaceDN w:val="0"/>
        <w:adjustRightInd w:val="0"/>
        <w:rPr>
          <w:rFonts w:cs="Arial"/>
          <w:lang w:val="ro-RO"/>
        </w:rPr>
      </w:pPr>
    </w:p>
    <w:p w14:paraId="084DC127" w14:textId="77777777" w:rsidR="0067304D" w:rsidRPr="006B235D" w:rsidRDefault="0067304D" w:rsidP="0067304D">
      <w:pPr>
        <w:autoSpaceDE w:val="0"/>
        <w:autoSpaceDN w:val="0"/>
        <w:adjustRightInd w:val="0"/>
        <w:rPr>
          <w:rFonts w:cs="Arial"/>
          <w:lang w:val="ro-RO"/>
        </w:rPr>
      </w:pPr>
    </w:p>
    <w:p w14:paraId="29F7B6E2" w14:textId="77777777" w:rsidR="0067304D" w:rsidRPr="006B235D" w:rsidRDefault="0067304D" w:rsidP="0067304D">
      <w:pPr>
        <w:autoSpaceDE w:val="0"/>
        <w:autoSpaceDN w:val="0"/>
        <w:adjustRightInd w:val="0"/>
        <w:rPr>
          <w:rFonts w:cs="Arial"/>
          <w:lang w:val="ro-RO"/>
        </w:rPr>
      </w:pPr>
    </w:p>
    <w:p w14:paraId="1F2FBB0B" w14:textId="77777777" w:rsidR="0067304D" w:rsidRPr="006B235D" w:rsidRDefault="0067304D" w:rsidP="0067304D">
      <w:pPr>
        <w:rPr>
          <w:rFonts w:cs="Arial"/>
          <w:lang w:val="ro-RO"/>
        </w:rPr>
      </w:pPr>
      <w:r w:rsidRPr="006B235D">
        <w:rPr>
          <w:rFonts w:cs="Arial"/>
          <w:lang w:val="ro-RO"/>
        </w:rPr>
        <w:t>Data ______________</w:t>
      </w:r>
    </w:p>
    <w:p w14:paraId="2D9A2585" w14:textId="77777777" w:rsidR="00C7066F" w:rsidRPr="006B235D" w:rsidRDefault="00C7066F" w:rsidP="00C7066F">
      <w:pPr>
        <w:rPr>
          <w:rFonts w:cs="Arial"/>
          <w:lang w:val="ro-RO"/>
        </w:rPr>
      </w:pPr>
    </w:p>
    <w:p w14:paraId="0D9E254E" w14:textId="77777777" w:rsidR="00C7066F" w:rsidRPr="006B235D" w:rsidRDefault="00C7066F" w:rsidP="00C7066F">
      <w:pPr>
        <w:autoSpaceDE w:val="0"/>
        <w:autoSpaceDN w:val="0"/>
        <w:adjustRightInd w:val="0"/>
        <w:rPr>
          <w:rFonts w:cs="Arial"/>
          <w:lang w:val="ro-RO"/>
        </w:rPr>
      </w:pPr>
    </w:p>
    <w:p w14:paraId="1D365842" w14:textId="77777777" w:rsidR="00C7066F" w:rsidRPr="006B235D" w:rsidRDefault="00C7066F" w:rsidP="00C7066F">
      <w:pPr>
        <w:rPr>
          <w:rFonts w:cs="Arial"/>
          <w:lang w:val="ro-RO"/>
        </w:rPr>
      </w:pPr>
    </w:p>
    <w:p w14:paraId="48E493A6" w14:textId="77777777" w:rsidR="00C7066F" w:rsidRPr="006B235D" w:rsidRDefault="00C7066F" w:rsidP="00C7066F">
      <w:pPr>
        <w:jc w:val="center"/>
        <w:rPr>
          <w:snapToGrid w:val="0"/>
          <w:lang w:val="ro-RO"/>
        </w:rPr>
      </w:pPr>
      <w:r w:rsidRPr="006B235D">
        <w:rPr>
          <w:snapToGrid w:val="0"/>
          <w:lang w:val="ro-RO"/>
        </w:rPr>
        <w:t>Ofertant ...................... (</w:t>
      </w:r>
      <w:r w:rsidRPr="006B235D">
        <w:rPr>
          <w:i/>
          <w:snapToGrid w:val="0"/>
          <w:lang w:val="ro-RO"/>
        </w:rPr>
        <w:t>denumirea ofertantului</w:t>
      </w:r>
      <w:r w:rsidRPr="006B235D">
        <w:rPr>
          <w:snapToGrid w:val="0"/>
          <w:lang w:val="ro-RO"/>
        </w:rPr>
        <w:t>),</w:t>
      </w:r>
    </w:p>
    <w:p w14:paraId="04011F93" w14:textId="66988839" w:rsidR="00C7066F" w:rsidRPr="006B235D" w:rsidRDefault="00C7066F" w:rsidP="00C7066F">
      <w:pPr>
        <w:jc w:val="center"/>
        <w:rPr>
          <w:snapToGrid w:val="0"/>
          <w:lang w:val="ro-RO"/>
        </w:rPr>
      </w:pPr>
      <w:r w:rsidRPr="006B235D">
        <w:rPr>
          <w:snapToGrid w:val="0"/>
          <w:lang w:val="ro-RO"/>
        </w:rPr>
        <w:t>Reprezentant legal / împuternicit .......................... (</w:t>
      </w:r>
      <w:r w:rsidRPr="006B235D">
        <w:rPr>
          <w:i/>
          <w:snapToGrid w:val="0"/>
          <w:lang w:val="ro-RO"/>
        </w:rPr>
        <w:t xml:space="preserve">nume </w:t>
      </w:r>
      <w:r w:rsidR="00806B6E" w:rsidRPr="006B235D">
        <w:rPr>
          <w:i/>
          <w:snapToGrid w:val="0"/>
          <w:lang w:val="ro-RO"/>
        </w:rPr>
        <w:t>și</w:t>
      </w:r>
      <w:r w:rsidRPr="006B235D">
        <w:rPr>
          <w:i/>
          <w:snapToGrid w:val="0"/>
          <w:lang w:val="ro-RO"/>
        </w:rPr>
        <w:t xml:space="preserve"> prenume</w:t>
      </w:r>
      <w:r w:rsidRPr="006B235D">
        <w:rPr>
          <w:snapToGrid w:val="0"/>
          <w:lang w:val="ro-RO"/>
        </w:rPr>
        <w:t>),</w:t>
      </w:r>
    </w:p>
    <w:p w14:paraId="14543511" w14:textId="04AEDFCE" w:rsidR="00C7066F" w:rsidRPr="006B235D" w:rsidRDefault="00C7066F" w:rsidP="00806B6E">
      <w:pPr>
        <w:jc w:val="center"/>
        <w:rPr>
          <w:snapToGrid w:val="0"/>
          <w:sz w:val="20"/>
          <w:szCs w:val="20"/>
          <w:lang w:val="ro-RO"/>
        </w:rPr>
      </w:pPr>
      <w:r w:rsidRPr="006B235D">
        <w:rPr>
          <w:snapToGrid w:val="0"/>
          <w:lang w:val="ro-RO"/>
        </w:rPr>
        <w:t>…....................... (</w:t>
      </w:r>
      <w:r w:rsidRPr="006B235D">
        <w:rPr>
          <w:i/>
          <w:snapToGrid w:val="0"/>
          <w:lang w:val="ro-RO"/>
        </w:rPr>
        <w:t>semnătură autorizată</w:t>
      </w:r>
      <w:r w:rsidRPr="006B235D">
        <w:rPr>
          <w:snapToGrid w:val="0"/>
          <w:lang w:val="ro-RO"/>
        </w:rPr>
        <w:t>)</w:t>
      </w:r>
    </w:p>
    <w:sectPr w:rsidR="00C7066F" w:rsidRPr="006B235D"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DCFA" w14:textId="77777777" w:rsidR="0038765F" w:rsidRDefault="0038765F">
      <w:r>
        <w:separator/>
      </w:r>
    </w:p>
  </w:endnote>
  <w:endnote w:type="continuationSeparator" w:id="0">
    <w:p w14:paraId="173BA677" w14:textId="77777777" w:rsidR="0038765F" w:rsidRDefault="0038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57E5" w14:textId="77777777" w:rsidR="006B3EA9" w:rsidRPr="0073739C" w:rsidRDefault="006B3EA9" w:rsidP="00F509DC">
    <w:pPr>
      <w:pStyle w:val="Footer"/>
      <w:framePr w:wrap="around" w:vAnchor="text" w:hAnchor="margin" w:xAlign="center" w:y="1"/>
      <w:jc w:val="center"/>
      <w:rPr>
        <w:rStyle w:val="PageNumber"/>
        <w:rFonts w:cs="Arial"/>
        <w:sz w:val="20"/>
        <w:szCs w:val="20"/>
      </w:rPr>
    </w:pPr>
    <w:r w:rsidRPr="0073739C">
      <w:rPr>
        <w:rStyle w:val="PageNumber"/>
        <w:rFonts w:cs="Arial"/>
        <w:sz w:val="20"/>
        <w:szCs w:val="20"/>
      </w:rPr>
      <w:fldChar w:fldCharType="begin"/>
    </w:r>
    <w:r w:rsidRPr="0073739C">
      <w:rPr>
        <w:rStyle w:val="PageNumber"/>
        <w:rFonts w:cs="Arial"/>
        <w:sz w:val="20"/>
        <w:szCs w:val="20"/>
      </w:rPr>
      <w:instrText xml:space="preserve">PAGE  </w:instrText>
    </w:r>
    <w:r w:rsidRPr="0073739C">
      <w:rPr>
        <w:rStyle w:val="PageNumber"/>
        <w:rFonts w:cs="Arial"/>
        <w:sz w:val="20"/>
        <w:szCs w:val="20"/>
      </w:rPr>
      <w:fldChar w:fldCharType="separate"/>
    </w:r>
    <w:r w:rsidRPr="0073739C">
      <w:rPr>
        <w:rStyle w:val="PageNumber"/>
        <w:rFonts w:cs="Arial"/>
        <w:noProof/>
        <w:sz w:val="20"/>
        <w:szCs w:val="20"/>
      </w:rPr>
      <w:t>12</w:t>
    </w:r>
    <w:r w:rsidRPr="0073739C">
      <w:rPr>
        <w:rStyle w:val="PageNumber"/>
        <w:rFonts w:cs="Arial"/>
        <w:sz w:val="20"/>
        <w:szCs w:val="20"/>
      </w:rPr>
      <w:fldChar w:fldCharType="end"/>
    </w:r>
  </w:p>
  <w:p w14:paraId="582ECE0C" w14:textId="77777777" w:rsidR="006B3EA9" w:rsidRPr="0073739C" w:rsidRDefault="006B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77AD5" w14:textId="77777777" w:rsidR="0038765F" w:rsidRDefault="0038765F">
      <w:r>
        <w:separator/>
      </w:r>
    </w:p>
  </w:footnote>
  <w:footnote w:type="continuationSeparator" w:id="0">
    <w:p w14:paraId="0DFE3D4A" w14:textId="77777777" w:rsidR="0038765F" w:rsidRDefault="0038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6"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6"/>
  </w:num>
  <w:num w:numId="4">
    <w:abstractNumId w:val="15"/>
  </w:num>
  <w:num w:numId="5">
    <w:abstractNumId w:val="4"/>
  </w:num>
  <w:num w:numId="6">
    <w:abstractNumId w:val="9"/>
  </w:num>
  <w:num w:numId="7">
    <w:abstractNumId w:val="14"/>
  </w:num>
  <w:num w:numId="8">
    <w:abstractNumId w:val="2"/>
  </w:num>
  <w:num w:numId="9">
    <w:abstractNumId w:val="3"/>
  </w:num>
  <w:num w:numId="10">
    <w:abstractNumId w:val="7"/>
  </w:num>
  <w:num w:numId="11">
    <w:abstractNumId w:val="10"/>
  </w:num>
  <w:num w:numId="12">
    <w:abstractNumId w:val="15"/>
  </w:num>
  <w:num w:numId="13">
    <w:abstractNumId w:val="1"/>
  </w:num>
  <w:num w:numId="14">
    <w:abstractNumId w:val="6"/>
  </w:num>
  <w:num w:numId="15">
    <w:abstractNumId w:val="8"/>
  </w:num>
  <w:num w:numId="16">
    <w:abstractNumId w:val="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E3"/>
    <w:rsid w:val="00015527"/>
    <w:rsid w:val="00015EE6"/>
    <w:rsid w:val="00041630"/>
    <w:rsid w:val="0004198D"/>
    <w:rsid w:val="000435AF"/>
    <w:rsid w:val="00077861"/>
    <w:rsid w:val="00085BC9"/>
    <w:rsid w:val="00097D21"/>
    <w:rsid w:val="000B4365"/>
    <w:rsid w:val="000D4068"/>
    <w:rsid w:val="000E4DE7"/>
    <w:rsid w:val="000E7381"/>
    <w:rsid w:val="001016BB"/>
    <w:rsid w:val="00102CB3"/>
    <w:rsid w:val="0018080B"/>
    <w:rsid w:val="001C4C32"/>
    <w:rsid w:val="001E23FE"/>
    <w:rsid w:val="0020416E"/>
    <w:rsid w:val="00211229"/>
    <w:rsid w:val="00231289"/>
    <w:rsid w:val="002C76C5"/>
    <w:rsid w:val="002E4536"/>
    <w:rsid w:val="002E66A6"/>
    <w:rsid w:val="002E799F"/>
    <w:rsid w:val="003127FC"/>
    <w:rsid w:val="003140BC"/>
    <w:rsid w:val="00317FA8"/>
    <w:rsid w:val="00330196"/>
    <w:rsid w:val="00333B69"/>
    <w:rsid w:val="00343716"/>
    <w:rsid w:val="0038765F"/>
    <w:rsid w:val="003920F5"/>
    <w:rsid w:val="003A17F4"/>
    <w:rsid w:val="003B0B17"/>
    <w:rsid w:val="003B203B"/>
    <w:rsid w:val="003B282A"/>
    <w:rsid w:val="003B6D85"/>
    <w:rsid w:val="003C4C49"/>
    <w:rsid w:val="003D2958"/>
    <w:rsid w:val="003F0112"/>
    <w:rsid w:val="003F17F2"/>
    <w:rsid w:val="0041447D"/>
    <w:rsid w:val="00425C25"/>
    <w:rsid w:val="00434652"/>
    <w:rsid w:val="004364FA"/>
    <w:rsid w:val="00456209"/>
    <w:rsid w:val="0045649D"/>
    <w:rsid w:val="0045784F"/>
    <w:rsid w:val="0046568D"/>
    <w:rsid w:val="00470B88"/>
    <w:rsid w:val="004828BB"/>
    <w:rsid w:val="004845C3"/>
    <w:rsid w:val="00485020"/>
    <w:rsid w:val="004923DE"/>
    <w:rsid w:val="004B1925"/>
    <w:rsid w:val="004C0412"/>
    <w:rsid w:val="004E5598"/>
    <w:rsid w:val="004F4BBE"/>
    <w:rsid w:val="00512361"/>
    <w:rsid w:val="0051387A"/>
    <w:rsid w:val="005143AA"/>
    <w:rsid w:val="00522C34"/>
    <w:rsid w:val="005249DE"/>
    <w:rsid w:val="00531A48"/>
    <w:rsid w:val="00532BDB"/>
    <w:rsid w:val="005470EF"/>
    <w:rsid w:val="0056164F"/>
    <w:rsid w:val="00583A32"/>
    <w:rsid w:val="005D076F"/>
    <w:rsid w:val="005F4276"/>
    <w:rsid w:val="00600282"/>
    <w:rsid w:val="0061316A"/>
    <w:rsid w:val="00621249"/>
    <w:rsid w:val="00624ACA"/>
    <w:rsid w:val="0063065C"/>
    <w:rsid w:val="00632F10"/>
    <w:rsid w:val="00644A8E"/>
    <w:rsid w:val="006462D1"/>
    <w:rsid w:val="00652F58"/>
    <w:rsid w:val="00655D5A"/>
    <w:rsid w:val="006617E4"/>
    <w:rsid w:val="0067304D"/>
    <w:rsid w:val="006A1791"/>
    <w:rsid w:val="006A3423"/>
    <w:rsid w:val="006A3D9E"/>
    <w:rsid w:val="006A5F9C"/>
    <w:rsid w:val="006B061A"/>
    <w:rsid w:val="006B08E1"/>
    <w:rsid w:val="006B235D"/>
    <w:rsid w:val="006B3EA9"/>
    <w:rsid w:val="006B70F5"/>
    <w:rsid w:val="006C19CC"/>
    <w:rsid w:val="006E2A98"/>
    <w:rsid w:val="006F04F1"/>
    <w:rsid w:val="00704E07"/>
    <w:rsid w:val="00730BC4"/>
    <w:rsid w:val="0073739C"/>
    <w:rsid w:val="007670E3"/>
    <w:rsid w:val="007851AC"/>
    <w:rsid w:val="007A4E51"/>
    <w:rsid w:val="007B543A"/>
    <w:rsid w:val="007D4FED"/>
    <w:rsid w:val="007D52B6"/>
    <w:rsid w:val="007D5382"/>
    <w:rsid w:val="007E19D8"/>
    <w:rsid w:val="007F0692"/>
    <w:rsid w:val="00806B6E"/>
    <w:rsid w:val="00830E7E"/>
    <w:rsid w:val="00835D21"/>
    <w:rsid w:val="00835E75"/>
    <w:rsid w:val="00854EE5"/>
    <w:rsid w:val="008A2D52"/>
    <w:rsid w:val="008C3037"/>
    <w:rsid w:val="008E15C2"/>
    <w:rsid w:val="0091549A"/>
    <w:rsid w:val="00961B5D"/>
    <w:rsid w:val="00966295"/>
    <w:rsid w:val="00971383"/>
    <w:rsid w:val="009735EC"/>
    <w:rsid w:val="00975B8C"/>
    <w:rsid w:val="0098144D"/>
    <w:rsid w:val="009A744C"/>
    <w:rsid w:val="009B16F5"/>
    <w:rsid w:val="009E6490"/>
    <w:rsid w:val="00A15539"/>
    <w:rsid w:val="00A375A3"/>
    <w:rsid w:val="00A50A44"/>
    <w:rsid w:val="00A5380B"/>
    <w:rsid w:val="00A770E6"/>
    <w:rsid w:val="00A93EEC"/>
    <w:rsid w:val="00A9737E"/>
    <w:rsid w:val="00AA2902"/>
    <w:rsid w:val="00AA6353"/>
    <w:rsid w:val="00AB785C"/>
    <w:rsid w:val="00AE6A7B"/>
    <w:rsid w:val="00AF3F07"/>
    <w:rsid w:val="00B112C4"/>
    <w:rsid w:val="00B32343"/>
    <w:rsid w:val="00B32FB8"/>
    <w:rsid w:val="00B47837"/>
    <w:rsid w:val="00B64415"/>
    <w:rsid w:val="00B74502"/>
    <w:rsid w:val="00B83F3D"/>
    <w:rsid w:val="00B856BF"/>
    <w:rsid w:val="00B90237"/>
    <w:rsid w:val="00B91126"/>
    <w:rsid w:val="00BA51A9"/>
    <w:rsid w:val="00BD44C1"/>
    <w:rsid w:val="00BF0622"/>
    <w:rsid w:val="00BF2FB3"/>
    <w:rsid w:val="00C03B5A"/>
    <w:rsid w:val="00C24C2A"/>
    <w:rsid w:val="00C50D23"/>
    <w:rsid w:val="00C62502"/>
    <w:rsid w:val="00C63E72"/>
    <w:rsid w:val="00C65A69"/>
    <w:rsid w:val="00C7066F"/>
    <w:rsid w:val="00C86BA7"/>
    <w:rsid w:val="00CC16A9"/>
    <w:rsid w:val="00CE1D3D"/>
    <w:rsid w:val="00CF4633"/>
    <w:rsid w:val="00D12CE3"/>
    <w:rsid w:val="00D50872"/>
    <w:rsid w:val="00D53179"/>
    <w:rsid w:val="00D623B5"/>
    <w:rsid w:val="00D72CA2"/>
    <w:rsid w:val="00D76B2A"/>
    <w:rsid w:val="00DB5EA3"/>
    <w:rsid w:val="00DC1A77"/>
    <w:rsid w:val="00DF28E1"/>
    <w:rsid w:val="00E109B9"/>
    <w:rsid w:val="00E1420A"/>
    <w:rsid w:val="00E56018"/>
    <w:rsid w:val="00E95CE2"/>
    <w:rsid w:val="00EA2059"/>
    <w:rsid w:val="00EB157F"/>
    <w:rsid w:val="00ED3209"/>
    <w:rsid w:val="00EE0345"/>
    <w:rsid w:val="00F000D4"/>
    <w:rsid w:val="00F051B7"/>
    <w:rsid w:val="00F1023B"/>
    <w:rsid w:val="00F16DBB"/>
    <w:rsid w:val="00F23C93"/>
    <w:rsid w:val="00F26370"/>
    <w:rsid w:val="00F41A14"/>
    <w:rsid w:val="00F509DC"/>
    <w:rsid w:val="00F53A77"/>
    <w:rsid w:val="00F627F4"/>
    <w:rsid w:val="00F66A3C"/>
    <w:rsid w:val="00F81EC6"/>
    <w:rsid w:val="00F84F2B"/>
    <w:rsid w:val="00F96AD3"/>
    <w:rsid w:val="00FA2AA4"/>
    <w:rsid w:val="00FD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2AD6"/>
  <w15:chartTrackingRefBased/>
  <w15:docId w15:val="{4A005D98-BCF6-4626-B615-45FA89F6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basedOn w:val="Normal"/>
    <w:uiPriority w:val="34"/>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E51"/>
    <w:rPr>
      <w:sz w:val="16"/>
      <w:szCs w:val="16"/>
    </w:rPr>
  </w:style>
  <w:style w:type="paragraph" w:styleId="CommentText">
    <w:name w:val="annotation text"/>
    <w:basedOn w:val="Normal"/>
    <w:link w:val="CommentTextChar"/>
    <w:uiPriority w:val="99"/>
    <w:semiHidden/>
    <w:unhideWhenUsed/>
    <w:rsid w:val="007A4E51"/>
    <w:rPr>
      <w:sz w:val="20"/>
      <w:szCs w:val="20"/>
    </w:rPr>
  </w:style>
  <w:style w:type="character" w:customStyle="1" w:styleId="CommentTextChar">
    <w:name w:val="Comment Text Char"/>
    <w:basedOn w:val="DefaultParagraphFont"/>
    <w:link w:val="CommentText"/>
    <w:uiPriority w:val="99"/>
    <w:semiHidden/>
    <w:rsid w:val="007A4E51"/>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7A4E51"/>
    <w:rPr>
      <w:b/>
      <w:bCs/>
    </w:rPr>
  </w:style>
  <w:style w:type="character" w:customStyle="1" w:styleId="CommentSubjectChar">
    <w:name w:val="Comment Subject Char"/>
    <w:basedOn w:val="CommentTextChar"/>
    <w:link w:val="CommentSubject"/>
    <w:uiPriority w:val="99"/>
    <w:semiHidden/>
    <w:rsid w:val="007A4E51"/>
    <w:rPr>
      <w:rFonts w:ascii="Trebuchet MS" w:eastAsia="Times New Roman" w:hAnsi="Trebuchet MS" w:cs="Times New Roman"/>
      <w:b/>
      <w:bCs/>
      <w:sz w:val="20"/>
      <w:szCs w:val="20"/>
    </w:rPr>
  </w:style>
  <w:style w:type="paragraph" w:styleId="Header">
    <w:name w:val="header"/>
    <w:basedOn w:val="Normal"/>
    <w:link w:val="HeaderChar"/>
    <w:uiPriority w:val="99"/>
    <w:unhideWhenUsed/>
    <w:rsid w:val="0073739C"/>
    <w:pPr>
      <w:tabs>
        <w:tab w:val="center" w:pos="4680"/>
        <w:tab w:val="right" w:pos="9360"/>
      </w:tabs>
    </w:pPr>
  </w:style>
  <w:style w:type="character" w:customStyle="1" w:styleId="HeaderChar">
    <w:name w:val="Header Char"/>
    <w:basedOn w:val="DefaultParagraphFont"/>
    <w:link w:val="Header"/>
    <w:uiPriority w:val="99"/>
    <w:rsid w:val="0073739C"/>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20F8F231774D6C90A49C6B99ED4D1B"/>
        <w:category>
          <w:name w:val="General"/>
          <w:gallery w:val="placeholder"/>
        </w:category>
        <w:types>
          <w:type w:val="bbPlcHdr"/>
        </w:types>
        <w:behaviors>
          <w:behavior w:val="content"/>
        </w:behaviors>
        <w:guid w:val="{989FC66B-13E5-40C7-B4F9-C5B84C668F86}"/>
      </w:docPartPr>
      <w:docPartBody>
        <w:p w:rsidR="00195FF9" w:rsidRDefault="00644638" w:rsidP="00644638">
          <w:pPr>
            <w:pStyle w:val="7720F8F231774D6C90A49C6B99ED4D1B"/>
          </w:pPr>
          <w:r w:rsidRPr="00B97058">
            <w:rPr>
              <w:rStyle w:val="PlaceholderText"/>
            </w:rPr>
            <w:t>Faceți clic sau atingeți aici pentru a introduce text.</w:t>
          </w:r>
        </w:p>
      </w:docPartBody>
    </w:docPart>
    <w:docPart>
      <w:docPartPr>
        <w:name w:val="A63760569C844B89B78D89EEC4FF9325"/>
        <w:category>
          <w:name w:val="General"/>
          <w:gallery w:val="placeholder"/>
        </w:category>
        <w:types>
          <w:type w:val="bbPlcHdr"/>
        </w:types>
        <w:behaviors>
          <w:behavior w:val="content"/>
        </w:behaviors>
        <w:guid w:val="{63FD063D-6C36-4C86-9AE1-11CAA808BCEF}"/>
      </w:docPartPr>
      <w:docPartBody>
        <w:p w:rsidR="00195FF9" w:rsidRDefault="00644638" w:rsidP="00644638">
          <w:pPr>
            <w:pStyle w:val="A63760569C844B89B78D89EEC4FF9325"/>
          </w:pPr>
          <w:r w:rsidRPr="00B97058">
            <w:rPr>
              <w:rStyle w:val="PlaceholderText"/>
            </w:rPr>
            <w:t>Faceți clic sau atingeți aici pentru a introduce text.</w:t>
          </w:r>
        </w:p>
      </w:docPartBody>
    </w:docPart>
    <w:docPart>
      <w:docPartPr>
        <w:name w:val="F536EE82690F44ACA7A1C178FB3FD114"/>
        <w:category>
          <w:name w:val="General"/>
          <w:gallery w:val="placeholder"/>
        </w:category>
        <w:types>
          <w:type w:val="bbPlcHdr"/>
        </w:types>
        <w:behaviors>
          <w:behavior w:val="content"/>
        </w:behaviors>
        <w:guid w:val="{96C01EC7-0C18-403E-966F-E24CC0FD1FCF}"/>
      </w:docPartPr>
      <w:docPartBody>
        <w:p w:rsidR="006E2602" w:rsidRDefault="001F1425" w:rsidP="001F1425">
          <w:pPr>
            <w:pStyle w:val="F536EE82690F44ACA7A1C178FB3FD114"/>
          </w:pPr>
          <w:r w:rsidRPr="00245F21">
            <w:rPr>
              <w:rStyle w:val="PlaceholderText"/>
            </w:rPr>
            <w:t>Click or tap here to enter text.</w:t>
          </w:r>
        </w:p>
      </w:docPartBody>
    </w:docPart>
    <w:docPart>
      <w:docPartPr>
        <w:name w:val="0CBE3A6F8A4240C1AF68E6A7198861A5"/>
        <w:category>
          <w:name w:val="General"/>
          <w:gallery w:val="placeholder"/>
        </w:category>
        <w:types>
          <w:type w:val="bbPlcHdr"/>
        </w:types>
        <w:behaviors>
          <w:behavior w:val="content"/>
        </w:behaviors>
        <w:guid w:val="{916D53B1-A707-496F-BB6C-F925D901070F}"/>
      </w:docPartPr>
      <w:docPartBody>
        <w:p w:rsidR="006E2602" w:rsidRDefault="001F1425" w:rsidP="001F1425">
          <w:pPr>
            <w:pStyle w:val="0CBE3A6F8A4240C1AF68E6A7198861A5"/>
          </w:pPr>
          <w:r w:rsidRPr="00245F21">
            <w:rPr>
              <w:rStyle w:val="PlaceholderText"/>
            </w:rPr>
            <w:t>Click or tap here to enter text.</w:t>
          </w:r>
        </w:p>
      </w:docPartBody>
    </w:docPart>
    <w:docPart>
      <w:docPartPr>
        <w:name w:val="07EB45BD5DCF442C91663BDB6C7CA81E"/>
        <w:category>
          <w:name w:val="General"/>
          <w:gallery w:val="placeholder"/>
        </w:category>
        <w:types>
          <w:type w:val="bbPlcHdr"/>
        </w:types>
        <w:behaviors>
          <w:behavior w:val="content"/>
        </w:behaviors>
        <w:guid w:val="{9490356F-EB71-4436-82BF-CF547B0F4E8C}"/>
      </w:docPartPr>
      <w:docPartBody>
        <w:p w:rsidR="006E2602" w:rsidRDefault="001F1425" w:rsidP="001F1425">
          <w:pPr>
            <w:pStyle w:val="07EB45BD5DCF442C91663BDB6C7CA81E"/>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40"/>
    <w:rsid w:val="00195FF9"/>
    <w:rsid w:val="001F1425"/>
    <w:rsid w:val="004E243F"/>
    <w:rsid w:val="00644638"/>
    <w:rsid w:val="006D1FDA"/>
    <w:rsid w:val="006E2602"/>
    <w:rsid w:val="00711344"/>
    <w:rsid w:val="009221F6"/>
    <w:rsid w:val="009C0416"/>
    <w:rsid w:val="00DE75DC"/>
    <w:rsid w:val="00E01769"/>
    <w:rsid w:val="00E048C4"/>
    <w:rsid w:val="00EB66A9"/>
    <w:rsid w:val="00EC6E3D"/>
    <w:rsid w:val="00F33F9C"/>
    <w:rsid w:val="00FC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425"/>
    <w:rPr>
      <w:color w:val="808080"/>
    </w:rPr>
  </w:style>
  <w:style w:type="paragraph" w:customStyle="1" w:styleId="866CC3E0A96A4E27AC1427ABB055DA1E">
    <w:name w:val="866CC3E0A96A4E27AC1427ABB055DA1E"/>
  </w:style>
  <w:style w:type="paragraph" w:customStyle="1" w:styleId="27DEA7937D254EB0A92C9D4B9F69A73A">
    <w:name w:val="27DEA7937D254EB0A92C9D4B9F69A73A"/>
  </w:style>
  <w:style w:type="paragraph" w:customStyle="1" w:styleId="35044A53990D41AFBC2866AA0A4FAA10">
    <w:name w:val="35044A53990D41AFBC2866AA0A4FAA10"/>
  </w:style>
  <w:style w:type="paragraph" w:customStyle="1" w:styleId="7720F8F231774D6C90A49C6B99ED4D1B">
    <w:name w:val="7720F8F231774D6C90A49C6B99ED4D1B"/>
    <w:rsid w:val="00644638"/>
  </w:style>
  <w:style w:type="paragraph" w:customStyle="1" w:styleId="A63760569C844B89B78D89EEC4FF9325">
    <w:name w:val="A63760569C844B89B78D89EEC4FF9325"/>
    <w:rsid w:val="00644638"/>
  </w:style>
  <w:style w:type="paragraph" w:customStyle="1" w:styleId="F536EE82690F44ACA7A1C178FB3FD114">
    <w:name w:val="F536EE82690F44ACA7A1C178FB3FD114"/>
    <w:rsid w:val="001F1425"/>
  </w:style>
  <w:style w:type="paragraph" w:customStyle="1" w:styleId="0CBE3A6F8A4240C1AF68E6A7198861A5">
    <w:name w:val="0CBE3A6F8A4240C1AF68E6A7198861A5"/>
    <w:rsid w:val="001F1425"/>
  </w:style>
  <w:style w:type="paragraph" w:customStyle="1" w:styleId="07EB45BD5DCF442C91663BDB6C7CA81E">
    <w:name w:val="07EB45BD5DCF442C91663BDB6C7CA81E"/>
    <w:rsid w:val="001F1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C25D-4BCA-4E5E-AAF0-B1773F4C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04_Formulare_actualizate.dotx</Template>
  <TotalTime>45</TotalTime>
  <Pages>10</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00 Formulare V0</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Horia</dc:creator>
  <cp:keywords/>
  <dc:description/>
  <cp:lastModifiedBy>Alina Horia</cp:lastModifiedBy>
  <cp:revision>23</cp:revision>
  <dcterms:created xsi:type="dcterms:W3CDTF">2023-05-29T12:06:00Z</dcterms:created>
  <dcterms:modified xsi:type="dcterms:W3CDTF">2025-11-05T08:20:00Z</dcterms:modified>
</cp:coreProperties>
</file>