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C6833" w14:textId="69A83D80" w:rsidR="00AD235F" w:rsidRDefault="005C15A6" w:rsidP="00AE5588">
      <w:pPr>
        <w:pStyle w:val="Body"/>
        <w:jc w:val="center"/>
        <w:rPr>
          <w:b/>
          <w:bCs/>
          <w:lang w:val="ro-RO"/>
        </w:rPr>
      </w:pPr>
      <w:r>
        <w:rPr>
          <w:noProof/>
        </w:rPr>
        <w:drawing>
          <wp:inline distT="0" distB="0" distL="0" distR="0" wp14:anchorId="7C2D2DC7" wp14:editId="30F3A140">
            <wp:extent cx="5544185" cy="9392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aba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44185" cy="939273"/>
                    </a:xfrm>
                    <a:prstGeom prst="rect">
                      <a:avLst/>
                    </a:prstGeom>
                  </pic:spPr>
                </pic:pic>
              </a:graphicData>
            </a:graphic>
          </wp:inline>
        </w:drawing>
      </w:r>
    </w:p>
    <w:p w14:paraId="751B67FE" w14:textId="77777777" w:rsidR="00240081" w:rsidRDefault="00240081" w:rsidP="00240081">
      <w:pPr>
        <w:rPr>
          <w:rFonts w:eastAsia="Calibri" w:cs="Arial"/>
          <w:szCs w:val="20"/>
          <w:lang w:val="en-US" w:bidi="ro-RO"/>
        </w:rPr>
      </w:pPr>
      <w:r>
        <w:rPr>
          <w:rFonts w:eastAsia="Calibri" w:cs="Arial"/>
          <w:szCs w:val="20"/>
          <w:lang w:val="en-US" w:bidi="ro-RO"/>
        </w:rPr>
        <w:t>Administratia Nationala “Apele Romane”</w:t>
      </w:r>
    </w:p>
    <w:p w14:paraId="37717B07" w14:textId="77777777" w:rsidR="00240081" w:rsidRDefault="00240081" w:rsidP="00240081">
      <w:pPr>
        <w:rPr>
          <w:rFonts w:eastAsia="Calibri" w:cs="Arial"/>
          <w:szCs w:val="20"/>
          <w:lang w:val="en-US" w:bidi="ro-RO"/>
        </w:rPr>
      </w:pPr>
      <w:r>
        <w:rPr>
          <w:rFonts w:eastAsia="Calibri" w:cs="Arial"/>
          <w:szCs w:val="20"/>
          <w:lang w:val="en-US" w:bidi="ro-RO"/>
        </w:rPr>
        <w:t>Administratia Bazinală de Apă Crișuri</w:t>
      </w:r>
    </w:p>
    <w:p w14:paraId="178989D9" w14:textId="77777777" w:rsidR="00240081" w:rsidRDefault="00240081" w:rsidP="00240081">
      <w:pPr>
        <w:rPr>
          <w:rFonts w:eastAsia="Calibri" w:cs="Arial"/>
          <w:szCs w:val="20"/>
          <w:lang w:val="en-US" w:bidi="ro-RO"/>
        </w:rPr>
      </w:pPr>
      <w:r>
        <w:rPr>
          <w:rFonts w:eastAsia="Calibri" w:cs="Arial"/>
          <w:szCs w:val="20"/>
          <w:lang w:val="en-US" w:bidi="ro-RO"/>
        </w:rPr>
        <w:t>Compartiment Achizitii</w:t>
      </w:r>
    </w:p>
    <w:p w14:paraId="4C20342C" w14:textId="2AF9C089" w:rsidR="00240081" w:rsidRPr="00473313" w:rsidRDefault="00240081" w:rsidP="00240081">
      <w:pPr>
        <w:rPr>
          <w:rFonts w:eastAsia="Calibri" w:cs="Arial"/>
          <w:szCs w:val="20"/>
          <w:lang w:val="en-US"/>
        </w:rPr>
      </w:pPr>
      <w:r w:rsidRPr="00473313">
        <w:rPr>
          <w:rFonts w:eastAsia="Calibri" w:cs="Arial"/>
          <w:szCs w:val="20"/>
          <w:lang w:val="en-US"/>
        </w:rPr>
        <w:t>Nr.</w:t>
      </w:r>
      <w:r w:rsidR="00473313" w:rsidRPr="00473313">
        <w:rPr>
          <w:rFonts w:eastAsia="Calibri" w:cs="Arial"/>
          <w:szCs w:val="20"/>
          <w:lang w:val="en-US"/>
        </w:rPr>
        <w:t xml:space="preserve"> 74</w:t>
      </w:r>
      <w:r w:rsidRPr="00473313">
        <w:rPr>
          <w:rFonts w:eastAsia="Calibri" w:cs="Arial"/>
          <w:szCs w:val="20"/>
          <w:lang w:val="en-US"/>
        </w:rPr>
        <w:t xml:space="preserve"> / </w:t>
      </w:r>
      <w:r w:rsidR="00473313" w:rsidRPr="00473313">
        <w:rPr>
          <w:rFonts w:eastAsia="Calibri" w:cs="Arial"/>
          <w:szCs w:val="20"/>
          <w:lang w:val="en-US"/>
        </w:rPr>
        <w:t>02</w:t>
      </w:r>
      <w:r w:rsidRPr="00473313">
        <w:rPr>
          <w:rFonts w:eastAsia="Calibri" w:cs="Arial"/>
          <w:szCs w:val="20"/>
          <w:lang w:val="en-US"/>
        </w:rPr>
        <w:t>.02.2026</w:t>
      </w:r>
    </w:p>
    <w:p w14:paraId="2E61324A" w14:textId="77777777" w:rsidR="00240081" w:rsidRDefault="00240081" w:rsidP="00240081">
      <w:pPr>
        <w:rPr>
          <w:rFonts w:cs="Arial"/>
          <w:b/>
        </w:rPr>
      </w:pPr>
    </w:p>
    <w:p w14:paraId="5A60B032" w14:textId="542B806F" w:rsidR="001325B3" w:rsidRPr="00AC00A2" w:rsidRDefault="001325B3" w:rsidP="001325B3">
      <w:pPr>
        <w:jc w:val="center"/>
        <w:rPr>
          <w:rFonts w:cs="Arial"/>
          <w:b/>
        </w:rPr>
      </w:pPr>
      <w:r w:rsidRPr="00AC00A2">
        <w:rPr>
          <w:rFonts w:cs="Arial"/>
          <w:b/>
        </w:rPr>
        <w:t>LOT 1 Carburanti  auto livrabili pe carduri electronice de credit</w:t>
      </w:r>
    </w:p>
    <w:p w14:paraId="7625F162" w14:textId="77777777" w:rsidR="00240081" w:rsidRDefault="00240081" w:rsidP="00BF0642">
      <w:pPr>
        <w:pStyle w:val="Body"/>
        <w:spacing w:after="0"/>
        <w:rPr>
          <w:b/>
          <w:bCs/>
          <w:lang w:val="ro-RO"/>
        </w:rPr>
      </w:pPr>
    </w:p>
    <w:p w14:paraId="1448AF61" w14:textId="41170FFC" w:rsidR="002B1DD5" w:rsidRPr="00505877" w:rsidRDefault="00CE53BF" w:rsidP="00AE5588">
      <w:pPr>
        <w:pStyle w:val="Body"/>
        <w:spacing w:after="0"/>
        <w:jc w:val="center"/>
        <w:rPr>
          <w:b/>
          <w:bCs/>
          <w:lang w:val="ro-RO"/>
        </w:rPr>
      </w:pPr>
      <w:r w:rsidRPr="00505877">
        <w:rPr>
          <w:b/>
          <w:bCs/>
          <w:lang w:val="ro-RO"/>
        </w:rPr>
        <w:t>MODEL</w:t>
      </w:r>
    </w:p>
    <w:p w14:paraId="53D48C5E" w14:textId="3BFD8A6F" w:rsidR="00CE53BF" w:rsidRDefault="00CE53BF" w:rsidP="00AE5588">
      <w:pPr>
        <w:pStyle w:val="Body"/>
        <w:spacing w:after="0"/>
        <w:jc w:val="center"/>
        <w:rPr>
          <w:b/>
          <w:bCs/>
          <w:lang w:val="ro-RO"/>
        </w:rPr>
      </w:pPr>
      <w:r w:rsidRPr="00505877">
        <w:rPr>
          <w:b/>
          <w:bCs/>
          <w:lang w:val="ro-RO"/>
        </w:rPr>
        <w:t>ACORD</w:t>
      </w:r>
      <w:r w:rsidR="00572F06">
        <w:rPr>
          <w:b/>
          <w:bCs/>
          <w:lang w:val="ro-RO"/>
        </w:rPr>
        <w:t>-</w:t>
      </w:r>
      <w:r w:rsidRPr="00505877">
        <w:rPr>
          <w:b/>
          <w:bCs/>
          <w:lang w:val="ro-RO"/>
        </w:rPr>
        <w:t>CADRU</w:t>
      </w:r>
      <w:r w:rsidR="005E60C1">
        <w:rPr>
          <w:b/>
          <w:bCs/>
          <w:lang w:val="ro-RO"/>
        </w:rPr>
        <w:t xml:space="preserve"> FĂRĂ RELUAREA COMPETIȚIEI</w:t>
      </w:r>
    </w:p>
    <w:p w14:paraId="18C99E44" w14:textId="77777777" w:rsidR="00C11174" w:rsidRPr="00505877" w:rsidRDefault="00C11174" w:rsidP="00AE5588">
      <w:pPr>
        <w:pStyle w:val="Body"/>
        <w:spacing w:after="0"/>
        <w:jc w:val="center"/>
        <w:rPr>
          <w:b/>
          <w:bCs/>
          <w:lang w:val="ro-RO"/>
        </w:rPr>
      </w:pPr>
    </w:p>
    <w:p w14:paraId="265301C0" w14:textId="66932D82" w:rsidR="00CE53BF" w:rsidRPr="00505877" w:rsidRDefault="00CE53BF" w:rsidP="00AE5588">
      <w:pPr>
        <w:pStyle w:val="Body"/>
        <w:spacing w:after="0"/>
        <w:jc w:val="center"/>
        <w:rPr>
          <w:b/>
          <w:bCs/>
          <w:lang w:val="ro-RO"/>
        </w:rPr>
      </w:pPr>
      <w:r w:rsidRPr="00505877">
        <w:rPr>
          <w:b/>
          <w:bCs/>
          <w:lang w:val="ro-RO"/>
        </w:rPr>
        <w:t>Nr. […] / […]</w:t>
      </w:r>
    </w:p>
    <w:p w14:paraId="3745B8B5" w14:textId="77777777" w:rsidR="00CE53BF" w:rsidRPr="00505877" w:rsidRDefault="00CE53BF" w:rsidP="00AE5588">
      <w:pPr>
        <w:pStyle w:val="Body"/>
        <w:spacing w:after="0"/>
        <w:rPr>
          <w:lang w:val="ro-RO"/>
        </w:rPr>
      </w:pPr>
    </w:p>
    <w:p w14:paraId="5C3AF719" w14:textId="307B4E1C" w:rsidR="00CE53BF" w:rsidRPr="00CE53BF" w:rsidRDefault="00CE53BF" w:rsidP="00AE5588">
      <w:pPr>
        <w:pStyle w:val="Body"/>
        <w:spacing w:after="0" w:line="240" w:lineRule="auto"/>
        <w:rPr>
          <w:lang w:val="ro-RO"/>
        </w:rPr>
      </w:pPr>
      <w:r w:rsidRPr="00CE53BF">
        <w:rPr>
          <w:lang w:val="ro-RO"/>
        </w:rPr>
        <w:t>Prezentul Acord-Cadru de achiziție publică de produse, (denumit în continuare „</w:t>
      </w:r>
      <w:r w:rsidRPr="00CE53BF">
        <w:rPr>
          <w:b/>
          <w:bCs/>
          <w:lang w:val="ro-RO"/>
        </w:rPr>
        <w:t>Acord-Cadru</w:t>
      </w:r>
      <w:r w:rsidRPr="00CE53BF">
        <w:rPr>
          <w:lang w:val="ro-RO"/>
        </w:rPr>
        <w:t xml:space="preserve">”), s-a încheiat având în vedere prevederile din </w:t>
      </w:r>
      <w:r w:rsidRPr="00CE53BF">
        <w:rPr>
          <w:i/>
          <w:lang w:val="ro-RO"/>
        </w:rPr>
        <w:t>Legea nr. 98/2016 privind achizițiile publice (denumită în continuare „</w:t>
      </w:r>
      <w:r w:rsidRPr="00CE53BF">
        <w:rPr>
          <w:b/>
          <w:bCs/>
          <w:i/>
          <w:lang w:val="ro-RO"/>
        </w:rPr>
        <w:t>Legea nr. 98/2016”</w:t>
      </w:r>
      <w:r w:rsidRPr="00CE53BF">
        <w:rPr>
          <w:i/>
          <w:lang w:val="ro-RO"/>
        </w:rPr>
        <w:t>),</w:t>
      </w:r>
      <w:r w:rsidRPr="00CE53BF">
        <w:rPr>
          <w:lang w:val="ro-RO"/>
        </w:rPr>
        <w:t xml:space="preserve"> precum și orice alte prevederi legale emise în aplicarea acesteia</w:t>
      </w:r>
    </w:p>
    <w:p w14:paraId="28AEF4D5" w14:textId="2715FCB7" w:rsidR="00C921B2" w:rsidRDefault="00CE53BF" w:rsidP="00AE5588">
      <w:pPr>
        <w:pStyle w:val="Body"/>
        <w:spacing w:after="0" w:line="240" w:lineRule="auto"/>
        <w:rPr>
          <w:lang w:val="ro-RO"/>
        </w:rPr>
      </w:pPr>
      <w:r w:rsidRPr="00505877">
        <w:rPr>
          <w:lang w:val="ro-RO"/>
        </w:rPr>
        <w:t>Încheiat în data de [zz/ll/aaaa], între</w:t>
      </w:r>
    </w:p>
    <w:p w14:paraId="7A68BCA9" w14:textId="77777777" w:rsidR="00833BC1" w:rsidRPr="00505877" w:rsidRDefault="00833BC1" w:rsidP="00AE5588">
      <w:pPr>
        <w:pStyle w:val="Body"/>
        <w:spacing w:after="0" w:line="240" w:lineRule="auto"/>
        <w:rPr>
          <w:lang w:val="ro-RO"/>
        </w:rPr>
      </w:pPr>
    </w:p>
    <w:p w14:paraId="118CBD1E" w14:textId="25F2A0DC" w:rsidR="00CE53BF" w:rsidRPr="00505877" w:rsidRDefault="00CE53BF" w:rsidP="00AE5588">
      <w:pPr>
        <w:pStyle w:val="Schedule1"/>
        <w:spacing w:after="0" w:line="240" w:lineRule="auto"/>
        <w:rPr>
          <w:b/>
          <w:bCs/>
          <w:lang w:val="ro-RO"/>
        </w:rPr>
      </w:pPr>
      <w:r w:rsidRPr="00505877">
        <w:rPr>
          <w:b/>
          <w:bCs/>
          <w:lang w:val="ro-RO"/>
        </w:rPr>
        <w:t>Părțile Acordului-cadru</w:t>
      </w:r>
    </w:p>
    <w:p w14:paraId="6811F009" w14:textId="3C519763" w:rsidR="00CE53BF" w:rsidRPr="00505877" w:rsidRDefault="00C2704C" w:rsidP="00AE5588">
      <w:pPr>
        <w:pStyle w:val="Body1"/>
        <w:spacing w:after="0" w:line="240" w:lineRule="auto"/>
        <w:rPr>
          <w:lang w:val="ro-RO"/>
        </w:rPr>
      </w:pPr>
      <w:bookmarkStart w:id="0" w:name="_Hlk101288347"/>
      <w:r w:rsidRPr="002F368D">
        <w:rPr>
          <w:rFonts w:cs="Arial"/>
          <w:b/>
          <w:bCs/>
          <w:szCs w:val="20"/>
          <w:lang w:val="pt-BR"/>
        </w:rPr>
        <w:t xml:space="preserve">A.N. "APELE ROMÂNE" - </w:t>
      </w:r>
      <w:r w:rsidRPr="00B83679">
        <w:rPr>
          <w:rFonts w:cs="Arial"/>
          <w:b/>
          <w:bCs/>
          <w:szCs w:val="20"/>
          <w:lang w:val="ro-RO"/>
        </w:rPr>
        <w:t>ADMINISTRAŢIA BAZINALĂ DE APĂ CRIŞURI,</w:t>
      </w:r>
      <w:r w:rsidRPr="00B83679">
        <w:rPr>
          <w:rFonts w:cs="Arial"/>
          <w:szCs w:val="20"/>
          <w:lang w:val="ro-RO"/>
        </w:rPr>
        <w:t xml:space="preserve"> </w:t>
      </w:r>
      <w:bookmarkEnd w:id="0"/>
      <w:r w:rsidRPr="00B83679">
        <w:rPr>
          <w:rFonts w:cs="Arial"/>
          <w:szCs w:val="20"/>
          <w:lang w:val="ro-RO"/>
        </w:rPr>
        <w:t xml:space="preserve">cu sediul in Municipiul Oradea, str. </w:t>
      </w:r>
      <w:r w:rsidRPr="00CB352A">
        <w:rPr>
          <w:rFonts w:cs="Arial"/>
          <w:szCs w:val="20"/>
          <w:lang w:val="sv-SE"/>
        </w:rPr>
        <w:t xml:space="preserve">Ion Bogdan nr. 35, jud. Bihor, adresa de corespondenta in str. </w:t>
      </w:r>
      <w:r w:rsidRPr="00CB352A">
        <w:rPr>
          <w:rFonts w:cs="Arial"/>
          <w:szCs w:val="20"/>
          <w:lang w:val="fr-FR"/>
        </w:rPr>
        <w:t>Atelierelor, nr. 6-8, Mun. Oradea,</w:t>
      </w:r>
      <w:r>
        <w:rPr>
          <w:rFonts w:cs="Arial"/>
          <w:szCs w:val="20"/>
          <w:lang w:val="fr-FR"/>
        </w:rPr>
        <w:t xml:space="preserve"> </w:t>
      </w:r>
      <w:r w:rsidRPr="00B83679">
        <w:rPr>
          <w:rFonts w:cs="Arial"/>
          <w:szCs w:val="20"/>
          <w:lang w:val="fr-FR"/>
        </w:rPr>
        <w:t>cod postal 410542,</w:t>
      </w:r>
      <w:r w:rsidRPr="00CB352A">
        <w:rPr>
          <w:rFonts w:cs="Arial"/>
          <w:szCs w:val="20"/>
          <w:lang w:val="fr-FR"/>
        </w:rPr>
        <w:t xml:space="preserve"> telefon: +40(259) 442 033; +40(259) 443 892 /fax: +40(259) 444 237; +40(259)442 064, CUI 18261602, CIF RO 23782674, cont IBAN</w:t>
      </w:r>
      <w:r w:rsidRPr="00CB352A">
        <w:rPr>
          <w:rFonts w:eastAsia="Calibri" w:cs="Arial"/>
          <w:szCs w:val="20"/>
          <w:lang w:val="es-ES"/>
        </w:rPr>
        <w:t xml:space="preserve"> </w:t>
      </w:r>
      <w:r w:rsidRPr="00AC00A2">
        <w:rPr>
          <w:rFonts w:cs="Arial"/>
          <w:noProof/>
          <w:lang w:val="es-ES"/>
        </w:rPr>
        <w:t>RO43TREZ</w:t>
      </w:r>
      <w:r>
        <w:rPr>
          <w:rFonts w:cs="Arial"/>
          <w:noProof/>
          <w:lang w:val="es-ES"/>
        </w:rPr>
        <w:t xml:space="preserve"> </w:t>
      </w:r>
      <w:r w:rsidRPr="00AC00A2">
        <w:rPr>
          <w:rFonts w:cs="Arial"/>
          <w:noProof/>
          <w:lang w:val="es-ES"/>
        </w:rPr>
        <w:t>076502201X014959</w:t>
      </w:r>
      <w:r w:rsidRPr="00CB352A">
        <w:rPr>
          <w:rFonts w:cs="Arial"/>
          <w:szCs w:val="20"/>
          <w:lang w:val="fr-FR"/>
        </w:rPr>
        <w:t xml:space="preserve">, deschis la Trezorerie Mun. Oradea, reprezentat legal prin ing. </w:t>
      </w:r>
      <w:r w:rsidRPr="00B83679">
        <w:rPr>
          <w:rFonts w:cs="Arial"/>
          <w:szCs w:val="20"/>
          <w:lang w:val="fr-FR"/>
        </w:rPr>
        <w:t>PÁSZTOR Sándor</w:t>
      </w:r>
      <w:r w:rsidRPr="00B83679">
        <w:rPr>
          <w:rFonts w:cs="Arial"/>
          <w:b/>
          <w:szCs w:val="20"/>
          <w:lang w:val="fr-FR"/>
        </w:rPr>
        <w:t xml:space="preserve"> </w:t>
      </w:r>
      <w:r w:rsidRPr="00CB352A">
        <w:rPr>
          <w:rFonts w:cs="Arial"/>
          <w:szCs w:val="20"/>
          <w:lang w:val="fr-FR"/>
        </w:rPr>
        <w:t>– Director</w:t>
      </w:r>
      <w:r w:rsidR="00CE53BF" w:rsidRPr="00505877">
        <w:rPr>
          <w:lang w:val="ro-RO"/>
        </w:rPr>
        <w:t xml:space="preserve">, în calitate de parte la </w:t>
      </w:r>
      <w:r w:rsidR="00CE53BF" w:rsidRPr="00505877">
        <w:rPr>
          <w:b/>
          <w:bCs/>
          <w:lang w:val="ro-RO"/>
        </w:rPr>
        <w:t>Acordul-</w:t>
      </w:r>
      <w:r w:rsidR="00E6116D">
        <w:rPr>
          <w:b/>
          <w:bCs/>
          <w:lang w:val="ro-RO"/>
        </w:rPr>
        <w:t>C</w:t>
      </w:r>
      <w:r w:rsidR="00CE53BF" w:rsidRPr="00505877">
        <w:rPr>
          <w:b/>
          <w:bCs/>
          <w:lang w:val="ro-RO"/>
        </w:rPr>
        <w:t>adru nr.</w:t>
      </w:r>
      <w:r w:rsidR="00CE53BF" w:rsidRPr="00505877">
        <w:rPr>
          <w:lang w:val="ro-RO"/>
        </w:rPr>
        <w:t xml:space="preserve"> […], numit în continuare “</w:t>
      </w:r>
      <w:r w:rsidR="00CE53BF" w:rsidRPr="00505877">
        <w:rPr>
          <w:b/>
          <w:bCs/>
          <w:lang w:val="ro-RO"/>
        </w:rPr>
        <w:t>Promitentul-Achizitor</w:t>
      </w:r>
      <w:r w:rsidR="00CE53BF" w:rsidRPr="00505877">
        <w:rPr>
          <w:lang w:val="ro-RO"/>
        </w:rPr>
        <w:t>”, pe de o parte,</w:t>
      </w:r>
    </w:p>
    <w:p w14:paraId="2AD1839D" w14:textId="110D8FFF" w:rsidR="00CE53BF" w:rsidRPr="00505877" w:rsidRDefault="00CE53BF" w:rsidP="00AE5588">
      <w:pPr>
        <w:pStyle w:val="Body1"/>
        <w:spacing w:after="0" w:line="240" w:lineRule="auto"/>
        <w:rPr>
          <w:lang w:val="ro-RO"/>
        </w:rPr>
      </w:pPr>
      <w:r w:rsidRPr="00505877">
        <w:rPr>
          <w:lang w:val="ro-RO"/>
        </w:rPr>
        <w:t>Și</w:t>
      </w:r>
    </w:p>
    <w:p w14:paraId="75596882" w14:textId="39917066" w:rsidR="00CE53BF" w:rsidRPr="00CE53BF" w:rsidRDefault="00CE53BF" w:rsidP="00AE5588">
      <w:pPr>
        <w:pStyle w:val="Body1"/>
        <w:spacing w:after="0" w:line="240" w:lineRule="auto"/>
        <w:rPr>
          <w:bCs/>
          <w:lang w:val="ro-RO"/>
        </w:rPr>
      </w:pPr>
      <w:r w:rsidRPr="00CE53BF">
        <w:rPr>
          <w:b/>
          <w:lang w:val="ro-RO"/>
        </w:rPr>
        <w:t xml:space="preserve">S.C. […] </w:t>
      </w:r>
      <w:r w:rsidRPr="00CE53BF">
        <w:rPr>
          <w:bCs/>
          <w:lang w:val="ro-RO"/>
        </w:rPr>
        <w:t xml:space="preserve">cu sediul în […], nr. de înregistrare în Registrul </w:t>
      </w:r>
      <w:r w:rsidR="00505877" w:rsidRPr="00CE53BF">
        <w:rPr>
          <w:bCs/>
          <w:lang w:val="ro-RO"/>
        </w:rPr>
        <w:t>Comerțului</w:t>
      </w:r>
      <w:r w:rsidRPr="00CE53BF">
        <w:rPr>
          <w:bCs/>
          <w:lang w:val="ro-RO"/>
        </w:rPr>
        <w:t>, telefon […], fax […], având CIF […], cont IBAN […] deschis la […]</w:t>
      </w:r>
      <w:r w:rsidRPr="00CE53BF">
        <w:rPr>
          <w:lang w:val="ro-RO"/>
        </w:rPr>
        <w:t xml:space="preserve">, </w:t>
      </w:r>
      <w:r w:rsidRPr="00CE53BF">
        <w:rPr>
          <w:bCs/>
          <w:lang w:val="ro-RO"/>
        </w:rPr>
        <w:t xml:space="preserve">reprezentată prin […], având </w:t>
      </w:r>
      <w:r w:rsidRPr="00CE53BF">
        <w:rPr>
          <w:lang w:val="ro-RO"/>
        </w:rPr>
        <w:t>funcția</w:t>
      </w:r>
      <w:r w:rsidRPr="00CE53BF">
        <w:rPr>
          <w:b/>
          <w:bCs/>
          <w:lang w:val="ro-RO"/>
        </w:rPr>
        <w:t xml:space="preserve"> </w:t>
      </w:r>
      <w:r w:rsidRPr="00CE53BF">
        <w:rPr>
          <w:bCs/>
          <w:lang w:val="ro-RO"/>
        </w:rPr>
        <w:t>[…]</w:t>
      </w:r>
      <w:r w:rsidRPr="00CE53BF">
        <w:rPr>
          <w:b/>
          <w:bCs/>
          <w:lang w:val="ro-RO"/>
        </w:rPr>
        <w:t>,</w:t>
      </w:r>
      <w:r w:rsidRPr="00CE53BF">
        <w:rPr>
          <w:bCs/>
          <w:lang w:val="ro-RO"/>
        </w:rPr>
        <w:t xml:space="preserve"> în calitate de Promitent-Furnizor </w:t>
      </w:r>
      <w:r w:rsidRPr="00CE53BF">
        <w:rPr>
          <w:b/>
          <w:lang w:val="ro-RO"/>
        </w:rPr>
        <w:t>în Acordul-</w:t>
      </w:r>
      <w:r w:rsidR="00E6116D">
        <w:rPr>
          <w:b/>
          <w:lang w:val="ro-RO"/>
        </w:rPr>
        <w:t>C</w:t>
      </w:r>
      <w:r w:rsidRPr="00CE53BF">
        <w:rPr>
          <w:b/>
          <w:lang w:val="ro-RO"/>
        </w:rPr>
        <w:t xml:space="preserve">adru nr. […], </w:t>
      </w:r>
      <w:r w:rsidRPr="00CE53BF">
        <w:rPr>
          <w:lang w:val="ro-RO"/>
        </w:rPr>
        <w:t>numit în continuare “</w:t>
      </w:r>
      <w:r w:rsidRPr="00CE53BF">
        <w:rPr>
          <w:b/>
          <w:bCs/>
          <w:lang w:val="ro-RO"/>
        </w:rPr>
        <w:t>Promitentul-Furnizor</w:t>
      </w:r>
      <w:r w:rsidRPr="00CE53BF">
        <w:rPr>
          <w:lang w:val="ro-RO"/>
        </w:rPr>
        <w:t>”,</w:t>
      </w:r>
      <w:r w:rsidRPr="00CE53BF">
        <w:rPr>
          <w:bCs/>
          <w:lang w:val="ro-RO"/>
        </w:rPr>
        <w:t xml:space="preserve"> </w:t>
      </w:r>
    </w:p>
    <w:p w14:paraId="4916B423" w14:textId="4F519101" w:rsidR="00CE53BF" w:rsidRPr="00505877" w:rsidRDefault="00CE53BF" w:rsidP="00AE5588">
      <w:pPr>
        <w:pStyle w:val="Body1"/>
        <w:spacing w:after="0" w:line="240" w:lineRule="auto"/>
        <w:rPr>
          <w:lang w:val="ro-RO"/>
        </w:rPr>
      </w:pPr>
      <w:r w:rsidRPr="00505877">
        <w:rPr>
          <w:lang w:val="ro-RO"/>
        </w:rPr>
        <w:t>Pe de altă parte,</w:t>
      </w:r>
    </w:p>
    <w:p w14:paraId="0734BED0" w14:textId="6C6CBCC6" w:rsidR="00CE53BF" w:rsidRPr="00505877" w:rsidRDefault="00CE53BF" w:rsidP="00AE5588">
      <w:pPr>
        <w:pStyle w:val="Body1"/>
        <w:spacing w:after="0" w:line="240" w:lineRule="auto"/>
        <w:rPr>
          <w:lang w:val="ro-RO"/>
        </w:rPr>
      </w:pPr>
      <w:r w:rsidRPr="00505877">
        <w:rPr>
          <w:lang w:val="ro-RO"/>
        </w:rPr>
        <w:t>Fiecare denumit în continuare ”Parte” și împreună ”Părți”;</w:t>
      </w:r>
    </w:p>
    <w:p w14:paraId="2292F630" w14:textId="38D9B1E3" w:rsidR="00CE53BF" w:rsidRPr="00505877" w:rsidRDefault="00CE53BF" w:rsidP="00AE5588">
      <w:pPr>
        <w:pStyle w:val="Body1"/>
        <w:spacing w:after="0" w:line="240" w:lineRule="auto"/>
        <w:rPr>
          <w:b/>
          <w:bCs/>
          <w:lang w:val="ro-RO"/>
        </w:rPr>
      </w:pPr>
      <w:r w:rsidRPr="00505877">
        <w:rPr>
          <w:b/>
          <w:bCs/>
          <w:lang w:val="ro-RO"/>
        </w:rPr>
        <w:t>Având în vedere că:</w:t>
      </w:r>
    </w:p>
    <w:p w14:paraId="5AF3549D" w14:textId="5179A89D" w:rsidR="00C921B2" w:rsidRPr="00833BC1" w:rsidRDefault="00CE53BF" w:rsidP="00AE5588">
      <w:pPr>
        <w:pStyle w:val="bullet2"/>
        <w:spacing w:after="0" w:line="240" w:lineRule="auto"/>
        <w:rPr>
          <w:lang w:val="ro-RO"/>
        </w:rPr>
      </w:pPr>
      <w:r w:rsidRPr="00505877">
        <w:rPr>
          <w:lang w:val="ro-RO"/>
        </w:rPr>
        <w:t xml:space="preserve">Promitentul Furnizor s-a clasat pe locul </w:t>
      </w:r>
      <w:r w:rsidR="00833BC1">
        <w:rPr>
          <w:lang w:val="ro-RO"/>
        </w:rPr>
        <w:t>intai</w:t>
      </w:r>
      <w:r w:rsidR="004D220E" w:rsidRPr="00505877">
        <w:rPr>
          <w:lang w:val="ro-RO"/>
        </w:rPr>
        <w:t xml:space="preserve"> </w:t>
      </w:r>
      <w:r w:rsidRPr="00505877">
        <w:rPr>
          <w:lang w:val="ro-RO"/>
        </w:rPr>
        <w:t>în cadrul procedurii desfășurate în vederea încheierii Acordului-Cadru</w:t>
      </w:r>
      <w:r w:rsidR="004D220E">
        <w:rPr>
          <w:lang w:val="ro-RO"/>
        </w:rPr>
        <w:t>.</w:t>
      </w:r>
    </w:p>
    <w:p w14:paraId="4401DE95" w14:textId="5FF7530F" w:rsidR="00C921B2" w:rsidRPr="00505877" w:rsidRDefault="00387AE8" w:rsidP="00AE5588">
      <w:pPr>
        <w:pStyle w:val="Level1"/>
        <w:spacing w:line="240" w:lineRule="auto"/>
        <w:rPr>
          <w:lang w:val="ro-RO"/>
        </w:rPr>
      </w:pPr>
      <w:r>
        <w:rPr>
          <w:lang w:val="ro-RO"/>
        </w:rPr>
        <w:t>CAPITOLUL</w:t>
      </w:r>
      <w:r w:rsidR="006F76C9" w:rsidRPr="00505877">
        <w:rPr>
          <w:lang w:val="ro-RO"/>
        </w:rPr>
        <w:t xml:space="preserve"> 1 – INTERPRETAREA </w:t>
      </w:r>
      <w:r w:rsidR="006E0B2E">
        <w:rPr>
          <w:lang w:val="ro-RO"/>
        </w:rPr>
        <w:t xml:space="preserve">ACORDULUI-CADRU ȘI A </w:t>
      </w:r>
      <w:r w:rsidR="006F76C9" w:rsidRPr="00505877">
        <w:rPr>
          <w:lang w:val="ro-RO"/>
        </w:rPr>
        <w:t>CONTRACTULUI SUBSECVENT</w:t>
      </w:r>
    </w:p>
    <w:p w14:paraId="4C3BE297" w14:textId="18E9744A" w:rsidR="006F76C9" w:rsidRPr="00505877" w:rsidRDefault="006F76C9" w:rsidP="00AE5588">
      <w:pPr>
        <w:pStyle w:val="Level2"/>
        <w:spacing w:after="0" w:line="240" w:lineRule="auto"/>
        <w:rPr>
          <w:lang w:val="ro-RO"/>
        </w:rPr>
      </w:pPr>
      <w:r w:rsidRPr="00505877">
        <w:rPr>
          <w:b/>
          <w:bCs/>
          <w:lang w:val="ro-RO"/>
        </w:rPr>
        <w:t>Definiții</w:t>
      </w:r>
    </w:p>
    <w:p w14:paraId="4F1EF9AC" w14:textId="221EB27A" w:rsidR="006F76C9" w:rsidRPr="00505877" w:rsidRDefault="006F76C9" w:rsidP="00E81C7A">
      <w:pPr>
        <w:pStyle w:val="Body"/>
        <w:spacing w:after="0" w:line="240" w:lineRule="auto"/>
        <w:rPr>
          <w:lang w:val="ro-RO"/>
        </w:rPr>
      </w:pPr>
      <w:r w:rsidRPr="00505877">
        <w:rPr>
          <w:lang w:val="ro-RO"/>
        </w:rPr>
        <w:t xml:space="preserve">În prezentul </w:t>
      </w:r>
      <w:r w:rsidR="00D67684">
        <w:rPr>
          <w:lang w:val="ro-RO"/>
        </w:rPr>
        <w:t>Acord-Cadru</w:t>
      </w:r>
      <w:r w:rsidRPr="00505877">
        <w:rPr>
          <w:lang w:val="ro-RO"/>
        </w:rPr>
        <w:t xml:space="preserve"> următorii termeni vor fi interpretați astfel:</w:t>
      </w:r>
    </w:p>
    <w:p w14:paraId="6A76125D" w14:textId="3F7FA91F" w:rsidR="006F76C9" w:rsidRPr="00505877" w:rsidRDefault="006F76C9" w:rsidP="00E81C7A">
      <w:pPr>
        <w:pStyle w:val="alpha1"/>
        <w:spacing w:after="0" w:line="240" w:lineRule="auto"/>
        <w:rPr>
          <w:lang w:val="ro-RO"/>
        </w:rPr>
      </w:pPr>
      <w:r w:rsidRPr="00505877">
        <w:rPr>
          <w:b/>
          <w:bCs/>
          <w:i/>
          <w:iCs/>
          <w:lang w:val="ro-RO"/>
        </w:rPr>
        <w:t xml:space="preserve">Acord-cadru </w:t>
      </w:r>
      <w:r w:rsidRPr="00505877">
        <w:rPr>
          <w:lang w:val="ro-RO"/>
        </w:rPr>
        <w:t xml:space="preserve">– reprezintă înțelegerea scrisă </w:t>
      </w:r>
      <w:r w:rsidR="00972C80">
        <w:rPr>
          <w:lang w:val="ro-RO"/>
        </w:rPr>
        <w:t xml:space="preserve">intre </w:t>
      </w:r>
      <w:r w:rsidRPr="00505877">
        <w:rPr>
          <w:lang w:val="ro-RO"/>
        </w:rPr>
        <w:t>Promitentul-</w:t>
      </w:r>
      <w:r w:rsidR="00B67101" w:rsidRPr="00505877" w:rsidDel="00B67101">
        <w:rPr>
          <w:lang w:val="ro-RO"/>
        </w:rPr>
        <w:t xml:space="preserve"> </w:t>
      </w:r>
      <w:r w:rsidRPr="00505877">
        <w:rPr>
          <w:lang w:val="ro-RO"/>
        </w:rPr>
        <w:t xml:space="preserve">Achizitor și Promitentul-Furnizor prin care se stabilesc termenii și condițiile care vor guverna atribuirea și derularea contractelor subsecvente ce urmează a fi încheiate de către Promitentul-Achizitor în baza prevederilor Acordului-cadru, precum şi </w:t>
      </w:r>
      <w:r w:rsidR="00D67684">
        <w:rPr>
          <w:lang w:val="ro-RO"/>
        </w:rPr>
        <w:t>a tuturor</w:t>
      </w:r>
      <w:r w:rsidRPr="00505877">
        <w:rPr>
          <w:lang w:val="ro-RO"/>
        </w:rPr>
        <w:t xml:space="preserve"> anexel</w:t>
      </w:r>
      <w:r w:rsidR="00D67684">
        <w:rPr>
          <w:lang w:val="ro-RO"/>
        </w:rPr>
        <w:t>or</w:t>
      </w:r>
      <w:r w:rsidRPr="00505877">
        <w:rPr>
          <w:lang w:val="ro-RO"/>
        </w:rPr>
        <w:t xml:space="preserve"> sale.</w:t>
      </w:r>
    </w:p>
    <w:p w14:paraId="4EAB666E" w14:textId="4DE569DA" w:rsidR="006F76C9" w:rsidRDefault="006F76C9" w:rsidP="00E81C7A">
      <w:pPr>
        <w:pStyle w:val="alpha1"/>
        <w:spacing w:after="0" w:line="240" w:lineRule="auto"/>
        <w:rPr>
          <w:lang w:val="ro-RO"/>
        </w:rPr>
      </w:pPr>
      <w:r w:rsidRPr="00505877">
        <w:rPr>
          <w:b/>
          <w:bCs/>
          <w:i/>
          <w:iCs/>
          <w:lang w:val="ro-RO"/>
        </w:rPr>
        <w:t>Act Adițional</w:t>
      </w:r>
      <w:r w:rsidRPr="00505877">
        <w:rPr>
          <w:lang w:val="ro-RO"/>
        </w:rPr>
        <w:t xml:space="preserve"> – document prin care se modifică termenii și condițiile prezentului </w:t>
      </w:r>
      <w:r w:rsidR="00572F06">
        <w:rPr>
          <w:lang w:val="ro-RO"/>
        </w:rPr>
        <w:t>Acord-cadru</w:t>
      </w:r>
      <w:r w:rsidRPr="00505877">
        <w:rPr>
          <w:lang w:val="ro-RO"/>
        </w:rPr>
        <w:t xml:space="preserve">, în condițiile </w:t>
      </w:r>
      <w:r w:rsidRPr="00812785">
        <w:rPr>
          <w:i/>
          <w:lang w:val="ro-RO"/>
        </w:rPr>
        <w:t>Legii nr. 98/2016</w:t>
      </w:r>
      <w:r w:rsidR="00572F06" w:rsidRPr="00812785">
        <w:rPr>
          <w:i/>
          <w:lang w:val="ro-RO"/>
        </w:rPr>
        <w:t>/ Legii nr. 99/2016</w:t>
      </w:r>
      <w:r w:rsidRPr="00505877">
        <w:rPr>
          <w:lang w:val="ro-RO"/>
        </w:rPr>
        <w:t xml:space="preserve"> privind achizițiile publice, cu modificările și completările ulterioare.</w:t>
      </w:r>
    </w:p>
    <w:p w14:paraId="751AB725" w14:textId="7AA62627" w:rsidR="00D67684" w:rsidRPr="00505877" w:rsidRDefault="00D67684" w:rsidP="00E81C7A">
      <w:pPr>
        <w:pStyle w:val="alpha1"/>
        <w:spacing w:after="0" w:line="240" w:lineRule="auto"/>
        <w:rPr>
          <w:lang w:val="ro-RO"/>
        </w:rPr>
      </w:pPr>
      <w:r w:rsidRPr="00D67684">
        <w:rPr>
          <w:b/>
          <w:bCs/>
          <w:i/>
          <w:iCs/>
          <w:lang w:val="ro-RO"/>
        </w:rPr>
        <w:t>Cazul fortuit</w:t>
      </w:r>
      <w:r w:rsidRPr="00D67684">
        <w:rPr>
          <w:lang w:val="ro-RO"/>
        </w:rPr>
        <w:t xml:space="preserve"> – Eveniment care nu poate fi prevăzut și nici împiedicat de către cel care ar fi fost chemat să răspundă dacă evenimentul nu s-ar fi produs</w:t>
      </w:r>
      <w:r>
        <w:rPr>
          <w:lang w:val="ro-RO"/>
        </w:rPr>
        <w:t>.</w:t>
      </w:r>
    </w:p>
    <w:p w14:paraId="0C8C1DF2" w14:textId="39835F02" w:rsidR="006F76C9" w:rsidRDefault="006F76C9" w:rsidP="00E81C7A">
      <w:pPr>
        <w:pStyle w:val="alpha1"/>
        <w:spacing w:after="0" w:line="240" w:lineRule="auto"/>
        <w:rPr>
          <w:lang w:val="ro-RO"/>
        </w:rPr>
      </w:pPr>
      <w:r w:rsidRPr="00505877">
        <w:rPr>
          <w:b/>
          <w:bCs/>
          <w:i/>
          <w:iCs/>
          <w:lang w:val="ro-RO"/>
        </w:rPr>
        <w:t xml:space="preserve">Contract Subsecvent </w:t>
      </w:r>
      <w:r w:rsidRPr="00505877">
        <w:rPr>
          <w:lang w:val="ro-RO"/>
        </w:rPr>
        <w:t>–</w:t>
      </w:r>
      <w:bookmarkStart w:id="1" w:name="_Hlk220573616"/>
      <w:r w:rsidRPr="00505877">
        <w:rPr>
          <w:lang w:val="ro-RO"/>
        </w:rPr>
        <w:t>contract</w:t>
      </w:r>
      <w:r w:rsidR="00D67684">
        <w:rPr>
          <w:lang w:val="ro-RO"/>
        </w:rPr>
        <w:t>ul</w:t>
      </w:r>
      <w:r w:rsidRPr="00505877">
        <w:rPr>
          <w:lang w:val="ro-RO"/>
        </w:rPr>
        <w:t xml:space="preserve"> încheiat între Promitentul-</w:t>
      </w:r>
      <w:r w:rsidR="00B67101" w:rsidRPr="00505877" w:rsidDel="00B67101">
        <w:rPr>
          <w:lang w:val="ro-RO"/>
        </w:rPr>
        <w:t xml:space="preserve"> </w:t>
      </w:r>
      <w:r w:rsidRPr="00505877">
        <w:rPr>
          <w:lang w:val="ro-RO"/>
        </w:rPr>
        <w:t>Achizitor în calitate de „</w:t>
      </w:r>
      <w:r w:rsidR="00D67684">
        <w:rPr>
          <w:lang w:val="ro-RO"/>
        </w:rPr>
        <w:t>Autoritate</w:t>
      </w:r>
      <w:r w:rsidR="00D2100B">
        <w:rPr>
          <w:lang w:val="ro-RO"/>
        </w:rPr>
        <w:t xml:space="preserve"> </w:t>
      </w:r>
      <w:r w:rsidR="00D67684">
        <w:rPr>
          <w:lang w:val="ro-RO"/>
        </w:rPr>
        <w:t>contractantă</w:t>
      </w:r>
      <w:r w:rsidR="00D2100B">
        <w:rPr>
          <w:lang w:val="ro-RO"/>
        </w:rPr>
        <w:t xml:space="preserve"> / Achizitor</w:t>
      </w:r>
      <w:r w:rsidRPr="00505877">
        <w:rPr>
          <w:lang w:val="ro-RO"/>
        </w:rPr>
        <w:t xml:space="preserve">” și </w:t>
      </w:r>
      <w:r w:rsidR="00B67101">
        <w:rPr>
          <w:lang w:val="ro-RO"/>
        </w:rPr>
        <w:t xml:space="preserve">Promitentul </w:t>
      </w:r>
      <w:r w:rsidRPr="00505877">
        <w:rPr>
          <w:lang w:val="ro-RO"/>
        </w:rPr>
        <w:t>Furnizor, în calitate de „</w:t>
      </w:r>
      <w:r w:rsidR="00B67101">
        <w:rPr>
          <w:lang w:val="ro-RO"/>
        </w:rPr>
        <w:t>Contractant</w:t>
      </w:r>
      <w:r w:rsidR="00D2100B">
        <w:rPr>
          <w:lang w:val="ro-RO"/>
        </w:rPr>
        <w:t>/Furnizor</w:t>
      </w:r>
      <w:r w:rsidRPr="00505877">
        <w:rPr>
          <w:lang w:val="ro-RO"/>
        </w:rPr>
        <w:t>”</w:t>
      </w:r>
      <w:r w:rsidR="00D67684">
        <w:rPr>
          <w:lang w:val="ro-RO"/>
        </w:rPr>
        <w:t>.</w:t>
      </w:r>
      <w:bookmarkEnd w:id="1"/>
    </w:p>
    <w:p w14:paraId="27573E50" w14:textId="12CAE13D" w:rsidR="00D67684" w:rsidRDefault="00D67684" w:rsidP="00E81C7A">
      <w:pPr>
        <w:pStyle w:val="alpha1"/>
        <w:spacing w:after="0" w:line="240" w:lineRule="auto"/>
        <w:rPr>
          <w:lang w:val="ro-RO"/>
        </w:rPr>
      </w:pPr>
      <w:r>
        <w:rPr>
          <w:b/>
          <w:bCs/>
          <w:i/>
          <w:iCs/>
          <w:lang w:val="ro-RO"/>
        </w:rPr>
        <w:t xml:space="preserve">Contractant </w:t>
      </w:r>
      <w:r w:rsidRPr="00D67684">
        <w:rPr>
          <w:lang w:val="ro-RO"/>
        </w:rPr>
        <w:t>-</w:t>
      </w:r>
      <w:r>
        <w:rPr>
          <w:lang w:val="ro-RO"/>
        </w:rPr>
        <w:t xml:space="preserve"> </w:t>
      </w:r>
      <w:r w:rsidR="002F7796" w:rsidRPr="00505877">
        <w:rPr>
          <w:lang w:val="ro-RO"/>
        </w:rPr>
        <w:t>Promitentul-Furnizor semnatar al Acordului-cadru, parte semnatară a Contract</w:t>
      </w:r>
      <w:r w:rsidR="002F7796">
        <w:rPr>
          <w:lang w:val="ro-RO"/>
        </w:rPr>
        <w:t>ului</w:t>
      </w:r>
      <w:r w:rsidR="002F7796" w:rsidRPr="00505877">
        <w:rPr>
          <w:lang w:val="ro-RO"/>
        </w:rPr>
        <w:t xml:space="preserve"> Subsecvent atribuit în baza Acordului-cadru</w:t>
      </w:r>
      <w:r w:rsidR="00F81B6F">
        <w:rPr>
          <w:lang w:val="ro-RO"/>
        </w:rPr>
        <w:t>.</w:t>
      </w:r>
    </w:p>
    <w:p w14:paraId="43BCB1A8" w14:textId="77777777" w:rsidR="00F81B6F" w:rsidRPr="00F81B6F" w:rsidRDefault="00F81B6F" w:rsidP="00E81C7A">
      <w:pPr>
        <w:pStyle w:val="alpha1"/>
        <w:spacing w:after="0" w:line="240" w:lineRule="auto"/>
        <w:rPr>
          <w:lang w:val="ro-RO"/>
        </w:rPr>
      </w:pPr>
      <w:r w:rsidRPr="00F81B6F">
        <w:rPr>
          <w:b/>
          <w:bCs/>
          <w:i/>
          <w:iCs/>
          <w:lang w:val="ro-RO"/>
        </w:rPr>
        <w:t>Defect (Defecte) / Neconformitate (Neconformități)</w:t>
      </w:r>
      <w:r w:rsidRPr="00F81B6F">
        <w:rPr>
          <w:lang w:val="ro-RO"/>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95E59D5" w14:textId="38F85346" w:rsidR="00F81B6F" w:rsidRDefault="00F81B6F" w:rsidP="00E81C7A">
      <w:pPr>
        <w:pStyle w:val="alpha1"/>
        <w:numPr>
          <w:ilvl w:val="0"/>
          <w:numId w:val="0"/>
        </w:numPr>
        <w:spacing w:after="0" w:line="240" w:lineRule="auto"/>
        <w:ind w:left="360"/>
        <w:rPr>
          <w:lang w:val="ro-RO"/>
        </w:rPr>
      </w:pPr>
      <w:r w:rsidRPr="00F81B6F">
        <w:rPr>
          <w:lang w:val="ro-RO"/>
        </w:rPr>
        <w:lastRenderedPageBreak/>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1FF7F41F" w14:textId="3C55A0DD" w:rsidR="00F81B6F" w:rsidRPr="00240081" w:rsidRDefault="00F81B6F" w:rsidP="00240081">
      <w:pPr>
        <w:pStyle w:val="alpha1"/>
        <w:spacing w:after="0" w:line="240" w:lineRule="auto"/>
        <w:rPr>
          <w:lang w:val="ro-RO"/>
        </w:rPr>
      </w:pPr>
      <w:r w:rsidRPr="00F81B6F">
        <w:rPr>
          <w:b/>
          <w:bCs/>
          <w:i/>
          <w:iCs/>
          <w:lang w:val="ro-RO"/>
        </w:rPr>
        <w:t>Despăgubire</w:t>
      </w:r>
      <w:r w:rsidRPr="00F81B6F">
        <w:rPr>
          <w:lang w:val="ro-RO"/>
        </w:rPr>
        <w:t xml:space="preserve"> - suma, neprevăzută expres în Contract, care este acordată de către instanța de judecată ca despăgubire plătibilă Părții prejudiciate în urma încălcării prevederilor Contractului de către cealaltă Parte</w:t>
      </w:r>
      <w:r>
        <w:rPr>
          <w:lang w:val="ro-RO"/>
        </w:rPr>
        <w:t>.</w:t>
      </w:r>
    </w:p>
    <w:p w14:paraId="4E3F03C8" w14:textId="42E4DFC7" w:rsidR="00F81B6F" w:rsidRPr="00200108" w:rsidRDefault="00F81B6F" w:rsidP="00E81C7A">
      <w:pPr>
        <w:pStyle w:val="alpha1"/>
        <w:spacing w:after="0" w:line="240" w:lineRule="auto"/>
        <w:rPr>
          <w:lang w:val="ro-RO"/>
        </w:rPr>
      </w:pPr>
      <w:r w:rsidRPr="00F81B6F">
        <w:rPr>
          <w:b/>
          <w:bCs/>
          <w:i/>
          <w:iCs/>
          <w:lang w:val="ro-RO"/>
        </w:rPr>
        <w:t>Dispoziție</w:t>
      </w:r>
      <w:r w:rsidRPr="00F81B6F">
        <w:rPr>
          <w:lang w:val="ro-RO"/>
        </w:rPr>
        <w:t xml:space="preserve"> - document scris(ă) emis(ă) de Autoritatea/entitatea contractantă în executarea Contractului și cu respectarea prevederilor acestuia, în limitele Legii nr. 98/2016 / Legii nr. 99/2016, și a normelor de aplicare a acesteia</w:t>
      </w:r>
      <w:r>
        <w:rPr>
          <w:lang w:val="ro-RO"/>
        </w:rPr>
        <w:t>.</w:t>
      </w:r>
    </w:p>
    <w:p w14:paraId="2DF899A4" w14:textId="59A7B155" w:rsidR="006F76C9" w:rsidRPr="001D3159" w:rsidRDefault="006F76C9" w:rsidP="00E81C7A">
      <w:pPr>
        <w:pStyle w:val="alpha1"/>
        <w:spacing w:after="0" w:line="240" w:lineRule="auto"/>
        <w:rPr>
          <w:lang w:val="ro-RO"/>
        </w:rPr>
      </w:pPr>
      <w:r w:rsidRPr="001D3159">
        <w:rPr>
          <w:b/>
          <w:bCs/>
          <w:i/>
          <w:iCs/>
          <w:lang w:val="ro-RO"/>
        </w:rPr>
        <w:t>Forță majoră</w:t>
      </w:r>
      <w:r w:rsidRPr="001D3159">
        <w:rPr>
          <w:lang w:val="ro-RO"/>
        </w:rPr>
        <w:t xml:space="preserve"> – </w:t>
      </w:r>
      <w:r w:rsidR="001D3159" w:rsidRPr="001D3159">
        <w:rPr>
          <w:lang w:val="ro-RO"/>
        </w:rPr>
        <w:t xml:space="preserve">eveniment independent de controlul Părților, care nu se datorează greșelii sau vinei acestora, care nu putea fi prevăzut în momentul încheierii </w:t>
      </w:r>
      <w:r w:rsidR="001D3159">
        <w:rPr>
          <w:lang w:val="ro-RO"/>
        </w:rPr>
        <w:t>Acordului-Cadru</w:t>
      </w:r>
      <w:r w:rsidR="001D3159" w:rsidRPr="001D3159">
        <w:rPr>
          <w:lang w:val="ro-RO"/>
        </w:rPr>
        <w:t xml:space="preserve">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r w:rsidRPr="001D3159">
        <w:rPr>
          <w:lang w:val="ro-RO"/>
        </w:rPr>
        <w:t>.</w:t>
      </w:r>
    </w:p>
    <w:p w14:paraId="2DBD1FD8" w14:textId="31D670BC" w:rsidR="00F81B6F" w:rsidRPr="00505877" w:rsidRDefault="00F81B6F" w:rsidP="00E81C7A">
      <w:pPr>
        <w:pStyle w:val="alpha1"/>
        <w:spacing w:after="0" w:line="240" w:lineRule="auto"/>
        <w:rPr>
          <w:lang w:val="ro-RO"/>
        </w:rPr>
      </w:pPr>
      <w:r w:rsidRPr="00F81B6F">
        <w:rPr>
          <w:b/>
          <w:bCs/>
          <w:i/>
          <w:iCs/>
          <w:lang w:val="ro-RO"/>
        </w:rPr>
        <w:t>Întârziere</w:t>
      </w:r>
      <w:r w:rsidRPr="00F81B6F">
        <w:rPr>
          <w:lang w:val="ro-RO"/>
        </w:rPr>
        <w:t xml:space="preserve"> - orice eșec al Contractantului sau al Autorității/entității contractante de a executa orice obligații contractuale în termenul convenit</w:t>
      </w:r>
      <w:r>
        <w:rPr>
          <w:lang w:val="ro-RO"/>
        </w:rPr>
        <w:t>.</w:t>
      </w:r>
    </w:p>
    <w:p w14:paraId="52B6441C" w14:textId="456A41D1" w:rsidR="006F76C9" w:rsidRPr="001D3159" w:rsidRDefault="006F76C9" w:rsidP="00E81C7A">
      <w:pPr>
        <w:pStyle w:val="alpha1"/>
        <w:spacing w:after="0" w:line="240" w:lineRule="auto"/>
        <w:rPr>
          <w:lang w:val="ro-RO"/>
        </w:rPr>
      </w:pPr>
      <w:r w:rsidRPr="001D3159">
        <w:rPr>
          <w:b/>
          <w:bCs/>
          <w:i/>
          <w:iCs/>
          <w:lang w:val="ro-RO"/>
        </w:rPr>
        <w:t>În scri</w:t>
      </w:r>
      <w:r w:rsidR="001D3159" w:rsidRPr="001D3159">
        <w:rPr>
          <w:b/>
          <w:bCs/>
          <w:i/>
          <w:iCs/>
          <w:lang w:val="ro-RO"/>
        </w:rPr>
        <w:t xml:space="preserve">s (scris) </w:t>
      </w:r>
      <w:r w:rsidRPr="001D3159">
        <w:rPr>
          <w:lang w:val="ro-RO"/>
        </w:rPr>
        <w:t xml:space="preserve">– </w:t>
      </w:r>
      <w:r w:rsidR="001D3159" w:rsidRPr="001D3159">
        <w:rPr>
          <w:lang w:val="ro-RO"/>
        </w:rPr>
        <w:t xml:space="preserve"> orice ansamblu de cuvinte sau cifre care poate fi citit, reprodus și comunicat ulterior, stocat pe suport de hârtie, inclusiv informații transmise și stocate prin Mijloace electronice de comunicare în cadrul Contractului</w:t>
      </w:r>
      <w:r w:rsidRPr="001D3159">
        <w:rPr>
          <w:lang w:val="ro-RO"/>
        </w:rPr>
        <w:t>.</w:t>
      </w:r>
    </w:p>
    <w:p w14:paraId="444A7740" w14:textId="204D66D1" w:rsidR="006F76C9" w:rsidRPr="00505877" w:rsidRDefault="006F76C9" w:rsidP="00E81C7A">
      <w:pPr>
        <w:pStyle w:val="alpha1"/>
        <w:spacing w:after="0" w:line="240" w:lineRule="auto"/>
        <w:rPr>
          <w:lang w:val="ro-RO"/>
        </w:rPr>
      </w:pPr>
      <w:r w:rsidRPr="00505877">
        <w:rPr>
          <w:b/>
          <w:bCs/>
          <w:i/>
          <w:iCs/>
          <w:lang w:val="ro-RO"/>
        </w:rPr>
        <w:t>Penalitate</w:t>
      </w:r>
      <w:r w:rsidRPr="00505877">
        <w:rPr>
          <w:lang w:val="ro-RO"/>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77CDA8A4" w14:textId="02C0EF2B" w:rsidR="006F76C9" w:rsidRPr="00505877" w:rsidRDefault="006F76C9" w:rsidP="00E81C7A">
      <w:pPr>
        <w:pStyle w:val="alpha1"/>
        <w:spacing w:after="0" w:line="240" w:lineRule="auto"/>
        <w:rPr>
          <w:lang w:val="ro-RO"/>
        </w:rPr>
      </w:pPr>
      <w:r w:rsidRPr="00505877">
        <w:rPr>
          <w:b/>
          <w:bCs/>
          <w:lang w:val="ro-RO"/>
        </w:rPr>
        <w:t>Personalul Promitentul</w:t>
      </w:r>
      <w:r w:rsidR="00505877">
        <w:rPr>
          <w:b/>
          <w:bCs/>
          <w:lang w:val="ro-RO"/>
        </w:rPr>
        <w:t>ui-</w:t>
      </w:r>
      <w:r w:rsidRPr="00505877">
        <w:rPr>
          <w:b/>
          <w:bCs/>
          <w:lang w:val="ro-RO"/>
        </w:rPr>
        <w:t xml:space="preserve">Furnizor – </w:t>
      </w:r>
      <w:r w:rsidR="001D3159" w:rsidRPr="001D3159">
        <w:rPr>
          <w:lang w:val="ro-RO"/>
        </w:rPr>
        <w:t>persoanele desemnate de către Contractant sau de către oricare dintre Subcontractanți pentru îndeplinirea Contractului</w:t>
      </w:r>
      <w:r w:rsidRPr="00505877">
        <w:rPr>
          <w:lang w:val="ro-RO"/>
        </w:rPr>
        <w:t>.</w:t>
      </w:r>
    </w:p>
    <w:p w14:paraId="27CB85FA" w14:textId="23D05BC2" w:rsidR="006F76C9" w:rsidRPr="00505877" w:rsidRDefault="006F76C9" w:rsidP="00E81C7A">
      <w:pPr>
        <w:pStyle w:val="alpha1"/>
        <w:spacing w:after="0" w:line="240" w:lineRule="auto"/>
        <w:rPr>
          <w:lang w:val="ro-RO"/>
        </w:rPr>
      </w:pPr>
      <w:r w:rsidRPr="00505877">
        <w:rPr>
          <w:b/>
          <w:bCs/>
          <w:i/>
          <w:iCs/>
          <w:lang w:val="ro-RO"/>
        </w:rPr>
        <w:t>Preț</w:t>
      </w:r>
      <w:r w:rsidR="002F7796">
        <w:rPr>
          <w:b/>
          <w:bCs/>
          <w:i/>
          <w:iCs/>
          <w:lang w:val="ro-RO"/>
        </w:rPr>
        <w:t xml:space="preserve"> - </w:t>
      </w:r>
      <w:r w:rsidR="001D3159">
        <w:rPr>
          <w:lang w:val="ro-RO"/>
        </w:rPr>
        <w:t>p</w:t>
      </w:r>
      <w:r w:rsidR="002F7796" w:rsidRPr="002F7796">
        <w:rPr>
          <w:lang w:val="ro-RO"/>
        </w:rPr>
        <w:t>rețul plătibil Contractantului de către Autoritatea/entitatea contractantă, în baza și în conformitate cu prevederile Contractului</w:t>
      </w:r>
      <w:r w:rsidR="002F7796">
        <w:rPr>
          <w:lang w:val="ro-RO"/>
        </w:rPr>
        <w:t xml:space="preserve"> Subsecvent</w:t>
      </w:r>
      <w:r w:rsidR="002F7796" w:rsidRPr="002F7796">
        <w:rPr>
          <w:lang w:val="ro-RO"/>
        </w:rPr>
        <w:t>, a ofertei Contractantului și a documentației de atribuire, pentru îndeplinirea integrală și corespunzătoare a tuturor obligațiilor asumate prin Contract</w:t>
      </w:r>
      <w:r w:rsidRPr="00505877">
        <w:rPr>
          <w:lang w:val="ro-RO"/>
        </w:rPr>
        <w:t>.</w:t>
      </w:r>
    </w:p>
    <w:p w14:paraId="45DF9EF6" w14:textId="77777777" w:rsidR="006F76C9" w:rsidRPr="00505877" w:rsidRDefault="006F76C9" w:rsidP="00E81C7A">
      <w:pPr>
        <w:pStyle w:val="alpha1"/>
        <w:spacing w:after="0" w:line="240" w:lineRule="auto"/>
        <w:rPr>
          <w:lang w:val="ro-RO"/>
        </w:rPr>
      </w:pPr>
      <w:r w:rsidRPr="00505877">
        <w:rPr>
          <w:b/>
          <w:bCs/>
          <w:i/>
          <w:iCs/>
          <w:lang w:val="ro-RO"/>
        </w:rPr>
        <w:t>Prejudiciu</w:t>
      </w:r>
      <w:r w:rsidRPr="00505877">
        <w:rPr>
          <w:lang w:val="ro-RO"/>
        </w:rPr>
        <w:t xml:space="preserve"> – paguba produsă uneia dintre părţi de către cealaltă parte prin neexecutarea/ executarea necorespunzătoare ori cu întârziere a obligațiilor stabilite prin contractul subsecvent.</w:t>
      </w:r>
    </w:p>
    <w:p w14:paraId="2EE226B9" w14:textId="1853C1C7" w:rsidR="006F76C9" w:rsidRPr="00505877" w:rsidRDefault="006F76C9" w:rsidP="00E81C7A">
      <w:pPr>
        <w:pStyle w:val="alpha1"/>
        <w:spacing w:after="0" w:line="240" w:lineRule="auto"/>
        <w:rPr>
          <w:lang w:val="ro-RO"/>
        </w:rPr>
      </w:pPr>
      <w:r w:rsidRPr="00505877">
        <w:rPr>
          <w:b/>
          <w:bCs/>
          <w:i/>
          <w:iCs/>
          <w:lang w:val="ro-RO"/>
        </w:rPr>
        <w:t xml:space="preserve">Procesul verbal de Recepție </w:t>
      </w:r>
      <w:r w:rsidRPr="00505877">
        <w:rPr>
          <w:lang w:val="ro-RO"/>
        </w:rPr>
        <w:t xml:space="preserve">– </w:t>
      </w:r>
      <w:r w:rsidR="002F7796" w:rsidRPr="002F7796">
        <w:rPr>
          <w:lang w:val="ro-RO"/>
        </w:rPr>
        <w:t>documentul prin care sunt acceptate Produsele furnizate, întocmit de Contractant și semnat de Autoritatea/entitatea contractantă, prin care aceasta din urmă confirmă furnizarea Produselor în mod corespunzător de către Contractant și că acestea au fost acceptate</w:t>
      </w:r>
      <w:r w:rsidR="00677A98">
        <w:rPr>
          <w:lang w:val="ro-RO"/>
        </w:rPr>
        <w:t xml:space="preserve"> din punct de vedere calitativ și cantitativ</w:t>
      </w:r>
      <w:r w:rsidR="002F7796" w:rsidRPr="002F7796">
        <w:rPr>
          <w:lang w:val="ro-RO"/>
        </w:rPr>
        <w:t xml:space="preserve"> de către Autoritatea/entitatea contractantă</w:t>
      </w:r>
      <w:r w:rsidRPr="00505877">
        <w:rPr>
          <w:lang w:val="ro-RO"/>
        </w:rPr>
        <w:t>.</w:t>
      </w:r>
    </w:p>
    <w:p w14:paraId="639951D4" w14:textId="3706CB25" w:rsidR="006F76C9" w:rsidRDefault="006F76C9" w:rsidP="00E81C7A">
      <w:pPr>
        <w:pStyle w:val="alpha1"/>
        <w:spacing w:after="0" w:line="240" w:lineRule="auto"/>
        <w:rPr>
          <w:lang w:val="ro-RO"/>
        </w:rPr>
      </w:pPr>
      <w:r w:rsidRPr="001D3159">
        <w:rPr>
          <w:b/>
          <w:bCs/>
          <w:i/>
          <w:iCs/>
          <w:lang w:val="ro-RO"/>
        </w:rPr>
        <w:t xml:space="preserve">Recepție </w:t>
      </w:r>
      <w:r w:rsidRPr="001D3159">
        <w:rPr>
          <w:lang w:val="ro-RO"/>
        </w:rPr>
        <w:t xml:space="preserve">- </w:t>
      </w:r>
      <w:r w:rsidR="001D3159" w:rsidRPr="001D3159">
        <w:rPr>
          <w:lang w:val="ro-RO"/>
        </w:rPr>
        <w:t>reprezintă operațiunea prin care Autoritatea/entitatea contractantă își exprimă acceptarea cantitativă și calitativă față de produsele furnizate în cadrul contractului de achiziție publică/sectorială și pe baza căreia efectuează plata</w:t>
      </w:r>
      <w:r w:rsidR="00F81B6F">
        <w:rPr>
          <w:lang w:val="ro-RO"/>
        </w:rPr>
        <w:t>.</w:t>
      </w:r>
    </w:p>
    <w:p w14:paraId="4DC6B6FD" w14:textId="76B9B6E9" w:rsidR="006F76C9" w:rsidRPr="00F81B6F" w:rsidRDefault="00F81B6F" w:rsidP="00E81C7A">
      <w:pPr>
        <w:pStyle w:val="alpha1"/>
        <w:spacing w:after="0" w:line="240" w:lineRule="auto"/>
        <w:rPr>
          <w:lang w:val="ro-RO"/>
        </w:rPr>
      </w:pPr>
      <w:r w:rsidRPr="00F81B6F">
        <w:rPr>
          <w:b/>
          <w:bCs/>
          <w:lang w:val="ro-RO"/>
        </w:rPr>
        <w:t>Termen -</w:t>
      </w:r>
      <w:r w:rsidRPr="00F81B6F">
        <w:rPr>
          <w:lang w:val="ro-RO"/>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r w:rsidR="006F76C9" w:rsidRPr="00F81B6F">
        <w:rPr>
          <w:lang w:val="ro-RO"/>
        </w:rPr>
        <w:t>.</w:t>
      </w:r>
    </w:p>
    <w:p w14:paraId="5BE51CD7" w14:textId="2827E111" w:rsidR="00833BC1" w:rsidRDefault="006F76C9" w:rsidP="00E81C7A">
      <w:pPr>
        <w:pStyle w:val="alpha1"/>
        <w:spacing w:after="0" w:line="240" w:lineRule="auto"/>
        <w:rPr>
          <w:lang w:val="ro-RO"/>
        </w:rPr>
      </w:pPr>
      <w:r w:rsidRPr="00F81B6F">
        <w:rPr>
          <w:b/>
          <w:bCs/>
          <w:i/>
          <w:iCs/>
          <w:lang w:val="ro-RO"/>
        </w:rPr>
        <w:t>Zile</w:t>
      </w:r>
      <w:r w:rsidRPr="00F81B6F">
        <w:rPr>
          <w:lang w:val="ro-RO"/>
        </w:rPr>
        <w:t xml:space="preserve"> – zile calendaristice, cu excepția situațiilor în care se prevede expres că sunt zile lucrătoare</w:t>
      </w:r>
    </w:p>
    <w:p w14:paraId="766ED814" w14:textId="77777777" w:rsidR="00C11174" w:rsidRPr="00C11174" w:rsidRDefault="00C11174" w:rsidP="00C11174">
      <w:pPr>
        <w:pStyle w:val="alpha1"/>
        <w:numPr>
          <w:ilvl w:val="0"/>
          <w:numId w:val="0"/>
        </w:numPr>
        <w:spacing w:after="0"/>
        <w:ind w:left="360"/>
        <w:rPr>
          <w:lang w:val="ro-RO"/>
        </w:rPr>
      </w:pPr>
    </w:p>
    <w:p w14:paraId="496F103D" w14:textId="2B92B112" w:rsidR="00AA2693" w:rsidRPr="00C042BB" w:rsidRDefault="00AA2693" w:rsidP="004F2AD7">
      <w:pPr>
        <w:pStyle w:val="Level2"/>
        <w:spacing w:after="0" w:line="240" w:lineRule="auto"/>
        <w:rPr>
          <w:lang w:val="ro-RO"/>
        </w:rPr>
      </w:pPr>
      <w:r>
        <w:rPr>
          <w:b/>
          <w:bCs/>
          <w:lang w:val="ro-RO"/>
        </w:rPr>
        <w:t>Documentele contractului</w:t>
      </w:r>
    </w:p>
    <w:p w14:paraId="359FD256" w14:textId="44277D43" w:rsidR="00093634" w:rsidRDefault="00093634" w:rsidP="004F2AD7">
      <w:pPr>
        <w:pStyle w:val="Level3"/>
        <w:spacing w:after="0" w:line="240" w:lineRule="auto"/>
        <w:rPr>
          <w:lang w:val="ro-RO"/>
        </w:rPr>
      </w:pPr>
      <w:r>
        <w:rPr>
          <w:lang w:val="ro-RO"/>
        </w:rPr>
        <w:t>Anexele Acordului-Cadru, documente care fac parte integrantă din cuprinsul acestuia sunt u</w:t>
      </w:r>
      <w:r w:rsidR="00D16DE0">
        <w:rPr>
          <w:lang w:val="ro-RO"/>
        </w:rPr>
        <w:t>r</w:t>
      </w:r>
      <w:r>
        <w:rPr>
          <w:lang w:val="ro-RO"/>
        </w:rPr>
        <w:t>mătoarele:</w:t>
      </w:r>
    </w:p>
    <w:p w14:paraId="52014631" w14:textId="3C471A56" w:rsidR="00093634" w:rsidRPr="000454A7" w:rsidRDefault="00093634" w:rsidP="004F2AD7">
      <w:pPr>
        <w:pStyle w:val="Level4"/>
        <w:spacing w:after="0" w:line="240" w:lineRule="auto"/>
        <w:rPr>
          <w:lang w:val="ro-RO"/>
        </w:rPr>
      </w:pPr>
      <w:r>
        <w:rPr>
          <w:lang w:val="ro-RO"/>
        </w:rPr>
        <w:t>Caietul de sarcini/</w:t>
      </w:r>
      <w:r w:rsidRPr="000454A7">
        <w:rPr>
          <w:lang w:val="ro-RO"/>
        </w:rPr>
        <w:t xml:space="preserve">documentul descriptiv inclusiv răspunsurile publicate/ transmise de Autoritatea Contractantă </w:t>
      </w:r>
      <w:r w:rsidRPr="000454A7">
        <w:rPr>
          <w:bCs/>
          <w:lang w:val="ro-RO"/>
        </w:rPr>
        <w:t xml:space="preserve">şi/sau măsurile de remediere aplicate până la depunerea ofertelor ce privesc aspectele tehnice şi/sau financiare, </w:t>
      </w:r>
      <w:r w:rsidRPr="000454A7">
        <w:rPr>
          <w:lang w:val="ro-RO"/>
        </w:rPr>
        <w:t>aferentă anunțului de participare publicat în SEAP sub nr. […] / […].</w:t>
      </w:r>
    </w:p>
    <w:p w14:paraId="23450485" w14:textId="68CD248F" w:rsidR="00093634" w:rsidRDefault="00093634" w:rsidP="004F2AD7">
      <w:pPr>
        <w:pStyle w:val="Level4"/>
        <w:spacing w:after="0" w:line="240" w:lineRule="auto"/>
        <w:rPr>
          <w:lang w:val="ro-RO"/>
        </w:rPr>
      </w:pPr>
      <w:r w:rsidRPr="00505877">
        <w:rPr>
          <w:lang w:val="ro-RO"/>
        </w:rPr>
        <w:t>Oferta Promitentul</w:t>
      </w:r>
      <w:r>
        <w:rPr>
          <w:lang w:val="ro-RO"/>
        </w:rPr>
        <w:t>ui</w:t>
      </w:r>
      <w:r w:rsidRPr="00505877">
        <w:rPr>
          <w:lang w:val="ro-RO"/>
        </w:rPr>
        <w:t>-Furnizor (incluzând propunerea tehnică și cea financiară depusă în vederea încheierii acordului-cadru</w:t>
      </w:r>
      <w:r>
        <w:rPr>
          <w:lang w:val="ro-RO"/>
        </w:rPr>
        <w:t>;</w:t>
      </w:r>
    </w:p>
    <w:p w14:paraId="21007F88" w14:textId="70F5A088" w:rsidR="00093634" w:rsidRDefault="00093634" w:rsidP="004F2AD7">
      <w:pPr>
        <w:pStyle w:val="Level4"/>
        <w:spacing w:after="0" w:line="240" w:lineRule="auto"/>
        <w:rPr>
          <w:lang w:val="ro-RO"/>
        </w:rPr>
      </w:pPr>
      <w:r>
        <w:rPr>
          <w:lang w:val="ro-RO"/>
        </w:rPr>
        <w:t>Acordul de Asociere</w:t>
      </w:r>
      <w:r w:rsidR="004F2AD7" w:rsidRPr="0011741A">
        <w:rPr>
          <w:lang w:val="fr-FR"/>
        </w:rPr>
        <w:t xml:space="preserve">; </w:t>
      </w:r>
      <w:r w:rsidR="004F2AD7" w:rsidRPr="004F2AD7">
        <w:rPr>
          <w:lang w:val="ro-RO"/>
        </w:rPr>
        <w:t xml:space="preserve"> </w:t>
      </w:r>
      <w:r w:rsidR="004F2AD7" w:rsidRPr="00093634">
        <w:rPr>
          <w:lang w:val="ro-RO"/>
        </w:rPr>
        <w:t>Angajamentul ferm de susținere din partea unui terț</w:t>
      </w:r>
      <w:r>
        <w:rPr>
          <w:lang w:val="ro-RO"/>
        </w:rPr>
        <w:t xml:space="preserve"> (dacă este cazul);</w:t>
      </w:r>
    </w:p>
    <w:p w14:paraId="58697687" w14:textId="717E3E6C" w:rsidR="004F2AD7" w:rsidRDefault="004F2AD7" w:rsidP="004F2AD7">
      <w:pPr>
        <w:pStyle w:val="Level4"/>
        <w:spacing w:after="0" w:line="240" w:lineRule="auto"/>
        <w:rPr>
          <w:lang w:val="en-AU"/>
        </w:rPr>
      </w:pPr>
      <w:bookmarkStart w:id="2" w:name="_Hlk220415529"/>
      <w:r w:rsidRPr="004F2AD7">
        <w:rPr>
          <w:lang w:val="en-AU"/>
        </w:rPr>
        <w:t>Contractele subsecvente;</w:t>
      </w:r>
    </w:p>
    <w:p w14:paraId="4E5BFB50" w14:textId="22083D9E" w:rsidR="004F2AD7" w:rsidRPr="0011741A" w:rsidRDefault="004F2AD7" w:rsidP="004F2AD7">
      <w:pPr>
        <w:pStyle w:val="Level4"/>
        <w:spacing w:after="0" w:line="240" w:lineRule="auto"/>
        <w:rPr>
          <w:lang w:val="fr-FR"/>
        </w:rPr>
      </w:pPr>
      <w:bookmarkStart w:id="3" w:name="_Hlk220415554"/>
      <w:bookmarkEnd w:id="2"/>
      <w:r w:rsidRPr="0011741A">
        <w:rPr>
          <w:lang w:val="fr-FR"/>
        </w:rPr>
        <w:t>Acte aditionale, daca este cazul;</w:t>
      </w:r>
    </w:p>
    <w:bookmarkEnd w:id="3"/>
    <w:p w14:paraId="5FDB2E16" w14:textId="77777777" w:rsidR="00833BC1" w:rsidRPr="00C042BB" w:rsidRDefault="00833BC1" w:rsidP="004908FC">
      <w:pPr>
        <w:pStyle w:val="Level4"/>
        <w:numPr>
          <w:ilvl w:val="0"/>
          <w:numId w:val="0"/>
        </w:numPr>
        <w:spacing w:after="0" w:line="240" w:lineRule="auto"/>
        <w:rPr>
          <w:lang w:val="ro-RO"/>
        </w:rPr>
      </w:pPr>
    </w:p>
    <w:p w14:paraId="13469533" w14:textId="0B86B233" w:rsidR="006F76C9" w:rsidRPr="00505877" w:rsidRDefault="006F76C9" w:rsidP="00240081">
      <w:pPr>
        <w:pStyle w:val="Level2"/>
        <w:spacing w:after="0" w:line="240" w:lineRule="auto"/>
        <w:rPr>
          <w:lang w:val="ro-RO"/>
        </w:rPr>
      </w:pPr>
      <w:r w:rsidRPr="00505877">
        <w:rPr>
          <w:b/>
          <w:bCs/>
          <w:lang w:val="ro-RO"/>
        </w:rPr>
        <w:t>Ordinea de prioritate a documentelor</w:t>
      </w:r>
    </w:p>
    <w:p w14:paraId="5F1E3CCD" w14:textId="121B0980" w:rsidR="006F76C9" w:rsidRPr="00505877" w:rsidRDefault="006F76C9" w:rsidP="00240081">
      <w:pPr>
        <w:pStyle w:val="Body"/>
        <w:spacing w:after="0" w:line="240" w:lineRule="auto"/>
        <w:rPr>
          <w:lang w:val="ro-RO"/>
        </w:rPr>
      </w:pPr>
      <w:r w:rsidRPr="00505877">
        <w:rPr>
          <w:lang w:val="ro-RO"/>
        </w:rPr>
        <w:t xml:space="preserve">În cazul unui conflict între diferite prevederi din prezentul </w:t>
      </w:r>
      <w:r w:rsidR="004C353C">
        <w:rPr>
          <w:lang w:val="ro-RO"/>
        </w:rPr>
        <w:t>Acord-Cadru</w:t>
      </w:r>
      <w:r w:rsidR="004C353C" w:rsidRPr="00505877">
        <w:rPr>
          <w:lang w:val="ro-RO"/>
        </w:rPr>
        <w:t xml:space="preserve"> </w:t>
      </w:r>
      <w:r w:rsidRPr="00505877">
        <w:rPr>
          <w:lang w:val="ro-RO"/>
        </w:rPr>
        <w:t>și anexele acestuia, următoarele reguli devin aplicabile:</w:t>
      </w:r>
    </w:p>
    <w:p w14:paraId="0EA042F7" w14:textId="4DDCC848" w:rsidR="001101CE" w:rsidRPr="00792C64" w:rsidRDefault="00A7090B" w:rsidP="00240081">
      <w:pPr>
        <w:pStyle w:val="alpha1"/>
        <w:numPr>
          <w:ilvl w:val="0"/>
          <w:numId w:val="45"/>
        </w:numPr>
        <w:spacing w:after="0" w:line="240" w:lineRule="auto"/>
        <w:rPr>
          <w:rFonts w:cs="Arial"/>
          <w:i/>
          <w:lang w:val="ro-RO"/>
        </w:rPr>
      </w:pPr>
      <w:r w:rsidRPr="00505877">
        <w:rPr>
          <w:rFonts w:cs="Arial"/>
          <w:lang w:val="ro-RO"/>
        </w:rPr>
        <w:t>prevederile incluse în Acordul-cadru au prioritate față de cele din Contractul Subsecvent</w:t>
      </w:r>
    </w:p>
    <w:p w14:paraId="6A9521FE" w14:textId="496C89A2" w:rsidR="00B20B64" w:rsidRPr="00833BC1" w:rsidRDefault="00A7090B" w:rsidP="00240081">
      <w:pPr>
        <w:pStyle w:val="alpha1"/>
        <w:numPr>
          <w:ilvl w:val="0"/>
          <w:numId w:val="45"/>
        </w:numPr>
        <w:spacing w:after="0" w:line="240" w:lineRule="auto"/>
        <w:rPr>
          <w:rFonts w:cs="Arial"/>
          <w:lang w:val="ro-RO"/>
        </w:rPr>
      </w:pPr>
      <w:r w:rsidRPr="00505877">
        <w:rPr>
          <w:rFonts w:cs="Arial"/>
          <w:lang w:val="ro-RO"/>
        </w:rPr>
        <w:t>prevederile incluse în Contractul Subsecvent au prioritate față de cele incluse în alte anexe</w:t>
      </w:r>
      <w:r w:rsidR="00B20B64" w:rsidRPr="00B20B64">
        <w:rPr>
          <w:rFonts w:cs="Arial"/>
          <w:lang w:val="ro-RO"/>
        </w:rPr>
        <w:t xml:space="preserve"> </w:t>
      </w:r>
      <w:r w:rsidR="00B20B64">
        <w:rPr>
          <w:rFonts w:cs="Arial"/>
          <w:lang w:val="ro-RO"/>
        </w:rPr>
        <w:t>cu excepția Acordului-Cadru în care se aplică dispozițiile lit. a)</w:t>
      </w:r>
      <w:r w:rsidRPr="00505877">
        <w:rPr>
          <w:rFonts w:cs="Arial"/>
          <w:lang w:val="ro-RO"/>
        </w:rPr>
        <w:t>;</w:t>
      </w:r>
    </w:p>
    <w:p w14:paraId="691B0D50" w14:textId="77777777" w:rsidR="00A7090B" w:rsidRDefault="00A7090B" w:rsidP="00240081">
      <w:pPr>
        <w:pStyle w:val="alpha1"/>
        <w:numPr>
          <w:ilvl w:val="0"/>
          <w:numId w:val="45"/>
        </w:numPr>
        <w:spacing w:after="0" w:line="240" w:lineRule="auto"/>
        <w:rPr>
          <w:rFonts w:cs="Arial"/>
          <w:lang w:val="ro-RO"/>
        </w:rPr>
      </w:pPr>
      <w:r w:rsidRPr="00505877">
        <w:rPr>
          <w:rFonts w:cs="Arial"/>
          <w:lang w:val="ro-RO"/>
        </w:rPr>
        <w:lastRenderedPageBreak/>
        <w:t>prevederile Caietului de sarcini au prioritate față de prevederile din Oferta depusă de către Promitentul-Furnizor.</w:t>
      </w:r>
    </w:p>
    <w:p w14:paraId="6EF54EDE" w14:textId="77777777" w:rsidR="00833BC1" w:rsidRPr="00505877" w:rsidRDefault="00833BC1" w:rsidP="00AE5588">
      <w:pPr>
        <w:pStyle w:val="alpha1"/>
        <w:numPr>
          <w:ilvl w:val="0"/>
          <w:numId w:val="0"/>
        </w:numPr>
        <w:spacing w:after="0" w:line="240" w:lineRule="auto"/>
        <w:ind w:left="360"/>
        <w:rPr>
          <w:rFonts w:cs="Arial"/>
          <w:lang w:val="ro-RO"/>
        </w:rPr>
      </w:pPr>
    </w:p>
    <w:p w14:paraId="03BCEFBF" w14:textId="45CDD2D9" w:rsidR="00E81C7A" w:rsidRPr="00E81C7A" w:rsidRDefault="00A7090B" w:rsidP="00E81C7A">
      <w:pPr>
        <w:pStyle w:val="Level2"/>
        <w:spacing w:after="0" w:line="240" w:lineRule="auto"/>
        <w:rPr>
          <w:lang w:val="ro-RO"/>
        </w:rPr>
      </w:pPr>
      <w:r w:rsidRPr="00812785">
        <w:rPr>
          <w:b/>
          <w:bCs/>
          <w:lang w:val="ro-RO"/>
        </w:rPr>
        <w:t>Interpretarea clauzelor</w:t>
      </w:r>
    </w:p>
    <w:p w14:paraId="596F8F4D" w14:textId="3248227B" w:rsidR="00A7090B" w:rsidRPr="00505877" w:rsidRDefault="00A7090B" w:rsidP="00E81C7A">
      <w:pPr>
        <w:pStyle w:val="Level3"/>
        <w:spacing w:after="0" w:line="240" w:lineRule="auto"/>
        <w:rPr>
          <w:lang w:val="ro-RO"/>
        </w:rPr>
      </w:pPr>
      <w:r w:rsidRPr="00505877">
        <w:rPr>
          <w:lang w:val="ro-RO"/>
        </w:rPr>
        <w:t xml:space="preserve">În prezentul </w:t>
      </w:r>
      <w:r w:rsidR="00E2179B">
        <w:rPr>
          <w:lang w:val="ro-RO"/>
        </w:rPr>
        <w:t>Acord-cadru</w:t>
      </w:r>
      <w:r w:rsidRPr="00505877">
        <w:rPr>
          <w:lang w:val="ro-RO"/>
        </w:rPr>
        <w:t>, cu excepția unei prevederi contrare, cuvintele la forma singular includ forma de plural, și invers, iar cuvintele la forma de gen masculin includ forma de gen feminin, și invers, acolo unde acest lucru este permis de context.</w:t>
      </w:r>
    </w:p>
    <w:p w14:paraId="27D951A5" w14:textId="600380E9" w:rsidR="00A7090B" w:rsidRPr="00505877" w:rsidRDefault="00647145" w:rsidP="00E81C7A">
      <w:pPr>
        <w:pStyle w:val="Level3"/>
        <w:spacing w:after="0" w:line="240" w:lineRule="auto"/>
        <w:rPr>
          <w:lang w:val="ro-RO"/>
        </w:rPr>
      </w:pPr>
      <w:r w:rsidRPr="00647145">
        <w:rPr>
          <w:lang w:val="ro-RO"/>
        </w:rPr>
        <w:t>În cazul în care se constată contradicții între prevederile clauzelor contractuale și documentele achiziției, se vor aplica regulile specifice stabilite prin documentele achiziției</w:t>
      </w:r>
      <w:r w:rsidR="00A7090B" w:rsidRPr="00505877">
        <w:rPr>
          <w:lang w:val="ro-RO"/>
        </w:rPr>
        <w:t>.</w:t>
      </w:r>
    </w:p>
    <w:p w14:paraId="571DE428" w14:textId="18A8B9FC" w:rsidR="00A7090B" w:rsidRPr="00505877" w:rsidRDefault="00647145" w:rsidP="00E81C7A">
      <w:pPr>
        <w:pStyle w:val="Level3"/>
        <w:spacing w:after="0" w:line="240" w:lineRule="auto"/>
        <w:rPr>
          <w:lang w:val="ro-RO"/>
        </w:rPr>
      </w:pPr>
      <w:r w:rsidRPr="00647145">
        <w:rPr>
          <w:lang w:val="ro-RO"/>
        </w:rPr>
        <w:t>Nulitatea unei clauze nu atrage desființarea contractului, dacă aceasta nu a fost esențială. Celelalte dispoziții contractuale rămân valabile</w:t>
      </w:r>
      <w:r w:rsidR="00A7090B" w:rsidRPr="00505877">
        <w:rPr>
          <w:lang w:val="ro-RO"/>
        </w:rPr>
        <w:t>.</w:t>
      </w:r>
    </w:p>
    <w:p w14:paraId="3A27741C" w14:textId="79DF25A0" w:rsidR="00A7090B" w:rsidRPr="007B6099" w:rsidRDefault="00A7090B" w:rsidP="00E81C7A">
      <w:pPr>
        <w:pStyle w:val="Level3"/>
        <w:spacing w:after="0" w:line="240" w:lineRule="auto"/>
        <w:rPr>
          <w:b/>
          <w:bCs/>
          <w:lang w:val="ro-RO"/>
        </w:rPr>
      </w:pPr>
      <w:r w:rsidRPr="00505877">
        <w:rPr>
          <w:lang w:val="ro-RO"/>
        </w:rPr>
        <w:t xml:space="preserve">Prevederea nelegală, nevalabilă sau inaplicabilă trebuie înlocuită cu o prevedere legală, valabilă și aplicabilă asemănătoare, care să reflecte intenția părților la momentul încheierii </w:t>
      </w:r>
      <w:r w:rsidR="003B5009">
        <w:rPr>
          <w:lang w:val="ro-RO"/>
        </w:rPr>
        <w:t>Acordului-cadru</w:t>
      </w:r>
      <w:r w:rsidRPr="00505877">
        <w:rPr>
          <w:lang w:val="ro-RO"/>
        </w:rPr>
        <w:t>.</w:t>
      </w:r>
      <w:r w:rsidR="007B6099">
        <w:rPr>
          <w:lang w:val="ro-RO"/>
        </w:rPr>
        <w:t xml:space="preserve"> Nulitatea unei clauze prevăzute în cuprinsul Acordului-Cadru nu atrage </w:t>
      </w:r>
      <w:r w:rsidRPr="00505877">
        <w:rPr>
          <w:lang w:val="ro-RO"/>
        </w:rPr>
        <w:t xml:space="preserve"> </w:t>
      </w:r>
      <w:r w:rsidR="007B6099">
        <w:rPr>
          <w:lang w:val="ro-RO"/>
        </w:rPr>
        <w:t>desființarea contractului subsecvent decât dacă aceasta era esențială pentru derularea contractului subsecvent.</w:t>
      </w:r>
    </w:p>
    <w:p w14:paraId="00B35BAC" w14:textId="73D4C2D8" w:rsidR="007B6099" w:rsidRPr="00B61194" w:rsidRDefault="007B6099" w:rsidP="00E81C7A">
      <w:pPr>
        <w:pStyle w:val="Level3"/>
        <w:spacing w:after="0" w:line="240" w:lineRule="auto"/>
        <w:rPr>
          <w:b/>
          <w:bCs/>
          <w:lang w:val="ro-RO"/>
        </w:rPr>
      </w:pPr>
      <w:r>
        <w:rPr>
          <w:lang w:val="ro-RO"/>
        </w:rPr>
        <w:t xml:space="preserve">Interpretarea clauzelor din </w:t>
      </w:r>
      <w:r w:rsidR="001101CE">
        <w:rPr>
          <w:lang w:val="ro-RO"/>
        </w:rPr>
        <w:t>C</w:t>
      </w:r>
      <w:r>
        <w:rPr>
          <w:lang w:val="ro-RO"/>
        </w:rPr>
        <w:t xml:space="preserve">ontractul </w:t>
      </w:r>
      <w:r w:rsidR="001101CE">
        <w:rPr>
          <w:lang w:val="ro-RO"/>
        </w:rPr>
        <w:t>S</w:t>
      </w:r>
      <w:r>
        <w:rPr>
          <w:lang w:val="ro-RO"/>
        </w:rPr>
        <w:t xml:space="preserve">ubsecvent se face în acord cu dispozițiile prezentei secțiuni. Interpretarea termenilor din </w:t>
      </w:r>
      <w:r w:rsidR="006E0B2E">
        <w:rPr>
          <w:lang w:val="ro-RO"/>
        </w:rPr>
        <w:t>C</w:t>
      </w:r>
      <w:r>
        <w:rPr>
          <w:lang w:val="ro-RO"/>
        </w:rPr>
        <w:t xml:space="preserve">ontractul </w:t>
      </w:r>
      <w:r w:rsidR="006E0B2E">
        <w:rPr>
          <w:lang w:val="ro-RO"/>
        </w:rPr>
        <w:t>S</w:t>
      </w:r>
      <w:r>
        <w:rPr>
          <w:lang w:val="ro-RO"/>
        </w:rPr>
        <w:t>ubsecvent se face în acord cu definițiile din prezentul Acord-Cadru.</w:t>
      </w:r>
    </w:p>
    <w:p w14:paraId="5D2F83A8" w14:textId="77777777" w:rsidR="00B61194" w:rsidRPr="00505877" w:rsidRDefault="00B61194" w:rsidP="00AE5588">
      <w:pPr>
        <w:pStyle w:val="Level3"/>
        <w:numPr>
          <w:ilvl w:val="0"/>
          <w:numId w:val="0"/>
        </w:numPr>
        <w:spacing w:after="0" w:line="240" w:lineRule="auto"/>
        <w:ind w:left="1361"/>
        <w:rPr>
          <w:b/>
          <w:bCs/>
          <w:lang w:val="ro-RO"/>
        </w:rPr>
      </w:pPr>
    </w:p>
    <w:p w14:paraId="4B4DBEB6" w14:textId="7E712721" w:rsidR="00A7090B" w:rsidRPr="00505877" w:rsidRDefault="00A7090B" w:rsidP="00AE5588">
      <w:pPr>
        <w:pStyle w:val="Level2"/>
        <w:spacing w:after="0" w:line="240" w:lineRule="auto"/>
        <w:rPr>
          <w:lang w:val="ro-RO"/>
        </w:rPr>
      </w:pPr>
      <w:bookmarkStart w:id="4" w:name="_Hlk220586739"/>
      <w:r w:rsidRPr="00505877">
        <w:rPr>
          <w:b/>
          <w:bCs/>
          <w:lang w:val="ro-RO"/>
        </w:rPr>
        <w:t xml:space="preserve">Limba </w:t>
      </w:r>
      <w:r w:rsidR="003B5009" w:rsidRPr="003B5009">
        <w:rPr>
          <w:b/>
          <w:bCs/>
          <w:lang w:val="ro-RO"/>
        </w:rPr>
        <w:t>Acord</w:t>
      </w:r>
      <w:r w:rsidR="003B5009">
        <w:rPr>
          <w:b/>
          <w:bCs/>
          <w:lang w:val="ro-RO"/>
        </w:rPr>
        <w:t>ului</w:t>
      </w:r>
      <w:r w:rsidR="003B5009" w:rsidRPr="003B5009">
        <w:rPr>
          <w:b/>
          <w:bCs/>
          <w:lang w:val="ro-RO"/>
        </w:rPr>
        <w:t>-cadru</w:t>
      </w:r>
      <w:r w:rsidR="007B6099">
        <w:rPr>
          <w:b/>
          <w:bCs/>
          <w:lang w:val="ro-RO"/>
        </w:rPr>
        <w:t xml:space="preserve"> și a contractelor subsecvente</w:t>
      </w:r>
    </w:p>
    <w:p w14:paraId="36504FDC" w14:textId="6BB24EB7" w:rsidR="00A7090B" w:rsidRDefault="00A7090B" w:rsidP="00AE5588">
      <w:pPr>
        <w:pStyle w:val="Level3"/>
        <w:spacing w:after="0" w:line="240" w:lineRule="auto"/>
        <w:rPr>
          <w:lang w:val="ro-RO"/>
        </w:rPr>
      </w:pPr>
      <w:bookmarkStart w:id="5" w:name="_Hlk220586803"/>
      <w:bookmarkEnd w:id="4"/>
      <w:r w:rsidRPr="00505877">
        <w:rPr>
          <w:lang w:val="ro-RO"/>
        </w:rPr>
        <w:t xml:space="preserve">Limba </w:t>
      </w:r>
      <w:r w:rsidR="003B5009">
        <w:rPr>
          <w:lang w:val="ro-RO"/>
        </w:rPr>
        <w:t>Acordului-cadru</w:t>
      </w:r>
      <w:r w:rsidR="007B6099">
        <w:rPr>
          <w:lang w:val="ro-RO"/>
        </w:rPr>
        <w:t xml:space="preserve">, a </w:t>
      </w:r>
      <w:r w:rsidR="006E0B2E">
        <w:rPr>
          <w:lang w:val="ro-RO"/>
        </w:rPr>
        <w:t>C</w:t>
      </w:r>
      <w:r w:rsidR="007B6099">
        <w:rPr>
          <w:lang w:val="ro-RO"/>
        </w:rPr>
        <w:t xml:space="preserve">ontractelor </w:t>
      </w:r>
      <w:r w:rsidR="006E0B2E">
        <w:rPr>
          <w:lang w:val="ro-RO"/>
        </w:rPr>
        <w:t>S</w:t>
      </w:r>
      <w:r w:rsidR="007B6099">
        <w:rPr>
          <w:lang w:val="ro-RO"/>
        </w:rPr>
        <w:t xml:space="preserve">ubsecvente încheiate în baza acestui Acord-Cadru, precum </w:t>
      </w:r>
      <w:r w:rsidRPr="00505877">
        <w:rPr>
          <w:lang w:val="ro-RO"/>
        </w:rPr>
        <w:t>și a tuturor comunicărilor dintre Părți este limba română.</w:t>
      </w:r>
    </w:p>
    <w:bookmarkEnd w:id="5"/>
    <w:p w14:paraId="1FFFF38A" w14:textId="77777777" w:rsidR="00B61194" w:rsidRPr="00505877" w:rsidRDefault="00B61194" w:rsidP="00AE5588">
      <w:pPr>
        <w:pStyle w:val="Level3"/>
        <w:numPr>
          <w:ilvl w:val="0"/>
          <w:numId w:val="0"/>
        </w:numPr>
        <w:spacing w:after="0" w:line="240" w:lineRule="auto"/>
        <w:ind w:left="1361"/>
        <w:rPr>
          <w:lang w:val="ro-RO"/>
        </w:rPr>
      </w:pPr>
    </w:p>
    <w:p w14:paraId="1C366489" w14:textId="58E6E212" w:rsidR="00A7090B" w:rsidRPr="00505877" w:rsidRDefault="00A7090B" w:rsidP="00AE5588">
      <w:pPr>
        <w:pStyle w:val="Level2"/>
        <w:spacing w:after="0" w:line="240" w:lineRule="auto"/>
        <w:rPr>
          <w:lang w:val="ro-RO"/>
        </w:rPr>
      </w:pPr>
      <w:bookmarkStart w:id="6" w:name="_Hlk220586846"/>
      <w:r w:rsidRPr="00505877">
        <w:rPr>
          <w:b/>
          <w:bCs/>
          <w:lang w:val="ro-RO"/>
        </w:rPr>
        <w:t xml:space="preserve">Legea care guvernează </w:t>
      </w:r>
      <w:r w:rsidR="003B5009">
        <w:rPr>
          <w:b/>
          <w:bCs/>
          <w:lang w:val="ro-RO"/>
        </w:rPr>
        <w:t>Acordul-cadru</w:t>
      </w:r>
      <w:r w:rsidR="007B6099">
        <w:rPr>
          <w:b/>
          <w:bCs/>
          <w:lang w:val="ro-RO"/>
        </w:rPr>
        <w:t xml:space="preserve"> și contractele subsecvente</w:t>
      </w:r>
    </w:p>
    <w:p w14:paraId="6E25340B" w14:textId="15A5C2AC" w:rsidR="004144EB" w:rsidRPr="00B61194" w:rsidRDefault="00A7090B" w:rsidP="00AE5588">
      <w:pPr>
        <w:pStyle w:val="Level3"/>
        <w:spacing w:after="0" w:line="240" w:lineRule="auto"/>
        <w:rPr>
          <w:lang w:val="ro-RO"/>
        </w:rPr>
      </w:pPr>
      <w:bookmarkStart w:id="7" w:name="_Hlk220586872"/>
      <w:bookmarkEnd w:id="6"/>
      <w:r w:rsidRPr="00505877">
        <w:rPr>
          <w:lang w:val="ro-RO"/>
        </w:rPr>
        <w:t xml:space="preserve">Legea aplicabilă prezentului </w:t>
      </w:r>
      <w:r w:rsidR="003B5009">
        <w:rPr>
          <w:lang w:val="ro-RO"/>
        </w:rPr>
        <w:t>Acord-cadru</w:t>
      </w:r>
      <w:r w:rsidR="007B6099">
        <w:rPr>
          <w:lang w:val="ro-RO"/>
        </w:rPr>
        <w:t xml:space="preserve"> și a </w:t>
      </w:r>
      <w:r w:rsidR="006E0B2E">
        <w:rPr>
          <w:lang w:val="ro-RO"/>
        </w:rPr>
        <w:t>C</w:t>
      </w:r>
      <w:r w:rsidR="007B6099">
        <w:rPr>
          <w:lang w:val="ro-RO"/>
        </w:rPr>
        <w:t xml:space="preserve">ontractelor </w:t>
      </w:r>
      <w:r w:rsidR="006E0B2E">
        <w:rPr>
          <w:lang w:val="ro-RO"/>
        </w:rPr>
        <w:t>S</w:t>
      </w:r>
      <w:r w:rsidR="007B6099">
        <w:rPr>
          <w:lang w:val="ro-RO"/>
        </w:rPr>
        <w:t>ubsecvente încheiate în baza acestui Acord-Cadru</w:t>
      </w:r>
      <w:r w:rsidR="003B5009" w:rsidRPr="00505877">
        <w:rPr>
          <w:lang w:val="ro-RO"/>
        </w:rPr>
        <w:t xml:space="preserve"> </w:t>
      </w:r>
      <w:r w:rsidRPr="00505877">
        <w:rPr>
          <w:lang w:val="ro-RO"/>
        </w:rPr>
        <w:t>este legea română, acest</w:t>
      </w:r>
      <w:r w:rsidR="007B6099">
        <w:rPr>
          <w:lang w:val="ro-RO"/>
        </w:rPr>
        <w:t>e</w:t>
      </w:r>
      <w:r w:rsidRPr="00505877">
        <w:rPr>
          <w:lang w:val="ro-RO"/>
        </w:rPr>
        <w:t>a urmând a fi interpretat</w:t>
      </w:r>
      <w:r w:rsidR="007B6099">
        <w:rPr>
          <w:lang w:val="ro-RO"/>
        </w:rPr>
        <w:t>e</w:t>
      </w:r>
      <w:r w:rsidRPr="00505877">
        <w:rPr>
          <w:lang w:val="ro-RO"/>
        </w:rPr>
        <w:t xml:space="preserve"> potrivit acestei legi.</w:t>
      </w:r>
    </w:p>
    <w:bookmarkEnd w:id="7"/>
    <w:p w14:paraId="3B059913" w14:textId="71022FE4" w:rsidR="00A7090B" w:rsidRPr="00505877" w:rsidRDefault="00387AE8" w:rsidP="00AE5588">
      <w:pPr>
        <w:pStyle w:val="Level1"/>
        <w:rPr>
          <w:lang w:val="ro-RO"/>
        </w:rPr>
      </w:pPr>
      <w:r>
        <w:rPr>
          <w:lang w:val="ro-RO"/>
        </w:rPr>
        <w:t>CAPITOLUL</w:t>
      </w:r>
      <w:r w:rsidR="00A7090B" w:rsidRPr="00505877">
        <w:rPr>
          <w:lang w:val="ro-RO"/>
        </w:rPr>
        <w:t xml:space="preserve"> 2 – A</w:t>
      </w:r>
      <w:r w:rsidR="002F0AF1">
        <w:rPr>
          <w:lang w:val="ro-RO"/>
        </w:rPr>
        <w:t xml:space="preserve">SPECTE GENERALE REFERITOARE LA OBIECTUL ACORDULUI-CADRU ȘI AL CONTRACTELOR SUBSECVENTE </w:t>
      </w:r>
    </w:p>
    <w:p w14:paraId="16C4C1EA" w14:textId="2BA2BF84" w:rsidR="00C921B2" w:rsidRPr="00505877" w:rsidRDefault="00A7090B" w:rsidP="00AE5588">
      <w:pPr>
        <w:pStyle w:val="Level2"/>
        <w:spacing w:after="0" w:line="240" w:lineRule="auto"/>
        <w:rPr>
          <w:lang w:val="ro-RO"/>
        </w:rPr>
      </w:pPr>
      <w:r w:rsidRPr="00505877">
        <w:rPr>
          <w:b/>
          <w:bCs/>
          <w:lang w:val="ro-RO"/>
        </w:rPr>
        <w:t>Obiectul  Acordului-Cadru</w:t>
      </w:r>
      <w:r w:rsidR="000345C9">
        <w:rPr>
          <w:b/>
          <w:bCs/>
          <w:lang w:val="ro-RO"/>
        </w:rPr>
        <w:t xml:space="preserve"> și al Contractelor Subsecvente</w:t>
      </w:r>
    </w:p>
    <w:p w14:paraId="4585DAD8" w14:textId="784F4FF4" w:rsidR="00A7090B" w:rsidRPr="00505877" w:rsidRDefault="00A7090B" w:rsidP="00AE5588">
      <w:pPr>
        <w:pStyle w:val="Level3"/>
        <w:spacing w:after="0" w:line="240" w:lineRule="auto"/>
        <w:rPr>
          <w:lang w:val="ro-RO"/>
        </w:rPr>
      </w:pPr>
      <w:r w:rsidRPr="00505877">
        <w:rPr>
          <w:lang w:val="ro-RO"/>
        </w:rPr>
        <w:t xml:space="preserve">Obiectul prezentului Acord-cadru este stabilirea cadrului contractual și a termenilor și condițiilor ce vor guverna Contractele Subsecvente având ca obiect furnizarea de </w:t>
      </w:r>
      <w:bookmarkStart w:id="8" w:name="_Hlk220573800"/>
      <w:r w:rsidR="00115E4E" w:rsidRPr="00B83679">
        <w:rPr>
          <w:rFonts w:cs="Arial"/>
          <w:b/>
          <w:bCs/>
          <w:iCs/>
          <w:szCs w:val="20"/>
          <w:lang w:val="ro-RO" w:eastAsia="ro-RO"/>
        </w:rPr>
        <w:t>Carburanti auto livrabili pe carduri electronice de credit</w:t>
      </w:r>
      <w:r w:rsidR="00115E4E" w:rsidRPr="00E6469C">
        <w:rPr>
          <w:b/>
          <w:bCs/>
          <w:lang w:val="ro-RO"/>
        </w:rPr>
        <w:t xml:space="preserve"> </w:t>
      </w:r>
      <w:r w:rsidR="00D2100B">
        <w:rPr>
          <w:b/>
          <w:bCs/>
          <w:lang w:val="ro-RO"/>
        </w:rPr>
        <w:t>(</w:t>
      </w:r>
      <w:r w:rsidR="00115E4E" w:rsidRPr="00E6469C">
        <w:rPr>
          <w:b/>
          <w:bCs/>
          <w:lang w:val="ro-RO"/>
        </w:rPr>
        <w:t xml:space="preserve"> </w:t>
      </w:r>
      <w:r w:rsidR="00115E4E" w:rsidRPr="00B83679">
        <w:rPr>
          <w:rFonts w:cs="Arial"/>
          <w:b/>
          <w:bCs/>
          <w:iCs/>
          <w:szCs w:val="20"/>
          <w:lang w:val="ro-RO" w:eastAsia="ro-RO"/>
        </w:rPr>
        <w:t xml:space="preserve">Motorina Euro 5, conform </w:t>
      </w:r>
      <w:r w:rsidR="00115E4E" w:rsidRPr="00B83679">
        <w:rPr>
          <w:rFonts w:cs="Arial"/>
          <w:b/>
          <w:bCs/>
          <w:noProof/>
          <w:szCs w:val="20"/>
          <w:lang w:val="ro-RO"/>
        </w:rPr>
        <w:t>EN 590: 2022</w:t>
      </w:r>
      <w:r w:rsidR="00115E4E" w:rsidRPr="00B83679">
        <w:rPr>
          <w:rFonts w:cs="Arial"/>
          <w:b/>
          <w:bCs/>
          <w:iCs/>
          <w:szCs w:val="20"/>
          <w:lang w:val="ro-RO" w:eastAsia="ro-RO"/>
        </w:rPr>
        <w:t xml:space="preserve">;  Benzină fără Pb, CO minim 95, conform </w:t>
      </w:r>
      <w:r w:rsidR="00115E4E" w:rsidRPr="00B83679">
        <w:rPr>
          <w:rFonts w:cs="Arial"/>
          <w:b/>
          <w:bCs/>
          <w:noProof/>
          <w:szCs w:val="20"/>
          <w:lang w:val="ro-RO"/>
        </w:rPr>
        <w:t>SR EN 228+A1:2017</w:t>
      </w:r>
      <w:r w:rsidR="00115E4E" w:rsidRPr="00B83679">
        <w:rPr>
          <w:rFonts w:cs="Arial"/>
          <w:b/>
          <w:bCs/>
          <w:iCs/>
          <w:szCs w:val="20"/>
          <w:lang w:val="ro-RO" w:eastAsia="ro-RO"/>
        </w:rPr>
        <w:t xml:space="preserve"> </w:t>
      </w:r>
      <w:r w:rsidR="00D2100B">
        <w:rPr>
          <w:rFonts w:cs="Arial"/>
          <w:b/>
          <w:bCs/>
          <w:iCs/>
          <w:szCs w:val="20"/>
          <w:lang w:val="ro-RO" w:eastAsia="ro-RO"/>
        </w:rPr>
        <w:t>)</w:t>
      </w:r>
      <w:r w:rsidRPr="00505877">
        <w:rPr>
          <w:lang w:val="ro-RO"/>
        </w:rPr>
        <w:t xml:space="preserve">, </w:t>
      </w:r>
      <w:bookmarkEnd w:id="8"/>
      <w:r w:rsidRPr="00505877">
        <w:rPr>
          <w:lang w:val="ro-RO"/>
        </w:rPr>
        <w:t xml:space="preserve">conform nevoilor Promitentului-Achizitor și în limita bugetului alocat cu această destinație, așa cum sunt prezentate și descrise în Caietul de sarcini și documentația de atribuire. </w:t>
      </w:r>
      <w:bookmarkStart w:id="9" w:name="_Hlk220584084"/>
      <w:r w:rsidR="008E6B33" w:rsidRPr="008E6B33">
        <w:rPr>
          <w:lang w:val="ro-RO"/>
        </w:rPr>
        <w:t>Carburantii trebuie să corespundă specificaţiilor tehnice de calitate prevăzute în Ordonanța de Urgență a Guvernului nr. 80 din 13 septembrie 2018 pentru stabilirea condiţiilor de introducere pe piaţă a benzinei şi motorinei, completata cu ORDONANTȚĂ DE URGENŢĂ 33 din 12 mai 2023.  Caracteristicile fizico-chimice si caracteristici generale pe care trebuie sa le indeplineasca benzina trebuie sa fie in conformitate cu standardul european SR EN 228+A1:2017. Caracteristicile fizico-chimice si caracteristici generale pe care trebuie sa le indeplineasca motorina EURO 5 vor fi conform standardului european actual EN 590: 2022 (inlocuieste versiunea anterioara EN 590+A1:2017).</w:t>
      </w:r>
      <w:bookmarkEnd w:id="9"/>
    </w:p>
    <w:p w14:paraId="3B2961C4" w14:textId="4AF4B759" w:rsidR="00A7090B" w:rsidRDefault="00A7090B" w:rsidP="00AE5588">
      <w:pPr>
        <w:pStyle w:val="Level3"/>
        <w:spacing w:after="0" w:line="240" w:lineRule="auto"/>
        <w:rPr>
          <w:lang w:val="ro-RO"/>
        </w:rPr>
      </w:pPr>
      <w:r w:rsidRPr="00505877">
        <w:rPr>
          <w:lang w:val="ro-RO"/>
        </w:rPr>
        <w:t xml:space="preserve">Acordul-cadru are scopul de a crea cadrul necesar în vederea satisfacerii nevoii Promitentului-Achizitor de a achiziționa bunurile prevăzute la art. 2.1.1. </w:t>
      </w:r>
      <w:r w:rsidR="00B33C3B">
        <w:rPr>
          <w:lang w:val="ro-RO"/>
        </w:rPr>
        <w:t>Acord</w:t>
      </w:r>
      <w:r w:rsidR="00A3671B">
        <w:rPr>
          <w:lang w:val="ro-RO"/>
        </w:rPr>
        <w:t>ul</w:t>
      </w:r>
      <w:r w:rsidR="00B33C3B">
        <w:rPr>
          <w:lang w:val="ro-RO"/>
        </w:rPr>
        <w:t xml:space="preserve">-Cadru nu reprezintă o promisiune de a contracta până la atingerea cantităților </w:t>
      </w:r>
      <w:r w:rsidR="00A3671B">
        <w:rPr>
          <w:lang w:val="ro-RO"/>
        </w:rPr>
        <w:t>minime estimate prevăzute în prezentul Acord-Cadru. Promitentul-Achizitor nu are obligația de a încheia Contracte Subsecvente până la atingerea cantităților ind</w:t>
      </w:r>
      <w:r w:rsidR="00094A5C">
        <w:rPr>
          <w:lang w:val="ro-RO"/>
        </w:rPr>
        <w:t>i</w:t>
      </w:r>
      <w:r w:rsidR="00A3671B">
        <w:rPr>
          <w:lang w:val="ro-RO"/>
        </w:rPr>
        <w:t xml:space="preserve">cate potrivit art. 2.1.4. Promitentul-Achizitor are dreptul de a încheia </w:t>
      </w:r>
      <w:r w:rsidR="00D641A4">
        <w:rPr>
          <w:lang w:val="ro-RO"/>
        </w:rPr>
        <w:t>C</w:t>
      </w:r>
      <w:r w:rsidR="00A3671B">
        <w:rPr>
          <w:lang w:val="ro-RO"/>
        </w:rPr>
        <w:t xml:space="preserve">ontracte </w:t>
      </w:r>
      <w:r w:rsidR="00D641A4">
        <w:rPr>
          <w:lang w:val="ro-RO"/>
        </w:rPr>
        <w:t>S</w:t>
      </w:r>
      <w:r w:rsidR="00A3671B">
        <w:rPr>
          <w:lang w:val="ro-RO"/>
        </w:rPr>
        <w:t>ubsecvente în măsura în care acesta are nevoie de Produsele care fac obiectul prezentului Acord-Cadru, aprecierea existenței unei astfel de nevoi fiind un drept discreționar al Promitentului-Achizitor.</w:t>
      </w:r>
    </w:p>
    <w:p w14:paraId="76C2A1F2" w14:textId="1E4AD164" w:rsidR="006A0F3E" w:rsidRPr="006A0F3E" w:rsidRDefault="00A3671B" w:rsidP="006A0F3E">
      <w:pPr>
        <w:pStyle w:val="Level3"/>
        <w:spacing w:after="0" w:line="240" w:lineRule="auto"/>
        <w:rPr>
          <w:lang w:val="ro-RO"/>
        </w:rPr>
      </w:pPr>
      <w:r>
        <w:rPr>
          <w:lang w:val="ro-RO"/>
        </w:rPr>
        <w:t>Obligația de a achiziționa o anumită cantitate de Produse se naște exclusiv prin încheierea Contractelor Subsecvente.</w:t>
      </w:r>
      <w:r w:rsidR="0064535B">
        <w:rPr>
          <w:lang w:val="ro-RO"/>
        </w:rPr>
        <w:t xml:space="preserve"> Simpla semnare a prezentului Acord-Cadru nu garantează încheierea Contractelor Subsecvente până la atingerea cantităților minime estimate. </w:t>
      </w:r>
    </w:p>
    <w:p w14:paraId="3ABECEC3" w14:textId="203BCA25" w:rsidR="006A0F3E" w:rsidRPr="006A0F3E" w:rsidRDefault="00A7090B" w:rsidP="006A0F3E">
      <w:pPr>
        <w:pStyle w:val="Level3"/>
        <w:spacing w:after="0" w:line="240" w:lineRule="auto"/>
        <w:rPr>
          <w:lang w:val="ro-RO"/>
        </w:rPr>
      </w:pPr>
      <w:r w:rsidRPr="00505877">
        <w:rPr>
          <w:lang w:val="ro-RO"/>
        </w:rPr>
        <w:t xml:space="preserve">Cantitățile care </w:t>
      </w:r>
      <w:r w:rsidR="00A3671B">
        <w:rPr>
          <w:lang w:val="ro-RO"/>
        </w:rPr>
        <w:t xml:space="preserve">pot fi </w:t>
      </w:r>
      <w:r w:rsidRPr="00505877">
        <w:rPr>
          <w:lang w:val="ro-RO"/>
        </w:rPr>
        <w:t xml:space="preserve">achiziționate în temeiul Acordului-Cadru sunt </w:t>
      </w:r>
      <w:r w:rsidR="00677A98" w:rsidRPr="004908FC">
        <w:rPr>
          <w:lang w:val="ro-RO"/>
        </w:rPr>
        <w:t>următoarele:</w:t>
      </w:r>
    </w:p>
    <w:p w14:paraId="2894C6D8" w14:textId="77777777" w:rsidR="00646FF1" w:rsidRDefault="00646FF1" w:rsidP="00AE5588">
      <w:pPr>
        <w:pStyle w:val="Level3"/>
        <w:numPr>
          <w:ilvl w:val="0"/>
          <w:numId w:val="0"/>
        </w:numPr>
        <w:spacing w:after="0" w:line="240" w:lineRule="auto"/>
        <w:ind w:left="1361"/>
        <w:rPr>
          <w:lang w:val="ro-RO"/>
        </w:rPr>
      </w:pPr>
    </w:p>
    <w:tbl>
      <w:tblPr>
        <w:tblW w:w="8860" w:type="dxa"/>
        <w:tblInd w:w="1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2203"/>
        <w:gridCol w:w="2268"/>
        <w:gridCol w:w="2409"/>
      </w:tblGrid>
      <w:tr w:rsidR="004F6E5E" w:rsidRPr="00DE7A8F" w14:paraId="2C083DD4" w14:textId="77777777" w:rsidTr="00D55CD3">
        <w:trPr>
          <w:trHeight w:val="549"/>
        </w:trPr>
        <w:tc>
          <w:tcPr>
            <w:tcW w:w="4183" w:type="dxa"/>
            <w:gridSpan w:val="2"/>
          </w:tcPr>
          <w:p w14:paraId="224EAC1D" w14:textId="77777777" w:rsidR="004F6E5E" w:rsidRPr="00DE7A8F" w:rsidRDefault="004F6E5E" w:rsidP="00AE5588">
            <w:pPr>
              <w:pStyle w:val="TableParagraph"/>
              <w:spacing w:before="120" w:after="120"/>
              <w:ind w:left="107"/>
              <w:jc w:val="center"/>
              <w:rPr>
                <w:sz w:val="20"/>
                <w:szCs w:val="20"/>
                <w:lang w:val="ro-RO"/>
              </w:rPr>
            </w:pPr>
            <w:r w:rsidRPr="00DE7A8F">
              <w:rPr>
                <w:sz w:val="20"/>
                <w:szCs w:val="20"/>
                <w:lang w:val="ro-RO"/>
              </w:rPr>
              <w:t>Cantitate minimă</w:t>
            </w:r>
          </w:p>
        </w:tc>
        <w:tc>
          <w:tcPr>
            <w:tcW w:w="4677" w:type="dxa"/>
            <w:gridSpan w:val="2"/>
          </w:tcPr>
          <w:p w14:paraId="3F2DAA8E" w14:textId="77777777" w:rsidR="004F6E5E" w:rsidRPr="00DE7A8F" w:rsidRDefault="004F6E5E" w:rsidP="00AE5588">
            <w:pPr>
              <w:pStyle w:val="TableParagraph"/>
              <w:spacing w:before="120" w:after="120"/>
              <w:ind w:left="108"/>
              <w:jc w:val="center"/>
              <w:rPr>
                <w:sz w:val="20"/>
                <w:szCs w:val="20"/>
                <w:lang w:val="ro-RO"/>
              </w:rPr>
            </w:pPr>
            <w:r w:rsidRPr="00DE7A8F">
              <w:rPr>
                <w:sz w:val="20"/>
                <w:szCs w:val="20"/>
                <w:lang w:val="ro-RO"/>
              </w:rPr>
              <w:t>Cantitate maximă</w:t>
            </w:r>
          </w:p>
        </w:tc>
      </w:tr>
      <w:tr w:rsidR="00B178D2" w:rsidRPr="00DE7A8F" w14:paraId="19C4A71D" w14:textId="77777777" w:rsidTr="00D55CD3">
        <w:trPr>
          <w:trHeight w:val="501"/>
        </w:trPr>
        <w:tc>
          <w:tcPr>
            <w:tcW w:w="1980" w:type="dxa"/>
            <w:tcBorders>
              <w:bottom w:val="single" w:sz="6" w:space="0" w:color="000000"/>
            </w:tcBorders>
          </w:tcPr>
          <w:p w14:paraId="5338A922" w14:textId="6A1E2916" w:rsidR="00B178D2" w:rsidRPr="00DE7A8F" w:rsidRDefault="00B178D2" w:rsidP="00AE5588">
            <w:pPr>
              <w:pStyle w:val="TableParagraph"/>
              <w:spacing w:before="120" w:after="120"/>
              <w:ind w:left="107"/>
              <w:rPr>
                <w:sz w:val="20"/>
                <w:szCs w:val="20"/>
                <w:lang w:val="ro-RO"/>
              </w:rPr>
            </w:pPr>
            <w:bookmarkStart w:id="10" w:name="_Hlk220311778"/>
            <w:r w:rsidRPr="00897B3E">
              <w:rPr>
                <w:rFonts w:eastAsia="Times New Roman"/>
                <w:iCs/>
                <w:sz w:val="20"/>
                <w:szCs w:val="20"/>
                <w:lang w:val="sv-SE" w:eastAsia="ro-RO"/>
              </w:rPr>
              <w:t xml:space="preserve">Motorina Euro 5                       </w:t>
            </w:r>
            <w:bookmarkEnd w:id="10"/>
          </w:p>
        </w:tc>
        <w:tc>
          <w:tcPr>
            <w:tcW w:w="2203" w:type="dxa"/>
            <w:tcBorders>
              <w:bottom w:val="single" w:sz="6" w:space="0" w:color="000000"/>
            </w:tcBorders>
          </w:tcPr>
          <w:p w14:paraId="3FBD6341" w14:textId="7D33E5D9" w:rsidR="00B178D2" w:rsidRPr="00DE7A8F" w:rsidRDefault="00B178D2" w:rsidP="00AE5588">
            <w:pPr>
              <w:pStyle w:val="TableParagraph"/>
              <w:spacing w:before="120" w:after="120"/>
              <w:ind w:left="105"/>
              <w:rPr>
                <w:sz w:val="20"/>
                <w:szCs w:val="20"/>
                <w:lang w:val="ro-RO"/>
              </w:rPr>
            </w:pPr>
            <w:r w:rsidRPr="00897B3E">
              <w:rPr>
                <w:rFonts w:eastAsia="Times New Roman"/>
                <w:iCs/>
                <w:sz w:val="20"/>
                <w:szCs w:val="20"/>
                <w:lang w:val="sv-SE" w:eastAsia="ro-RO"/>
              </w:rPr>
              <w:t>minim  320000 litri</w:t>
            </w:r>
          </w:p>
        </w:tc>
        <w:tc>
          <w:tcPr>
            <w:tcW w:w="2268" w:type="dxa"/>
            <w:tcBorders>
              <w:bottom w:val="single" w:sz="6" w:space="0" w:color="000000"/>
            </w:tcBorders>
          </w:tcPr>
          <w:p w14:paraId="5F958FA6" w14:textId="3B9A1743" w:rsidR="00B178D2" w:rsidRPr="00DE7A8F" w:rsidRDefault="00B178D2" w:rsidP="00AE5588">
            <w:pPr>
              <w:pStyle w:val="TableParagraph"/>
              <w:spacing w:before="120" w:after="120"/>
              <w:ind w:left="108"/>
              <w:rPr>
                <w:sz w:val="20"/>
                <w:szCs w:val="20"/>
                <w:lang w:val="ro-RO"/>
              </w:rPr>
            </w:pPr>
            <w:r w:rsidRPr="00897B3E">
              <w:rPr>
                <w:rFonts w:eastAsia="Times New Roman"/>
                <w:iCs/>
                <w:sz w:val="20"/>
                <w:szCs w:val="20"/>
                <w:lang w:val="sv-SE" w:eastAsia="ro-RO"/>
              </w:rPr>
              <w:t xml:space="preserve">Motorina Euro 5                       </w:t>
            </w:r>
          </w:p>
        </w:tc>
        <w:tc>
          <w:tcPr>
            <w:tcW w:w="2409" w:type="dxa"/>
            <w:tcBorders>
              <w:bottom w:val="single" w:sz="6" w:space="0" w:color="000000"/>
            </w:tcBorders>
          </w:tcPr>
          <w:p w14:paraId="07B4C7BF" w14:textId="35A3B884" w:rsidR="00B178D2" w:rsidRPr="00DE7A8F" w:rsidRDefault="00B178D2" w:rsidP="00AE5588">
            <w:pPr>
              <w:pStyle w:val="TableParagraph"/>
              <w:spacing w:before="120" w:after="120"/>
              <w:ind w:left="107"/>
              <w:rPr>
                <w:sz w:val="20"/>
                <w:szCs w:val="20"/>
                <w:lang w:val="ro-RO"/>
              </w:rPr>
            </w:pPr>
            <w:r w:rsidRPr="00897B3E">
              <w:rPr>
                <w:rFonts w:eastAsia="Times New Roman"/>
                <w:iCs/>
                <w:sz w:val="20"/>
                <w:szCs w:val="20"/>
                <w:lang w:val="sv-SE" w:eastAsia="ro-RO"/>
              </w:rPr>
              <w:t>maxim 600000 litri</w:t>
            </w:r>
          </w:p>
        </w:tc>
      </w:tr>
      <w:tr w:rsidR="00B178D2" w:rsidRPr="00146788" w14:paraId="27607F66" w14:textId="77777777" w:rsidTr="00D55CD3">
        <w:trPr>
          <w:trHeight w:val="466"/>
        </w:trPr>
        <w:tc>
          <w:tcPr>
            <w:tcW w:w="1980" w:type="dxa"/>
            <w:tcBorders>
              <w:top w:val="single" w:sz="6" w:space="0" w:color="000000"/>
            </w:tcBorders>
          </w:tcPr>
          <w:p w14:paraId="7CAA34E5" w14:textId="0CD8E175" w:rsidR="00B178D2" w:rsidRPr="00B178D2" w:rsidRDefault="00B178D2" w:rsidP="00AE5588">
            <w:pPr>
              <w:pStyle w:val="TableParagraph"/>
              <w:spacing w:before="120" w:after="120"/>
              <w:ind w:left="107"/>
              <w:rPr>
                <w:iCs/>
                <w:sz w:val="20"/>
                <w:szCs w:val="20"/>
                <w:lang w:val="ro-RO"/>
              </w:rPr>
            </w:pPr>
            <w:bookmarkStart w:id="11" w:name="_Hlk220311823"/>
            <w:r w:rsidRPr="00B83679">
              <w:rPr>
                <w:rFonts w:eastAsia="Times New Roman"/>
                <w:iCs/>
                <w:sz w:val="20"/>
                <w:szCs w:val="20"/>
                <w:lang w:eastAsia="ro-RO"/>
              </w:rPr>
              <w:t>Benzină fără Pb, CO minim 95</w:t>
            </w:r>
            <w:bookmarkEnd w:id="11"/>
            <w:r w:rsidRPr="00B83679">
              <w:rPr>
                <w:rFonts w:eastAsia="Times New Roman"/>
                <w:iCs/>
                <w:sz w:val="20"/>
                <w:szCs w:val="20"/>
                <w:lang w:eastAsia="ro-RO"/>
              </w:rPr>
              <w:t xml:space="preserve"> </w:t>
            </w:r>
          </w:p>
        </w:tc>
        <w:tc>
          <w:tcPr>
            <w:tcW w:w="2203" w:type="dxa"/>
            <w:tcBorders>
              <w:top w:val="single" w:sz="6" w:space="0" w:color="000000"/>
            </w:tcBorders>
          </w:tcPr>
          <w:p w14:paraId="572577C4" w14:textId="0F6195D7" w:rsidR="00B178D2" w:rsidRPr="00B178D2" w:rsidRDefault="00B178D2" w:rsidP="00AE5588">
            <w:pPr>
              <w:pStyle w:val="TableParagraph"/>
              <w:tabs>
                <w:tab w:val="left" w:pos="1326"/>
              </w:tabs>
              <w:spacing w:before="120" w:after="120"/>
              <w:ind w:left="105"/>
              <w:rPr>
                <w:iCs/>
                <w:sz w:val="20"/>
                <w:szCs w:val="20"/>
                <w:lang w:val="ro-RO"/>
              </w:rPr>
            </w:pPr>
            <w:r w:rsidRPr="00897B3E">
              <w:rPr>
                <w:rFonts w:eastAsia="Times New Roman"/>
                <w:iCs/>
                <w:sz w:val="20"/>
                <w:szCs w:val="20"/>
                <w:lang w:val="sv-SE" w:eastAsia="ro-RO"/>
              </w:rPr>
              <w:t>minim   80000 litri</w:t>
            </w:r>
          </w:p>
        </w:tc>
        <w:tc>
          <w:tcPr>
            <w:tcW w:w="2268" w:type="dxa"/>
            <w:tcBorders>
              <w:top w:val="single" w:sz="6" w:space="0" w:color="000000"/>
            </w:tcBorders>
          </w:tcPr>
          <w:p w14:paraId="1CB8F4D1" w14:textId="217B42B4" w:rsidR="00B178D2" w:rsidRPr="00B178D2" w:rsidRDefault="00B178D2" w:rsidP="00AE5588">
            <w:pPr>
              <w:pStyle w:val="TableParagraph"/>
              <w:spacing w:before="120" w:after="120"/>
              <w:ind w:left="108"/>
              <w:rPr>
                <w:iCs/>
                <w:sz w:val="20"/>
                <w:szCs w:val="20"/>
                <w:lang w:val="ro-RO"/>
              </w:rPr>
            </w:pPr>
            <w:r w:rsidRPr="00B83679">
              <w:rPr>
                <w:rFonts w:eastAsia="Times New Roman"/>
                <w:iCs/>
                <w:sz w:val="20"/>
                <w:szCs w:val="20"/>
                <w:lang w:eastAsia="ro-RO"/>
              </w:rPr>
              <w:t xml:space="preserve">Benzină fără Pb, CO minim 95: </w:t>
            </w:r>
          </w:p>
        </w:tc>
        <w:tc>
          <w:tcPr>
            <w:tcW w:w="2409" w:type="dxa"/>
            <w:tcBorders>
              <w:top w:val="single" w:sz="6" w:space="0" w:color="000000"/>
            </w:tcBorders>
          </w:tcPr>
          <w:p w14:paraId="29E5B290" w14:textId="7B26F45B" w:rsidR="00B178D2" w:rsidRPr="00B178D2" w:rsidRDefault="00B178D2" w:rsidP="00AE5588">
            <w:pPr>
              <w:pStyle w:val="TableParagraph"/>
              <w:tabs>
                <w:tab w:val="left" w:pos="1342"/>
              </w:tabs>
              <w:spacing w:before="120" w:after="120"/>
              <w:ind w:left="107"/>
              <w:rPr>
                <w:iCs/>
                <w:sz w:val="20"/>
                <w:szCs w:val="20"/>
                <w:lang w:val="ro-RO"/>
              </w:rPr>
            </w:pPr>
            <w:r w:rsidRPr="00897B3E">
              <w:rPr>
                <w:rFonts w:eastAsia="Times New Roman"/>
                <w:iCs/>
                <w:sz w:val="20"/>
                <w:szCs w:val="20"/>
                <w:lang w:val="sv-SE" w:eastAsia="ro-RO"/>
              </w:rPr>
              <w:t>maxim 160000 litri</w:t>
            </w:r>
          </w:p>
        </w:tc>
      </w:tr>
    </w:tbl>
    <w:p w14:paraId="689C65E6" w14:textId="77777777" w:rsidR="006A0F3E" w:rsidRPr="00505877" w:rsidRDefault="006A0F3E" w:rsidP="00AE5588">
      <w:pPr>
        <w:pStyle w:val="Level3"/>
        <w:numPr>
          <w:ilvl w:val="0"/>
          <w:numId w:val="0"/>
        </w:numPr>
        <w:rPr>
          <w:lang w:val="ro-RO"/>
        </w:rPr>
      </w:pPr>
    </w:p>
    <w:p w14:paraId="7C609B49" w14:textId="0E8CCC41" w:rsidR="00A7090B" w:rsidRPr="00505877" w:rsidRDefault="00A7090B" w:rsidP="00AE5588">
      <w:pPr>
        <w:pStyle w:val="Level2"/>
        <w:spacing w:after="0" w:line="240" w:lineRule="auto"/>
        <w:rPr>
          <w:lang w:val="ro-RO"/>
        </w:rPr>
      </w:pPr>
      <w:r w:rsidRPr="00505877">
        <w:rPr>
          <w:b/>
          <w:bCs/>
          <w:lang w:val="ro-RO"/>
        </w:rPr>
        <w:lastRenderedPageBreak/>
        <w:t>Obiectul Contractelor subsecvente</w:t>
      </w:r>
    </w:p>
    <w:p w14:paraId="4C4F77DA" w14:textId="2272032E" w:rsidR="006A0F3E" w:rsidRPr="006A0F3E" w:rsidRDefault="00A7090B" w:rsidP="006A0F3E">
      <w:pPr>
        <w:pStyle w:val="Level3"/>
        <w:spacing w:after="0" w:line="240" w:lineRule="auto"/>
        <w:rPr>
          <w:lang w:val="ro-RO"/>
        </w:rPr>
      </w:pPr>
      <w:r w:rsidRPr="00505877">
        <w:rPr>
          <w:lang w:val="ro-RO"/>
        </w:rPr>
        <w:t>Obiectul Contract</w:t>
      </w:r>
      <w:r w:rsidR="003B5009">
        <w:rPr>
          <w:lang w:val="ro-RO"/>
        </w:rPr>
        <w:t xml:space="preserve">ului </w:t>
      </w:r>
      <w:r w:rsidR="0064535B">
        <w:rPr>
          <w:lang w:val="ro-RO"/>
        </w:rPr>
        <w:t>S</w:t>
      </w:r>
      <w:r w:rsidR="003B5009">
        <w:rPr>
          <w:lang w:val="ro-RO"/>
        </w:rPr>
        <w:t>ubsecvent</w:t>
      </w:r>
      <w:r w:rsidRPr="00505877">
        <w:rPr>
          <w:lang w:val="ro-RO"/>
        </w:rPr>
        <w:t xml:space="preserve"> îl reprezintă furnizarea </w:t>
      </w:r>
      <w:bookmarkStart w:id="12" w:name="_Hlk503691375"/>
      <w:r w:rsidR="00AE5B02">
        <w:rPr>
          <w:lang w:val="ro-RO"/>
        </w:rPr>
        <w:t xml:space="preserve">de </w:t>
      </w:r>
      <w:bookmarkStart w:id="13" w:name="_Hlk220415857"/>
      <w:r w:rsidR="00AE5B02" w:rsidRPr="00B83679">
        <w:rPr>
          <w:rFonts w:cs="Arial"/>
          <w:b/>
          <w:bCs/>
          <w:iCs/>
          <w:szCs w:val="20"/>
          <w:lang w:val="ro-RO" w:eastAsia="ro-RO"/>
        </w:rPr>
        <w:t>Carburanti auto livrabili pe carduri electronice de credit</w:t>
      </w:r>
      <w:bookmarkEnd w:id="12"/>
      <w:r w:rsidR="00AE5B02" w:rsidRPr="00E6469C">
        <w:rPr>
          <w:b/>
          <w:bCs/>
          <w:lang w:val="ro-RO"/>
        </w:rPr>
        <w:t xml:space="preserve"> </w:t>
      </w:r>
      <w:r w:rsidR="00D2100B">
        <w:rPr>
          <w:b/>
          <w:bCs/>
          <w:lang w:val="ro-RO"/>
        </w:rPr>
        <w:t>(</w:t>
      </w:r>
      <w:r w:rsidR="00AE5B02" w:rsidRPr="00E6469C">
        <w:rPr>
          <w:b/>
          <w:bCs/>
          <w:lang w:val="ro-RO"/>
        </w:rPr>
        <w:t xml:space="preserve"> </w:t>
      </w:r>
      <w:r w:rsidR="00AE5B02" w:rsidRPr="00B83679">
        <w:rPr>
          <w:rFonts w:cs="Arial"/>
          <w:b/>
          <w:bCs/>
          <w:iCs/>
          <w:szCs w:val="20"/>
          <w:lang w:val="ro-RO" w:eastAsia="ro-RO"/>
        </w:rPr>
        <w:t>Motorina Euro 5</w:t>
      </w:r>
      <w:r w:rsidR="00E6469C" w:rsidRPr="00B83679">
        <w:rPr>
          <w:rFonts w:cs="Arial"/>
          <w:b/>
          <w:bCs/>
          <w:iCs/>
          <w:szCs w:val="20"/>
          <w:lang w:val="ro-RO" w:eastAsia="ro-RO"/>
        </w:rPr>
        <w:t xml:space="preserve">, conform </w:t>
      </w:r>
      <w:r w:rsidR="00E6469C" w:rsidRPr="00B83679">
        <w:rPr>
          <w:rFonts w:cs="Arial"/>
          <w:b/>
          <w:bCs/>
          <w:noProof/>
          <w:szCs w:val="20"/>
          <w:lang w:val="ro-RO"/>
        </w:rPr>
        <w:t>EN 590: 2022</w:t>
      </w:r>
      <w:r w:rsidR="00AE5B02" w:rsidRPr="00B83679">
        <w:rPr>
          <w:rFonts w:cs="Arial"/>
          <w:b/>
          <w:bCs/>
          <w:iCs/>
          <w:szCs w:val="20"/>
          <w:lang w:val="ro-RO" w:eastAsia="ro-RO"/>
        </w:rPr>
        <w:t>;  Benzină fără Pb, CO minim 95</w:t>
      </w:r>
      <w:r w:rsidR="00E6469C" w:rsidRPr="00B83679">
        <w:rPr>
          <w:rFonts w:cs="Arial"/>
          <w:b/>
          <w:bCs/>
          <w:iCs/>
          <w:szCs w:val="20"/>
          <w:lang w:val="ro-RO" w:eastAsia="ro-RO"/>
        </w:rPr>
        <w:t xml:space="preserve">, conform </w:t>
      </w:r>
      <w:r w:rsidR="00E6469C" w:rsidRPr="00B83679">
        <w:rPr>
          <w:rFonts w:cs="Arial"/>
          <w:b/>
          <w:bCs/>
          <w:noProof/>
          <w:szCs w:val="20"/>
          <w:lang w:val="ro-RO"/>
        </w:rPr>
        <w:t>SR EN 228+A1:2017</w:t>
      </w:r>
      <w:r w:rsidR="00E6469C" w:rsidRPr="00B83679">
        <w:rPr>
          <w:rFonts w:cs="Arial"/>
          <w:b/>
          <w:bCs/>
          <w:iCs/>
          <w:szCs w:val="20"/>
          <w:lang w:val="ro-RO" w:eastAsia="ro-RO"/>
        </w:rPr>
        <w:t xml:space="preserve"> </w:t>
      </w:r>
      <w:bookmarkEnd w:id="13"/>
      <w:r w:rsidR="00D2100B">
        <w:rPr>
          <w:rFonts w:cs="Arial"/>
          <w:b/>
          <w:bCs/>
          <w:iCs/>
          <w:szCs w:val="20"/>
          <w:lang w:val="ro-RO" w:eastAsia="ro-RO"/>
        </w:rPr>
        <w:t>)</w:t>
      </w:r>
      <w:r w:rsidRPr="00505877">
        <w:rPr>
          <w:lang w:val="ro-RO"/>
        </w:rPr>
        <w:t xml:space="preserve">, denumite în continuare Produse, pe care Contractantul se obligă să le furnizeze în conformitate cu prevederile din acordul-cadru, </w:t>
      </w:r>
      <w:r w:rsidR="0064535B">
        <w:rPr>
          <w:lang w:val="ro-RO"/>
        </w:rPr>
        <w:t>C</w:t>
      </w:r>
      <w:r w:rsidRPr="00505877">
        <w:rPr>
          <w:lang w:val="ro-RO"/>
        </w:rPr>
        <w:t>ontract</w:t>
      </w:r>
      <w:r w:rsidR="003B5009">
        <w:rPr>
          <w:lang w:val="ro-RO"/>
        </w:rPr>
        <w:t xml:space="preserve">ului </w:t>
      </w:r>
      <w:r w:rsidR="0064535B">
        <w:rPr>
          <w:lang w:val="ro-RO"/>
        </w:rPr>
        <w:t>S</w:t>
      </w:r>
      <w:r w:rsidR="003B5009">
        <w:rPr>
          <w:lang w:val="ro-RO"/>
        </w:rPr>
        <w:t>ubsecvent</w:t>
      </w:r>
      <w:r w:rsidRPr="00505877">
        <w:rPr>
          <w:lang w:val="ro-RO"/>
        </w:rPr>
        <w:t xml:space="preserve">, Caietul de sarcini, Propunerea tehnică și </w:t>
      </w:r>
      <w:r w:rsidR="0064535B">
        <w:rPr>
          <w:lang w:val="ro-RO"/>
        </w:rPr>
        <w:t>P</w:t>
      </w:r>
      <w:r w:rsidRPr="00505877">
        <w:rPr>
          <w:lang w:val="ro-RO"/>
        </w:rPr>
        <w:t>ropunerea financiară.</w:t>
      </w:r>
    </w:p>
    <w:p w14:paraId="58781CFD" w14:textId="1924FB7F" w:rsidR="006A0F3E" w:rsidRDefault="006A0F3E" w:rsidP="006A0F3E">
      <w:pPr>
        <w:pStyle w:val="Level3"/>
        <w:spacing w:after="0" w:line="240" w:lineRule="auto"/>
        <w:rPr>
          <w:lang w:val="ro-RO"/>
        </w:rPr>
      </w:pPr>
      <w:r>
        <w:rPr>
          <w:lang w:val="ro-RO"/>
        </w:rPr>
        <w:t>E</w:t>
      </w:r>
      <w:r w:rsidRPr="006A0F3E">
        <w:rPr>
          <w:lang w:val="ro-RO"/>
        </w:rPr>
        <w:t xml:space="preserve">stimari ale cantitatilor minime si maxime care ar putea face obiectul unui singur contract subsecvent dintre cele care urmeaza sa fie atribuite pe durata acordului-cadru: </w:t>
      </w:r>
    </w:p>
    <w:p w14:paraId="05CD8D80" w14:textId="77777777" w:rsidR="00C31897" w:rsidRPr="006A0F3E" w:rsidRDefault="00C31897" w:rsidP="00C31897">
      <w:pPr>
        <w:pStyle w:val="Level3"/>
        <w:numPr>
          <w:ilvl w:val="0"/>
          <w:numId w:val="0"/>
        </w:numPr>
        <w:spacing w:after="0" w:line="240" w:lineRule="auto"/>
        <w:ind w:left="1361"/>
        <w:rPr>
          <w:lang w:val="ro-RO"/>
        </w:rPr>
      </w:pPr>
    </w:p>
    <w:p w14:paraId="12FD0A6D" w14:textId="77777777" w:rsidR="006A0F3E" w:rsidRDefault="006A0F3E" w:rsidP="006A0F3E">
      <w:pPr>
        <w:pStyle w:val="Level3"/>
        <w:numPr>
          <w:ilvl w:val="0"/>
          <w:numId w:val="0"/>
        </w:numPr>
        <w:spacing w:after="0" w:line="240" w:lineRule="auto"/>
        <w:ind w:left="1361"/>
        <w:rPr>
          <w:lang w:val="ro-RO"/>
        </w:rPr>
      </w:pPr>
      <w:r w:rsidRPr="006A0F3E">
        <w:rPr>
          <w:lang w:val="ro-RO"/>
        </w:rPr>
        <w:t xml:space="preserve">- </w:t>
      </w:r>
      <w:bookmarkStart w:id="14" w:name="_Hlk220573937"/>
      <w:r w:rsidRPr="006A0F3E">
        <w:rPr>
          <w:lang w:val="ro-RO"/>
        </w:rPr>
        <w:t>Motorina Euro 5</w:t>
      </w:r>
      <w:bookmarkEnd w:id="14"/>
      <w:r w:rsidRPr="006A0F3E">
        <w:rPr>
          <w:lang w:val="ro-RO"/>
        </w:rPr>
        <w:t xml:space="preserve">:                        minim   80000 litri ;  maxim 150000 litri;  </w:t>
      </w:r>
    </w:p>
    <w:p w14:paraId="347B910D" w14:textId="77777777" w:rsidR="00C31897" w:rsidRPr="006A0F3E" w:rsidRDefault="00C31897" w:rsidP="006A0F3E">
      <w:pPr>
        <w:pStyle w:val="Level3"/>
        <w:numPr>
          <w:ilvl w:val="0"/>
          <w:numId w:val="0"/>
        </w:numPr>
        <w:spacing w:after="0" w:line="240" w:lineRule="auto"/>
        <w:ind w:left="1361"/>
        <w:rPr>
          <w:lang w:val="ro-RO"/>
        </w:rPr>
      </w:pPr>
    </w:p>
    <w:p w14:paraId="1085BC63" w14:textId="77777777" w:rsidR="006A0F3E" w:rsidRDefault="006A0F3E" w:rsidP="006A0F3E">
      <w:pPr>
        <w:pStyle w:val="Level3"/>
        <w:numPr>
          <w:ilvl w:val="0"/>
          <w:numId w:val="0"/>
        </w:numPr>
        <w:spacing w:after="0" w:line="240" w:lineRule="auto"/>
        <w:ind w:left="1361"/>
        <w:rPr>
          <w:lang w:val="ro-RO"/>
        </w:rPr>
      </w:pPr>
      <w:r w:rsidRPr="006A0F3E">
        <w:rPr>
          <w:lang w:val="ro-RO"/>
        </w:rPr>
        <w:t xml:space="preserve">- </w:t>
      </w:r>
      <w:bookmarkStart w:id="15" w:name="_Hlk220574018"/>
      <w:r w:rsidRPr="006A0F3E">
        <w:rPr>
          <w:lang w:val="ro-RO"/>
        </w:rPr>
        <w:t>Benzină fără Pb, CO minim 95</w:t>
      </w:r>
      <w:bookmarkEnd w:id="15"/>
      <w:r w:rsidRPr="006A0F3E">
        <w:rPr>
          <w:lang w:val="ro-RO"/>
        </w:rPr>
        <w:t>: minim   20000 litri ;  maxim   40000 litri;</w:t>
      </w:r>
    </w:p>
    <w:p w14:paraId="40B3F149" w14:textId="77777777" w:rsidR="00C31897" w:rsidRPr="006A0F3E" w:rsidRDefault="00C31897" w:rsidP="006A0F3E">
      <w:pPr>
        <w:pStyle w:val="Level3"/>
        <w:numPr>
          <w:ilvl w:val="0"/>
          <w:numId w:val="0"/>
        </w:numPr>
        <w:spacing w:after="0" w:line="240" w:lineRule="auto"/>
        <w:ind w:left="1361"/>
        <w:rPr>
          <w:lang w:val="ro-RO"/>
        </w:rPr>
      </w:pPr>
    </w:p>
    <w:p w14:paraId="7598CBB2" w14:textId="0A0AD7F9" w:rsidR="006A0F3E" w:rsidRPr="006A0F3E" w:rsidRDefault="006A0F3E" w:rsidP="006A0F3E">
      <w:pPr>
        <w:pStyle w:val="Level3"/>
        <w:numPr>
          <w:ilvl w:val="0"/>
          <w:numId w:val="0"/>
        </w:numPr>
        <w:spacing w:after="0" w:line="240" w:lineRule="auto"/>
        <w:ind w:left="1361"/>
        <w:rPr>
          <w:lang w:val="ro-RO"/>
        </w:rPr>
      </w:pPr>
      <w:r w:rsidRPr="006A0F3E">
        <w:rPr>
          <w:lang w:val="ro-RO"/>
        </w:rPr>
        <w:t xml:space="preserve">Valoare estimata contract subsecvent, fara TVA: minim </w:t>
      </w:r>
      <w:r>
        <w:rPr>
          <w:lang w:val="ro-RO"/>
        </w:rPr>
        <w:t>......................</w:t>
      </w:r>
      <w:r w:rsidRPr="006A0F3E">
        <w:rPr>
          <w:lang w:val="ro-RO"/>
        </w:rPr>
        <w:t xml:space="preserve"> lei; maxim </w:t>
      </w:r>
      <w:r>
        <w:rPr>
          <w:lang w:val="ro-RO"/>
        </w:rPr>
        <w:t>..........................</w:t>
      </w:r>
      <w:r w:rsidRPr="006A0F3E">
        <w:rPr>
          <w:lang w:val="ro-RO"/>
        </w:rPr>
        <w:t xml:space="preserve"> lei</w:t>
      </w:r>
    </w:p>
    <w:p w14:paraId="01CB728A" w14:textId="34188A73" w:rsidR="006A0F3E" w:rsidRPr="006A0F3E" w:rsidRDefault="006A0F3E" w:rsidP="006A0F3E">
      <w:pPr>
        <w:pStyle w:val="Level3"/>
        <w:numPr>
          <w:ilvl w:val="0"/>
          <w:numId w:val="0"/>
        </w:numPr>
        <w:spacing w:after="0" w:line="240" w:lineRule="auto"/>
        <w:ind w:left="1361"/>
        <w:rPr>
          <w:lang w:val="ro-RO"/>
        </w:rPr>
      </w:pPr>
      <w:r w:rsidRPr="006A0F3E">
        <w:rPr>
          <w:lang w:val="ro-RO"/>
        </w:rPr>
        <w:t xml:space="preserve">Valoare estimata a celui mai mare contract subsecvent, fara TVA : </w:t>
      </w:r>
      <w:r>
        <w:rPr>
          <w:lang w:val="ro-RO"/>
        </w:rPr>
        <w:t>.............................</w:t>
      </w:r>
      <w:r w:rsidRPr="006A0F3E">
        <w:rPr>
          <w:lang w:val="ro-RO"/>
        </w:rPr>
        <w:t xml:space="preserve"> lei</w:t>
      </w:r>
    </w:p>
    <w:p w14:paraId="7203F161" w14:textId="36CAE5D2" w:rsidR="004908FC" w:rsidRDefault="006A0F3E" w:rsidP="006A0F3E">
      <w:pPr>
        <w:pStyle w:val="Level3"/>
        <w:numPr>
          <w:ilvl w:val="0"/>
          <w:numId w:val="0"/>
        </w:numPr>
        <w:spacing w:after="0" w:line="240" w:lineRule="auto"/>
        <w:ind w:left="1361"/>
        <w:rPr>
          <w:lang w:val="ro-RO"/>
        </w:rPr>
      </w:pPr>
      <w:r>
        <w:rPr>
          <w:lang w:val="ro-RO"/>
        </w:rPr>
        <w:t>F</w:t>
      </w:r>
      <w:r w:rsidRPr="006A0F3E">
        <w:rPr>
          <w:lang w:val="ro-RO"/>
        </w:rPr>
        <w:t>recventa contractelor subsecvente : minim un contract subsecvent anual</w:t>
      </w:r>
      <w:r>
        <w:rPr>
          <w:lang w:val="ro-RO"/>
        </w:rPr>
        <w:t>.</w:t>
      </w:r>
    </w:p>
    <w:p w14:paraId="50416120" w14:textId="77777777" w:rsidR="00AE5B02" w:rsidRDefault="00AE5B02" w:rsidP="006A0F3E">
      <w:pPr>
        <w:pStyle w:val="Level3"/>
        <w:numPr>
          <w:ilvl w:val="0"/>
          <w:numId w:val="0"/>
        </w:numPr>
        <w:spacing w:after="0" w:line="240" w:lineRule="auto"/>
        <w:rPr>
          <w:lang w:val="ro-RO"/>
        </w:rPr>
      </w:pPr>
    </w:p>
    <w:p w14:paraId="4A84805A" w14:textId="2B82A43A" w:rsidR="00A7090B" w:rsidRPr="00505877" w:rsidRDefault="00A7090B" w:rsidP="00AE5588">
      <w:pPr>
        <w:pStyle w:val="Level2"/>
        <w:spacing w:after="0" w:line="240" w:lineRule="auto"/>
        <w:rPr>
          <w:lang w:val="ro-RO"/>
        </w:rPr>
      </w:pPr>
      <w:r w:rsidRPr="00505877">
        <w:rPr>
          <w:b/>
          <w:bCs/>
          <w:lang w:val="ro-RO"/>
        </w:rPr>
        <w:t>Prețul Produselor și ajustarea prețului</w:t>
      </w:r>
    </w:p>
    <w:p w14:paraId="3363BE3D" w14:textId="38F73C29" w:rsidR="00A7090B" w:rsidRPr="00505877" w:rsidRDefault="00A7090B" w:rsidP="00AE5588">
      <w:pPr>
        <w:pStyle w:val="Level3"/>
        <w:spacing w:after="0" w:line="240" w:lineRule="auto"/>
        <w:rPr>
          <w:lang w:val="ro-RO"/>
        </w:rPr>
      </w:pPr>
      <w:r w:rsidRPr="00505877">
        <w:rPr>
          <w:lang w:val="ro-RO"/>
        </w:rPr>
        <w:t xml:space="preserve">Valoarea </w:t>
      </w:r>
      <w:r w:rsidR="003B5009">
        <w:rPr>
          <w:lang w:val="ro-RO"/>
        </w:rPr>
        <w:t>Acordului-cadru</w:t>
      </w:r>
      <w:r w:rsidR="004908FC">
        <w:rPr>
          <w:lang w:val="ro-RO"/>
        </w:rPr>
        <w:t xml:space="preserve">, </w:t>
      </w:r>
      <w:r w:rsidR="004908FC" w:rsidRPr="0011741A">
        <w:rPr>
          <w:lang w:val="ro-RO"/>
        </w:rPr>
        <w:t>calculata pe baza pretului unitar ofertat,</w:t>
      </w:r>
      <w:r w:rsidR="003B5009" w:rsidRPr="00505877">
        <w:rPr>
          <w:lang w:val="ro-RO"/>
        </w:rPr>
        <w:t xml:space="preserve"> </w:t>
      </w:r>
      <w:r w:rsidRPr="00505877">
        <w:rPr>
          <w:lang w:val="ro-RO"/>
        </w:rPr>
        <w:t xml:space="preserve">este între </w:t>
      </w:r>
      <w:r w:rsidR="00E6469C">
        <w:rPr>
          <w:lang w:val="ro-RO"/>
        </w:rPr>
        <w:t xml:space="preserve">minim </w:t>
      </w:r>
      <w:r w:rsidR="004908FC">
        <w:rPr>
          <w:lang w:val="ro-RO"/>
        </w:rPr>
        <w:t>....................</w:t>
      </w:r>
      <w:r w:rsidR="007D1A53" w:rsidRPr="00B83679">
        <w:rPr>
          <w:rFonts w:cs="Arial"/>
          <w:iCs/>
          <w:szCs w:val="20"/>
          <w:lang w:val="ro-RO" w:eastAsia="ro-RO"/>
        </w:rPr>
        <w:t xml:space="preserve"> lei</w:t>
      </w:r>
      <w:r w:rsidR="00E6469C" w:rsidRPr="00B83679">
        <w:rPr>
          <w:rFonts w:cs="Arial"/>
          <w:iCs/>
          <w:szCs w:val="20"/>
          <w:lang w:val="ro-RO" w:eastAsia="ro-RO"/>
        </w:rPr>
        <w:t>, fara TVA</w:t>
      </w:r>
      <w:r w:rsidR="007D1A53">
        <w:rPr>
          <w:i/>
          <w:iCs/>
          <w:lang w:val="ro-RO"/>
        </w:rPr>
        <w:t xml:space="preserve"> </w:t>
      </w:r>
      <w:r w:rsidR="00E6469C">
        <w:rPr>
          <w:i/>
          <w:iCs/>
          <w:lang w:val="ro-RO"/>
        </w:rPr>
        <w:t xml:space="preserve"> </w:t>
      </w:r>
      <w:r w:rsidRPr="00505877">
        <w:rPr>
          <w:lang w:val="ro-RO"/>
        </w:rPr>
        <w:t>și</w:t>
      </w:r>
      <w:r w:rsidR="00D641A4">
        <w:rPr>
          <w:lang w:val="ro-RO"/>
        </w:rPr>
        <w:t xml:space="preserve"> </w:t>
      </w:r>
      <w:r w:rsidR="00E6469C">
        <w:rPr>
          <w:lang w:val="ro-RO"/>
        </w:rPr>
        <w:t xml:space="preserve">maxim </w:t>
      </w:r>
      <w:r w:rsidR="004908FC">
        <w:rPr>
          <w:lang w:val="ro-RO"/>
        </w:rPr>
        <w:t>......................</w:t>
      </w:r>
      <w:r w:rsidR="00E6469C" w:rsidRPr="00B83679">
        <w:rPr>
          <w:rFonts w:cs="Arial"/>
          <w:iCs/>
          <w:szCs w:val="20"/>
          <w:lang w:val="ro-RO" w:eastAsia="ro-RO"/>
        </w:rPr>
        <w:t xml:space="preserve"> lei, fara TVA</w:t>
      </w:r>
      <w:r w:rsidRPr="00505877">
        <w:rPr>
          <w:lang w:val="ro-RO"/>
        </w:rPr>
        <w:t xml:space="preserve">. </w:t>
      </w:r>
      <w:r w:rsidR="0064535B">
        <w:rPr>
          <w:lang w:val="ro-RO"/>
        </w:rPr>
        <w:t>Simpla încheiere a Acordului-Cadru nu garantează încheierea Contractelor Subsecvente până la atingerea valorii minime a Acordului-Cadru. Promitentul-Achizitor nu are obligația de a încheia Contracte Subsecvente până la atingerea valorii minime a Acordului-Cadru.</w:t>
      </w:r>
    </w:p>
    <w:p w14:paraId="5573D856" w14:textId="6546D0CD" w:rsidR="00551B96" w:rsidRPr="001379A8" w:rsidRDefault="00551B96" w:rsidP="00AE5588">
      <w:pPr>
        <w:pStyle w:val="Level3"/>
        <w:spacing w:after="0" w:line="240" w:lineRule="auto"/>
        <w:rPr>
          <w:lang w:val="ro-RO"/>
        </w:rPr>
      </w:pPr>
      <w:bookmarkStart w:id="16" w:name="_Hlk220523185"/>
      <w:r>
        <w:rPr>
          <w:lang w:val="ro-RO"/>
        </w:rPr>
        <w:t xml:space="preserve">Prețul unitar stabilit pentru Produsele </w:t>
      </w:r>
      <w:bookmarkEnd w:id="16"/>
      <w:r>
        <w:rPr>
          <w:lang w:val="ro-RO"/>
        </w:rPr>
        <w:t xml:space="preserve">pentru care urmează să fie încheiate </w:t>
      </w:r>
      <w:r w:rsidR="00D641A4">
        <w:rPr>
          <w:lang w:val="ro-RO"/>
        </w:rPr>
        <w:t>C</w:t>
      </w:r>
      <w:r>
        <w:rPr>
          <w:lang w:val="ro-RO"/>
        </w:rPr>
        <w:t xml:space="preserve">ontracte </w:t>
      </w:r>
      <w:r w:rsidR="00D641A4">
        <w:rPr>
          <w:lang w:val="ro-RO"/>
        </w:rPr>
        <w:t>S</w:t>
      </w:r>
      <w:r>
        <w:rPr>
          <w:lang w:val="ro-RO"/>
        </w:rPr>
        <w:t xml:space="preserve">ubsecvente este de </w:t>
      </w:r>
      <w:r w:rsidR="00D641A4" w:rsidRPr="00D641A4">
        <w:rPr>
          <w:i/>
          <w:iCs/>
          <w:lang w:val="ro-RO"/>
        </w:rPr>
        <w:t>(</w:t>
      </w:r>
      <w:r w:rsidRPr="00D641A4">
        <w:rPr>
          <w:i/>
          <w:iCs/>
          <w:lang w:val="ro-RO"/>
        </w:rPr>
        <w:t>.</w:t>
      </w:r>
      <w:r w:rsidR="00E6469C">
        <w:rPr>
          <w:i/>
          <w:iCs/>
          <w:lang w:val="ro-RO"/>
        </w:rPr>
        <w:t>......................................................................................................</w:t>
      </w:r>
      <w:r w:rsidRPr="00D641A4">
        <w:rPr>
          <w:i/>
          <w:iCs/>
          <w:lang w:val="ro-RO"/>
        </w:rPr>
        <w:t>..</w:t>
      </w:r>
      <w:r w:rsidR="00D641A4" w:rsidRPr="00D641A4">
        <w:rPr>
          <w:i/>
          <w:iCs/>
          <w:lang w:val="ro-RO"/>
        </w:rPr>
        <w:t>)</w:t>
      </w:r>
      <w:r>
        <w:rPr>
          <w:lang w:val="ro-RO"/>
        </w:rPr>
        <w:t>.</w:t>
      </w:r>
      <w:r w:rsidR="001379A8">
        <w:rPr>
          <w:lang w:val="ro-RO"/>
        </w:rPr>
        <w:t xml:space="preserve"> </w:t>
      </w:r>
      <w:bookmarkStart w:id="17" w:name="_Hlk220576179"/>
      <w:r w:rsidR="001379A8">
        <w:rPr>
          <w:lang w:val="ro-RO"/>
        </w:rPr>
        <w:t>I</w:t>
      </w:r>
      <w:r w:rsidR="001379A8" w:rsidRPr="001379A8">
        <w:rPr>
          <w:rFonts w:cs="Arial"/>
          <w:noProof/>
          <w:szCs w:val="20"/>
          <w:lang w:val="ro-RO" w:eastAsia="ro-RO"/>
        </w:rPr>
        <w:t xml:space="preserve">n preţul ofertat </w:t>
      </w:r>
      <w:r w:rsidR="001379A8">
        <w:rPr>
          <w:rFonts w:cs="Arial"/>
          <w:noProof/>
          <w:szCs w:val="20"/>
          <w:lang w:val="ro-RO" w:eastAsia="ro-RO"/>
        </w:rPr>
        <w:t>sunt</w:t>
      </w:r>
      <w:r w:rsidR="001379A8" w:rsidRPr="001379A8">
        <w:rPr>
          <w:rFonts w:cs="Arial"/>
          <w:noProof/>
          <w:szCs w:val="20"/>
          <w:lang w:val="ro-RO" w:eastAsia="ro-RO"/>
        </w:rPr>
        <w:t xml:space="preserve"> incluse toate cheltuielile efectuate până la recepţia produsului de către achizitor, inclusiv costurile de emitere, activare si monitorizare on-line a utilizării cardurilor pe durata derulării contractului.</w:t>
      </w:r>
      <w:r w:rsidR="001379A8">
        <w:rPr>
          <w:rFonts w:cs="Arial"/>
          <w:noProof/>
          <w:szCs w:val="20"/>
          <w:lang w:val="ro-RO" w:eastAsia="ro-RO"/>
        </w:rPr>
        <w:t xml:space="preserve"> </w:t>
      </w:r>
      <w:bookmarkEnd w:id="17"/>
    </w:p>
    <w:p w14:paraId="0F450112" w14:textId="64F3FA84" w:rsidR="001379A8" w:rsidRDefault="001379A8" w:rsidP="001379A8">
      <w:pPr>
        <w:pStyle w:val="Level3"/>
        <w:numPr>
          <w:ilvl w:val="0"/>
          <w:numId w:val="0"/>
        </w:numPr>
        <w:spacing w:after="0" w:line="240" w:lineRule="auto"/>
        <w:ind w:left="1361"/>
        <w:rPr>
          <w:lang w:val="ro-RO"/>
        </w:rPr>
      </w:pPr>
      <w:r>
        <w:rPr>
          <w:lang w:val="ro-RO"/>
        </w:rPr>
        <w:t>Prețul unitar stabilit pentru Produsele ofertate</w:t>
      </w:r>
      <w:r w:rsidR="00B32DF7">
        <w:rPr>
          <w:lang w:val="ro-RO"/>
        </w:rPr>
        <w:t xml:space="preserve"> rezulta din </w:t>
      </w:r>
      <w:r w:rsidRPr="001379A8">
        <w:rPr>
          <w:lang w:val="ro-RO"/>
        </w:rPr>
        <w:t xml:space="preserve">preţul de referinţă cu amănuntul operat de către </w:t>
      </w:r>
      <w:r w:rsidR="00B32DF7">
        <w:rPr>
          <w:lang w:val="ro-RO"/>
        </w:rPr>
        <w:t>ofertant</w:t>
      </w:r>
      <w:r w:rsidRPr="001379A8">
        <w:rPr>
          <w:lang w:val="ro-RO"/>
        </w:rPr>
        <w:t xml:space="preserve">, fara TVA, valabil la data publicarii anuntului de participare in SEAP, la care </w:t>
      </w:r>
      <w:r w:rsidR="00217DCF">
        <w:rPr>
          <w:lang w:val="ro-RO"/>
        </w:rPr>
        <w:t xml:space="preserve">se </w:t>
      </w:r>
      <w:r w:rsidRPr="001379A8">
        <w:rPr>
          <w:lang w:val="ro-RO"/>
        </w:rPr>
        <w:t>va aplica discountul propus.  Discountul propus va fi introdus în valoarea ofertata. Discountul va fi exprimat în lei/litru, fara TVA, cu 2 zecimale, pentru fiecare produs si va ramâne nemodificat pe toata durata acordului-cadru.</w:t>
      </w:r>
    </w:p>
    <w:p w14:paraId="4DE30210" w14:textId="0E2B24C0" w:rsidR="00A7090B" w:rsidRPr="00057003" w:rsidRDefault="00A7090B" w:rsidP="00AE5588">
      <w:pPr>
        <w:pStyle w:val="Level3"/>
        <w:spacing w:after="0" w:line="240" w:lineRule="auto"/>
        <w:rPr>
          <w:lang w:val="ro-RO"/>
        </w:rPr>
      </w:pPr>
      <w:r w:rsidRPr="00505877">
        <w:rPr>
          <w:lang w:val="ro-RO"/>
        </w:rPr>
        <w:t xml:space="preserve">Prețul </w:t>
      </w:r>
      <w:r w:rsidR="00551B96">
        <w:rPr>
          <w:lang w:val="ro-RO"/>
        </w:rPr>
        <w:t xml:space="preserve">prevăzut la art. 2.3.2. </w:t>
      </w:r>
      <w:r w:rsidR="003B5009" w:rsidRPr="00505877">
        <w:rPr>
          <w:lang w:val="ro-RO"/>
        </w:rPr>
        <w:t xml:space="preserve"> </w:t>
      </w:r>
      <w:r w:rsidRPr="00505877">
        <w:rPr>
          <w:lang w:val="ro-RO"/>
        </w:rPr>
        <w:t>nu este ferm. Prețul se va ajusta conform mecanismului prevăzut la art. 2.</w:t>
      </w:r>
      <w:r w:rsidR="003B5009">
        <w:rPr>
          <w:lang w:val="ro-RO"/>
        </w:rPr>
        <w:t>3</w:t>
      </w:r>
      <w:r w:rsidRPr="00505877">
        <w:rPr>
          <w:lang w:val="ro-RO"/>
        </w:rPr>
        <w:t>.</w:t>
      </w:r>
      <w:r w:rsidR="00057003">
        <w:rPr>
          <w:lang w:val="ro-RO"/>
        </w:rPr>
        <w:t>7</w:t>
      </w:r>
      <w:r w:rsidR="00B20B64">
        <w:rPr>
          <w:lang w:val="ro-RO"/>
        </w:rPr>
        <w:t>.</w:t>
      </w:r>
      <w:r w:rsidR="00EF21D1">
        <w:rPr>
          <w:lang w:val="ro-RO"/>
        </w:rPr>
        <w:t xml:space="preserve"> </w:t>
      </w:r>
    </w:p>
    <w:p w14:paraId="5C4D2363" w14:textId="153D3F82" w:rsidR="00AC3773" w:rsidRPr="000345C9" w:rsidRDefault="00AC3773" w:rsidP="00AE5588">
      <w:pPr>
        <w:pStyle w:val="Level3"/>
        <w:spacing w:after="0" w:line="240" w:lineRule="auto"/>
        <w:rPr>
          <w:lang w:val="ro-RO"/>
        </w:rPr>
      </w:pPr>
      <w:r>
        <w:rPr>
          <w:lang w:val="ro-RO"/>
        </w:rPr>
        <w:t>Formula de ajustare este aplicabilă și în măsura în care se ajustează doar prețul Contractelor Subsecvente, anterior modificării Acordului-Cadru</w:t>
      </w:r>
      <w:r w:rsidR="00ED4FA9">
        <w:rPr>
          <w:lang w:val="ro-RO"/>
        </w:rPr>
        <w:t>.</w:t>
      </w:r>
    </w:p>
    <w:p w14:paraId="3E238CE9" w14:textId="5007F4F4" w:rsidR="007E4DE8" w:rsidRPr="00505877" w:rsidRDefault="00505877" w:rsidP="00AE5588">
      <w:pPr>
        <w:pStyle w:val="Level3"/>
        <w:spacing w:after="0" w:line="240" w:lineRule="auto"/>
        <w:rPr>
          <w:lang w:val="ro-RO"/>
        </w:rPr>
      </w:pPr>
      <w:r w:rsidRPr="00505877">
        <w:rPr>
          <w:lang w:val="ro-RO"/>
        </w:rPr>
        <w:t>Prețurile</w:t>
      </w:r>
      <w:r w:rsidR="007E4DE8" w:rsidRPr="00505877">
        <w:rPr>
          <w:lang w:val="ro-RO"/>
        </w:rPr>
        <w:t xml:space="preserve"> sunt exprimate în lei, fără TVA şi includ toate cheltuielile ocazionate de furnizarea și livrarea Produselor</w:t>
      </w:r>
      <w:r w:rsidR="0064535B">
        <w:rPr>
          <w:lang w:val="ro-RO"/>
        </w:rPr>
        <w:t>,</w:t>
      </w:r>
      <w:r w:rsidR="007E4DE8" w:rsidRPr="00505877">
        <w:rPr>
          <w:lang w:val="ro-RO"/>
        </w:rPr>
        <w:t xml:space="preserve"> (inclusiv, dar fără a se limita la, costurile legate de monitorizarea livrării Produselor, de emiterea facturilor etc.).</w:t>
      </w:r>
    </w:p>
    <w:p w14:paraId="74E18BF3" w14:textId="6D865A09" w:rsidR="007E4DE8" w:rsidRPr="00505877" w:rsidRDefault="00D641A4" w:rsidP="00AE5588">
      <w:pPr>
        <w:pStyle w:val="Level3"/>
        <w:spacing w:after="0" w:line="240" w:lineRule="auto"/>
        <w:rPr>
          <w:lang w:val="ro-RO"/>
        </w:rPr>
      </w:pPr>
      <w:r>
        <w:rPr>
          <w:lang w:val="ro-RO"/>
        </w:rPr>
        <w:t>În</w:t>
      </w:r>
      <w:r w:rsidR="007E4DE8" w:rsidRPr="00505877">
        <w:rPr>
          <w:lang w:val="ro-RO"/>
        </w:rPr>
        <w:t xml:space="preserve"> măsura în care prețul </w:t>
      </w:r>
      <w:r>
        <w:rPr>
          <w:lang w:val="ro-RO"/>
        </w:rPr>
        <w:t>indicat la art. 2.3.2.</w:t>
      </w:r>
      <w:r w:rsidR="007E4DE8" w:rsidRPr="00505877">
        <w:rPr>
          <w:lang w:val="ro-RO"/>
        </w:rPr>
        <w:t xml:space="preserve"> se ajustează potrivit dispozițiilor din </w:t>
      </w:r>
      <w:r>
        <w:rPr>
          <w:lang w:val="ro-RO"/>
        </w:rPr>
        <w:t>A</w:t>
      </w:r>
      <w:r w:rsidR="007E4DE8" w:rsidRPr="00505877">
        <w:rPr>
          <w:lang w:val="ro-RO"/>
        </w:rPr>
        <w:t>cordul-</w:t>
      </w:r>
      <w:r>
        <w:rPr>
          <w:lang w:val="ro-RO"/>
        </w:rPr>
        <w:t>C</w:t>
      </w:r>
      <w:r w:rsidR="007E4DE8" w:rsidRPr="00505877">
        <w:rPr>
          <w:lang w:val="ro-RO"/>
        </w:rPr>
        <w:t xml:space="preserve">adru, prețul </w:t>
      </w:r>
      <w:r>
        <w:rPr>
          <w:lang w:val="ro-RO"/>
        </w:rPr>
        <w:t>C</w:t>
      </w:r>
      <w:r w:rsidR="007E4DE8" w:rsidRPr="00505877">
        <w:rPr>
          <w:lang w:val="ro-RO"/>
        </w:rPr>
        <w:t xml:space="preserve">ontractului </w:t>
      </w:r>
      <w:r>
        <w:rPr>
          <w:lang w:val="ro-RO"/>
        </w:rPr>
        <w:t>S</w:t>
      </w:r>
      <w:r w:rsidR="007E4DE8" w:rsidRPr="00505877">
        <w:rPr>
          <w:lang w:val="ro-RO"/>
        </w:rPr>
        <w:t xml:space="preserve">ubsecvent se modifică în mod corespunzător pentru produsele care se livrează ulterior modificării dispozițiilor din acordul-cadru. </w:t>
      </w:r>
    </w:p>
    <w:p w14:paraId="330C4C02" w14:textId="77777777" w:rsidR="00057003" w:rsidRDefault="007E4DE8" w:rsidP="00AE5588">
      <w:pPr>
        <w:pStyle w:val="Level3"/>
        <w:spacing w:after="0" w:line="240" w:lineRule="auto"/>
        <w:rPr>
          <w:lang w:val="ro-RO"/>
        </w:rPr>
      </w:pPr>
      <w:bookmarkStart w:id="18" w:name="_Hlk220575232"/>
      <w:r w:rsidRPr="00505877">
        <w:rPr>
          <w:lang w:val="ro-RO"/>
        </w:rPr>
        <w:t>Prețul contractului va fi ajustat după următoarea formulă</w:t>
      </w:r>
      <w:r w:rsidR="00057003">
        <w:rPr>
          <w:lang w:val="ro-RO"/>
        </w:rPr>
        <w:t>/mecanism</w:t>
      </w:r>
      <w:r w:rsidRPr="00505877">
        <w:rPr>
          <w:lang w:val="ro-RO"/>
        </w:rPr>
        <w:t>:</w:t>
      </w:r>
    </w:p>
    <w:p w14:paraId="0BC2EA28" w14:textId="12BB7F45" w:rsidR="007E4DE8" w:rsidRPr="00057003" w:rsidRDefault="00057003" w:rsidP="00AE5588">
      <w:pPr>
        <w:pStyle w:val="Level3"/>
        <w:numPr>
          <w:ilvl w:val="0"/>
          <w:numId w:val="0"/>
        </w:numPr>
        <w:spacing w:after="0" w:line="240" w:lineRule="auto"/>
        <w:ind w:left="1361"/>
        <w:rPr>
          <w:lang w:val="ro-RO"/>
        </w:rPr>
      </w:pPr>
      <w:r w:rsidRPr="00057003">
        <w:rPr>
          <w:lang w:val="ro-RO"/>
        </w:rPr>
        <w:t xml:space="preserve">Ajustarea pretului contractului se face cu respectarea prevederile art. 221 din Legea nr. 98/2016 si art. 164 alin. (4) din HG nr. 395/2016. Preturile unitare se ajusteaza în  functie de preturile la pompa practicate de furnizor în momentul alimentarii, cu conditia ca modificarea preturilor sa fi fost determinata de  modificari ale preturilor de la rafinarie, ale accizelor, ale altor taxe si impozite legale, al caror efect se traduce prin  cresterea/diminuarea costurilor pe baza carora a fost fundamentat pretul ofertat initial. Preţul unitar de achiziţie al carburantului este cel valabil în staţiile de distribuţie ale furnizorului, în momentul utilizării cardului de credit ca modalitate de plată, la care se aplica discountul </w:t>
      </w:r>
      <w:r>
        <w:rPr>
          <w:lang w:val="ro-RO"/>
        </w:rPr>
        <w:t xml:space="preserve">de..........lei/litru, fara TVA, </w:t>
      </w:r>
      <w:r w:rsidRPr="00057003">
        <w:rPr>
          <w:lang w:val="ro-RO"/>
        </w:rPr>
        <w:t>stabilit in oferta financiara depusa.</w:t>
      </w:r>
      <w:r w:rsidR="006E1CB0">
        <w:rPr>
          <w:lang w:val="ro-RO"/>
        </w:rPr>
        <w:t xml:space="preserve"> </w:t>
      </w:r>
      <w:bookmarkStart w:id="19" w:name="_Hlk95646818"/>
      <w:r w:rsidR="006E1CB0" w:rsidRPr="00682F80">
        <w:rPr>
          <w:rFonts w:cs="Arial"/>
          <w:lang w:val="fr-FR"/>
        </w:rPr>
        <w:t xml:space="preserve">Discountul in valoare de………… lei/litru, fara TVA, </w:t>
      </w:r>
      <w:bookmarkStart w:id="20" w:name="_Hlk504234286"/>
      <w:r w:rsidR="006E1CB0" w:rsidRPr="00682F80">
        <w:rPr>
          <w:rFonts w:cs="Arial"/>
          <w:lang w:val="fr-FR"/>
        </w:rPr>
        <w:t xml:space="preserve">va ramâne nemodificat pe toata durata </w:t>
      </w:r>
      <w:bookmarkEnd w:id="19"/>
      <w:r w:rsidR="006E1CB0" w:rsidRPr="00682F80">
        <w:rPr>
          <w:rFonts w:cs="Arial"/>
          <w:lang w:val="fr-FR"/>
        </w:rPr>
        <w:t>Acordului-cadru si se va aplica la incheierea fiecarui contract subsecvent.</w:t>
      </w:r>
      <w:bookmarkEnd w:id="20"/>
    </w:p>
    <w:bookmarkEnd w:id="18"/>
    <w:p w14:paraId="47DC10AD" w14:textId="77777777" w:rsidR="00057003" w:rsidRPr="00D641A4" w:rsidRDefault="00057003" w:rsidP="00AE5588">
      <w:pPr>
        <w:pStyle w:val="Level3"/>
        <w:numPr>
          <w:ilvl w:val="0"/>
          <w:numId w:val="0"/>
        </w:numPr>
        <w:spacing w:after="0" w:line="240" w:lineRule="auto"/>
        <w:ind w:left="1361"/>
        <w:rPr>
          <w:lang w:val="ro-RO"/>
        </w:rPr>
      </w:pPr>
    </w:p>
    <w:p w14:paraId="406876D6" w14:textId="40EBE158" w:rsidR="007E4DE8" w:rsidRPr="00505877" w:rsidRDefault="007E4DE8" w:rsidP="00AE5588">
      <w:pPr>
        <w:pStyle w:val="Level2"/>
        <w:spacing w:after="0" w:line="240" w:lineRule="auto"/>
        <w:rPr>
          <w:lang w:val="ro-RO"/>
        </w:rPr>
      </w:pPr>
      <w:r w:rsidRPr="00505877">
        <w:rPr>
          <w:b/>
          <w:bCs/>
          <w:lang w:val="ro-RO"/>
        </w:rPr>
        <w:t>Durata Acordului-Cadru</w:t>
      </w:r>
    </w:p>
    <w:p w14:paraId="27A54088" w14:textId="77777777" w:rsidR="007E4DE8" w:rsidRPr="00505877" w:rsidRDefault="007E4DE8" w:rsidP="00AE5588">
      <w:pPr>
        <w:pStyle w:val="Level3"/>
        <w:spacing w:after="0" w:line="240" w:lineRule="auto"/>
        <w:rPr>
          <w:lang w:val="ro-RO"/>
        </w:rPr>
      </w:pPr>
      <w:r w:rsidRPr="00505877">
        <w:rPr>
          <w:lang w:val="ro-RO"/>
        </w:rPr>
        <w:t xml:space="preserve">Acordul-cadru intră în vigoare la data semnării sale de către ultima dintre părți. </w:t>
      </w:r>
    </w:p>
    <w:p w14:paraId="09A96140" w14:textId="3C87E31D" w:rsidR="007E4DE8" w:rsidRPr="00B83679" w:rsidRDefault="007E4DE8" w:rsidP="00AE5588">
      <w:pPr>
        <w:pStyle w:val="Level3"/>
        <w:spacing w:after="0" w:line="240" w:lineRule="auto"/>
        <w:rPr>
          <w:lang w:val="fr-FR"/>
        </w:rPr>
      </w:pPr>
      <w:r w:rsidRPr="00505877">
        <w:rPr>
          <w:lang w:val="ro-RO"/>
        </w:rPr>
        <w:t xml:space="preserve">Acordul-Cadru se încheie pentru o perioadă de </w:t>
      </w:r>
      <w:r w:rsidR="00057003">
        <w:rPr>
          <w:lang w:val="ro-RO"/>
        </w:rPr>
        <w:t xml:space="preserve">48 </w:t>
      </w:r>
      <w:r w:rsidRPr="00505877">
        <w:rPr>
          <w:lang w:val="ro-RO"/>
        </w:rPr>
        <w:t xml:space="preserve">luni, </w:t>
      </w:r>
      <w:r w:rsidR="006E1CB0" w:rsidRPr="00B83679">
        <w:rPr>
          <w:lang w:val="fr-FR"/>
        </w:rPr>
        <w:t xml:space="preserve">respectiv de la data de </w:t>
      </w:r>
      <w:r w:rsidR="00290B48" w:rsidRPr="00B83679">
        <w:rPr>
          <w:lang w:val="fr-FR"/>
        </w:rPr>
        <w:t>01.05.2026</w:t>
      </w:r>
      <w:r w:rsidR="006E1CB0" w:rsidRPr="00B83679">
        <w:rPr>
          <w:lang w:val="fr-FR"/>
        </w:rPr>
        <w:t xml:space="preserve"> pana la data de</w:t>
      </w:r>
      <w:r w:rsidR="00290B48" w:rsidRPr="00B83679">
        <w:rPr>
          <w:lang w:val="fr-FR"/>
        </w:rPr>
        <w:t xml:space="preserve"> 30.04.2030 </w:t>
      </w:r>
      <w:r w:rsidR="000345C9" w:rsidRPr="006E1CB0">
        <w:rPr>
          <w:lang w:val="ro-RO"/>
        </w:rPr>
        <w:t>și produce efecte</w:t>
      </w:r>
      <w:r w:rsidR="00057003" w:rsidRPr="006E1CB0">
        <w:rPr>
          <w:lang w:val="ro-RO"/>
        </w:rPr>
        <w:t>/</w:t>
      </w:r>
      <w:r w:rsidRPr="006E1CB0">
        <w:rPr>
          <w:lang w:val="ro-RO"/>
        </w:rPr>
        <w:t>efect de la data intrării sale în vigoare.</w:t>
      </w:r>
    </w:p>
    <w:p w14:paraId="42047E6F" w14:textId="7652CB39" w:rsidR="007E4DE8" w:rsidRDefault="007E4DE8" w:rsidP="00AE5588">
      <w:pPr>
        <w:pStyle w:val="Level3"/>
        <w:spacing w:after="0" w:line="240" w:lineRule="auto"/>
        <w:rPr>
          <w:lang w:val="ro-RO"/>
        </w:rPr>
      </w:pPr>
      <w:bookmarkStart w:id="21" w:name="_Hlk31971571"/>
      <w:bookmarkStart w:id="22" w:name="_Hlk220587144"/>
      <w:r w:rsidRPr="00505877">
        <w:rPr>
          <w:lang w:val="ro-RO"/>
        </w:rPr>
        <w:t xml:space="preserve">Încetarea  Acordului-Cadru nu afectează </w:t>
      </w:r>
      <w:r w:rsidR="004127BC">
        <w:rPr>
          <w:lang w:val="ro-RO"/>
        </w:rPr>
        <w:t>C</w:t>
      </w:r>
      <w:r w:rsidRPr="00505877">
        <w:rPr>
          <w:lang w:val="ro-RO"/>
        </w:rPr>
        <w:t xml:space="preserve">ontractele </w:t>
      </w:r>
      <w:r w:rsidR="004127BC">
        <w:rPr>
          <w:lang w:val="ro-RO"/>
        </w:rPr>
        <w:t>S</w:t>
      </w:r>
      <w:r w:rsidR="00505877" w:rsidRPr="00505877">
        <w:rPr>
          <w:lang w:val="ro-RO"/>
        </w:rPr>
        <w:t>ubsecvente</w:t>
      </w:r>
      <w:r w:rsidRPr="00505877">
        <w:rPr>
          <w:lang w:val="ro-RO"/>
        </w:rPr>
        <w:t xml:space="preserve"> aflate în derulare la data încetării acestuia</w:t>
      </w:r>
      <w:bookmarkEnd w:id="21"/>
      <w:r w:rsidRPr="00505877">
        <w:rPr>
          <w:lang w:val="ro-RO"/>
        </w:rPr>
        <w:t xml:space="preserve">. Aceste contracte continuă să fie executate pentru perioada pentru care ele au fost încheiate. </w:t>
      </w:r>
    </w:p>
    <w:bookmarkEnd w:id="22"/>
    <w:p w14:paraId="421DD8E3" w14:textId="77777777" w:rsidR="00057003" w:rsidRPr="00505877" w:rsidRDefault="00057003" w:rsidP="00AE5588">
      <w:pPr>
        <w:pStyle w:val="Level3"/>
        <w:numPr>
          <w:ilvl w:val="0"/>
          <w:numId w:val="0"/>
        </w:numPr>
        <w:spacing w:after="0" w:line="240" w:lineRule="auto"/>
        <w:ind w:left="1361"/>
        <w:rPr>
          <w:lang w:val="ro-RO"/>
        </w:rPr>
      </w:pPr>
    </w:p>
    <w:p w14:paraId="3430BA98" w14:textId="233ECC13" w:rsidR="007E4DE8" w:rsidRPr="00505877" w:rsidRDefault="007E4DE8" w:rsidP="00AE5588">
      <w:pPr>
        <w:pStyle w:val="Level2"/>
        <w:spacing w:after="0" w:line="240" w:lineRule="auto"/>
        <w:rPr>
          <w:lang w:val="ro-RO"/>
        </w:rPr>
      </w:pPr>
      <w:r w:rsidRPr="00505877">
        <w:rPr>
          <w:b/>
          <w:bCs/>
          <w:lang w:val="ro-RO"/>
        </w:rPr>
        <w:t>Livrarea produselor care fac obiectul Contractelor Subsecvente</w:t>
      </w:r>
    </w:p>
    <w:p w14:paraId="7ABD7CA8" w14:textId="2FE9EBD8" w:rsidR="007E4DE8" w:rsidRPr="00505877" w:rsidRDefault="007E4DE8" w:rsidP="00AE5588">
      <w:pPr>
        <w:pStyle w:val="Level3"/>
        <w:spacing w:after="0" w:line="240" w:lineRule="auto"/>
        <w:rPr>
          <w:lang w:val="ro-RO"/>
        </w:rPr>
      </w:pPr>
      <w:bookmarkStart w:id="23" w:name="_Hlk220587313"/>
      <w:r w:rsidRPr="00505877">
        <w:rPr>
          <w:lang w:val="ro-RO"/>
        </w:rPr>
        <w:t xml:space="preserve">Produsele </w:t>
      </w:r>
      <w:r w:rsidR="00292FC8">
        <w:rPr>
          <w:lang w:val="ro-RO"/>
        </w:rPr>
        <w:t xml:space="preserve">care vor </w:t>
      </w:r>
      <w:r w:rsidRPr="00505877">
        <w:rPr>
          <w:lang w:val="ro-RO"/>
        </w:rPr>
        <w:t>fi</w:t>
      </w:r>
      <w:r w:rsidR="00292FC8">
        <w:rPr>
          <w:lang w:val="ro-RO"/>
        </w:rPr>
        <w:t xml:space="preserve"> </w:t>
      </w:r>
      <w:r w:rsidRPr="00505877">
        <w:rPr>
          <w:lang w:val="ro-RO"/>
        </w:rPr>
        <w:t>livrate în baza Contract</w:t>
      </w:r>
      <w:r w:rsidR="000D1960">
        <w:rPr>
          <w:lang w:val="ro-RO"/>
        </w:rPr>
        <w:t>ului</w:t>
      </w:r>
      <w:r w:rsidRPr="00505877">
        <w:rPr>
          <w:lang w:val="ro-RO"/>
        </w:rPr>
        <w:t xml:space="preserve"> Subsecvent </w:t>
      </w:r>
      <w:r w:rsidR="00C42850">
        <w:rPr>
          <w:lang w:val="ro-RO"/>
        </w:rPr>
        <w:t>vor fi</w:t>
      </w:r>
      <w:r w:rsidRPr="00505877">
        <w:rPr>
          <w:lang w:val="ro-RO"/>
        </w:rPr>
        <w:t xml:space="preserve"> </w:t>
      </w:r>
      <w:r w:rsidR="00292FC8">
        <w:rPr>
          <w:lang w:val="ro-RO"/>
        </w:rPr>
        <w:t>livrate cu respectarea termenelor prevăzute în</w:t>
      </w:r>
      <w:r w:rsidRPr="00505877">
        <w:rPr>
          <w:lang w:val="ro-RO"/>
        </w:rPr>
        <w:t xml:space="preserve"> </w:t>
      </w:r>
      <w:r w:rsidR="00290B48">
        <w:rPr>
          <w:lang w:val="ro-RO"/>
        </w:rPr>
        <w:t xml:space="preserve">oferta tehnica. </w:t>
      </w:r>
      <w:bookmarkStart w:id="24" w:name="_Hlk220574136"/>
      <w:bookmarkStart w:id="25" w:name="_Hlk220579630"/>
      <w:bookmarkEnd w:id="23"/>
      <w:r w:rsidR="00F80E77" w:rsidRPr="00B83679">
        <w:rPr>
          <w:rFonts w:cs="Arial"/>
          <w:noProof/>
          <w:szCs w:val="20"/>
          <w:lang w:val="ro-RO" w:eastAsia="ro-RO"/>
        </w:rPr>
        <w:t xml:space="preserve">Carburantii se vor livra la staţiile de distribuţie/statii partener ale </w:t>
      </w:r>
      <w:r w:rsidR="00F80E77" w:rsidRPr="00B83679">
        <w:rPr>
          <w:rFonts w:cs="Arial"/>
          <w:noProof/>
          <w:szCs w:val="20"/>
          <w:lang w:val="ro-RO" w:eastAsia="ro-RO"/>
        </w:rPr>
        <w:lastRenderedPageBreak/>
        <w:t>furnizorului, compatibile cu alimentarea pe carduri.</w:t>
      </w:r>
      <w:bookmarkEnd w:id="24"/>
      <w:r w:rsidR="00F80E77" w:rsidRPr="00B83679">
        <w:rPr>
          <w:rFonts w:cs="Arial"/>
          <w:noProof/>
          <w:szCs w:val="20"/>
          <w:lang w:val="ro-RO" w:eastAsia="ro-RO"/>
        </w:rPr>
        <w:t xml:space="preserve"> </w:t>
      </w:r>
      <w:bookmarkEnd w:id="25"/>
      <w:r w:rsidR="00F80E77" w:rsidRPr="00B83679">
        <w:rPr>
          <w:rFonts w:cs="Arial"/>
          <w:noProof/>
          <w:szCs w:val="20"/>
          <w:lang w:val="ro-RO" w:eastAsia="ro-RO"/>
        </w:rPr>
        <w:t xml:space="preserve"> </w:t>
      </w:r>
      <w:bookmarkStart w:id="26" w:name="_Hlk220579322"/>
      <w:r w:rsidR="00FC5D68" w:rsidRPr="00FC5D68">
        <w:rPr>
          <w:rFonts w:cs="Arial"/>
          <w:noProof/>
          <w:szCs w:val="20"/>
          <w:lang w:val="ro-RO" w:eastAsia="ro-RO"/>
        </w:rPr>
        <w:t xml:space="preserve">Carburantul livrat trebuie să corespundă calitativ normelor în vigoare la nivel naţional şi internaţional, in conformitate cu cerintele din caietul de sarcini si oferta tehnica depusa. </w:t>
      </w:r>
      <w:r w:rsidR="00FC5D68" w:rsidRPr="000706DC">
        <w:rPr>
          <w:lang w:val="ro-RO"/>
        </w:rPr>
        <w:t>Promitentul-Furnizor</w:t>
      </w:r>
      <w:r w:rsidR="00FC5D68">
        <w:rPr>
          <w:rFonts w:cs="Arial"/>
          <w:noProof/>
          <w:szCs w:val="20"/>
          <w:lang w:val="ro-RO" w:eastAsia="ro-RO"/>
        </w:rPr>
        <w:t xml:space="preserve"> </w:t>
      </w:r>
      <w:r w:rsidR="00FC5D68" w:rsidRPr="00FC5D68">
        <w:rPr>
          <w:rFonts w:cs="Arial"/>
          <w:noProof/>
          <w:szCs w:val="20"/>
          <w:lang w:val="ro-RO" w:eastAsia="ro-RO"/>
        </w:rPr>
        <w:t>îşi asumă întreaga răspundere pentru calitatea produsului livrat prin staţiile de distribuţie.</w:t>
      </w:r>
    </w:p>
    <w:p w14:paraId="5264382F" w14:textId="094A5E3E" w:rsidR="007E4DE8" w:rsidRPr="000706DC" w:rsidRDefault="007E4DE8" w:rsidP="000706DC">
      <w:pPr>
        <w:pStyle w:val="Level3"/>
        <w:numPr>
          <w:ilvl w:val="2"/>
          <w:numId w:val="95"/>
        </w:numPr>
        <w:spacing w:after="0" w:line="240" w:lineRule="auto"/>
        <w:rPr>
          <w:lang w:val="ro-RO"/>
        </w:rPr>
      </w:pPr>
      <w:bookmarkStart w:id="27" w:name="_Hlk220324107"/>
      <w:bookmarkStart w:id="28" w:name="_Hlk220325027"/>
      <w:bookmarkEnd w:id="26"/>
      <w:r w:rsidRPr="000706DC">
        <w:rPr>
          <w:lang w:val="ro-RO"/>
        </w:rPr>
        <w:t xml:space="preserve">Promitentul-Furnizor  </w:t>
      </w:r>
      <w:bookmarkEnd w:id="27"/>
      <w:r w:rsidR="00885D7F" w:rsidRPr="000706DC">
        <w:rPr>
          <w:lang w:val="ro-RO"/>
        </w:rPr>
        <w:t xml:space="preserve">are obligația </w:t>
      </w:r>
      <w:bookmarkEnd w:id="28"/>
      <w:r w:rsidR="00885D7F" w:rsidRPr="000706DC">
        <w:rPr>
          <w:lang w:val="ro-RO"/>
        </w:rPr>
        <w:t xml:space="preserve">de a livra </w:t>
      </w:r>
      <w:r w:rsidRPr="000706DC">
        <w:rPr>
          <w:lang w:val="ro-RO"/>
        </w:rPr>
        <w:t xml:space="preserve"> </w:t>
      </w:r>
      <w:r w:rsidR="00885D7F" w:rsidRPr="000706DC">
        <w:rPr>
          <w:lang w:val="ro-RO"/>
        </w:rPr>
        <w:t>integral și la termen produsele contractate</w:t>
      </w:r>
      <w:r w:rsidRPr="000706DC">
        <w:rPr>
          <w:lang w:val="ro-RO"/>
        </w:rPr>
        <w:t xml:space="preserve">. </w:t>
      </w:r>
      <w:r w:rsidR="000706DC" w:rsidRPr="000706DC">
        <w:rPr>
          <w:lang w:val="ro-RO"/>
        </w:rPr>
        <w:t>Promitentul-Furnizor  va permite alimentarea in toate statiile, non-stop, pe toata perioada de derulare a acordului-cadru.</w:t>
      </w:r>
    </w:p>
    <w:p w14:paraId="054EE8A9" w14:textId="23F5667E" w:rsidR="00CF13C8" w:rsidRDefault="007E4DE8" w:rsidP="00AE5588">
      <w:pPr>
        <w:pStyle w:val="Level3"/>
        <w:spacing w:after="0" w:line="240" w:lineRule="auto"/>
        <w:rPr>
          <w:lang w:val="ro-RO"/>
        </w:rPr>
      </w:pPr>
      <w:r w:rsidRPr="00505877">
        <w:rPr>
          <w:lang w:val="ro-RO"/>
        </w:rPr>
        <w:t>În vederea livrării Produselor în baza fiecăr</w:t>
      </w:r>
      <w:r w:rsidR="004127BC">
        <w:rPr>
          <w:lang w:val="ro-RO"/>
        </w:rPr>
        <w:t>u</w:t>
      </w:r>
      <w:r w:rsidRPr="00505877">
        <w:rPr>
          <w:lang w:val="ro-RO"/>
        </w:rPr>
        <w:t xml:space="preserve">i </w:t>
      </w:r>
      <w:r w:rsidR="004127BC">
        <w:rPr>
          <w:lang w:val="ro-RO"/>
        </w:rPr>
        <w:t>Contract Subsecvent</w:t>
      </w:r>
      <w:r w:rsidRPr="00505877">
        <w:rPr>
          <w:lang w:val="ro-RO"/>
        </w:rPr>
        <w:t xml:space="preserve">, </w:t>
      </w:r>
      <w:r w:rsidR="00CF13C8" w:rsidRPr="000706DC">
        <w:rPr>
          <w:lang w:val="ro-RO"/>
        </w:rPr>
        <w:t>Promitentul-Furnizor  are obligația</w:t>
      </w:r>
      <w:r w:rsidR="00CF13C8">
        <w:rPr>
          <w:lang w:val="ro-RO"/>
        </w:rPr>
        <w:t xml:space="preserve"> </w:t>
      </w:r>
    </w:p>
    <w:p w14:paraId="231B5BCC" w14:textId="3B40BAFF" w:rsidR="00CF13C8" w:rsidRDefault="00CF13C8" w:rsidP="00CF13C8">
      <w:pPr>
        <w:pStyle w:val="Level3"/>
        <w:numPr>
          <w:ilvl w:val="0"/>
          <w:numId w:val="0"/>
        </w:numPr>
        <w:spacing w:after="0" w:line="240" w:lineRule="auto"/>
        <w:ind w:left="1361"/>
        <w:rPr>
          <w:lang w:val="ro-RO"/>
        </w:rPr>
      </w:pPr>
      <w:r>
        <w:rPr>
          <w:lang w:val="ro-RO"/>
        </w:rPr>
        <w:t xml:space="preserve">emiterii de carduri. </w:t>
      </w:r>
      <w:r w:rsidR="00C45223" w:rsidRPr="00B83679">
        <w:rPr>
          <w:rFonts w:cs="Arial"/>
          <w:noProof/>
          <w:szCs w:val="20"/>
          <w:lang w:val="ro-RO"/>
        </w:rPr>
        <w:t>Cardurile vor fi securizate, protejate de un cod PIN, prevazute cu banda magnetica sau CIP, individualizate prin serii dinstincte, fiecare avand imprimat denumirea beneficiarului si numarul de inmatriculare auto/numar recipient utilizator.</w:t>
      </w:r>
    </w:p>
    <w:p w14:paraId="114C3012" w14:textId="0A5AA1EE" w:rsidR="00C45223" w:rsidRDefault="00C45223" w:rsidP="00AE5588">
      <w:pPr>
        <w:pStyle w:val="Level3"/>
        <w:spacing w:after="0" w:line="240" w:lineRule="auto"/>
        <w:rPr>
          <w:lang w:val="ro-RO"/>
        </w:rPr>
      </w:pPr>
      <w:bookmarkStart w:id="29" w:name="_Hlk220579830"/>
      <w:r w:rsidRPr="00C45223">
        <w:rPr>
          <w:lang w:val="ro-RO"/>
        </w:rPr>
        <w:t>Cardurile vor permite creditarea fara dobanda a contravalorii consumului lunar de carburanti, prin asigurarea de catre furnizor a unei limite de credit lunara, stabilita in functie de cantitatile de carburanti solicitate de catre achizitor. Limita de credit se va acorda fara a se solicita constituirea de garantii din partea achizitorului.</w:t>
      </w:r>
      <w:bookmarkEnd w:id="29"/>
      <w:r w:rsidRPr="00C45223">
        <w:rPr>
          <w:lang w:val="ro-RO"/>
        </w:rPr>
        <w:t xml:space="preserve"> Furnizorul va permite gratuit modificarea plafoanelor lunare de catre achizitor, ori de cate ori este necesar, pentru fiecare card in parte.</w:t>
      </w:r>
    </w:p>
    <w:p w14:paraId="5145A9FD" w14:textId="20708F9C" w:rsidR="00C45223" w:rsidRDefault="00C45223" w:rsidP="00AE5588">
      <w:pPr>
        <w:pStyle w:val="Level3"/>
        <w:spacing w:after="0" w:line="240" w:lineRule="auto"/>
        <w:rPr>
          <w:lang w:val="ro-RO"/>
        </w:rPr>
      </w:pPr>
      <w:r w:rsidRPr="00C45223">
        <w:rPr>
          <w:lang w:val="ro-RO"/>
        </w:rPr>
        <w:t>Cardurile vor fi emise gratuit, conform comenzii achizitorului, cu posibilitatea informării asupra cantităţilor exacte de carburant alimentat, locaţia, data şi ora alimentării, subtotal cantitativ şi total general, cu posibilitatea ca aceste informaţii să poată fi accesate online permanent de către achizitor. Furnizorul va da clientului posibilitatea accesării unei pagini de internet prin care acesta va putea obţine situaţia detaliată a tuturor achiziţiilor efectuate cu fiecare card aflat in utilizarea sa si datele facturilor emise, cu desfasuratoarele aferente.</w:t>
      </w:r>
    </w:p>
    <w:p w14:paraId="19B95932" w14:textId="79757C0C" w:rsidR="00C45223" w:rsidRDefault="00C45223" w:rsidP="00AE5588">
      <w:pPr>
        <w:pStyle w:val="Level3"/>
        <w:spacing w:after="0" w:line="240" w:lineRule="auto"/>
        <w:rPr>
          <w:lang w:val="ro-RO"/>
        </w:rPr>
      </w:pPr>
      <w:bookmarkStart w:id="30" w:name="_Hlk220579769"/>
      <w:r w:rsidRPr="00C45223">
        <w:rPr>
          <w:lang w:val="ro-RO"/>
        </w:rPr>
        <w:t>Cardurile vor fi remise achizitorului în termen de maxim 8 zile lucratoare de la data transmiterii cererii de emitere de carduri. Perioada de valabilitate a unui card va fi de minim 3 ani de la data emiterii.</w:t>
      </w:r>
      <w:r>
        <w:rPr>
          <w:lang w:val="ro-RO"/>
        </w:rPr>
        <w:t xml:space="preserve"> </w:t>
      </w:r>
      <w:bookmarkEnd w:id="30"/>
      <w:r w:rsidRPr="00C45223">
        <w:rPr>
          <w:lang w:val="ro-RO"/>
        </w:rPr>
        <w:t>Achizitorul isi rezerva dreptul de a suplimenta sau diminua numarul de carduri in cazul inmatricularii altor vehicule sau la scoaterea din funcțiune a unora dintre acestea, pe perioada derulării acordului-cadru.</w:t>
      </w:r>
    </w:p>
    <w:p w14:paraId="3E476D10" w14:textId="774F045C" w:rsidR="00C45223" w:rsidRPr="00C45223" w:rsidRDefault="00C45223" w:rsidP="00AE5588">
      <w:pPr>
        <w:pStyle w:val="Level3"/>
        <w:spacing w:after="0" w:line="240" w:lineRule="auto"/>
        <w:rPr>
          <w:lang w:val="ro-RO"/>
        </w:rPr>
      </w:pPr>
      <w:r w:rsidRPr="00C45223">
        <w:rPr>
          <w:lang w:val="ro-RO"/>
        </w:rPr>
        <w:t>La fiecare alimentare efectuată, furnizorul va emite bon cu datele de identificare a acelei tranzacţii (denumire produs, cantitate, preţ, număr card, data şi ora, staţie emitentă, etc.).</w:t>
      </w:r>
      <w:r>
        <w:rPr>
          <w:lang w:val="ro-RO"/>
        </w:rPr>
        <w:t xml:space="preserve"> </w:t>
      </w:r>
      <w:bookmarkStart w:id="31" w:name="_Hlk95656299"/>
      <w:bookmarkStart w:id="32" w:name="_Hlk220580086"/>
      <w:r w:rsidRPr="00B83679">
        <w:rPr>
          <w:rFonts w:cs="Arial"/>
          <w:noProof/>
          <w:szCs w:val="20"/>
          <w:lang w:val="ro-RO"/>
        </w:rPr>
        <w:t xml:space="preserve">Furnizorul va acorda gratuit si permanent achizitorului posibilitatea accesării on-line a informaţiilor privind situaţia detaliată a tuturor achiziţiilor de carburant efectuate de către achizitor. </w:t>
      </w:r>
      <w:bookmarkStart w:id="33" w:name="_Hlk503978343"/>
      <w:r w:rsidRPr="00B83679">
        <w:rPr>
          <w:rFonts w:cs="Arial"/>
          <w:noProof/>
          <w:szCs w:val="20"/>
          <w:lang w:val="ro-RO"/>
        </w:rPr>
        <w:t xml:space="preserve">Sistemul electronic de gestionare on-line a cardurilor va permite </w:t>
      </w:r>
      <w:bookmarkEnd w:id="33"/>
      <w:r w:rsidRPr="00B83679">
        <w:rPr>
          <w:rFonts w:cs="Arial"/>
          <w:noProof/>
          <w:szCs w:val="20"/>
          <w:lang w:val="ro-RO"/>
        </w:rPr>
        <w:t xml:space="preserve">identificarea tuturor alimentarilor efectuate, furnizand urmatoarele informatii : data si ora alimentarii, statia de distributie, cardul folosit, cantitatea si tipul carburantului, valoarea alimentarii. </w:t>
      </w:r>
      <w:bookmarkEnd w:id="31"/>
      <w:r w:rsidRPr="00B83679">
        <w:rPr>
          <w:rFonts w:cs="Arial"/>
          <w:noProof/>
          <w:szCs w:val="20"/>
          <w:lang w:val="ro-RO"/>
        </w:rPr>
        <w:t>Sistemul electronic de gestionare on-line a cardurilor va permite achizitorului gestionarea permanenta a cantitatii de carburanti auto prevazuta in contractul subsecvent.</w:t>
      </w:r>
      <w:bookmarkEnd w:id="32"/>
    </w:p>
    <w:p w14:paraId="60C66EA6" w14:textId="73929991" w:rsidR="00C45223" w:rsidRDefault="00626E2E" w:rsidP="00AE5588">
      <w:pPr>
        <w:pStyle w:val="Level3"/>
        <w:spacing w:after="0" w:line="240" w:lineRule="auto"/>
        <w:rPr>
          <w:lang w:val="ro-RO"/>
        </w:rPr>
      </w:pPr>
      <w:bookmarkStart w:id="34" w:name="_Hlk95656700"/>
      <w:r w:rsidRPr="00626E2E">
        <w:rPr>
          <w:lang w:val="ro-RO"/>
        </w:rPr>
        <w:t xml:space="preserve">Furnizorul va gestiona lista cardurilor deteriorate, pierdute sau furate şi are obligaţia să blocheze/deblocheze utilizarea acestora imediat ce va fi înştiinţat de către reprezentantul achizitorului, responsabil cu derularea contractului. </w:t>
      </w:r>
      <w:bookmarkEnd w:id="34"/>
      <w:r w:rsidRPr="00626E2E">
        <w:rPr>
          <w:lang w:val="ro-RO"/>
        </w:rPr>
        <w:t xml:space="preserve">La solicitarea achizitorului, furnizorul va anula şi va asigura, contra cost, înlocuirea  cardurilor deteriorate sau pierdute în termen de maxim 8 zile lucratoare de la înştiintare. </w:t>
      </w:r>
      <w:bookmarkStart w:id="35" w:name="_Hlk95657044"/>
      <w:r w:rsidRPr="00626E2E">
        <w:rPr>
          <w:lang w:val="ro-RO"/>
        </w:rPr>
        <w:t>Furnizorul are dreptul de a suspenda utilizarea unui card, dacă este cazul, numai din motive bine întemeiate şi numai cu înştiinţarea achizitorului.</w:t>
      </w:r>
      <w:bookmarkEnd w:id="35"/>
    </w:p>
    <w:p w14:paraId="5ACED08D" w14:textId="77777777" w:rsidR="00AE037C" w:rsidRPr="004127BC" w:rsidRDefault="00AE037C" w:rsidP="00FC5D68">
      <w:pPr>
        <w:pStyle w:val="Level3"/>
        <w:numPr>
          <w:ilvl w:val="0"/>
          <w:numId w:val="0"/>
        </w:numPr>
        <w:spacing w:after="0" w:line="240" w:lineRule="auto"/>
        <w:rPr>
          <w:lang w:val="ro-RO"/>
        </w:rPr>
      </w:pPr>
    </w:p>
    <w:p w14:paraId="7E908021" w14:textId="62C86E3C" w:rsidR="007E4DE8" w:rsidRPr="00505877" w:rsidRDefault="007E4DE8" w:rsidP="00AE5588">
      <w:pPr>
        <w:pStyle w:val="Level2"/>
        <w:spacing w:after="0" w:line="240" w:lineRule="auto"/>
        <w:rPr>
          <w:lang w:val="ro-RO"/>
        </w:rPr>
      </w:pPr>
      <w:r w:rsidRPr="00505877">
        <w:rPr>
          <w:b/>
          <w:bCs/>
          <w:lang w:val="ro-RO"/>
        </w:rPr>
        <w:t xml:space="preserve">Recepția produselor </w:t>
      </w:r>
    </w:p>
    <w:p w14:paraId="59C1258F" w14:textId="5B24762F" w:rsidR="007E4DE8" w:rsidRDefault="007E4DE8" w:rsidP="00AE5588">
      <w:pPr>
        <w:pStyle w:val="Level3"/>
        <w:spacing w:after="0" w:line="240" w:lineRule="auto"/>
        <w:rPr>
          <w:lang w:val="ro-RO"/>
        </w:rPr>
      </w:pPr>
      <w:bookmarkStart w:id="36" w:name="_Hlk220348383"/>
      <w:r w:rsidRPr="00505877">
        <w:rPr>
          <w:lang w:val="ro-RO"/>
        </w:rPr>
        <w:t xml:space="preserve">Promitentul-Achizitor </w:t>
      </w:r>
      <w:bookmarkEnd w:id="36"/>
      <w:r w:rsidRPr="00505877">
        <w:rPr>
          <w:lang w:val="ro-RO"/>
        </w:rPr>
        <w:t xml:space="preserve">are obligația de a efectua recepția Produselor livrate și de a încheia procesele-verbale </w:t>
      </w:r>
      <w:r w:rsidR="00717ED2">
        <w:rPr>
          <w:lang w:val="ro-RO"/>
        </w:rPr>
        <w:t>de recepție potrivit procedurii descrise în Caietul de Sarcini</w:t>
      </w:r>
      <w:r w:rsidRPr="00505877">
        <w:rPr>
          <w:lang w:val="ro-RO"/>
        </w:rPr>
        <w:t xml:space="preserve">. </w:t>
      </w:r>
    </w:p>
    <w:p w14:paraId="2BE92F53" w14:textId="5CA6EE65" w:rsidR="00120F2E" w:rsidRPr="00120F2E" w:rsidRDefault="00120F2E" w:rsidP="00AE5588">
      <w:pPr>
        <w:pStyle w:val="Level3"/>
        <w:spacing w:after="0" w:line="240" w:lineRule="auto"/>
        <w:rPr>
          <w:lang w:val="ro-RO"/>
        </w:rPr>
      </w:pPr>
      <w:r w:rsidRPr="00120F2E">
        <w:rPr>
          <w:lang w:val="ro-RO"/>
        </w:rPr>
        <w:t>Recep</w:t>
      </w:r>
      <w:r>
        <w:rPr>
          <w:lang w:val="ro-RO"/>
        </w:rPr>
        <w:t>ț</w:t>
      </w:r>
      <w:r w:rsidRPr="00120F2E">
        <w:rPr>
          <w:lang w:val="ro-RO"/>
        </w:rPr>
        <w:t>ia cantitativ</w:t>
      </w:r>
      <w:r>
        <w:rPr>
          <w:lang w:val="ro-RO"/>
        </w:rPr>
        <w:t>ă</w:t>
      </w:r>
      <w:r w:rsidRPr="00120F2E">
        <w:rPr>
          <w:lang w:val="ro-RO"/>
        </w:rPr>
        <w:t xml:space="preserve"> </w:t>
      </w:r>
      <w:r>
        <w:rPr>
          <w:lang w:val="ro-RO"/>
        </w:rPr>
        <w:t>ș</w:t>
      </w:r>
      <w:r w:rsidRPr="00120F2E">
        <w:rPr>
          <w:lang w:val="ro-RO"/>
        </w:rPr>
        <w:t>i calitativ</w:t>
      </w:r>
      <w:r>
        <w:rPr>
          <w:lang w:val="ro-RO"/>
        </w:rPr>
        <w:t>ă</w:t>
      </w:r>
      <w:r w:rsidRPr="00120F2E">
        <w:rPr>
          <w:lang w:val="ro-RO"/>
        </w:rPr>
        <w:t xml:space="preserve"> a produselor const</w:t>
      </w:r>
      <w:r>
        <w:rPr>
          <w:lang w:val="ro-RO"/>
        </w:rPr>
        <w:t>ă</w:t>
      </w:r>
      <w:r w:rsidRPr="00120F2E">
        <w:rPr>
          <w:lang w:val="ro-RO"/>
        </w:rPr>
        <w:t xml:space="preserve"> în efectuarea urm</w:t>
      </w:r>
      <w:r>
        <w:rPr>
          <w:lang w:val="ro-RO"/>
        </w:rPr>
        <w:t>ă</w:t>
      </w:r>
      <w:r w:rsidRPr="00120F2E">
        <w:rPr>
          <w:lang w:val="ro-RO"/>
        </w:rPr>
        <w:t>toarelor opera</w:t>
      </w:r>
      <w:r>
        <w:rPr>
          <w:lang w:val="ro-RO"/>
        </w:rPr>
        <w:t>ț</w:t>
      </w:r>
      <w:r w:rsidRPr="00120F2E">
        <w:rPr>
          <w:lang w:val="ro-RO"/>
        </w:rPr>
        <w:t>iuni:</w:t>
      </w:r>
    </w:p>
    <w:p w14:paraId="2BC95679" w14:textId="440DA1DD" w:rsidR="00120F2E" w:rsidRPr="00120F2E" w:rsidRDefault="00D92A3B" w:rsidP="00AE5588">
      <w:pPr>
        <w:pStyle w:val="roman3"/>
        <w:numPr>
          <w:ilvl w:val="0"/>
          <w:numId w:val="65"/>
        </w:numPr>
        <w:spacing w:after="0" w:line="240" w:lineRule="auto"/>
        <w:rPr>
          <w:lang w:val="ro-RO"/>
        </w:rPr>
      </w:pPr>
      <w:r>
        <w:rPr>
          <w:lang w:val="ro-RO"/>
        </w:rPr>
        <w:t>r</w:t>
      </w:r>
      <w:r w:rsidRPr="00D92A3B">
        <w:rPr>
          <w:lang w:val="ro-RO"/>
        </w:rPr>
        <w:t>ecepția preliminara cantitativă si calitativa a produselor achiziționate pe baza cardurilor de alimentare se va face conform bonului emis după fiecare alimentare</w:t>
      </w:r>
      <w:r w:rsidR="00120F2E" w:rsidRPr="00120F2E">
        <w:rPr>
          <w:lang w:val="ro-RO"/>
        </w:rPr>
        <w:t>;</w:t>
      </w:r>
    </w:p>
    <w:p w14:paraId="78CA1075" w14:textId="17444C4A" w:rsidR="00D92A3B" w:rsidRPr="00682F80" w:rsidRDefault="00120F2E" w:rsidP="00682F80">
      <w:pPr>
        <w:pStyle w:val="roman3"/>
        <w:spacing w:after="0" w:line="240" w:lineRule="auto"/>
        <w:rPr>
          <w:lang w:val="ro-RO"/>
        </w:rPr>
      </w:pPr>
      <w:r w:rsidRPr="00120F2E">
        <w:rPr>
          <w:lang w:val="ro-RO"/>
        </w:rPr>
        <w:t>recep</w:t>
      </w:r>
      <w:r>
        <w:rPr>
          <w:lang w:val="ro-RO"/>
        </w:rPr>
        <w:t>ț</w:t>
      </w:r>
      <w:r w:rsidRPr="00120F2E">
        <w:rPr>
          <w:lang w:val="ro-RO"/>
        </w:rPr>
        <w:t xml:space="preserve">ia </w:t>
      </w:r>
      <w:r w:rsidR="00682F80">
        <w:rPr>
          <w:lang w:val="ro-RO"/>
        </w:rPr>
        <w:t>finala</w:t>
      </w:r>
      <w:r w:rsidRPr="00120F2E">
        <w:rPr>
          <w:lang w:val="ro-RO"/>
        </w:rPr>
        <w:t xml:space="preserve"> va fi efectuat</w:t>
      </w:r>
      <w:r>
        <w:rPr>
          <w:lang w:val="ro-RO"/>
        </w:rPr>
        <w:t>ă</w:t>
      </w:r>
      <w:r w:rsidRPr="00120F2E">
        <w:rPr>
          <w:lang w:val="ro-RO"/>
        </w:rPr>
        <w:t xml:space="preserve"> de c</w:t>
      </w:r>
      <w:r>
        <w:rPr>
          <w:lang w:val="ro-RO"/>
        </w:rPr>
        <w:t>ă</w:t>
      </w:r>
      <w:r w:rsidRPr="00120F2E">
        <w:rPr>
          <w:lang w:val="ro-RO"/>
        </w:rPr>
        <w:t xml:space="preserve">tre </w:t>
      </w:r>
      <w:r>
        <w:rPr>
          <w:lang w:val="ro-RO"/>
        </w:rPr>
        <w:t>Promitentul-</w:t>
      </w:r>
      <w:r w:rsidRPr="00120F2E">
        <w:rPr>
          <w:lang w:val="ro-RO"/>
        </w:rPr>
        <w:t>Achizitor  pe baza documentelor prezentate de Furnizor astfel cum sunt solicitate prin caietul de sarcini</w:t>
      </w:r>
      <w:r w:rsidRPr="00682F80">
        <w:rPr>
          <w:lang w:val="ro-RO"/>
        </w:rPr>
        <w:t>.</w:t>
      </w:r>
      <w:r w:rsidR="007852BB" w:rsidRPr="00682F80">
        <w:rPr>
          <w:lang w:val="ro-RO"/>
        </w:rPr>
        <w:t xml:space="preserve"> </w:t>
      </w:r>
      <w:r w:rsidR="00D92A3B" w:rsidRPr="00682F80">
        <w:rPr>
          <w:rFonts w:cs="Arial"/>
          <w:noProof/>
          <w:lang w:val="fr-FR" w:eastAsia="ro-RO"/>
        </w:rPr>
        <w:t>Recepţia cantitativă a produsului se face pe bază de factură fiscală însoţită de extrasele de card, care se va emite lunar, în ultima zi calendaristică a lunii, pentru achiziţiile efectuate în luna respectivă</w:t>
      </w:r>
      <w:r w:rsidR="00682F80" w:rsidRPr="00682F80">
        <w:rPr>
          <w:rFonts w:cs="Arial"/>
          <w:noProof/>
          <w:lang w:val="fr-FR" w:eastAsia="ro-RO"/>
        </w:rPr>
        <w:t>.</w:t>
      </w:r>
    </w:p>
    <w:p w14:paraId="1F6C072C" w14:textId="70AE897B" w:rsidR="00001D55" w:rsidRDefault="009B5BA6" w:rsidP="009B5BA6">
      <w:pPr>
        <w:pStyle w:val="Level3"/>
        <w:spacing w:after="0" w:line="240" w:lineRule="auto"/>
        <w:rPr>
          <w:lang w:val="ro-RO"/>
        </w:rPr>
      </w:pPr>
      <w:r w:rsidRPr="009B5BA6">
        <w:rPr>
          <w:lang w:val="ro-RO"/>
        </w:rPr>
        <w:t xml:space="preserve">In cazul in care </w:t>
      </w:r>
      <w:r w:rsidRPr="00505877">
        <w:rPr>
          <w:lang w:val="ro-RO"/>
        </w:rPr>
        <w:t xml:space="preserve">Promitentul-Achizitor </w:t>
      </w:r>
      <w:r w:rsidRPr="009B5BA6">
        <w:rPr>
          <w:lang w:val="ro-RO"/>
        </w:rPr>
        <w:t xml:space="preserve">constata deprecierea calitatii carburantilor alimentati, </w:t>
      </w:r>
      <w:r w:rsidR="00DA6AE8">
        <w:rPr>
          <w:lang w:val="ro-RO"/>
        </w:rPr>
        <w:t xml:space="preserve">si </w:t>
      </w:r>
      <w:r w:rsidRPr="009B5BA6">
        <w:rPr>
          <w:lang w:val="ro-RO"/>
        </w:rPr>
        <w:t xml:space="preserve">din </w:t>
      </w:r>
      <w:r>
        <w:rPr>
          <w:lang w:val="ro-RO"/>
        </w:rPr>
        <w:t xml:space="preserve"> </w:t>
      </w:r>
      <w:r w:rsidR="00DA6AE8">
        <w:rPr>
          <w:lang w:val="ro-RO"/>
        </w:rPr>
        <w:t xml:space="preserve">aceasta </w:t>
      </w:r>
      <w:r>
        <w:rPr>
          <w:lang w:val="ro-RO"/>
        </w:rPr>
        <w:t xml:space="preserve">cauza intervin </w:t>
      </w:r>
      <w:r w:rsidR="00DA6AE8">
        <w:rPr>
          <w:lang w:val="ro-RO"/>
        </w:rPr>
        <w:t>unele defectiuni de motorizare a autovehiculelor din parcul propriu,</w:t>
      </w:r>
      <w:r w:rsidRPr="009B5BA6">
        <w:rPr>
          <w:lang w:val="ro-RO"/>
        </w:rPr>
        <w:t xml:space="preserve"> si poate dovedi prin expertize tehnice</w:t>
      </w:r>
      <w:r w:rsidR="00DA6AE8">
        <w:rPr>
          <w:lang w:val="ro-RO"/>
        </w:rPr>
        <w:t xml:space="preserve"> aceasta cauza, </w:t>
      </w:r>
      <w:r w:rsidR="00DA6AE8" w:rsidRPr="000706DC">
        <w:rPr>
          <w:lang w:val="ro-RO"/>
        </w:rPr>
        <w:t>Promitentul-Furnizor  are obligația</w:t>
      </w:r>
      <w:r w:rsidR="00DA6AE8">
        <w:rPr>
          <w:lang w:val="ro-RO"/>
        </w:rPr>
        <w:t xml:space="preserve"> de a suporta pe cheltuiala sa, contravaloarea</w:t>
      </w:r>
      <w:r w:rsidRPr="009B5BA6">
        <w:rPr>
          <w:lang w:val="ro-RO"/>
        </w:rPr>
        <w:t xml:space="preserve"> </w:t>
      </w:r>
      <w:r w:rsidR="00DA6AE8">
        <w:rPr>
          <w:lang w:val="ro-RO"/>
        </w:rPr>
        <w:t>serviciilor de reparatii a acestor autovehicule.</w:t>
      </w:r>
    </w:p>
    <w:p w14:paraId="4FF41817" w14:textId="77777777" w:rsidR="00D978C6" w:rsidRPr="00505877" w:rsidRDefault="00D978C6" w:rsidP="00AE5588">
      <w:pPr>
        <w:pStyle w:val="Level3"/>
        <w:numPr>
          <w:ilvl w:val="0"/>
          <w:numId w:val="0"/>
        </w:numPr>
        <w:spacing w:after="0" w:line="240" w:lineRule="auto"/>
        <w:ind w:left="1361"/>
        <w:rPr>
          <w:lang w:val="ro-RO"/>
        </w:rPr>
      </w:pPr>
    </w:p>
    <w:p w14:paraId="5747BE85" w14:textId="5B6CCBA2" w:rsidR="0035701A" w:rsidRPr="00505877" w:rsidRDefault="0035701A" w:rsidP="00AE5588">
      <w:pPr>
        <w:pStyle w:val="Level2"/>
        <w:spacing w:after="0" w:line="240" w:lineRule="auto"/>
        <w:rPr>
          <w:lang w:val="ro-RO"/>
        </w:rPr>
      </w:pPr>
      <w:r w:rsidRPr="00505877">
        <w:rPr>
          <w:b/>
          <w:bCs/>
          <w:lang w:val="ro-RO"/>
        </w:rPr>
        <w:t>Facturare și plăți</w:t>
      </w:r>
    </w:p>
    <w:p w14:paraId="6648D9F1" w14:textId="7168381D" w:rsidR="0035701A" w:rsidRPr="00505877" w:rsidRDefault="0035701A" w:rsidP="00AE5588">
      <w:pPr>
        <w:pStyle w:val="Level3"/>
        <w:spacing w:after="0" w:line="240" w:lineRule="auto"/>
        <w:rPr>
          <w:rFonts w:eastAsia="Trebuchet MS"/>
          <w:lang w:val="ro-RO"/>
        </w:rPr>
      </w:pPr>
      <w:r w:rsidRPr="00505877">
        <w:rPr>
          <w:rFonts w:eastAsia="Trebuchet MS"/>
          <w:lang w:val="ro-RO"/>
        </w:rPr>
        <w:t xml:space="preserve">Plățile care urmează a fi realizate în cadrul </w:t>
      </w:r>
      <w:r w:rsidR="00717ED2">
        <w:rPr>
          <w:rFonts w:eastAsia="Trebuchet MS"/>
          <w:lang w:val="ro-RO"/>
        </w:rPr>
        <w:t>C</w:t>
      </w:r>
      <w:r w:rsidRPr="00505877">
        <w:rPr>
          <w:rFonts w:eastAsia="Trebuchet MS"/>
          <w:lang w:val="ro-RO"/>
        </w:rPr>
        <w:t xml:space="preserve">ontractelor </w:t>
      </w:r>
      <w:r w:rsidR="00717ED2">
        <w:rPr>
          <w:rFonts w:eastAsia="Trebuchet MS"/>
          <w:lang w:val="ro-RO"/>
        </w:rPr>
        <w:t>S</w:t>
      </w:r>
      <w:r w:rsidRPr="00505877">
        <w:rPr>
          <w:rFonts w:eastAsia="Trebuchet MS"/>
          <w:lang w:val="ro-RO"/>
        </w:rPr>
        <w:t>ubsecvente se vor face numai după emiterea facturii ca urmare a aprobării de către Promitentul-</w:t>
      </w:r>
      <w:r w:rsidR="004C353C">
        <w:rPr>
          <w:rFonts w:eastAsia="Trebuchet MS"/>
          <w:lang w:val="ro-RO"/>
        </w:rPr>
        <w:t>Achizitor</w:t>
      </w:r>
      <w:r w:rsidR="004C353C" w:rsidRPr="00505877">
        <w:rPr>
          <w:rFonts w:eastAsia="Trebuchet MS"/>
          <w:lang w:val="ro-RO"/>
        </w:rPr>
        <w:t xml:space="preserve"> </w:t>
      </w:r>
      <w:r w:rsidR="002F0AF1">
        <w:rPr>
          <w:rFonts w:eastAsia="Trebuchet MS"/>
          <w:lang w:val="ro-RO"/>
        </w:rPr>
        <w:t>îndeplinirii obligațiilor de către</w:t>
      </w:r>
      <w:r w:rsidRPr="00505877">
        <w:rPr>
          <w:rFonts w:eastAsia="Trebuchet MS"/>
          <w:lang w:val="ro-RO"/>
        </w:rPr>
        <w:t xml:space="preserve"> Promitentul-Furnizor</w:t>
      </w:r>
      <w:r w:rsidR="002F0AF1">
        <w:rPr>
          <w:rFonts w:eastAsia="Trebuchet MS"/>
          <w:lang w:val="ro-RO"/>
        </w:rPr>
        <w:t xml:space="preserve"> în ceea ce privește livrarea Produselor</w:t>
      </w:r>
      <w:r w:rsidRPr="00505877">
        <w:rPr>
          <w:rFonts w:eastAsia="Trebuchet MS"/>
          <w:lang w:val="ro-RO"/>
        </w:rPr>
        <w:t>, în condițiile Caietului de sarcini.</w:t>
      </w:r>
    </w:p>
    <w:p w14:paraId="5FBE57DD" w14:textId="77777777" w:rsidR="005A451E" w:rsidRPr="00505877" w:rsidRDefault="00505877" w:rsidP="005A451E">
      <w:pPr>
        <w:pStyle w:val="Level3"/>
        <w:spacing w:after="0" w:line="240" w:lineRule="auto"/>
        <w:rPr>
          <w:rFonts w:eastAsia="Trebuchet MS"/>
          <w:lang w:val="ro-RO"/>
        </w:rPr>
      </w:pPr>
      <w:r w:rsidRPr="00505877">
        <w:rPr>
          <w:lang w:val="ro-RO"/>
        </w:rPr>
        <w:t>Plățile</w:t>
      </w:r>
      <w:r w:rsidR="0035701A" w:rsidRPr="00505877">
        <w:rPr>
          <w:lang w:val="ro-RO"/>
        </w:rPr>
        <w:t xml:space="preserve"> vor fi efectuate în lei.</w:t>
      </w:r>
      <w:r w:rsidR="005A451E">
        <w:rPr>
          <w:lang w:val="ro-RO"/>
        </w:rPr>
        <w:t xml:space="preserve"> </w:t>
      </w:r>
      <w:r w:rsidR="005A451E" w:rsidRPr="00505877">
        <w:rPr>
          <w:lang w:val="ro-RO"/>
        </w:rPr>
        <w:t xml:space="preserve">Termenul de plată este de maxim </w:t>
      </w:r>
      <w:r w:rsidR="005A451E" w:rsidRPr="0057105D">
        <w:rPr>
          <w:lang w:val="ro-RO"/>
        </w:rPr>
        <w:t>30</w:t>
      </w:r>
      <w:r w:rsidR="005A451E" w:rsidRPr="00505877">
        <w:rPr>
          <w:lang w:val="ro-RO"/>
        </w:rPr>
        <w:t xml:space="preserve"> de zile de la momentul recepționării facturii, conform prevederilor Legii nr. 72/2013. </w:t>
      </w:r>
    </w:p>
    <w:p w14:paraId="0D37C320" w14:textId="1B01B3FF" w:rsidR="00F5538E" w:rsidRDefault="00F5538E" w:rsidP="00F5538E">
      <w:pPr>
        <w:pStyle w:val="Level3"/>
        <w:numPr>
          <w:ilvl w:val="0"/>
          <w:numId w:val="0"/>
        </w:numPr>
        <w:spacing w:after="0" w:line="240" w:lineRule="auto"/>
        <w:ind w:left="1361"/>
        <w:rPr>
          <w:rFonts w:eastAsia="Trebuchet MS"/>
          <w:lang w:val="ro-RO"/>
        </w:rPr>
      </w:pPr>
      <w:bookmarkStart w:id="37" w:name="_Hlk220580342"/>
      <w:bookmarkStart w:id="38" w:name="_Hlk220663051"/>
      <w:r>
        <w:rPr>
          <w:rFonts w:eastAsia="Trebuchet MS"/>
          <w:lang w:val="ro-RO"/>
        </w:rPr>
        <w:lastRenderedPageBreak/>
        <w:t xml:space="preserve">Facturile se vor </w:t>
      </w:r>
      <w:r w:rsidRPr="005A6A61">
        <w:rPr>
          <w:rFonts w:cs="Arial"/>
          <w:noProof/>
          <w:szCs w:val="20"/>
          <w:lang w:eastAsia="ro-RO"/>
        </w:rPr>
        <w:t>emite lunar, în ultima zi calendaristică a lunii, pentru achiziţiile efectuate în luna respectivă.</w:t>
      </w:r>
      <w:r w:rsidRPr="00F5538E">
        <w:rPr>
          <w:rFonts w:eastAsia="Trebuchet MS"/>
          <w:lang w:val="ro-RO"/>
        </w:rPr>
        <w:t xml:space="preserve"> </w:t>
      </w:r>
      <w:r w:rsidRPr="006F2859">
        <w:rPr>
          <w:rFonts w:eastAsia="Trebuchet MS"/>
          <w:lang w:val="ro-RO"/>
        </w:rPr>
        <w:t>Facturile vor fi transmise in format electronic si vor fi insotite de desfasuratoare privind livrarile de produse. Desfasuratoarele vor fi anexe la facturi, in format electronic pentru a fi accesate de cumparator pe pagina de internet pusa la dispozitie de vanzator. Facturile vor fi transmise si prin intermediul sistemului naţional privind factura electronică RO e-Factura in termen de maxim 2 zile lucratoare de la data emiterii.</w:t>
      </w:r>
    </w:p>
    <w:bookmarkEnd w:id="37"/>
    <w:bookmarkEnd w:id="38"/>
    <w:p w14:paraId="3AB1E4A6" w14:textId="77777777" w:rsidR="0035701A" w:rsidRPr="00505877" w:rsidRDefault="0035701A" w:rsidP="00AE5588">
      <w:pPr>
        <w:pStyle w:val="Level3"/>
        <w:spacing w:after="0" w:line="240" w:lineRule="auto"/>
        <w:rPr>
          <w:rFonts w:eastAsia="Trebuchet MS"/>
          <w:lang w:val="ro-RO"/>
        </w:rPr>
      </w:pPr>
      <w:r w:rsidRPr="00505877">
        <w:rPr>
          <w:rFonts w:eastAsia="Trebuchet MS"/>
          <w:lang w:val="ro-RO"/>
        </w:rPr>
        <w:t>Plata contravalorii Produselor furnizate se face, prin virament bancar, în baza facturii, emisă de către Promitentul-Furnizor pentru suma la care este îndreptățit conform prevederilor contractuale, direct în contul Promitentului-Furnizor indicat pe factură.</w:t>
      </w:r>
    </w:p>
    <w:p w14:paraId="5AA3E935" w14:textId="3FAB7D5D" w:rsidR="006F2859" w:rsidRPr="006F2859" w:rsidRDefault="0035701A" w:rsidP="006F2859">
      <w:pPr>
        <w:pStyle w:val="Level3"/>
        <w:spacing w:after="0" w:line="240" w:lineRule="auto"/>
        <w:rPr>
          <w:rFonts w:eastAsia="Trebuchet MS"/>
          <w:lang w:val="ro-RO"/>
        </w:rPr>
      </w:pPr>
      <w:r w:rsidRPr="00505877">
        <w:rPr>
          <w:rFonts w:eastAsia="Trebuchet MS"/>
          <w:lang w:val="ro-RO"/>
        </w:rPr>
        <w:t xml:space="preserve">Dacă factura are elemente greșite și/sau greșeli de calcul identificate de Promitentul-Achizitor, și sunt necesare revizuiri, clarificări suplimentare sau alte documente suport din partea Promitentului-Furnizor, termenul </w:t>
      </w:r>
      <w:r w:rsidR="00BD6C21">
        <w:rPr>
          <w:rFonts w:eastAsia="Trebuchet MS"/>
          <w:lang w:val="ro-RO"/>
        </w:rPr>
        <w:t>prevăzut la art. 2.</w:t>
      </w:r>
      <w:r w:rsidR="00017152">
        <w:rPr>
          <w:rFonts w:eastAsia="Trebuchet MS"/>
          <w:lang w:val="ro-RO"/>
        </w:rPr>
        <w:t>7</w:t>
      </w:r>
      <w:r w:rsidR="00BD6C21">
        <w:rPr>
          <w:rFonts w:eastAsia="Trebuchet MS"/>
          <w:lang w:val="ro-RO"/>
        </w:rPr>
        <w:t>.</w:t>
      </w:r>
      <w:r w:rsidR="005A451E">
        <w:rPr>
          <w:rFonts w:eastAsia="Trebuchet MS"/>
          <w:lang w:val="ro-RO"/>
        </w:rPr>
        <w:t>2</w:t>
      </w:r>
      <w:r w:rsidRPr="00505877">
        <w:rPr>
          <w:rFonts w:eastAsia="Trebuchet MS"/>
          <w:lang w:val="ro-RO"/>
        </w:rPr>
        <w:t xml:space="preserve"> pentru plata facturii se suspendă. Repunerea în termen se face de la momentul îndeplinirii condițiilor de formă și de fond ale facturii.</w:t>
      </w:r>
    </w:p>
    <w:p w14:paraId="77CCDF04" w14:textId="6283FB85" w:rsidR="0035701A" w:rsidRPr="00237D42" w:rsidRDefault="00387AE8" w:rsidP="00AE5588">
      <w:pPr>
        <w:pStyle w:val="Level1"/>
        <w:rPr>
          <w:lang w:val="ro-RO"/>
        </w:rPr>
      </w:pPr>
      <w:r w:rsidRPr="00237D42">
        <w:rPr>
          <w:lang w:val="ro-RO"/>
        </w:rPr>
        <w:t>CAPITOLUL</w:t>
      </w:r>
      <w:r w:rsidR="0035701A" w:rsidRPr="00237D42">
        <w:rPr>
          <w:lang w:val="ro-RO"/>
        </w:rPr>
        <w:t xml:space="preserve"> 3 – OBLIGAȚIILE PĂRȚILOR</w:t>
      </w:r>
    </w:p>
    <w:p w14:paraId="5A8785B5" w14:textId="2AF7F720" w:rsidR="0035701A" w:rsidRPr="00237D42" w:rsidRDefault="0035701A" w:rsidP="00AE5588">
      <w:pPr>
        <w:pStyle w:val="Level2"/>
        <w:spacing w:after="0" w:line="240" w:lineRule="auto"/>
        <w:rPr>
          <w:lang w:val="ro-RO"/>
        </w:rPr>
      </w:pPr>
      <w:r w:rsidRPr="00237D42">
        <w:rPr>
          <w:b/>
          <w:bCs/>
          <w:lang w:val="ro-RO"/>
        </w:rPr>
        <w:t xml:space="preserve">Obligațiile generale ale Promitentului-Achizitor referitoare la atribuirea </w:t>
      </w:r>
      <w:r w:rsidR="00E6116D" w:rsidRPr="00237D42">
        <w:rPr>
          <w:b/>
          <w:bCs/>
          <w:lang w:val="ro-RO"/>
        </w:rPr>
        <w:t>C</w:t>
      </w:r>
      <w:r w:rsidRPr="00237D42">
        <w:rPr>
          <w:b/>
          <w:bCs/>
          <w:lang w:val="ro-RO"/>
        </w:rPr>
        <w:t xml:space="preserve">ontractelor </w:t>
      </w:r>
      <w:r w:rsidR="00E6116D" w:rsidRPr="00237D42">
        <w:rPr>
          <w:b/>
          <w:bCs/>
          <w:lang w:val="ro-RO"/>
        </w:rPr>
        <w:t>S</w:t>
      </w:r>
      <w:r w:rsidRPr="00237D42">
        <w:rPr>
          <w:b/>
          <w:bCs/>
          <w:lang w:val="ro-RO"/>
        </w:rPr>
        <w:t xml:space="preserve">ubsecvente în cazul </w:t>
      </w:r>
      <w:r w:rsidR="00DB33DE" w:rsidRPr="00237D42">
        <w:rPr>
          <w:b/>
          <w:bCs/>
          <w:lang w:val="ro-RO"/>
        </w:rPr>
        <w:t>A</w:t>
      </w:r>
      <w:r w:rsidRPr="00237D42">
        <w:rPr>
          <w:b/>
          <w:bCs/>
          <w:lang w:val="ro-RO"/>
        </w:rPr>
        <w:t>cordu</w:t>
      </w:r>
      <w:r w:rsidR="00DB33DE" w:rsidRPr="00237D42">
        <w:rPr>
          <w:b/>
          <w:bCs/>
          <w:lang w:val="ro-RO"/>
        </w:rPr>
        <w:t>lui-C</w:t>
      </w:r>
      <w:r w:rsidRPr="00237D42">
        <w:rPr>
          <w:b/>
          <w:bCs/>
          <w:lang w:val="ro-RO"/>
        </w:rPr>
        <w:t xml:space="preserve">adru fără reluarea </w:t>
      </w:r>
      <w:r w:rsidR="00047E3A" w:rsidRPr="00237D42">
        <w:rPr>
          <w:b/>
          <w:bCs/>
          <w:lang w:val="ro-RO"/>
        </w:rPr>
        <w:t>competiției</w:t>
      </w:r>
    </w:p>
    <w:p w14:paraId="1FA1D102" w14:textId="2E08F740" w:rsidR="0035701A" w:rsidRPr="00505877" w:rsidRDefault="0035701A" w:rsidP="00AE5588">
      <w:pPr>
        <w:pStyle w:val="Level3"/>
        <w:spacing w:after="0" w:line="240" w:lineRule="auto"/>
        <w:rPr>
          <w:lang w:val="ro-RO"/>
        </w:rPr>
      </w:pPr>
      <w:r w:rsidRPr="00505877">
        <w:rPr>
          <w:lang w:val="ro-RO"/>
        </w:rPr>
        <w:t xml:space="preserve">Promitentul-Achizitor are obligația de a nu încheia pe durata de existență a </w:t>
      </w:r>
      <w:r w:rsidR="00261C0B">
        <w:rPr>
          <w:lang w:val="ro-RO"/>
        </w:rPr>
        <w:t>A</w:t>
      </w:r>
      <w:r w:rsidRPr="00505877">
        <w:rPr>
          <w:lang w:val="ro-RO"/>
        </w:rPr>
        <w:t>cordului-</w:t>
      </w:r>
      <w:r w:rsidR="00261C0B">
        <w:rPr>
          <w:lang w:val="ro-RO"/>
        </w:rPr>
        <w:t>C</w:t>
      </w:r>
      <w:r w:rsidRPr="00505877">
        <w:rPr>
          <w:lang w:val="ro-RO"/>
        </w:rPr>
        <w:t>adru alte contracte</w:t>
      </w:r>
      <w:r w:rsidR="00261C0B">
        <w:rPr>
          <w:lang w:val="ro-RO"/>
        </w:rPr>
        <w:t xml:space="preserve"> de achiziție</w:t>
      </w:r>
      <w:r w:rsidRPr="00505877">
        <w:rPr>
          <w:lang w:val="ro-RO"/>
        </w:rPr>
        <w:t xml:space="preserve"> sau </w:t>
      </w:r>
      <w:r w:rsidR="00261C0B">
        <w:rPr>
          <w:lang w:val="ro-RO"/>
        </w:rPr>
        <w:t xml:space="preserve">alte </w:t>
      </w:r>
      <w:r w:rsidRPr="00505877">
        <w:rPr>
          <w:lang w:val="ro-RO"/>
        </w:rPr>
        <w:t>acorduri cadru cu alți operatori economici care să aibă ca obiect livrarea produselor prevăzute la art. 2.</w:t>
      </w:r>
      <w:r w:rsidR="00E6116D">
        <w:rPr>
          <w:lang w:val="ro-RO"/>
        </w:rPr>
        <w:t>2</w:t>
      </w:r>
      <w:r w:rsidRPr="00505877">
        <w:rPr>
          <w:lang w:val="ro-RO"/>
        </w:rPr>
        <w:t xml:space="preserve">.1. din acordul-cadru. </w:t>
      </w:r>
    </w:p>
    <w:p w14:paraId="1E60596E" w14:textId="12E9EFDB" w:rsidR="0035701A" w:rsidRPr="00505877" w:rsidRDefault="0035701A" w:rsidP="00AE5588">
      <w:pPr>
        <w:pStyle w:val="Level3"/>
        <w:spacing w:after="0" w:line="240" w:lineRule="auto"/>
        <w:rPr>
          <w:lang w:val="ro-RO"/>
        </w:rPr>
      </w:pPr>
      <w:r w:rsidRPr="00505877">
        <w:rPr>
          <w:lang w:val="ro-RO"/>
        </w:rPr>
        <w:t xml:space="preserve">În măsura în care Promitentul-Achizitor decide încheierea unui </w:t>
      </w:r>
      <w:r w:rsidR="00A62A85">
        <w:rPr>
          <w:lang w:val="ro-RO"/>
        </w:rPr>
        <w:t>C</w:t>
      </w:r>
      <w:r w:rsidRPr="00505877">
        <w:rPr>
          <w:lang w:val="ro-RO"/>
        </w:rPr>
        <w:t xml:space="preserve">ontract </w:t>
      </w:r>
      <w:r w:rsidR="00A62A85">
        <w:rPr>
          <w:lang w:val="ro-RO"/>
        </w:rPr>
        <w:t>S</w:t>
      </w:r>
      <w:r w:rsidRPr="00505877">
        <w:rPr>
          <w:lang w:val="ro-RO"/>
        </w:rPr>
        <w:t>ubsecvent, acesta are obligația de a notifica Promitentul-</w:t>
      </w:r>
      <w:r w:rsidR="00A62A85">
        <w:rPr>
          <w:lang w:val="ro-RO"/>
        </w:rPr>
        <w:t>F</w:t>
      </w:r>
      <w:r w:rsidRPr="00505877">
        <w:rPr>
          <w:lang w:val="ro-RO"/>
        </w:rPr>
        <w:t xml:space="preserve">urnizor clasat pe primul loc în procedura de atribuire a Acordului-Cadru cu privire la solicitarea de a încheia un Contract Subsecvent, indicând cantitatea de bunuri și valoarea totală a Contractului Subsecvent, indicând un termen de 3 (trei) zile </w:t>
      </w:r>
      <w:r w:rsidR="009A214A">
        <w:rPr>
          <w:lang w:val="ro-RO"/>
        </w:rPr>
        <w:t>lucrătoare</w:t>
      </w:r>
      <w:r w:rsidR="00B70EE7">
        <w:rPr>
          <w:lang w:val="ro-RO"/>
        </w:rPr>
        <w:t xml:space="preserve"> </w:t>
      </w:r>
      <w:r w:rsidRPr="00505877">
        <w:rPr>
          <w:lang w:val="ro-RO"/>
        </w:rPr>
        <w:t xml:space="preserve">în care Promitentul-Furnizor să procedeze la acordarea unui răspuns cu privire la încheierea Contractului Subsecvent. </w:t>
      </w:r>
    </w:p>
    <w:p w14:paraId="715385DC" w14:textId="14526D8B" w:rsidR="0035701A" w:rsidRDefault="0035701A" w:rsidP="00AE5588">
      <w:pPr>
        <w:pStyle w:val="Level3"/>
        <w:spacing w:after="0" w:line="240" w:lineRule="auto"/>
        <w:rPr>
          <w:lang w:val="ro-RO"/>
        </w:rPr>
      </w:pPr>
      <w:r w:rsidRPr="00505877">
        <w:rPr>
          <w:lang w:val="ro-RO"/>
        </w:rPr>
        <w:t xml:space="preserve">În măsura în care </w:t>
      </w:r>
      <w:bookmarkStart w:id="39" w:name="_Hlk220394325"/>
      <w:r w:rsidRPr="00505877">
        <w:rPr>
          <w:lang w:val="ro-RO"/>
        </w:rPr>
        <w:t xml:space="preserve">Promitentul-Furnizor </w:t>
      </w:r>
      <w:bookmarkEnd w:id="39"/>
      <w:r w:rsidRPr="00505877">
        <w:rPr>
          <w:lang w:val="ro-RO"/>
        </w:rPr>
        <w:t xml:space="preserve">nu acceptă încheierea Contractului Subsecvent sau nu răspunde în termenul indicat solicitării Promitentului- Achizitor, acesta din urmă are </w:t>
      </w:r>
      <w:r w:rsidR="00237D42">
        <w:rPr>
          <w:lang w:val="ro-RO"/>
        </w:rPr>
        <w:t xml:space="preserve"> </w:t>
      </w:r>
      <w:r w:rsidR="00237D42" w:rsidRPr="00505877">
        <w:rPr>
          <w:lang w:val="ro-RO"/>
        </w:rPr>
        <w:t>dreptul de a rezilia Acordul-</w:t>
      </w:r>
      <w:r w:rsidR="00237D42">
        <w:rPr>
          <w:lang w:val="ro-RO"/>
        </w:rPr>
        <w:t>C</w:t>
      </w:r>
      <w:r w:rsidR="00237D42" w:rsidRPr="00505877">
        <w:rPr>
          <w:lang w:val="ro-RO"/>
        </w:rPr>
        <w:t>adru și de a derula o nouă procedură de achiziție cu privire la furnizarea produselor prevăzute la art. 2.</w:t>
      </w:r>
      <w:r w:rsidR="00237D42">
        <w:rPr>
          <w:lang w:val="ro-RO"/>
        </w:rPr>
        <w:t>2</w:t>
      </w:r>
      <w:r w:rsidR="00237D42" w:rsidRPr="00505877">
        <w:rPr>
          <w:lang w:val="ro-RO"/>
        </w:rPr>
        <w:t xml:space="preserve">.1. din contract. </w:t>
      </w:r>
      <w:r w:rsidRPr="00505877">
        <w:rPr>
          <w:lang w:val="ro-RO"/>
        </w:rPr>
        <w:t xml:space="preserve"> </w:t>
      </w:r>
    </w:p>
    <w:p w14:paraId="5AA358DA" w14:textId="7EDB6721" w:rsidR="00047E3A" w:rsidRDefault="006F7426" w:rsidP="002C439B">
      <w:pPr>
        <w:pStyle w:val="Level3"/>
        <w:spacing w:after="0" w:line="240" w:lineRule="auto"/>
        <w:rPr>
          <w:lang w:val="ro-RO"/>
        </w:rPr>
      </w:pPr>
      <w:bookmarkStart w:id="40" w:name="_Hlk220394775"/>
      <w:r w:rsidRPr="00505877">
        <w:rPr>
          <w:lang w:val="ro-RO"/>
        </w:rPr>
        <w:t>Promitentul-</w:t>
      </w:r>
      <w:r w:rsidR="002C439B">
        <w:rPr>
          <w:lang w:val="ro-RO"/>
        </w:rPr>
        <w:t>Achizitor</w:t>
      </w:r>
      <w:r w:rsidRPr="00505877">
        <w:rPr>
          <w:lang w:val="ro-RO"/>
        </w:rPr>
        <w:t xml:space="preserve"> </w:t>
      </w:r>
      <w:bookmarkEnd w:id="40"/>
      <w:r w:rsidRPr="006F7426">
        <w:rPr>
          <w:lang w:val="ro-RO"/>
        </w:rPr>
        <w:t xml:space="preserve">se obligă să achite contravaloarea produselor furnizate în baza contractelor subsecvente încheiate, in termen de </w:t>
      </w:r>
      <w:r>
        <w:rPr>
          <w:lang w:val="ro-RO"/>
        </w:rPr>
        <w:t xml:space="preserve">maxim </w:t>
      </w:r>
      <w:r w:rsidRPr="006F7426">
        <w:rPr>
          <w:lang w:val="ro-RO"/>
        </w:rPr>
        <w:t>30 zile de la data emiterii facturilor</w:t>
      </w:r>
      <w:r>
        <w:rPr>
          <w:lang w:val="ro-RO"/>
        </w:rPr>
        <w:t xml:space="preserve"> si efectuarea receptiei</w:t>
      </w:r>
      <w:r w:rsidRPr="006F7426">
        <w:rPr>
          <w:lang w:val="ro-RO"/>
        </w:rPr>
        <w:t>.</w:t>
      </w:r>
    </w:p>
    <w:p w14:paraId="25A71B0C" w14:textId="54B76E37" w:rsidR="002C439B" w:rsidRPr="00775185" w:rsidRDefault="002C439B" w:rsidP="00775185">
      <w:pPr>
        <w:pStyle w:val="Level3"/>
        <w:spacing w:after="0" w:line="240" w:lineRule="auto"/>
        <w:rPr>
          <w:rFonts w:cs="Arial"/>
          <w:lang w:val="it-IT"/>
        </w:rPr>
      </w:pPr>
      <w:r w:rsidRPr="0011741A">
        <w:rPr>
          <w:rFonts w:cs="Arial"/>
          <w:lang w:val="fr-FR"/>
        </w:rPr>
        <w:t xml:space="preserve">Prezentul Acord-cadru nu impune  </w:t>
      </w:r>
      <w:r w:rsidRPr="00505877">
        <w:rPr>
          <w:lang w:val="ro-RO"/>
        </w:rPr>
        <w:t>Promitentul</w:t>
      </w:r>
      <w:r>
        <w:rPr>
          <w:lang w:val="ro-RO"/>
        </w:rPr>
        <w:t>ui</w:t>
      </w:r>
      <w:r w:rsidRPr="00505877">
        <w:rPr>
          <w:lang w:val="ro-RO"/>
        </w:rPr>
        <w:t>-</w:t>
      </w:r>
      <w:r>
        <w:rPr>
          <w:lang w:val="ro-RO"/>
        </w:rPr>
        <w:t>Achizitor</w:t>
      </w:r>
      <w:r w:rsidRPr="00505877">
        <w:rPr>
          <w:lang w:val="ro-RO"/>
        </w:rPr>
        <w:t xml:space="preserve"> </w:t>
      </w:r>
      <w:r w:rsidRPr="0011741A">
        <w:rPr>
          <w:rFonts w:cs="Arial"/>
          <w:lang w:val="fr-FR"/>
        </w:rPr>
        <w:t xml:space="preserve">nici o obligatie de a achizitiona in intregime cantitatea estimata si nu confera Promitentului-furnizor  un drept cert de furnizare a acesteia. </w:t>
      </w:r>
      <w:r w:rsidR="00775185" w:rsidRPr="00775185">
        <w:rPr>
          <w:rFonts w:cs="Arial"/>
          <w:lang w:val="fr-FR"/>
        </w:rPr>
        <w:t>Promitentul-</w:t>
      </w:r>
      <w:r w:rsidR="00775185">
        <w:rPr>
          <w:rFonts w:cs="Arial"/>
          <w:lang w:val="fr-FR"/>
        </w:rPr>
        <w:t>A</w:t>
      </w:r>
      <w:r w:rsidR="00775185" w:rsidRPr="00775185">
        <w:rPr>
          <w:rFonts w:cs="Arial"/>
          <w:lang w:val="fr-FR"/>
        </w:rPr>
        <w:t>chizitor isi rezerva dreptul de a nu achizitiona intreaga cantitate de produse daca in bugetul de venituri si cheltuieli intervin modificari si nu mai sunt fonduri pentru acoperirea costurilor aferente.</w:t>
      </w:r>
    </w:p>
    <w:p w14:paraId="77113DBA" w14:textId="77777777" w:rsidR="002C439B" w:rsidRPr="002C439B" w:rsidRDefault="002C439B" w:rsidP="002C439B">
      <w:pPr>
        <w:pStyle w:val="Level3"/>
        <w:numPr>
          <w:ilvl w:val="0"/>
          <w:numId w:val="0"/>
        </w:numPr>
        <w:spacing w:after="0" w:line="240" w:lineRule="auto"/>
        <w:ind w:left="1361"/>
        <w:rPr>
          <w:lang w:val="ro-RO"/>
        </w:rPr>
      </w:pPr>
    </w:p>
    <w:p w14:paraId="5BF07798" w14:textId="202E4EB9" w:rsidR="0035701A" w:rsidRPr="00505877" w:rsidRDefault="0035701A" w:rsidP="00AE5588">
      <w:pPr>
        <w:pStyle w:val="Level2"/>
        <w:spacing w:after="0" w:line="240" w:lineRule="auto"/>
        <w:rPr>
          <w:lang w:val="ro-RO"/>
        </w:rPr>
      </w:pPr>
      <w:r w:rsidRPr="00505877">
        <w:rPr>
          <w:b/>
          <w:bCs/>
          <w:lang w:val="ro-RO"/>
        </w:rPr>
        <w:t xml:space="preserve">Obligațiile generale ale Promitentului-Achizitor în cadrul derulării </w:t>
      </w:r>
      <w:r w:rsidR="00E54697">
        <w:rPr>
          <w:b/>
          <w:bCs/>
          <w:lang w:val="ro-RO"/>
        </w:rPr>
        <w:t>C</w:t>
      </w:r>
      <w:r w:rsidRPr="00505877">
        <w:rPr>
          <w:b/>
          <w:bCs/>
          <w:lang w:val="ro-RO"/>
        </w:rPr>
        <w:t xml:space="preserve">ontractelor </w:t>
      </w:r>
      <w:r w:rsidR="00E54697">
        <w:rPr>
          <w:b/>
          <w:bCs/>
          <w:lang w:val="ro-RO"/>
        </w:rPr>
        <w:t>S</w:t>
      </w:r>
      <w:r w:rsidRPr="00505877">
        <w:rPr>
          <w:b/>
          <w:bCs/>
          <w:lang w:val="ro-RO"/>
        </w:rPr>
        <w:t>ubsecvente</w:t>
      </w:r>
    </w:p>
    <w:p w14:paraId="25253026" w14:textId="459EE3B1" w:rsidR="0035701A" w:rsidRPr="00505877" w:rsidRDefault="0035701A" w:rsidP="00AE5588">
      <w:pPr>
        <w:pStyle w:val="Level3"/>
        <w:spacing w:after="0" w:line="240" w:lineRule="auto"/>
        <w:rPr>
          <w:lang w:val="ro-RO"/>
        </w:rPr>
      </w:pPr>
      <w:bookmarkStart w:id="41" w:name="_Hlk220580670"/>
      <w:r w:rsidRPr="00505877">
        <w:rPr>
          <w:lang w:val="ro-RO"/>
        </w:rPr>
        <w:t xml:space="preserve">Promitentul-Achizitor va pune la dispoziția Promitentului-Furnizor, cu promptitudine, orice informații și/sau documente pe care le deține și care pot fi relevante pentru realizarea </w:t>
      </w:r>
      <w:r w:rsidR="00DB33DE">
        <w:rPr>
          <w:lang w:val="ro-RO"/>
        </w:rPr>
        <w:t>obiectului Contractului Subsecvent</w:t>
      </w:r>
      <w:r w:rsidRPr="00505877">
        <w:rPr>
          <w:lang w:val="ro-RO"/>
        </w:rPr>
        <w:t xml:space="preserve">. </w:t>
      </w:r>
      <w:bookmarkEnd w:id="41"/>
      <w:r w:rsidRPr="00505877">
        <w:rPr>
          <w:lang w:val="ro-RO"/>
        </w:rPr>
        <w:t>În măsura în care Promitentul-Achizitor nu furnizează datele/informațiile/documentele solicitate de către Promitentul-Furnizor, termenele stabilite în sarcina Promitentului-Furnizor pentru furnizarea produselor se prelungesc în mod corespunzător.</w:t>
      </w:r>
    </w:p>
    <w:p w14:paraId="1EB4E1CC" w14:textId="1F980BA0" w:rsidR="0035701A" w:rsidRPr="00505877" w:rsidRDefault="0035701A" w:rsidP="00AE5588">
      <w:pPr>
        <w:pStyle w:val="Level3"/>
        <w:spacing w:after="0" w:line="240" w:lineRule="auto"/>
        <w:rPr>
          <w:lang w:val="ro-RO"/>
        </w:rPr>
      </w:pPr>
      <w:r w:rsidRPr="00505877">
        <w:rPr>
          <w:lang w:val="ro-RO"/>
        </w:rPr>
        <w:t>Promitentul-Achizitor își asumă răspunderea pentru veridicitatea, corectitudinea și legalitatea datelor/informațiilor/documentelor puse la dispoziția Promitentului-Furnizor în vederea îndeplinirii Contractului</w:t>
      </w:r>
      <w:r w:rsidR="005F4048">
        <w:rPr>
          <w:lang w:val="ro-RO"/>
        </w:rPr>
        <w:t xml:space="preserve"> Subsecvent</w:t>
      </w:r>
      <w:r w:rsidRPr="00505877">
        <w:rPr>
          <w:lang w:val="ro-RO"/>
        </w:rPr>
        <w:t>. În acest sens, se prezumă că toate datele/informațiile prezentate Promitentului-Furnizor sunt însușite de către conducătorul unității și/sau de către persoanele în drept având funcție de decizie care au aprobat respectivele documente.</w:t>
      </w:r>
    </w:p>
    <w:p w14:paraId="1C47073C" w14:textId="77777777" w:rsidR="0035701A" w:rsidRPr="00505877" w:rsidRDefault="0035701A" w:rsidP="00AE5588">
      <w:pPr>
        <w:pStyle w:val="Level3"/>
        <w:spacing w:after="0" w:line="240" w:lineRule="auto"/>
        <w:rPr>
          <w:lang w:val="ro-RO"/>
        </w:rPr>
      </w:pPr>
      <w:r w:rsidRPr="00505877">
        <w:rPr>
          <w:lang w:val="ro-RO"/>
        </w:rPr>
        <w:t>Promitentul-Achizitor are obligația de a desemna persoanele responsabile cu interacțiunea și suportul oferit Promitentului-Furnizor.</w:t>
      </w:r>
    </w:p>
    <w:p w14:paraId="6BED3E25" w14:textId="2393EB1A" w:rsidR="0035701A" w:rsidRDefault="0035701A" w:rsidP="00AE5588">
      <w:pPr>
        <w:pStyle w:val="Level3"/>
        <w:spacing w:after="0" w:line="240" w:lineRule="auto"/>
        <w:rPr>
          <w:lang w:val="ro-RO"/>
        </w:rPr>
      </w:pPr>
      <w:bookmarkStart w:id="42" w:name="_Hlk220395455"/>
      <w:r w:rsidRPr="00505877">
        <w:rPr>
          <w:lang w:val="ro-RO"/>
        </w:rPr>
        <w:t xml:space="preserve">Promitentul-Achizitor </w:t>
      </w:r>
      <w:bookmarkEnd w:id="42"/>
      <w:r w:rsidRPr="00505877">
        <w:rPr>
          <w:lang w:val="ro-RO"/>
        </w:rPr>
        <w:t>are obligația de a colabora cu Promitentul-Furnizor pentru a identifica în timp util orice eventuale probleme care ar putea apărea pe parcursul derulării Contractului Subsecvent.</w:t>
      </w:r>
    </w:p>
    <w:p w14:paraId="5A1C885A" w14:textId="54AB42C7" w:rsidR="002C439B" w:rsidRPr="00775185" w:rsidRDefault="008A2F77" w:rsidP="00775185">
      <w:pPr>
        <w:pStyle w:val="Level3"/>
        <w:spacing w:after="0" w:line="240" w:lineRule="auto"/>
        <w:rPr>
          <w:lang w:val="ro-RO"/>
        </w:rPr>
      </w:pPr>
      <w:r>
        <w:rPr>
          <w:lang w:val="ro-RO"/>
        </w:rPr>
        <w:t>Promitentul-Achizitor are obligația de a executa Acordul-Cadru cu bună-credință.</w:t>
      </w:r>
    </w:p>
    <w:p w14:paraId="6320CD59" w14:textId="77777777" w:rsidR="00D978C6" w:rsidRPr="00505877" w:rsidRDefault="00D978C6" w:rsidP="00AE5588">
      <w:pPr>
        <w:pStyle w:val="Level3"/>
        <w:numPr>
          <w:ilvl w:val="0"/>
          <w:numId w:val="0"/>
        </w:numPr>
        <w:spacing w:after="0" w:line="240" w:lineRule="auto"/>
        <w:ind w:left="1361"/>
        <w:rPr>
          <w:lang w:val="ro-RO"/>
        </w:rPr>
      </w:pPr>
    </w:p>
    <w:p w14:paraId="3F19DA84" w14:textId="152E488A" w:rsidR="0035701A" w:rsidRPr="00505877" w:rsidRDefault="0035701A" w:rsidP="00AE5588">
      <w:pPr>
        <w:pStyle w:val="Level2"/>
        <w:spacing w:after="0" w:line="240" w:lineRule="auto"/>
        <w:rPr>
          <w:lang w:val="ro-RO"/>
        </w:rPr>
      </w:pPr>
      <w:r w:rsidRPr="00505877">
        <w:rPr>
          <w:b/>
          <w:bCs/>
          <w:lang w:val="ro-RO"/>
        </w:rPr>
        <w:t>Obligațiile și drepturile Promiten</w:t>
      </w:r>
      <w:r w:rsidR="00775185">
        <w:rPr>
          <w:b/>
          <w:bCs/>
          <w:lang w:val="ro-RO"/>
        </w:rPr>
        <w:t>tului</w:t>
      </w:r>
      <w:r w:rsidRPr="00505877">
        <w:rPr>
          <w:b/>
          <w:bCs/>
          <w:lang w:val="ro-RO"/>
        </w:rPr>
        <w:t xml:space="preserve">-Furnizor în </w:t>
      </w:r>
      <w:r w:rsidR="00E54697">
        <w:rPr>
          <w:b/>
          <w:bCs/>
          <w:lang w:val="ro-RO"/>
        </w:rPr>
        <w:t>A</w:t>
      </w:r>
      <w:r w:rsidRPr="00505877">
        <w:rPr>
          <w:b/>
          <w:bCs/>
          <w:lang w:val="ro-RO"/>
        </w:rPr>
        <w:t>cordul-</w:t>
      </w:r>
      <w:r w:rsidR="00E54697">
        <w:rPr>
          <w:b/>
          <w:bCs/>
          <w:lang w:val="ro-RO"/>
        </w:rPr>
        <w:t>C</w:t>
      </w:r>
      <w:r w:rsidRPr="00505877">
        <w:rPr>
          <w:b/>
          <w:bCs/>
          <w:lang w:val="ro-RO"/>
        </w:rPr>
        <w:t xml:space="preserve">adru fără reluarea </w:t>
      </w:r>
      <w:r w:rsidR="00E54697">
        <w:rPr>
          <w:b/>
          <w:bCs/>
          <w:lang w:val="ro-RO"/>
        </w:rPr>
        <w:t>competiției</w:t>
      </w:r>
    </w:p>
    <w:p w14:paraId="0E8BC10B" w14:textId="479DA9F4" w:rsidR="0035701A" w:rsidRDefault="0035701A" w:rsidP="00AE5588">
      <w:pPr>
        <w:pStyle w:val="Level3"/>
        <w:spacing w:after="0" w:line="240" w:lineRule="auto"/>
        <w:rPr>
          <w:lang w:val="ro-RO"/>
        </w:rPr>
      </w:pPr>
      <w:bookmarkStart w:id="43" w:name="_Hlk220583070"/>
      <w:r w:rsidRPr="00505877">
        <w:rPr>
          <w:lang w:val="ro-RO"/>
        </w:rPr>
        <w:t xml:space="preserve">Promitentul-Furnizor are obligația de a răspunde solicitărilor autorității Promitentul-Furnizor de a încheia și de a executa contractele subsecvente solicitate. </w:t>
      </w:r>
      <w:r w:rsidR="0049578D" w:rsidRPr="0049578D">
        <w:rPr>
          <w:lang w:val="ro-RO"/>
        </w:rPr>
        <w:t xml:space="preserve">Promitentul–Furnizor se obligă să respecte toate clauzele prevăzute în prezentul </w:t>
      </w:r>
      <w:r w:rsidR="0049578D">
        <w:rPr>
          <w:lang w:val="ro-RO"/>
        </w:rPr>
        <w:t>A</w:t>
      </w:r>
      <w:r w:rsidR="0049578D" w:rsidRPr="0049578D">
        <w:rPr>
          <w:lang w:val="ro-RO"/>
        </w:rPr>
        <w:t>cord- cadru</w:t>
      </w:r>
      <w:r w:rsidR="0049578D">
        <w:rPr>
          <w:lang w:val="ro-RO"/>
        </w:rPr>
        <w:t>.</w:t>
      </w:r>
    </w:p>
    <w:p w14:paraId="75EB33B9" w14:textId="18F05623" w:rsidR="00A52851" w:rsidRPr="00A52851" w:rsidRDefault="00A52851" w:rsidP="00AE5588">
      <w:pPr>
        <w:pStyle w:val="Level3"/>
        <w:spacing w:after="0" w:line="240" w:lineRule="auto"/>
        <w:rPr>
          <w:lang w:val="ro-RO"/>
        </w:rPr>
      </w:pPr>
      <w:bookmarkStart w:id="44" w:name="_Hlk100760051"/>
      <w:bookmarkEnd w:id="43"/>
      <w:r w:rsidRPr="00A52851">
        <w:rPr>
          <w:lang w:val="ro-RO"/>
        </w:rPr>
        <w:t>Promitentul</w:t>
      </w:r>
      <w:r w:rsidR="00204EAE">
        <w:rPr>
          <w:lang w:val="ro-RO"/>
        </w:rPr>
        <w:t>-</w:t>
      </w:r>
      <w:r w:rsidRPr="00A52851">
        <w:rPr>
          <w:lang w:val="ro-RO"/>
        </w:rPr>
        <w:t>Furnizor</w:t>
      </w:r>
      <w:r w:rsidR="00204EAE">
        <w:rPr>
          <w:lang w:val="ro-RO"/>
        </w:rPr>
        <w:t xml:space="preserve"> poate refuza încheierea Contractului Subsecvent în condițiile enumerate jos, acesta fiind obligat</w:t>
      </w:r>
      <w:r w:rsidRPr="00A52851">
        <w:rPr>
          <w:lang w:val="ro-RO"/>
        </w:rPr>
        <w:t xml:space="preserve"> comunice și să justifice </w:t>
      </w:r>
      <w:r w:rsidR="00204EAE">
        <w:rPr>
          <w:lang w:val="ro-RO"/>
        </w:rPr>
        <w:t>Promitentului-Achizitor</w:t>
      </w:r>
      <w:r w:rsidRPr="00A52851">
        <w:rPr>
          <w:lang w:val="ro-RO"/>
        </w:rPr>
        <w:t xml:space="preserve"> motivele obiective care au determinat această situație. Pentru scopul situației descrise, sunt considerate motive obiective următoarele, însă fără a se limita la: </w:t>
      </w:r>
    </w:p>
    <w:p w14:paraId="5B2C3060" w14:textId="49378587" w:rsidR="00A52851" w:rsidRPr="00A52851" w:rsidRDefault="00A52851" w:rsidP="00AE5588">
      <w:pPr>
        <w:pStyle w:val="Level4"/>
        <w:spacing w:after="0" w:line="240" w:lineRule="auto"/>
        <w:rPr>
          <w:lang w:val="ro-RO"/>
        </w:rPr>
      </w:pPr>
      <w:r w:rsidRPr="00A52851">
        <w:rPr>
          <w:lang w:val="ro-RO"/>
        </w:rPr>
        <w:lastRenderedPageBreak/>
        <w:t xml:space="preserve">Cazurile de forță majoră </w:t>
      </w:r>
      <w:r w:rsidR="00204EAE">
        <w:rPr>
          <w:lang w:val="ro-RO"/>
        </w:rPr>
        <w:t xml:space="preserve">sau caz fortuit </w:t>
      </w:r>
      <w:r w:rsidRPr="00A52851">
        <w:rPr>
          <w:lang w:val="ro-RO"/>
        </w:rPr>
        <w:t>ce duc la imposibilitatea de a executa Contractul Subsecvent,</w:t>
      </w:r>
    </w:p>
    <w:p w14:paraId="4948A991" w14:textId="33FCC4AA" w:rsidR="00A52851" w:rsidRPr="00A52851" w:rsidRDefault="00A52851" w:rsidP="00AE5588">
      <w:pPr>
        <w:pStyle w:val="Level4"/>
        <w:spacing w:after="0" w:line="240" w:lineRule="auto"/>
        <w:rPr>
          <w:lang w:val="ro-RO"/>
        </w:rPr>
      </w:pPr>
      <w:r w:rsidRPr="00A52851">
        <w:rPr>
          <w:lang w:val="ro-RO"/>
        </w:rPr>
        <w:t xml:space="preserve">Situația în care Promitentul Furnizor nu poate asigura cantitatea/volumul de produse în termenul indicat de </w:t>
      </w:r>
      <w:r w:rsidR="00204EAE">
        <w:rPr>
          <w:lang w:val="ro-RO"/>
        </w:rPr>
        <w:t>Promitentul-Achizitor</w:t>
      </w:r>
      <w:r w:rsidRPr="00A52851">
        <w:rPr>
          <w:lang w:val="ro-RO"/>
        </w:rPr>
        <w:t>, ca urmare a faptului ca datele de intrare din prezenta documentație nu au permis o planificare corespunzătoare</w:t>
      </w:r>
      <w:r w:rsidR="00846E30">
        <w:rPr>
          <w:lang w:val="ro-RO"/>
        </w:rPr>
        <w:t xml:space="preserve"> </w:t>
      </w:r>
      <w:r w:rsidR="00846E30" w:rsidRPr="00A52851">
        <w:rPr>
          <w:lang w:val="ro-RO"/>
        </w:rPr>
        <w:t>caz în care Promitentul Furnizor trebuie să prezinte pentru informare termenul în care poate  asigura cantitatea/volumul de produse</w:t>
      </w:r>
      <w:r w:rsidR="00846E30">
        <w:rPr>
          <w:lang w:val="ro-RO"/>
        </w:rPr>
        <w:t>, sau depășesc volumul maxim prevăzut în documentația de atribuire aferent unui Contract Subsecvent.</w:t>
      </w:r>
    </w:p>
    <w:p w14:paraId="651CDE7B" w14:textId="62AF51B8" w:rsidR="00A52851" w:rsidRPr="00846E30" w:rsidRDefault="00A52851" w:rsidP="00AE5588">
      <w:pPr>
        <w:pStyle w:val="Level4"/>
        <w:spacing w:after="0" w:line="240" w:lineRule="auto"/>
        <w:rPr>
          <w:lang w:val="ro-RO"/>
        </w:rPr>
      </w:pPr>
      <w:r w:rsidRPr="00A52851">
        <w:rPr>
          <w:lang w:val="ro-RO"/>
        </w:rPr>
        <w:t>Alte situații care nu sunt consecința sau nu pot fi atribuite unei acțiuni sau inacțiuni a Promitentului-Furnizor și care sunt independente de voința acestuia (inclusiv, dar fără a se limita la, situația în care Produsele/parte din acestea nu mai sunt fabricate de producător).</w:t>
      </w:r>
    </w:p>
    <w:p w14:paraId="22798DC7" w14:textId="30D7BCC4" w:rsidR="0035701A" w:rsidRPr="00774EF5" w:rsidRDefault="0035701A" w:rsidP="00AE5588">
      <w:pPr>
        <w:pStyle w:val="Level3"/>
        <w:spacing w:after="0" w:line="240" w:lineRule="auto"/>
        <w:rPr>
          <w:lang w:val="ro-RO"/>
        </w:rPr>
      </w:pPr>
      <w:bookmarkStart w:id="45" w:name="_Hlk220395424"/>
      <w:bookmarkEnd w:id="44"/>
      <w:r w:rsidRPr="00774EF5">
        <w:rPr>
          <w:lang w:val="ro-RO"/>
        </w:rPr>
        <w:t xml:space="preserve">Promitentul-Furnizor </w:t>
      </w:r>
      <w:bookmarkEnd w:id="45"/>
      <w:r w:rsidRPr="00774EF5">
        <w:rPr>
          <w:lang w:val="ro-RO"/>
        </w:rPr>
        <w:t xml:space="preserve">răspunde pentru prejudiciul cauzat Promitentului -Achizitor pentru refuzul sau pentru lipsa capacității de a executa </w:t>
      </w:r>
      <w:r w:rsidR="00846E30" w:rsidRPr="00774EF5">
        <w:rPr>
          <w:lang w:val="ro-RO"/>
        </w:rPr>
        <w:t>C</w:t>
      </w:r>
      <w:r w:rsidRPr="00774EF5">
        <w:rPr>
          <w:lang w:val="ro-RO"/>
        </w:rPr>
        <w:t xml:space="preserve">ontractele </w:t>
      </w:r>
      <w:r w:rsidR="00846E30" w:rsidRPr="00774EF5">
        <w:rPr>
          <w:lang w:val="ro-RO"/>
        </w:rPr>
        <w:t>S</w:t>
      </w:r>
      <w:r w:rsidRPr="00774EF5">
        <w:rPr>
          <w:lang w:val="ro-RO"/>
        </w:rPr>
        <w:t>ubsecvente în limita prejudiciului cauzat</w:t>
      </w:r>
      <w:r w:rsidR="008A2F77" w:rsidRPr="00774EF5">
        <w:rPr>
          <w:lang w:val="ro-RO"/>
        </w:rPr>
        <w:t xml:space="preserve">, astfel cum s-a prevăzut la art. 5.1 din Acordul-Cadru </w:t>
      </w:r>
      <w:r w:rsidRPr="00774EF5">
        <w:rPr>
          <w:lang w:val="ro-RO"/>
        </w:rPr>
        <w:t xml:space="preserve">. </w:t>
      </w:r>
    </w:p>
    <w:p w14:paraId="64A57155" w14:textId="464A2F20" w:rsidR="00775185" w:rsidRPr="00774EF5" w:rsidRDefault="00775185" w:rsidP="00AE5588">
      <w:pPr>
        <w:pStyle w:val="Level3"/>
        <w:spacing w:after="0" w:line="240" w:lineRule="auto"/>
        <w:rPr>
          <w:lang w:val="ro-RO"/>
        </w:rPr>
      </w:pPr>
      <w:r w:rsidRPr="00774EF5">
        <w:rPr>
          <w:lang w:val="ro-RO"/>
        </w:rPr>
        <w:t xml:space="preserve">Promitentul-Furnizor </w:t>
      </w:r>
      <w:r w:rsidRPr="0011741A">
        <w:rPr>
          <w:lang w:val="ro-RO"/>
        </w:rPr>
        <w:t>se obliga ca, in baza contractelor subsecvente incheiate cu</w:t>
      </w:r>
      <w:r w:rsidR="00F86E65" w:rsidRPr="0011741A">
        <w:rPr>
          <w:lang w:val="ro-RO"/>
        </w:rPr>
        <w:t xml:space="preserve"> </w:t>
      </w:r>
      <w:r w:rsidR="00F86E65" w:rsidRPr="00774EF5">
        <w:rPr>
          <w:lang w:val="ro-RO"/>
        </w:rPr>
        <w:t>Promitentul-Achizitor</w:t>
      </w:r>
      <w:r w:rsidRPr="0011741A">
        <w:rPr>
          <w:lang w:val="ro-RO"/>
        </w:rPr>
        <w:t xml:space="preserve">, sa furnizeze produsele, in conformitate cu prevederile Caietului de sarcini, </w:t>
      </w:r>
      <w:r w:rsidRPr="00774EF5">
        <w:rPr>
          <w:lang w:val="ro-RO"/>
        </w:rPr>
        <w:t xml:space="preserve">propunerii tehnice si documentelor prezentului Acord-cadru, </w:t>
      </w:r>
      <w:r w:rsidRPr="0011741A">
        <w:rPr>
          <w:lang w:val="ro-RO"/>
        </w:rPr>
        <w:t>in conditiile convenite in prezentul Acord-cadru.</w:t>
      </w:r>
    </w:p>
    <w:p w14:paraId="6454D8F6" w14:textId="15E56795" w:rsidR="00774EF5" w:rsidRPr="00774EF5" w:rsidRDefault="00774EF5" w:rsidP="00AE5588">
      <w:pPr>
        <w:pStyle w:val="Level3"/>
        <w:spacing w:after="0" w:line="240" w:lineRule="auto"/>
        <w:rPr>
          <w:lang w:val="ro-RO"/>
        </w:rPr>
      </w:pPr>
      <w:bookmarkStart w:id="46" w:name="_Hlk95221484"/>
      <w:r w:rsidRPr="0011741A">
        <w:rPr>
          <w:rFonts w:cs="Arial"/>
          <w:lang w:val="fr-FR"/>
        </w:rPr>
        <w:t xml:space="preserve">Promitentul Contractant se obliga </w:t>
      </w:r>
      <w:bookmarkEnd w:id="46"/>
      <w:r w:rsidRPr="0011741A">
        <w:rPr>
          <w:rFonts w:cs="Arial"/>
          <w:lang w:val="fr-FR"/>
        </w:rPr>
        <w:t>ca produsele furnizate sa respecte cel putin calitatea prevazuta in documentele prezentului Acord-cadru.</w:t>
      </w:r>
    </w:p>
    <w:p w14:paraId="528DDAFB" w14:textId="77777777" w:rsidR="00D978C6" w:rsidRPr="00505877" w:rsidRDefault="00D978C6" w:rsidP="00AE5588">
      <w:pPr>
        <w:pStyle w:val="Level3"/>
        <w:numPr>
          <w:ilvl w:val="0"/>
          <w:numId w:val="0"/>
        </w:numPr>
        <w:spacing w:after="0" w:line="240" w:lineRule="auto"/>
        <w:ind w:left="1361"/>
        <w:rPr>
          <w:lang w:val="ro-RO"/>
        </w:rPr>
      </w:pPr>
    </w:p>
    <w:p w14:paraId="3EB28DEC" w14:textId="0BEF3404" w:rsidR="0035701A" w:rsidRPr="00505877" w:rsidRDefault="0035701A" w:rsidP="00AE5588">
      <w:pPr>
        <w:pStyle w:val="Level2"/>
        <w:spacing w:after="0" w:line="240" w:lineRule="auto"/>
        <w:rPr>
          <w:lang w:val="ro-RO"/>
        </w:rPr>
      </w:pPr>
      <w:r w:rsidRPr="00505877">
        <w:rPr>
          <w:b/>
          <w:bCs/>
          <w:lang w:val="ro-RO"/>
        </w:rPr>
        <w:t>Obligațiile și drepturile Promiten</w:t>
      </w:r>
      <w:r w:rsidR="00775185">
        <w:rPr>
          <w:b/>
          <w:bCs/>
          <w:lang w:val="ro-RO"/>
        </w:rPr>
        <w:t>tului</w:t>
      </w:r>
      <w:r w:rsidRPr="00505877">
        <w:rPr>
          <w:b/>
          <w:bCs/>
          <w:lang w:val="ro-RO"/>
        </w:rPr>
        <w:t xml:space="preserve">-Furnizor în acordul-cadru pe parcursul derulării </w:t>
      </w:r>
      <w:r w:rsidR="00E54697">
        <w:rPr>
          <w:b/>
          <w:bCs/>
          <w:lang w:val="ro-RO"/>
        </w:rPr>
        <w:t>C</w:t>
      </w:r>
      <w:r w:rsidRPr="00505877">
        <w:rPr>
          <w:b/>
          <w:bCs/>
          <w:lang w:val="ro-RO"/>
        </w:rPr>
        <w:t xml:space="preserve">ontractelor </w:t>
      </w:r>
      <w:r w:rsidR="00E54697">
        <w:rPr>
          <w:b/>
          <w:bCs/>
          <w:lang w:val="ro-RO"/>
        </w:rPr>
        <w:t>S</w:t>
      </w:r>
      <w:r w:rsidRPr="00505877">
        <w:rPr>
          <w:b/>
          <w:bCs/>
          <w:lang w:val="ro-RO"/>
        </w:rPr>
        <w:t>ubsecvente</w:t>
      </w:r>
    </w:p>
    <w:p w14:paraId="78BC2CF9" w14:textId="54E6AB2C" w:rsidR="0035701A" w:rsidRPr="00505877" w:rsidRDefault="0035701A" w:rsidP="00AE5588">
      <w:pPr>
        <w:pStyle w:val="Level3"/>
        <w:spacing w:after="0" w:line="240" w:lineRule="auto"/>
        <w:rPr>
          <w:lang w:val="ro-RO"/>
        </w:rPr>
      </w:pPr>
      <w:r w:rsidRPr="00505877">
        <w:rPr>
          <w:lang w:val="ro-RO"/>
        </w:rPr>
        <w:t xml:space="preserve">Promitentul-Furnizor va furniza Produsele și își va îndeplini obligațiile în condițiile stabilite prin prezentul </w:t>
      </w:r>
      <w:r w:rsidR="00BD6C21">
        <w:rPr>
          <w:lang w:val="ro-RO"/>
        </w:rPr>
        <w:t>Acord-Cadr</w:t>
      </w:r>
      <w:r w:rsidR="00E53D06">
        <w:rPr>
          <w:lang w:val="ro-RO"/>
        </w:rPr>
        <w:t>u</w:t>
      </w:r>
      <w:r w:rsidRPr="00505877">
        <w:rPr>
          <w:lang w:val="ro-RO"/>
        </w:rPr>
        <w:t xml:space="preserve">, cu respectarea prevederilor documentației de atribuire și a ofertei în baza căreia i-a fost </w:t>
      </w:r>
      <w:r w:rsidR="00846E30">
        <w:rPr>
          <w:lang w:val="ro-RO"/>
        </w:rPr>
        <w:t>atribuit</w:t>
      </w:r>
      <w:r w:rsidR="00846E30" w:rsidRPr="00505877">
        <w:rPr>
          <w:lang w:val="ro-RO"/>
        </w:rPr>
        <w:t xml:space="preserve"> </w:t>
      </w:r>
      <w:r w:rsidRPr="00505877">
        <w:rPr>
          <w:lang w:val="ro-RO"/>
        </w:rPr>
        <w:t>contractul.</w:t>
      </w:r>
    </w:p>
    <w:p w14:paraId="7D490697" w14:textId="77777777" w:rsidR="0035701A" w:rsidRPr="00505877" w:rsidRDefault="0035701A" w:rsidP="00AE5588">
      <w:pPr>
        <w:pStyle w:val="Level3"/>
        <w:spacing w:after="0" w:line="240" w:lineRule="auto"/>
        <w:rPr>
          <w:lang w:val="ro-RO"/>
        </w:rPr>
      </w:pPr>
      <w:r w:rsidRPr="00505877">
        <w:rPr>
          <w:lang w:val="ro-RO"/>
        </w:rPr>
        <w:t>Promitentul-Furnizor are obligația de a își îndeplini obligațiile contractuale, cu respectarea bunelor practici din domeniu, a prevederilor legale și contractuale relevante, astfel încât să se asigure că activitățile și rezultatele sunt realizate la parametrii solicitați.</w:t>
      </w:r>
    </w:p>
    <w:p w14:paraId="758EB7E7" w14:textId="01F6D7EC" w:rsidR="0035701A" w:rsidRPr="00505877" w:rsidRDefault="0035701A" w:rsidP="00AE5588">
      <w:pPr>
        <w:pStyle w:val="Level3"/>
        <w:spacing w:after="0" w:line="240" w:lineRule="auto"/>
        <w:rPr>
          <w:lang w:val="ro-RO"/>
        </w:rPr>
      </w:pPr>
      <w:r w:rsidRPr="00505877">
        <w:rPr>
          <w:lang w:val="ro-RO"/>
        </w:rPr>
        <w:t>Promitentul-Furnizor are obligația de a colabora cu personalul Promitentului-Achizitor alocat pentru</w:t>
      </w:r>
      <w:r w:rsidR="00E23A38">
        <w:rPr>
          <w:lang w:val="ro-RO"/>
        </w:rPr>
        <w:t xml:space="preserve"> derularea contractelor</w:t>
      </w:r>
      <w:r w:rsidRPr="00505877">
        <w:rPr>
          <w:lang w:val="ro-RO"/>
        </w:rPr>
        <w:t xml:space="preserve"> </w:t>
      </w:r>
      <w:r w:rsidR="00E23A38">
        <w:rPr>
          <w:lang w:val="ro-RO"/>
        </w:rPr>
        <w:t xml:space="preserve">subsecvente si </w:t>
      </w:r>
      <w:r w:rsidRPr="00505877">
        <w:rPr>
          <w:lang w:val="ro-RO"/>
        </w:rPr>
        <w:t>realizarea recepțiilor</w:t>
      </w:r>
      <w:r w:rsidR="00E23A38">
        <w:rPr>
          <w:lang w:val="ro-RO"/>
        </w:rPr>
        <w:t xml:space="preserve"> produselor furnizate</w:t>
      </w:r>
      <w:r w:rsidRPr="00505877">
        <w:rPr>
          <w:lang w:val="ro-RO"/>
        </w:rPr>
        <w:t>.</w:t>
      </w:r>
    </w:p>
    <w:p w14:paraId="7F320C3B" w14:textId="77777777" w:rsidR="0035701A" w:rsidRPr="00505877" w:rsidRDefault="0035701A" w:rsidP="00AE5588">
      <w:pPr>
        <w:pStyle w:val="Level3"/>
        <w:spacing w:after="0" w:line="240" w:lineRule="auto"/>
        <w:rPr>
          <w:lang w:val="ro-RO"/>
        </w:rPr>
      </w:pPr>
      <w:r w:rsidRPr="00505877">
        <w:rPr>
          <w:lang w:val="ro-RO"/>
        </w:rPr>
        <w:t>Promitentul-Furnizor are obligația de a asigura asistența tehnică și suportul pe care Promitentul-Achizitor le poate solicita în mod rezonabil pe parcursul derulării Contractului Subsecvent.</w:t>
      </w:r>
    </w:p>
    <w:p w14:paraId="3E0C2241" w14:textId="79141D55" w:rsidR="0035701A" w:rsidRPr="00505877" w:rsidRDefault="0035701A" w:rsidP="00AE5588">
      <w:pPr>
        <w:pStyle w:val="Level3"/>
        <w:spacing w:after="0" w:line="240" w:lineRule="auto"/>
        <w:rPr>
          <w:lang w:val="ro-RO"/>
        </w:rPr>
      </w:pPr>
      <w:r w:rsidRPr="00505877">
        <w:rPr>
          <w:lang w:val="ro-RO"/>
        </w:rPr>
        <w:t xml:space="preserve">Promitentul-Furnizor  are obligația de a respecta toate prevederile legale în vigoare în România și să se asigure că și Personalul său, implicat în implementarea Contractului Subsecvent, </w:t>
      </w:r>
      <w:r w:rsidRPr="0058239B">
        <w:rPr>
          <w:lang w:val="ro-RO"/>
        </w:rPr>
        <w:t xml:space="preserve">respectă </w:t>
      </w:r>
      <w:r w:rsidR="0058239B">
        <w:rPr>
          <w:lang w:val="ro-RO"/>
        </w:rPr>
        <w:t>aceleași</w:t>
      </w:r>
      <w:r w:rsidRPr="00505877">
        <w:rPr>
          <w:lang w:val="ro-RO"/>
        </w:rPr>
        <w:t xml:space="preserve"> prevederi legale. Promitentul-Furnizor va despăgubi </w:t>
      </w:r>
      <w:bookmarkStart w:id="47" w:name="_Hlk220397685"/>
      <w:r w:rsidRPr="00505877">
        <w:rPr>
          <w:lang w:val="ro-RO"/>
        </w:rPr>
        <w:t xml:space="preserve">Promitentul-Achizitor </w:t>
      </w:r>
      <w:bookmarkEnd w:id="47"/>
      <w:r w:rsidRPr="00505877">
        <w:rPr>
          <w:lang w:val="ro-RO"/>
        </w:rPr>
        <w:t>în cazul oricăror pretenții și acțiuni în justiție rezultate ca urmare a unor eventuale încălcări ale prevederilor legale în vigoare de către acesta, inclusiv de către Personalul său implicat în implementarea Contractului Subsecvent.</w:t>
      </w:r>
    </w:p>
    <w:p w14:paraId="728AE3F6" w14:textId="65A5F91E" w:rsidR="0035701A" w:rsidRPr="00505877" w:rsidRDefault="0035701A" w:rsidP="00AE5588">
      <w:pPr>
        <w:pStyle w:val="Level3"/>
        <w:spacing w:after="0" w:line="240" w:lineRule="auto"/>
        <w:rPr>
          <w:lang w:val="ro-RO"/>
        </w:rPr>
      </w:pPr>
      <w:r w:rsidRPr="00505877">
        <w:rPr>
          <w:lang w:val="ro-RO"/>
        </w:rPr>
        <w:t xml:space="preserve">Promitentul-Furnizor are obligația de a deține, la momentul intrării în vigoare a prezentului </w:t>
      </w:r>
      <w:r w:rsidR="00BD6C21">
        <w:rPr>
          <w:lang w:val="ro-RO"/>
        </w:rPr>
        <w:t>Acord-Cadru</w:t>
      </w:r>
      <w:r w:rsidRPr="00505877">
        <w:rPr>
          <w:lang w:val="ro-RO"/>
        </w:rPr>
        <w:t xml:space="preserve"> și pe tot parcursul derulării acestuia</w:t>
      </w:r>
      <w:r w:rsidR="005F4048">
        <w:rPr>
          <w:lang w:val="ro-RO"/>
        </w:rPr>
        <w:t xml:space="preserve"> și a Contractelor Subsecvente</w:t>
      </w:r>
      <w:r w:rsidRPr="00505877">
        <w:rPr>
          <w:lang w:val="ro-RO"/>
        </w:rPr>
        <w:t xml:space="preserve">, oricare și toate licențele, autorizațiile și certificatele necesare în vederea furnizării și livrării Produselor, în condițiile Legii. </w:t>
      </w:r>
    </w:p>
    <w:p w14:paraId="55585817" w14:textId="3B95DA9C" w:rsidR="0035701A" w:rsidRPr="00505877" w:rsidRDefault="0035701A" w:rsidP="00AE5588">
      <w:pPr>
        <w:pStyle w:val="Level3"/>
        <w:spacing w:after="0" w:line="240" w:lineRule="auto"/>
        <w:rPr>
          <w:lang w:val="ro-RO"/>
        </w:rPr>
      </w:pPr>
      <w:bookmarkStart w:id="48" w:name="_Hlk220397644"/>
      <w:bookmarkStart w:id="49" w:name="_Hlk220583769"/>
      <w:r w:rsidRPr="00505877">
        <w:rPr>
          <w:lang w:val="ro-RO"/>
        </w:rPr>
        <w:t xml:space="preserve">Promitentul-Furnizor </w:t>
      </w:r>
      <w:bookmarkEnd w:id="48"/>
      <w:r w:rsidRPr="00505877">
        <w:rPr>
          <w:lang w:val="ro-RO"/>
        </w:rPr>
        <w:t xml:space="preserve">are obligația de a livra Produsele în conformitate cu cerinţele tehnice şi de calitate prevăzute în Caietul de </w:t>
      </w:r>
      <w:r w:rsidR="00E54697">
        <w:rPr>
          <w:lang w:val="ro-RO"/>
        </w:rPr>
        <w:t>S</w:t>
      </w:r>
      <w:r w:rsidRPr="00505877">
        <w:rPr>
          <w:lang w:val="ro-RO"/>
        </w:rPr>
        <w:t>arcini şi Ofertă</w:t>
      </w:r>
      <w:r w:rsidR="005E7EC3">
        <w:rPr>
          <w:lang w:val="ro-RO"/>
        </w:rPr>
        <w:t>.</w:t>
      </w:r>
    </w:p>
    <w:bookmarkEnd w:id="49"/>
    <w:p w14:paraId="393850C8" w14:textId="137C262E" w:rsidR="0035701A" w:rsidRDefault="0035701A" w:rsidP="00AE5588">
      <w:pPr>
        <w:pStyle w:val="Level3"/>
        <w:spacing w:after="0" w:line="240" w:lineRule="auto"/>
        <w:rPr>
          <w:lang w:val="ro-RO"/>
        </w:rPr>
      </w:pPr>
      <w:r w:rsidRPr="00505877">
        <w:rPr>
          <w:lang w:val="ro-RO"/>
        </w:rPr>
        <w:t>În cazul în care, pe parcursul derulării Contractului Subsecvent, Promitentul-Furnizor se află în imposibilitatea de a livra Produsele sau părți din acestea datorită</w:t>
      </w:r>
      <w:r w:rsidR="001A018B">
        <w:rPr>
          <w:lang w:val="ro-RO"/>
        </w:rPr>
        <w:t xml:space="preserve"> unor motive obiective</w:t>
      </w:r>
      <w:r w:rsidR="006A496F">
        <w:rPr>
          <w:lang w:val="ro-RO"/>
        </w:rPr>
        <w:t>, neimputabile acestuia</w:t>
      </w:r>
      <w:r w:rsidR="00943DA6">
        <w:rPr>
          <w:lang w:val="ro-RO"/>
        </w:rPr>
        <w:t>,</w:t>
      </w:r>
      <w:r w:rsidR="001A018B">
        <w:rPr>
          <w:lang w:val="ro-RO"/>
        </w:rPr>
        <w:t xml:space="preserve"> cum sunt cele prevăzute la art. 3.3.2.</w:t>
      </w:r>
      <w:r w:rsidRPr="00505877">
        <w:rPr>
          <w:lang w:val="ro-RO"/>
        </w:rPr>
        <w:t xml:space="preserve"> , Promitentul-Furnizor va notifica Promitentul-Achizitor în cel mai scurt timp cu putință.</w:t>
      </w:r>
    </w:p>
    <w:p w14:paraId="238D16C6" w14:textId="62940A30" w:rsidR="00225699" w:rsidRDefault="00225699" w:rsidP="00AE5588">
      <w:pPr>
        <w:pStyle w:val="Level3"/>
        <w:spacing w:after="0" w:line="240" w:lineRule="auto"/>
        <w:rPr>
          <w:lang w:val="ro-RO"/>
        </w:rPr>
      </w:pPr>
      <w:bookmarkStart w:id="50" w:name="_Hlk220397867"/>
      <w:bookmarkStart w:id="51" w:name="_Hlk220584236"/>
      <w:r w:rsidRPr="00505877">
        <w:rPr>
          <w:lang w:val="ro-RO"/>
        </w:rPr>
        <w:t xml:space="preserve">Promitentul-Furnizor </w:t>
      </w:r>
      <w:bookmarkEnd w:id="50"/>
      <w:r w:rsidRPr="00225699">
        <w:rPr>
          <w:lang w:val="ro-RO"/>
        </w:rPr>
        <w:t xml:space="preserve">se obligă sa emita cardurile gratuit, conform comenzii </w:t>
      </w:r>
      <w:bookmarkStart w:id="52" w:name="_Hlk220397893"/>
      <w:r w:rsidRPr="00505877">
        <w:rPr>
          <w:lang w:val="ro-RO"/>
        </w:rPr>
        <w:t>Promitentul</w:t>
      </w:r>
      <w:r>
        <w:rPr>
          <w:lang w:val="ro-RO"/>
        </w:rPr>
        <w:t>ui</w:t>
      </w:r>
      <w:r w:rsidRPr="00505877">
        <w:rPr>
          <w:lang w:val="ro-RO"/>
        </w:rPr>
        <w:t>-Achizitor</w:t>
      </w:r>
      <w:bookmarkEnd w:id="52"/>
      <w:r>
        <w:rPr>
          <w:lang w:val="ro-RO"/>
        </w:rPr>
        <w:t>,</w:t>
      </w:r>
      <w:r w:rsidRPr="00505877">
        <w:rPr>
          <w:lang w:val="ro-RO"/>
        </w:rPr>
        <w:t xml:space="preserve"> </w:t>
      </w:r>
      <w:r w:rsidRPr="00225699">
        <w:rPr>
          <w:lang w:val="ro-RO"/>
        </w:rPr>
        <w:t>cu posibilitatea informării asupra cantităţilor exacte de carburant alimentat, locaţia, data şi ora alimentării, subtotal cantitativ şi total general, cu posibilitatea ca aceste informaţii să poată fi accesate online permanent de către</w:t>
      </w:r>
      <w:r>
        <w:rPr>
          <w:lang w:val="ro-RO"/>
        </w:rPr>
        <w:t xml:space="preserve"> </w:t>
      </w:r>
      <w:r w:rsidRPr="00505877">
        <w:rPr>
          <w:lang w:val="ro-RO"/>
        </w:rPr>
        <w:t>Promitentul-Achizitor</w:t>
      </w:r>
      <w:r>
        <w:rPr>
          <w:lang w:val="ro-RO"/>
        </w:rPr>
        <w:t>.</w:t>
      </w:r>
      <w:r w:rsidRPr="00225699">
        <w:rPr>
          <w:lang w:val="ro-RO"/>
        </w:rPr>
        <w:t xml:space="preserve"> Cardurile vor permite creditarea fara dobanda a contravalorii consumului lunar de carburanti, prin asigurarea de catre Promitentul</w:t>
      </w:r>
      <w:r>
        <w:rPr>
          <w:lang w:val="ro-RO"/>
        </w:rPr>
        <w:t xml:space="preserve">-Furnizor </w:t>
      </w:r>
      <w:r w:rsidRPr="00225699">
        <w:rPr>
          <w:lang w:val="ro-RO"/>
        </w:rPr>
        <w:t>a unei limite de credit lunara</w:t>
      </w:r>
      <w:r w:rsidR="008F26F2">
        <w:rPr>
          <w:lang w:val="ro-RO"/>
        </w:rPr>
        <w:t>.</w:t>
      </w:r>
    </w:p>
    <w:p w14:paraId="1725BA59" w14:textId="7DBADE54" w:rsidR="008F26F2" w:rsidRPr="00505877" w:rsidRDefault="008F26F2" w:rsidP="00AE5588">
      <w:pPr>
        <w:pStyle w:val="Level3"/>
        <w:spacing w:after="0" w:line="240" w:lineRule="auto"/>
        <w:rPr>
          <w:lang w:val="ro-RO"/>
        </w:rPr>
      </w:pPr>
      <w:bookmarkStart w:id="53" w:name="_Hlk220397913"/>
      <w:bookmarkStart w:id="54" w:name="_Hlk220584366"/>
      <w:bookmarkEnd w:id="51"/>
      <w:r w:rsidRPr="00505877">
        <w:rPr>
          <w:lang w:val="ro-RO"/>
        </w:rPr>
        <w:t xml:space="preserve">Promitentul-Furnizor </w:t>
      </w:r>
      <w:bookmarkEnd w:id="53"/>
      <w:r w:rsidRPr="008F26F2">
        <w:rPr>
          <w:lang w:val="ro-RO"/>
        </w:rPr>
        <w:t xml:space="preserve">se obligă sa acorde Limita de credit fara a se solicita constituirea de garantii din partea </w:t>
      </w:r>
      <w:r w:rsidRPr="00505877">
        <w:rPr>
          <w:lang w:val="ro-RO"/>
        </w:rPr>
        <w:t>Promitentul</w:t>
      </w:r>
      <w:r>
        <w:rPr>
          <w:lang w:val="ro-RO"/>
        </w:rPr>
        <w:t>ui</w:t>
      </w:r>
      <w:r w:rsidRPr="00505877">
        <w:rPr>
          <w:lang w:val="ro-RO"/>
        </w:rPr>
        <w:t>-Achizitor</w:t>
      </w:r>
      <w:r w:rsidRPr="008F26F2">
        <w:rPr>
          <w:lang w:val="ro-RO"/>
        </w:rPr>
        <w:t xml:space="preserve">. </w:t>
      </w:r>
      <w:r w:rsidRPr="00505877">
        <w:rPr>
          <w:lang w:val="ro-RO"/>
        </w:rPr>
        <w:t xml:space="preserve">Promitentul-Furnizor </w:t>
      </w:r>
      <w:r w:rsidRPr="008F26F2">
        <w:rPr>
          <w:lang w:val="ro-RO"/>
        </w:rPr>
        <w:t>are dreptul sa determine valoarea limitei de credit, cat si perioada de valabilitate a acesteia, in conformitate cu procedurile sale interne.</w:t>
      </w:r>
      <w:r>
        <w:rPr>
          <w:lang w:val="ro-RO"/>
        </w:rPr>
        <w:t xml:space="preserve"> </w:t>
      </w:r>
      <w:r w:rsidRPr="00505877">
        <w:rPr>
          <w:lang w:val="ro-RO"/>
        </w:rPr>
        <w:t>Promitentul-Furnizor</w:t>
      </w:r>
      <w:r w:rsidRPr="008F26F2">
        <w:rPr>
          <w:lang w:val="ro-RO"/>
        </w:rPr>
        <w:t xml:space="preserve">  va permite gratuit modificarea plafoanelor lunare la solicitarea </w:t>
      </w:r>
      <w:r w:rsidRPr="00505877">
        <w:rPr>
          <w:lang w:val="ro-RO"/>
        </w:rPr>
        <w:t>Promitentul</w:t>
      </w:r>
      <w:r>
        <w:rPr>
          <w:lang w:val="ro-RO"/>
        </w:rPr>
        <w:t>ui</w:t>
      </w:r>
      <w:r w:rsidRPr="00505877">
        <w:rPr>
          <w:lang w:val="ro-RO"/>
        </w:rPr>
        <w:t>-Achizitor</w:t>
      </w:r>
      <w:r w:rsidRPr="008F26F2">
        <w:rPr>
          <w:lang w:val="ro-RO"/>
        </w:rPr>
        <w:t>, ori de cate ori este necesar, pentru fiecare card in parte.</w:t>
      </w:r>
    </w:p>
    <w:bookmarkEnd w:id="54"/>
    <w:p w14:paraId="298337B7" w14:textId="77777777" w:rsidR="00D978C6" w:rsidRDefault="00D978C6" w:rsidP="00AE5588">
      <w:pPr>
        <w:pStyle w:val="Level3"/>
        <w:numPr>
          <w:ilvl w:val="0"/>
          <w:numId w:val="0"/>
        </w:numPr>
        <w:spacing w:after="0" w:line="240" w:lineRule="auto"/>
        <w:ind w:left="1361"/>
        <w:rPr>
          <w:lang w:val="ro-RO"/>
        </w:rPr>
      </w:pPr>
    </w:p>
    <w:p w14:paraId="7838C5C6" w14:textId="77777777" w:rsidR="000F604A" w:rsidRPr="00505877" w:rsidRDefault="000F604A" w:rsidP="00AE5588">
      <w:pPr>
        <w:pStyle w:val="Level2"/>
        <w:spacing w:after="0" w:line="240" w:lineRule="auto"/>
        <w:rPr>
          <w:lang w:val="ro-RO"/>
        </w:rPr>
      </w:pPr>
      <w:r w:rsidRPr="00505877">
        <w:rPr>
          <w:b/>
          <w:bCs/>
          <w:lang w:val="ro-RO"/>
        </w:rPr>
        <w:t>Obligația Promitentului-Furnizor de a furniza garanția produsului</w:t>
      </w:r>
    </w:p>
    <w:p w14:paraId="563C5A74" w14:textId="34B4A081" w:rsidR="00D978C6" w:rsidRDefault="000523F3" w:rsidP="00AC423F">
      <w:pPr>
        <w:pStyle w:val="Level3"/>
        <w:spacing w:after="0" w:line="240" w:lineRule="auto"/>
        <w:rPr>
          <w:lang w:val="ro-RO"/>
        </w:rPr>
      </w:pPr>
      <w:r w:rsidRPr="000523F3">
        <w:rPr>
          <w:lang w:val="ro-RO"/>
        </w:rPr>
        <w:t>Perioada de garantie acordata produselor de catre furnizor este de minim 6 luni, incepand cu data receptiei efectuate dupa furnizarea acestora, la fiecare alimentare de carburant.</w:t>
      </w:r>
    </w:p>
    <w:p w14:paraId="51118478" w14:textId="77777777" w:rsidR="00AC423F" w:rsidRPr="000523F3" w:rsidRDefault="00AC423F" w:rsidP="00AC423F">
      <w:pPr>
        <w:pStyle w:val="Level3"/>
        <w:numPr>
          <w:ilvl w:val="0"/>
          <w:numId w:val="0"/>
        </w:numPr>
        <w:spacing w:after="0" w:line="240" w:lineRule="auto"/>
        <w:ind w:left="1361"/>
        <w:rPr>
          <w:lang w:val="ro-RO"/>
        </w:rPr>
      </w:pPr>
    </w:p>
    <w:p w14:paraId="62E4C94F" w14:textId="581B2687" w:rsidR="0035701A" w:rsidRPr="00505877" w:rsidRDefault="00743ED1" w:rsidP="00AE5588">
      <w:pPr>
        <w:pStyle w:val="Level2"/>
        <w:spacing w:after="0" w:line="240" w:lineRule="auto"/>
        <w:rPr>
          <w:lang w:val="ro-RO"/>
        </w:rPr>
      </w:pPr>
      <w:r w:rsidRPr="00505877">
        <w:rPr>
          <w:b/>
          <w:bCs/>
          <w:lang w:val="ro-RO"/>
        </w:rPr>
        <w:t xml:space="preserve">Obligația Promitentului-Furnizor de a constitui </w:t>
      </w:r>
      <w:bookmarkStart w:id="55" w:name="_Hlk220398528"/>
      <w:r w:rsidRPr="00505877">
        <w:rPr>
          <w:b/>
          <w:bCs/>
          <w:lang w:val="ro-RO"/>
        </w:rPr>
        <w:t>garanția de bună-execuție</w:t>
      </w:r>
      <w:bookmarkEnd w:id="55"/>
    </w:p>
    <w:p w14:paraId="0EED9C4A" w14:textId="08CA901A" w:rsidR="00F83A6F" w:rsidRPr="00F83A6F" w:rsidRDefault="00743ED1" w:rsidP="00AE5588">
      <w:pPr>
        <w:pStyle w:val="Level3"/>
        <w:spacing w:after="0" w:line="240" w:lineRule="auto"/>
        <w:rPr>
          <w:i/>
          <w:iCs/>
          <w:lang w:val="ro-RO"/>
        </w:rPr>
      </w:pPr>
      <w:bookmarkStart w:id="56" w:name="_Hlk220584869"/>
      <w:r w:rsidRPr="00505877">
        <w:rPr>
          <w:lang w:val="ro-RO"/>
        </w:rPr>
        <w:t>Promitentul-</w:t>
      </w:r>
      <w:r w:rsidR="00F83A6F">
        <w:rPr>
          <w:lang w:val="ro-RO"/>
        </w:rPr>
        <w:t xml:space="preserve">Achizitor nu solicita constituirea </w:t>
      </w:r>
      <w:r w:rsidR="00F83A6F" w:rsidRPr="00F83A6F">
        <w:rPr>
          <w:lang w:val="ro-RO"/>
        </w:rPr>
        <w:t>garanți</w:t>
      </w:r>
      <w:r w:rsidR="00F83A6F">
        <w:rPr>
          <w:lang w:val="ro-RO"/>
        </w:rPr>
        <w:t>ei</w:t>
      </w:r>
      <w:r w:rsidR="00F83A6F" w:rsidRPr="00F83A6F">
        <w:rPr>
          <w:lang w:val="ro-RO"/>
        </w:rPr>
        <w:t xml:space="preserve"> de bună-execuție</w:t>
      </w:r>
      <w:r w:rsidR="00F83A6F">
        <w:rPr>
          <w:lang w:val="ro-RO"/>
        </w:rPr>
        <w:t xml:space="preserve"> a contractelor subsecvente.</w:t>
      </w:r>
    </w:p>
    <w:bookmarkEnd w:id="56"/>
    <w:p w14:paraId="043843B7" w14:textId="77777777" w:rsidR="00D978C6" w:rsidRPr="00F83A6F" w:rsidRDefault="00D978C6" w:rsidP="00F83A6F">
      <w:pPr>
        <w:pStyle w:val="Level3"/>
        <w:numPr>
          <w:ilvl w:val="0"/>
          <w:numId w:val="0"/>
        </w:numPr>
        <w:spacing w:after="0" w:line="240" w:lineRule="auto"/>
        <w:ind w:left="680"/>
        <w:rPr>
          <w:i/>
          <w:iCs/>
          <w:lang w:val="ro-RO"/>
        </w:rPr>
      </w:pPr>
    </w:p>
    <w:p w14:paraId="24A1F012" w14:textId="196564D2" w:rsidR="00743ED1" w:rsidRPr="00505877" w:rsidRDefault="00743ED1" w:rsidP="00AE5588">
      <w:pPr>
        <w:pStyle w:val="Level2"/>
        <w:spacing w:after="0" w:line="240" w:lineRule="auto"/>
        <w:rPr>
          <w:lang w:val="ro-RO"/>
        </w:rPr>
      </w:pPr>
      <w:r w:rsidRPr="00505877">
        <w:rPr>
          <w:b/>
          <w:bCs/>
          <w:lang w:val="ro-RO"/>
        </w:rPr>
        <w:t>Obligațiile Asocierii</w:t>
      </w:r>
      <w:r w:rsidR="00D978C6">
        <w:rPr>
          <w:b/>
          <w:bCs/>
          <w:lang w:val="ro-RO"/>
        </w:rPr>
        <w:t xml:space="preserve"> – daca este cazul</w:t>
      </w:r>
    </w:p>
    <w:p w14:paraId="1CF2C9BB" w14:textId="2956710F" w:rsidR="00743ED1" w:rsidRPr="00505877" w:rsidRDefault="00743ED1" w:rsidP="00AE5588">
      <w:pPr>
        <w:pStyle w:val="Level3"/>
        <w:spacing w:after="0" w:line="240" w:lineRule="auto"/>
        <w:rPr>
          <w:lang w:val="ro-RO"/>
        </w:rPr>
      </w:pPr>
      <w:r w:rsidRPr="00505877">
        <w:rPr>
          <w:lang w:val="ro-RO"/>
        </w:rPr>
        <w:t>În cazul în care Promitentul-Furnizor este, potrivit Legii, o asociere formată din două sau mai multe persoane fiecare și toate aceste persoane sunt responsabile individual și în solidar față de Promitentul-Achizitor, fiind considerate ca având obligații comune și individuale pentru realizarea Contractului Subsecvent.</w:t>
      </w:r>
    </w:p>
    <w:p w14:paraId="2931C41B" w14:textId="77777777" w:rsidR="00743ED1" w:rsidRPr="00505877" w:rsidRDefault="00743ED1" w:rsidP="00AE5588">
      <w:pPr>
        <w:pStyle w:val="Level3"/>
        <w:spacing w:after="0" w:line="240" w:lineRule="auto"/>
        <w:rPr>
          <w:lang w:val="ro-RO"/>
        </w:rPr>
      </w:pPr>
      <w:r w:rsidRPr="00505877">
        <w:rPr>
          <w:lang w:val="ro-RO"/>
        </w:rPr>
        <w:t>Membrii asocierii înțeleg și confirmă că liderul stabilit prin acordul de asociere este desemnat de asociere să acționeze în numele său și este autorizat să angajeze asocierea în cadrul Contractului Subsecvent.</w:t>
      </w:r>
    </w:p>
    <w:p w14:paraId="753D09FC" w14:textId="56E5F741" w:rsidR="00743ED1" w:rsidRPr="00505877" w:rsidRDefault="00743ED1" w:rsidP="00AE5588">
      <w:pPr>
        <w:pStyle w:val="Level3"/>
        <w:spacing w:after="0" w:line="240" w:lineRule="auto"/>
        <w:rPr>
          <w:lang w:val="ro-RO"/>
        </w:rPr>
      </w:pPr>
      <w:r w:rsidRPr="00505877">
        <w:rPr>
          <w:lang w:val="ro-RO"/>
        </w:rPr>
        <w:t>Membrii asocierii înțeleg și confirmă că liderul asocierii este autorizat să primească Dispoziții din partea Promitentului-Achizitor și să primească plata pentru și în numele persoanelor care constituie asocierea.</w:t>
      </w:r>
    </w:p>
    <w:p w14:paraId="357DB73B" w14:textId="1ABCDF9A" w:rsidR="00CF665A" w:rsidRPr="009B1D46" w:rsidRDefault="00743ED1" w:rsidP="009B1D46">
      <w:pPr>
        <w:pStyle w:val="Level3"/>
        <w:spacing w:after="0" w:line="240" w:lineRule="auto"/>
        <w:rPr>
          <w:lang w:val="ro-RO"/>
        </w:rPr>
      </w:pPr>
      <w:r w:rsidRPr="00505877">
        <w:rPr>
          <w:lang w:val="ro-RO"/>
        </w:rPr>
        <w:t>Prevederile contrare ale contractului de asociere nu sunt opozabile Promitentului- Achizitor.</w:t>
      </w:r>
    </w:p>
    <w:p w14:paraId="2B067CB6" w14:textId="62F68710" w:rsidR="00743ED1" w:rsidRPr="00505877" w:rsidRDefault="00387AE8" w:rsidP="00AE5588">
      <w:pPr>
        <w:pStyle w:val="Level1"/>
        <w:rPr>
          <w:lang w:val="ro-RO"/>
        </w:rPr>
      </w:pPr>
      <w:r>
        <w:rPr>
          <w:lang w:val="ro-RO"/>
        </w:rPr>
        <w:t>CAPITOLUL</w:t>
      </w:r>
      <w:r w:rsidR="00743ED1" w:rsidRPr="00505877">
        <w:rPr>
          <w:lang w:val="ro-RO"/>
        </w:rPr>
        <w:t xml:space="preserve"> 4 – ASPECTE REFERITOARE LA DERULAREA ACORDULUI-CADRU ȘI A CONTRACTELOR SUBSECVENTE</w:t>
      </w:r>
    </w:p>
    <w:p w14:paraId="731309A1" w14:textId="77777777" w:rsidR="001349D2" w:rsidRPr="00342CD0" w:rsidRDefault="001349D2" w:rsidP="00AE5588">
      <w:pPr>
        <w:pStyle w:val="Level2"/>
        <w:spacing w:after="0" w:line="240" w:lineRule="auto"/>
        <w:rPr>
          <w:lang w:val="ro-RO"/>
        </w:rPr>
      </w:pPr>
      <w:r>
        <w:rPr>
          <w:b/>
          <w:bCs/>
          <w:lang w:val="ro-RO"/>
        </w:rPr>
        <w:t>Derularea și monitorizarea contractului (dacă este cazul)</w:t>
      </w:r>
    </w:p>
    <w:p w14:paraId="69D9647B" w14:textId="77777777" w:rsidR="001349D2" w:rsidRPr="00342CD0" w:rsidRDefault="001349D2" w:rsidP="00AE5588">
      <w:pPr>
        <w:pStyle w:val="Level3"/>
        <w:spacing w:after="0" w:line="240" w:lineRule="auto"/>
        <w:rPr>
          <w:lang w:val="ro-RO"/>
        </w:rPr>
      </w:pPr>
      <w:r w:rsidRPr="00342CD0">
        <w:rPr>
          <w:lang w:val="ro-RO"/>
        </w:rPr>
        <w:t>Contractantul va întreprinde toate m</w:t>
      </w:r>
      <w:r>
        <w:rPr>
          <w:lang w:val="ro-RO"/>
        </w:rPr>
        <w:t>ă</w:t>
      </w:r>
      <w:r w:rsidRPr="00342CD0">
        <w:rPr>
          <w:lang w:val="ro-RO"/>
        </w:rPr>
        <w:t xml:space="preserve">surile </w:t>
      </w:r>
      <w:r>
        <w:rPr>
          <w:lang w:val="ro-RO"/>
        </w:rPr>
        <w:t>ș</w:t>
      </w:r>
      <w:r w:rsidRPr="00342CD0">
        <w:rPr>
          <w:lang w:val="ro-RO"/>
        </w:rPr>
        <w:t>i ac</w:t>
      </w:r>
      <w:r>
        <w:rPr>
          <w:lang w:val="ro-RO"/>
        </w:rPr>
        <w:t>ț</w:t>
      </w:r>
      <w:r w:rsidRPr="00342CD0">
        <w:rPr>
          <w:lang w:val="ro-RO"/>
        </w:rPr>
        <w:t>iunile necesare sau corespunz</w:t>
      </w:r>
      <w:r>
        <w:rPr>
          <w:lang w:val="ro-RO"/>
        </w:rPr>
        <w:t>ă</w:t>
      </w:r>
      <w:r w:rsidRPr="00342CD0">
        <w:rPr>
          <w:lang w:val="ro-RO"/>
        </w:rPr>
        <w:t>toare pentru realizarea cel pu</w:t>
      </w:r>
      <w:r>
        <w:rPr>
          <w:lang w:val="ro-RO"/>
        </w:rPr>
        <w:t>ț</w:t>
      </w:r>
      <w:r w:rsidRPr="00342CD0">
        <w:rPr>
          <w:lang w:val="ro-RO"/>
        </w:rPr>
        <w:t>in a performan</w:t>
      </w:r>
      <w:r>
        <w:rPr>
          <w:lang w:val="ro-RO"/>
        </w:rPr>
        <w:t>ț</w:t>
      </w:r>
      <w:r w:rsidRPr="00342CD0">
        <w:rPr>
          <w:lang w:val="ro-RO"/>
        </w:rPr>
        <w:t>elor contractuale astfel cum sunt stabilite în Caietul de Sarcini.</w:t>
      </w:r>
    </w:p>
    <w:p w14:paraId="15A89DE8" w14:textId="77777777" w:rsidR="00D978C6" w:rsidRPr="001349D2" w:rsidRDefault="00D978C6" w:rsidP="00AE5588">
      <w:pPr>
        <w:pStyle w:val="alpha3"/>
        <w:numPr>
          <w:ilvl w:val="0"/>
          <w:numId w:val="0"/>
        </w:numPr>
        <w:spacing w:after="0" w:line="240" w:lineRule="auto"/>
        <w:ind w:left="1721"/>
        <w:rPr>
          <w:lang w:val="ro-RO"/>
        </w:rPr>
      </w:pPr>
    </w:p>
    <w:p w14:paraId="06C3994A" w14:textId="24CDCECC" w:rsidR="00743ED1" w:rsidRPr="00505877" w:rsidRDefault="00743ED1" w:rsidP="00AE5588">
      <w:pPr>
        <w:pStyle w:val="Level2"/>
        <w:spacing w:after="0" w:line="240" w:lineRule="auto"/>
        <w:rPr>
          <w:lang w:val="ro-RO"/>
        </w:rPr>
      </w:pPr>
      <w:r w:rsidRPr="00505877">
        <w:rPr>
          <w:b/>
          <w:bCs/>
          <w:lang w:val="ro-RO"/>
        </w:rPr>
        <w:t>Comunicarea părților</w:t>
      </w:r>
    </w:p>
    <w:p w14:paraId="11AFEDE6" w14:textId="77777777" w:rsidR="00743ED1" w:rsidRPr="00505877" w:rsidRDefault="00743ED1" w:rsidP="00AE5588">
      <w:pPr>
        <w:pStyle w:val="Level3"/>
        <w:spacing w:after="0" w:line="240" w:lineRule="auto"/>
        <w:rPr>
          <w:lang w:val="ro-RO"/>
        </w:rPr>
      </w:pPr>
      <w:r w:rsidRPr="00505877">
        <w:rPr>
          <w:lang w:val="ro-RO"/>
        </w:rPr>
        <w:t xml:space="preserve">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 română. </w:t>
      </w:r>
    </w:p>
    <w:p w14:paraId="25465737" w14:textId="77777777" w:rsidR="00743ED1" w:rsidRPr="00505877" w:rsidRDefault="00743ED1" w:rsidP="00AE5588">
      <w:pPr>
        <w:pStyle w:val="Level3"/>
        <w:spacing w:after="0" w:line="240" w:lineRule="auto"/>
        <w:rPr>
          <w:lang w:val="ro-RO"/>
        </w:rPr>
      </w:pPr>
      <w:r w:rsidRPr="00505877">
        <w:rPr>
          <w:lang w:val="ro-RO"/>
        </w:rPr>
        <w:t>Comunicările între Părți se pot face și prin fax sau e-mail, cu condiția confirmării în scris a primirii comunicării.</w:t>
      </w:r>
    </w:p>
    <w:p w14:paraId="168C9779" w14:textId="77777777" w:rsidR="00743ED1" w:rsidRPr="00505877" w:rsidRDefault="00743ED1" w:rsidP="00AE5588">
      <w:pPr>
        <w:pStyle w:val="Level3"/>
        <w:spacing w:after="0" w:line="240" w:lineRule="auto"/>
        <w:rPr>
          <w:lang w:val="ro-RO"/>
        </w:rPr>
      </w:pPr>
      <w:r w:rsidRPr="00505877">
        <w:rPr>
          <w:lang w:val="ro-RO"/>
        </w:rPr>
        <w:t>Adresele la care se transmit comunicările sunt următoarele:</w:t>
      </w:r>
    </w:p>
    <w:tbl>
      <w:tblPr>
        <w:tblStyle w:val="Tabelgril"/>
        <w:tblW w:w="8987" w:type="dxa"/>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6100"/>
      </w:tblGrid>
      <w:tr w:rsidR="00743ED1" w:rsidRPr="0011741A" w14:paraId="10618761" w14:textId="77777777" w:rsidTr="00E86597">
        <w:trPr>
          <w:trHeight w:val="273"/>
        </w:trPr>
        <w:tc>
          <w:tcPr>
            <w:tcW w:w="2887" w:type="dxa"/>
          </w:tcPr>
          <w:p w14:paraId="1200DA7E" w14:textId="3C355397" w:rsidR="00743ED1" w:rsidRPr="00505877" w:rsidRDefault="00743ED1" w:rsidP="00AE5588">
            <w:pPr>
              <w:pStyle w:val="Body"/>
              <w:spacing w:before="60" w:after="0" w:line="240" w:lineRule="auto"/>
              <w:rPr>
                <w:lang w:val="ro-RO"/>
              </w:rPr>
            </w:pPr>
            <w:r w:rsidRPr="00505877">
              <w:rPr>
                <w:lang w:val="ro-RO"/>
              </w:rPr>
              <w:t>Pentru Promitentul-Achizitor:</w:t>
            </w:r>
          </w:p>
        </w:tc>
        <w:tc>
          <w:tcPr>
            <w:tcW w:w="6100" w:type="dxa"/>
          </w:tcPr>
          <w:p w14:paraId="45CACE84" w14:textId="37B9917D" w:rsidR="00743ED1" w:rsidRPr="008B7495" w:rsidRDefault="00E86597" w:rsidP="00AE5588">
            <w:pPr>
              <w:pStyle w:val="Body"/>
              <w:spacing w:before="60" w:after="0" w:line="240" w:lineRule="auto"/>
              <w:rPr>
                <w:i/>
                <w:iCs/>
                <w:lang w:val="ro-RO"/>
              </w:rPr>
            </w:pPr>
            <w:r w:rsidRPr="00E86597">
              <w:rPr>
                <w:i/>
                <w:iCs/>
                <w:lang w:val="ro-RO"/>
              </w:rPr>
              <w:t>A.N. Apele Române – Administraţia Bazinală de</w:t>
            </w:r>
            <w:r>
              <w:rPr>
                <w:i/>
                <w:iCs/>
                <w:lang w:val="ro-RO"/>
              </w:rPr>
              <w:t xml:space="preserve"> </w:t>
            </w:r>
            <w:r w:rsidRPr="00E86597">
              <w:rPr>
                <w:i/>
                <w:iCs/>
                <w:lang w:val="ro-RO"/>
              </w:rPr>
              <w:t>Apă Crişuri</w:t>
            </w:r>
          </w:p>
        </w:tc>
      </w:tr>
      <w:tr w:rsidR="00743ED1" w:rsidRPr="008B7495" w14:paraId="3BFD54BE" w14:textId="77777777" w:rsidTr="00E86597">
        <w:tc>
          <w:tcPr>
            <w:tcW w:w="2887" w:type="dxa"/>
          </w:tcPr>
          <w:p w14:paraId="08935D86" w14:textId="2C0E6031" w:rsidR="00743ED1" w:rsidRPr="00505877" w:rsidRDefault="00743ED1" w:rsidP="00AE5588">
            <w:pPr>
              <w:pStyle w:val="Body"/>
              <w:spacing w:before="60" w:after="0" w:line="240" w:lineRule="auto"/>
              <w:rPr>
                <w:lang w:val="ro-RO"/>
              </w:rPr>
            </w:pPr>
            <w:r w:rsidRPr="00505877">
              <w:rPr>
                <w:lang w:val="ro-RO"/>
              </w:rPr>
              <w:t>Adresă</w:t>
            </w:r>
            <w:r w:rsidR="00E86597">
              <w:rPr>
                <w:lang w:val="ro-RO"/>
              </w:rPr>
              <w:t xml:space="preserve"> de corespondenta</w:t>
            </w:r>
            <w:r w:rsidRPr="00505877">
              <w:rPr>
                <w:lang w:val="ro-RO"/>
              </w:rPr>
              <w:t>:</w:t>
            </w:r>
          </w:p>
        </w:tc>
        <w:tc>
          <w:tcPr>
            <w:tcW w:w="6100" w:type="dxa"/>
          </w:tcPr>
          <w:p w14:paraId="18778385" w14:textId="136D3F40" w:rsidR="00743ED1" w:rsidRPr="008B7495" w:rsidRDefault="00DC12F3" w:rsidP="00AE5588">
            <w:pPr>
              <w:pStyle w:val="Body"/>
              <w:spacing w:before="60" w:after="0" w:line="240" w:lineRule="auto"/>
              <w:rPr>
                <w:i/>
                <w:iCs/>
                <w:lang w:val="ro-RO"/>
              </w:rPr>
            </w:pPr>
            <w:r w:rsidRPr="00FC71EB">
              <w:rPr>
                <w:i/>
                <w:iCs/>
                <w:color w:val="EE0000"/>
                <w:lang w:val="ro-RO"/>
              </w:rPr>
              <w:t xml:space="preserve">Sediu nou A.B.A. Crisuri, </w:t>
            </w:r>
            <w:r w:rsidR="00E86597" w:rsidRPr="00FC71EB">
              <w:rPr>
                <w:i/>
                <w:iCs/>
                <w:color w:val="EE0000"/>
                <w:lang w:val="ro-RO"/>
              </w:rPr>
              <w:t xml:space="preserve">Str. Atelierelor, nr. 6-8, </w:t>
            </w:r>
            <w:r w:rsidRPr="00FC71EB">
              <w:rPr>
                <w:i/>
                <w:iCs/>
                <w:color w:val="EE0000"/>
                <w:lang w:val="ro-RO"/>
              </w:rPr>
              <w:t>Oradea, Bihor</w:t>
            </w:r>
          </w:p>
        </w:tc>
      </w:tr>
      <w:tr w:rsidR="00743ED1" w:rsidRPr="008B7495" w14:paraId="77FFCB32" w14:textId="77777777" w:rsidTr="00E86597">
        <w:tc>
          <w:tcPr>
            <w:tcW w:w="2887" w:type="dxa"/>
          </w:tcPr>
          <w:p w14:paraId="00A8C52F" w14:textId="77777777" w:rsidR="00743ED1" w:rsidRPr="00505877" w:rsidRDefault="00743ED1" w:rsidP="00AE5588">
            <w:pPr>
              <w:pStyle w:val="Body"/>
              <w:spacing w:before="60" w:after="0" w:line="240" w:lineRule="auto"/>
              <w:rPr>
                <w:lang w:val="ro-RO"/>
              </w:rPr>
            </w:pPr>
            <w:r w:rsidRPr="00505877">
              <w:rPr>
                <w:lang w:val="ro-RO"/>
              </w:rPr>
              <w:t>Telefon:</w:t>
            </w:r>
          </w:p>
        </w:tc>
        <w:tc>
          <w:tcPr>
            <w:tcW w:w="6100" w:type="dxa"/>
          </w:tcPr>
          <w:p w14:paraId="65A14C7A" w14:textId="77777777" w:rsidR="00743ED1" w:rsidRPr="008B7495" w:rsidRDefault="00743ED1" w:rsidP="00AE5588">
            <w:pPr>
              <w:pStyle w:val="Body"/>
              <w:spacing w:before="60" w:after="0" w:line="240" w:lineRule="auto"/>
              <w:rPr>
                <w:i/>
                <w:iCs/>
                <w:lang w:val="ro-RO"/>
              </w:rPr>
            </w:pPr>
            <w:r w:rsidRPr="008B7495">
              <w:rPr>
                <w:i/>
                <w:iCs/>
                <w:lang w:val="ro-RO"/>
              </w:rPr>
              <w:t>[număr telefon]</w:t>
            </w:r>
          </w:p>
        </w:tc>
      </w:tr>
      <w:tr w:rsidR="00743ED1" w:rsidRPr="008B7495" w14:paraId="487DA6D3" w14:textId="77777777" w:rsidTr="00E86597">
        <w:tc>
          <w:tcPr>
            <w:tcW w:w="2887" w:type="dxa"/>
          </w:tcPr>
          <w:p w14:paraId="2B233188" w14:textId="77777777" w:rsidR="00743ED1" w:rsidRPr="00505877" w:rsidRDefault="00743ED1" w:rsidP="00AE5588">
            <w:pPr>
              <w:pStyle w:val="Body"/>
              <w:spacing w:before="60" w:after="0" w:line="240" w:lineRule="auto"/>
              <w:rPr>
                <w:lang w:val="ro-RO"/>
              </w:rPr>
            </w:pPr>
            <w:r w:rsidRPr="00505877">
              <w:rPr>
                <w:lang w:val="ro-RO"/>
              </w:rPr>
              <w:t>E-mail:</w:t>
            </w:r>
          </w:p>
        </w:tc>
        <w:tc>
          <w:tcPr>
            <w:tcW w:w="6100" w:type="dxa"/>
          </w:tcPr>
          <w:p w14:paraId="002FE555" w14:textId="77777777" w:rsidR="00743ED1" w:rsidRPr="008B7495" w:rsidRDefault="00743ED1" w:rsidP="00AE5588">
            <w:pPr>
              <w:pStyle w:val="Body"/>
              <w:spacing w:before="60" w:after="0" w:line="240" w:lineRule="auto"/>
              <w:rPr>
                <w:i/>
                <w:iCs/>
                <w:lang w:val="ro-RO"/>
              </w:rPr>
            </w:pPr>
            <w:r w:rsidRPr="008B7495">
              <w:rPr>
                <w:i/>
                <w:iCs/>
                <w:lang w:val="ro-RO"/>
              </w:rPr>
              <w:t>[adresă electronică]</w:t>
            </w:r>
          </w:p>
        </w:tc>
      </w:tr>
      <w:tr w:rsidR="00743ED1" w:rsidRPr="0011741A" w14:paraId="1B9C405A" w14:textId="77777777" w:rsidTr="00E86597">
        <w:tc>
          <w:tcPr>
            <w:tcW w:w="2887" w:type="dxa"/>
          </w:tcPr>
          <w:p w14:paraId="1775C84B" w14:textId="77777777" w:rsidR="00743ED1" w:rsidRPr="00505877" w:rsidRDefault="00743ED1" w:rsidP="00AE5588">
            <w:pPr>
              <w:pStyle w:val="Body"/>
              <w:spacing w:before="60" w:after="0" w:line="240" w:lineRule="auto"/>
              <w:rPr>
                <w:lang w:val="ro-RO"/>
              </w:rPr>
            </w:pPr>
            <w:r w:rsidRPr="00505877">
              <w:rPr>
                <w:lang w:val="ro-RO"/>
              </w:rPr>
              <w:t>Persoană de contact:</w:t>
            </w:r>
          </w:p>
        </w:tc>
        <w:tc>
          <w:tcPr>
            <w:tcW w:w="6100" w:type="dxa"/>
          </w:tcPr>
          <w:p w14:paraId="1C91ACBB" w14:textId="27063DB3" w:rsidR="00743ED1" w:rsidRPr="008B7495" w:rsidRDefault="00743ED1" w:rsidP="00AE5588">
            <w:pPr>
              <w:pStyle w:val="Body"/>
              <w:spacing w:before="60" w:after="0" w:line="240" w:lineRule="auto"/>
              <w:rPr>
                <w:i/>
                <w:iCs/>
                <w:lang w:val="ro-RO"/>
              </w:rPr>
            </w:pPr>
            <w:r w:rsidRPr="008B7495">
              <w:rPr>
                <w:i/>
                <w:iCs/>
                <w:lang w:val="ro-RO"/>
              </w:rPr>
              <w:t>[numele și prenumele persoanei de contact din partea Promitentului-Achizitor]</w:t>
            </w:r>
          </w:p>
        </w:tc>
      </w:tr>
      <w:tr w:rsidR="00743ED1" w:rsidRPr="0011741A" w14:paraId="3D050C41" w14:textId="77777777" w:rsidTr="00E86597">
        <w:trPr>
          <w:trHeight w:val="557"/>
        </w:trPr>
        <w:tc>
          <w:tcPr>
            <w:tcW w:w="2887" w:type="dxa"/>
          </w:tcPr>
          <w:p w14:paraId="545D7BEF" w14:textId="77777777" w:rsidR="00743ED1" w:rsidRPr="00505877" w:rsidRDefault="00743ED1" w:rsidP="00AE5588">
            <w:pPr>
              <w:pStyle w:val="Body"/>
              <w:spacing w:before="60" w:after="0" w:line="240" w:lineRule="auto"/>
              <w:rPr>
                <w:lang w:val="ro-RO"/>
              </w:rPr>
            </w:pPr>
            <w:r w:rsidRPr="00505877">
              <w:rPr>
                <w:lang w:val="ro-RO"/>
              </w:rPr>
              <w:t>Funcția:</w:t>
            </w:r>
          </w:p>
        </w:tc>
        <w:tc>
          <w:tcPr>
            <w:tcW w:w="6100" w:type="dxa"/>
          </w:tcPr>
          <w:p w14:paraId="2168655B" w14:textId="1680F4E7" w:rsidR="00743ED1" w:rsidRPr="008B7495" w:rsidRDefault="00743ED1" w:rsidP="00AE5588">
            <w:pPr>
              <w:pStyle w:val="Body"/>
              <w:spacing w:before="60" w:after="0" w:line="240" w:lineRule="auto"/>
              <w:rPr>
                <w:i/>
                <w:iCs/>
                <w:lang w:val="ro-RO"/>
              </w:rPr>
            </w:pPr>
            <w:r w:rsidRPr="008B7495">
              <w:rPr>
                <w:i/>
                <w:iCs/>
                <w:lang w:val="ro-RO"/>
              </w:rPr>
              <w:t>[funcția persoanei de contact din partea Promitentului-Achizitor]</w:t>
            </w:r>
          </w:p>
        </w:tc>
      </w:tr>
      <w:tr w:rsidR="00743ED1" w:rsidRPr="0011741A" w14:paraId="66DC260C" w14:textId="77777777" w:rsidTr="00E86597">
        <w:trPr>
          <w:trHeight w:val="141"/>
        </w:trPr>
        <w:tc>
          <w:tcPr>
            <w:tcW w:w="2887" w:type="dxa"/>
          </w:tcPr>
          <w:p w14:paraId="05B3FC4C" w14:textId="77777777" w:rsidR="00743ED1" w:rsidRPr="00505877" w:rsidRDefault="00743ED1" w:rsidP="00AE5588">
            <w:pPr>
              <w:pStyle w:val="Body"/>
              <w:spacing w:before="60" w:after="0" w:line="240" w:lineRule="auto"/>
              <w:rPr>
                <w:lang w:val="ro-RO"/>
              </w:rPr>
            </w:pPr>
          </w:p>
        </w:tc>
        <w:tc>
          <w:tcPr>
            <w:tcW w:w="6100" w:type="dxa"/>
          </w:tcPr>
          <w:p w14:paraId="64E2AB8D" w14:textId="77777777" w:rsidR="00743ED1" w:rsidRPr="008B7495" w:rsidRDefault="00743ED1" w:rsidP="00AE5588">
            <w:pPr>
              <w:pStyle w:val="Body"/>
              <w:spacing w:before="60" w:after="0" w:line="240" w:lineRule="auto"/>
              <w:rPr>
                <w:i/>
                <w:iCs/>
                <w:lang w:val="ro-RO"/>
              </w:rPr>
            </w:pPr>
          </w:p>
        </w:tc>
      </w:tr>
      <w:tr w:rsidR="00743ED1" w:rsidRPr="008B7495" w14:paraId="17B85E5C" w14:textId="77777777" w:rsidTr="00E86597">
        <w:tc>
          <w:tcPr>
            <w:tcW w:w="2887" w:type="dxa"/>
          </w:tcPr>
          <w:p w14:paraId="26AC94CB" w14:textId="3D4E8835" w:rsidR="00743ED1" w:rsidRPr="00505877" w:rsidRDefault="00743ED1" w:rsidP="00AE5588">
            <w:pPr>
              <w:pStyle w:val="Body"/>
              <w:spacing w:before="60" w:after="0" w:line="240" w:lineRule="auto"/>
              <w:rPr>
                <w:lang w:val="ro-RO"/>
              </w:rPr>
            </w:pPr>
            <w:r w:rsidRPr="00505877">
              <w:rPr>
                <w:lang w:val="ro-RO"/>
              </w:rPr>
              <w:t>Pentru Promitentul-Furnizor:</w:t>
            </w:r>
          </w:p>
        </w:tc>
        <w:tc>
          <w:tcPr>
            <w:tcW w:w="6100" w:type="dxa"/>
          </w:tcPr>
          <w:p w14:paraId="45D501F1" w14:textId="77777777" w:rsidR="00743ED1" w:rsidRPr="008B7495" w:rsidRDefault="00743ED1" w:rsidP="00AE5588">
            <w:pPr>
              <w:pStyle w:val="Body"/>
              <w:spacing w:before="60" w:after="0" w:line="240" w:lineRule="auto"/>
              <w:rPr>
                <w:i/>
                <w:iCs/>
                <w:lang w:val="ro-RO"/>
              </w:rPr>
            </w:pPr>
            <w:r w:rsidRPr="008B7495">
              <w:rPr>
                <w:i/>
                <w:iCs/>
                <w:lang w:val="ro-RO"/>
              </w:rPr>
              <w:t>[Operator economic]</w:t>
            </w:r>
          </w:p>
        </w:tc>
      </w:tr>
      <w:tr w:rsidR="00743ED1" w:rsidRPr="008B7495" w14:paraId="43C6AC85" w14:textId="77777777" w:rsidTr="00E86597">
        <w:tc>
          <w:tcPr>
            <w:tcW w:w="2887" w:type="dxa"/>
          </w:tcPr>
          <w:p w14:paraId="1708A0CD" w14:textId="77777777" w:rsidR="00743ED1" w:rsidRPr="00505877" w:rsidRDefault="00743ED1" w:rsidP="00AE5588">
            <w:pPr>
              <w:pStyle w:val="Body"/>
              <w:spacing w:before="60" w:after="0" w:line="240" w:lineRule="auto"/>
              <w:rPr>
                <w:lang w:val="ro-RO"/>
              </w:rPr>
            </w:pPr>
            <w:r w:rsidRPr="00505877">
              <w:rPr>
                <w:lang w:val="ro-RO"/>
              </w:rPr>
              <w:t>Adresă:</w:t>
            </w:r>
          </w:p>
        </w:tc>
        <w:tc>
          <w:tcPr>
            <w:tcW w:w="6100" w:type="dxa"/>
          </w:tcPr>
          <w:p w14:paraId="410DA6D9" w14:textId="77777777" w:rsidR="00743ED1" w:rsidRPr="008B7495" w:rsidRDefault="00743ED1" w:rsidP="00AE5588">
            <w:pPr>
              <w:pStyle w:val="Body"/>
              <w:spacing w:before="60" w:after="0" w:line="240" w:lineRule="auto"/>
              <w:rPr>
                <w:i/>
                <w:iCs/>
                <w:lang w:val="ro-RO"/>
              </w:rPr>
            </w:pPr>
            <w:r w:rsidRPr="008B7495">
              <w:rPr>
                <w:i/>
                <w:iCs/>
                <w:lang w:val="ro-RO"/>
              </w:rPr>
              <w:t>[adresa]</w:t>
            </w:r>
          </w:p>
        </w:tc>
      </w:tr>
      <w:tr w:rsidR="00743ED1" w:rsidRPr="008B7495" w14:paraId="3B205A8E" w14:textId="77777777" w:rsidTr="00E86597">
        <w:tc>
          <w:tcPr>
            <w:tcW w:w="2887" w:type="dxa"/>
          </w:tcPr>
          <w:p w14:paraId="37D5546A" w14:textId="77777777" w:rsidR="00743ED1" w:rsidRPr="00505877" w:rsidRDefault="00743ED1" w:rsidP="00AE5588">
            <w:pPr>
              <w:pStyle w:val="Body"/>
              <w:spacing w:before="60" w:after="0" w:line="240" w:lineRule="auto"/>
              <w:rPr>
                <w:lang w:val="ro-RO"/>
              </w:rPr>
            </w:pPr>
            <w:r w:rsidRPr="00505877">
              <w:rPr>
                <w:lang w:val="ro-RO"/>
              </w:rPr>
              <w:t>Telefon:</w:t>
            </w:r>
          </w:p>
        </w:tc>
        <w:tc>
          <w:tcPr>
            <w:tcW w:w="6100" w:type="dxa"/>
          </w:tcPr>
          <w:p w14:paraId="0E144825" w14:textId="77777777" w:rsidR="00743ED1" w:rsidRPr="008B7495" w:rsidRDefault="00743ED1" w:rsidP="00AE5588">
            <w:pPr>
              <w:pStyle w:val="Body"/>
              <w:spacing w:before="60" w:after="0" w:line="240" w:lineRule="auto"/>
              <w:rPr>
                <w:i/>
                <w:iCs/>
                <w:lang w:val="ro-RO"/>
              </w:rPr>
            </w:pPr>
            <w:r w:rsidRPr="008B7495">
              <w:rPr>
                <w:i/>
                <w:iCs/>
                <w:lang w:val="ro-RO"/>
              </w:rPr>
              <w:t>[număr telefon]</w:t>
            </w:r>
          </w:p>
        </w:tc>
      </w:tr>
      <w:tr w:rsidR="00743ED1" w:rsidRPr="008B7495" w14:paraId="05B824BD" w14:textId="77777777" w:rsidTr="00E86597">
        <w:tc>
          <w:tcPr>
            <w:tcW w:w="2887" w:type="dxa"/>
          </w:tcPr>
          <w:p w14:paraId="633ECC61" w14:textId="77777777" w:rsidR="00743ED1" w:rsidRPr="00505877" w:rsidRDefault="00743ED1" w:rsidP="00AE5588">
            <w:pPr>
              <w:pStyle w:val="Body"/>
              <w:spacing w:before="60" w:after="0" w:line="240" w:lineRule="auto"/>
              <w:rPr>
                <w:lang w:val="ro-RO"/>
              </w:rPr>
            </w:pPr>
            <w:r w:rsidRPr="00505877">
              <w:rPr>
                <w:lang w:val="ro-RO"/>
              </w:rPr>
              <w:t>E-mail:</w:t>
            </w:r>
          </w:p>
        </w:tc>
        <w:tc>
          <w:tcPr>
            <w:tcW w:w="6100" w:type="dxa"/>
          </w:tcPr>
          <w:p w14:paraId="7B339A6C" w14:textId="77777777" w:rsidR="00743ED1" w:rsidRPr="008B7495" w:rsidRDefault="00743ED1" w:rsidP="00AE5588">
            <w:pPr>
              <w:pStyle w:val="Body"/>
              <w:spacing w:before="60" w:after="0" w:line="240" w:lineRule="auto"/>
              <w:rPr>
                <w:i/>
                <w:iCs/>
                <w:lang w:val="ro-RO"/>
              </w:rPr>
            </w:pPr>
            <w:r w:rsidRPr="008B7495">
              <w:rPr>
                <w:i/>
                <w:iCs/>
                <w:lang w:val="ro-RO"/>
              </w:rPr>
              <w:t>[adresă electronică]</w:t>
            </w:r>
          </w:p>
        </w:tc>
      </w:tr>
      <w:tr w:rsidR="00743ED1" w:rsidRPr="0011741A" w14:paraId="1B99959A" w14:textId="77777777" w:rsidTr="00E86597">
        <w:tc>
          <w:tcPr>
            <w:tcW w:w="2887" w:type="dxa"/>
          </w:tcPr>
          <w:p w14:paraId="046611BF" w14:textId="77777777" w:rsidR="00743ED1" w:rsidRPr="00505877" w:rsidRDefault="00743ED1" w:rsidP="00AE5588">
            <w:pPr>
              <w:pStyle w:val="Body"/>
              <w:spacing w:before="60" w:after="0" w:line="240" w:lineRule="auto"/>
              <w:rPr>
                <w:lang w:val="ro-RO"/>
              </w:rPr>
            </w:pPr>
            <w:r w:rsidRPr="00505877">
              <w:rPr>
                <w:lang w:val="ro-RO"/>
              </w:rPr>
              <w:t>Persoană de contact:</w:t>
            </w:r>
          </w:p>
        </w:tc>
        <w:tc>
          <w:tcPr>
            <w:tcW w:w="6100" w:type="dxa"/>
          </w:tcPr>
          <w:p w14:paraId="5AC390DF" w14:textId="7168375E" w:rsidR="00743ED1" w:rsidRPr="008B7495" w:rsidRDefault="00743ED1" w:rsidP="00AE5588">
            <w:pPr>
              <w:pStyle w:val="Body"/>
              <w:spacing w:before="60" w:after="0" w:line="240" w:lineRule="auto"/>
              <w:rPr>
                <w:i/>
                <w:iCs/>
                <w:lang w:val="ro-RO"/>
              </w:rPr>
            </w:pPr>
            <w:r w:rsidRPr="008B7495">
              <w:rPr>
                <w:i/>
                <w:iCs/>
                <w:lang w:val="ro-RO"/>
              </w:rPr>
              <w:t>[numele și prenumele persoanei de contact din partea Promitentului-Furnizor]</w:t>
            </w:r>
          </w:p>
        </w:tc>
      </w:tr>
      <w:tr w:rsidR="00743ED1" w:rsidRPr="0011741A" w14:paraId="652095F5" w14:textId="77777777" w:rsidTr="00E86597">
        <w:tc>
          <w:tcPr>
            <w:tcW w:w="2887" w:type="dxa"/>
          </w:tcPr>
          <w:p w14:paraId="6E0CFF92" w14:textId="77777777" w:rsidR="00743ED1" w:rsidRPr="00505877" w:rsidRDefault="00743ED1" w:rsidP="00AE5588">
            <w:pPr>
              <w:pStyle w:val="Body"/>
              <w:spacing w:before="60" w:after="0" w:line="240" w:lineRule="auto"/>
              <w:rPr>
                <w:lang w:val="ro-RO"/>
              </w:rPr>
            </w:pPr>
            <w:r w:rsidRPr="00505877">
              <w:rPr>
                <w:lang w:val="ro-RO"/>
              </w:rPr>
              <w:t>Funcția:</w:t>
            </w:r>
          </w:p>
        </w:tc>
        <w:tc>
          <w:tcPr>
            <w:tcW w:w="6100" w:type="dxa"/>
          </w:tcPr>
          <w:p w14:paraId="03B580F3" w14:textId="13007A4D" w:rsidR="00743ED1" w:rsidRPr="008B7495" w:rsidRDefault="00743ED1" w:rsidP="00AE5588">
            <w:pPr>
              <w:pStyle w:val="Body"/>
              <w:spacing w:before="60" w:after="0" w:line="240" w:lineRule="auto"/>
              <w:rPr>
                <w:i/>
                <w:iCs/>
                <w:lang w:val="ro-RO"/>
              </w:rPr>
            </w:pPr>
            <w:r w:rsidRPr="008B7495">
              <w:rPr>
                <w:i/>
                <w:iCs/>
                <w:lang w:val="ro-RO"/>
              </w:rPr>
              <w:t>[funcția persoanei de contact din partea Promitentului-Furnizor]</w:t>
            </w:r>
          </w:p>
        </w:tc>
      </w:tr>
    </w:tbl>
    <w:p w14:paraId="75BE52CA" w14:textId="77777777" w:rsidR="00743ED1" w:rsidRPr="00505877" w:rsidRDefault="00743ED1" w:rsidP="00AE5588">
      <w:pPr>
        <w:pStyle w:val="Body3"/>
        <w:spacing w:after="0" w:line="240" w:lineRule="auto"/>
        <w:rPr>
          <w:lang w:val="ro-RO"/>
        </w:rPr>
      </w:pPr>
    </w:p>
    <w:p w14:paraId="5235E5F9" w14:textId="77777777" w:rsidR="00743ED1" w:rsidRPr="00505877" w:rsidRDefault="00743ED1" w:rsidP="00AE5588">
      <w:pPr>
        <w:pStyle w:val="Level3"/>
        <w:spacing w:after="0" w:line="240" w:lineRule="auto"/>
        <w:rPr>
          <w:lang w:val="ro-RO"/>
        </w:rPr>
      </w:pPr>
      <w:r w:rsidRPr="00505877">
        <w:rPr>
          <w:lang w:val="ro-RO"/>
        </w:rPr>
        <w:t>Orice comunicare făcută de una dintre Părți este considerată primită:</w:t>
      </w:r>
    </w:p>
    <w:p w14:paraId="1909DC53" w14:textId="77777777" w:rsidR="00743ED1" w:rsidRPr="008B7495" w:rsidRDefault="00743ED1" w:rsidP="00AE5588">
      <w:pPr>
        <w:pStyle w:val="alpha3"/>
        <w:numPr>
          <w:ilvl w:val="0"/>
          <w:numId w:val="88"/>
        </w:numPr>
        <w:spacing w:after="0" w:line="240" w:lineRule="auto"/>
        <w:rPr>
          <w:lang w:val="ro-RO"/>
        </w:rPr>
      </w:pPr>
      <w:r w:rsidRPr="008B7495">
        <w:rPr>
          <w:lang w:val="ro-RO"/>
        </w:rPr>
        <w:t>la momentul înmânării, dacă este depusă personal de către una dintre Părți;</w:t>
      </w:r>
    </w:p>
    <w:p w14:paraId="2A5626DC" w14:textId="77777777" w:rsidR="00743ED1" w:rsidRPr="008B7495" w:rsidRDefault="00743ED1" w:rsidP="00AE5588">
      <w:pPr>
        <w:pStyle w:val="alpha3"/>
        <w:spacing w:after="0" w:line="240" w:lineRule="auto"/>
        <w:rPr>
          <w:lang w:val="ro-RO"/>
        </w:rPr>
      </w:pPr>
      <w:r w:rsidRPr="008B7495">
        <w:rPr>
          <w:lang w:val="ro-RO"/>
        </w:rPr>
        <w:t>la momentul primirii de către destinatar, în cazul trimiterii prin scrisoare recomandată cu confirmare de primire;</w:t>
      </w:r>
    </w:p>
    <w:p w14:paraId="2F653187" w14:textId="0C8C0979" w:rsidR="002F33A7" w:rsidRPr="002F33A7" w:rsidRDefault="00743ED1" w:rsidP="002F33A7">
      <w:pPr>
        <w:pStyle w:val="alpha3"/>
        <w:spacing w:after="0" w:line="240" w:lineRule="auto"/>
        <w:rPr>
          <w:lang w:val="ro-RO"/>
        </w:rPr>
      </w:pPr>
      <w:r w:rsidRPr="008B7495">
        <w:rPr>
          <w:lang w:val="ro-RO"/>
        </w:rPr>
        <w:t>la momentul primirii confirmării de către expeditor, în cazul în care comunicarea este făcută prin fax sau e-mail.</w:t>
      </w:r>
    </w:p>
    <w:p w14:paraId="26D534A4" w14:textId="57BF52B3" w:rsidR="002F33A7" w:rsidRPr="002F33A7" w:rsidRDefault="002F33A7" w:rsidP="002F33A7">
      <w:pPr>
        <w:pStyle w:val="Level3"/>
        <w:spacing w:after="0" w:line="240" w:lineRule="auto"/>
        <w:rPr>
          <w:lang w:val="ro-RO"/>
        </w:rPr>
      </w:pPr>
      <w:r w:rsidRPr="002F33A7">
        <w:rPr>
          <w:lang w:val="ro-RO"/>
        </w:rPr>
        <w:t>Părțile se declară de acord că nerespectarea cerințelor privind modificarea datelor de contact prevăzute la clauza 4.2.3 este sancționată cu inopozabilitatea respectivei comunicări.</w:t>
      </w:r>
    </w:p>
    <w:p w14:paraId="6BAE495A" w14:textId="25BEE147" w:rsidR="00743ED1" w:rsidRPr="00505877" w:rsidRDefault="00743ED1" w:rsidP="00AE5588">
      <w:pPr>
        <w:pStyle w:val="Level3"/>
        <w:spacing w:after="0" w:line="240" w:lineRule="auto"/>
        <w:rPr>
          <w:lang w:val="ro-RO"/>
        </w:rPr>
      </w:pPr>
      <w:r w:rsidRPr="00505877">
        <w:rPr>
          <w:lang w:val="ro-RO"/>
        </w:rPr>
        <w:t>Părțile au obligația ca la data semnării contractului să indice și reprezentanții părților după cum urmează:</w:t>
      </w:r>
    </w:p>
    <w:tbl>
      <w:tblPr>
        <w:tblStyle w:val="Tabelgril"/>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gridCol w:w="3623"/>
      </w:tblGrid>
      <w:tr w:rsidR="00B4066B" w:rsidRPr="0011741A" w14:paraId="76723BEA" w14:textId="77777777" w:rsidTr="00B4066B">
        <w:trPr>
          <w:trHeight w:val="273"/>
        </w:trPr>
        <w:tc>
          <w:tcPr>
            <w:tcW w:w="3737" w:type="dxa"/>
          </w:tcPr>
          <w:p w14:paraId="5F204BE4" w14:textId="029F861D" w:rsidR="00B4066B" w:rsidRPr="00505877" w:rsidRDefault="00B4066B" w:rsidP="00AE5588">
            <w:pPr>
              <w:pStyle w:val="Body"/>
              <w:spacing w:before="60" w:after="0" w:line="240" w:lineRule="auto"/>
              <w:rPr>
                <w:b/>
                <w:bCs/>
                <w:lang w:val="ro-RO"/>
              </w:rPr>
            </w:pPr>
            <w:r w:rsidRPr="00505877">
              <w:rPr>
                <w:b/>
                <w:bCs/>
                <w:lang w:val="ro-RO"/>
              </w:rPr>
              <w:t>Reprezentant Promitentul-Achizitor:</w:t>
            </w:r>
          </w:p>
        </w:tc>
        <w:tc>
          <w:tcPr>
            <w:tcW w:w="3623" w:type="dxa"/>
          </w:tcPr>
          <w:p w14:paraId="750C5DAA" w14:textId="530F00FC" w:rsidR="00B4066B" w:rsidRPr="00505877" w:rsidRDefault="00B4066B" w:rsidP="00AE5588">
            <w:pPr>
              <w:pStyle w:val="Body"/>
              <w:spacing w:before="60" w:after="0" w:line="240" w:lineRule="auto"/>
              <w:rPr>
                <w:lang w:val="ro-RO"/>
              </w:rPr>
            </w:pPr>
            <w:r w:rsidRPr="00505877">
              <w:rPr>
                <w:lang w:val="ro-RO"/>
              </w:rPr>
              <w:t>[Numele și prenumele reprezentantului Promitentului-Achizitor]</w:t>
            </w:r>
          </w:p>
        </w:tc>
      </w:tr>
      <w:tr w:rsidR="00B4066B" w:rsidRPr="00505877" w14:paraId="5BBE911B" w14:textId="77777777" w:rsidTr="00B4066B">
        <w:tc>
          <w:tcPr>
            <w:tcW w:w="3737" w:type="dxa"/>
          </w:tcPr>
          <w:p w14:paraId="17717546" w14:textId="0AA216D7" w:rsidR="00B4066B" w:rsidRPr="00505877" w:rsidRDefault="00B4066B" w:rsidP="00AE5588">
            <w:pPr>
              <w:pStyle w:val="Body"/>
              <w:spacing w:before="60" w:after="0" w:line="240" w:lineRule="auto"/>
              <w:rPr>
                <w:b/>
                <w:bCs/>
                <w:lang w:val="ro-RO"/>
              </w:rPr>
            </w:pPr>
            <w:r w:rsidRPr="00505877">
              <w:rPr>
                <w:b/>
                <w:bCs/>
                <w:lang w:val="ro-RO"/>
              </w:rPr>
              <w:t>Funcția:</w:t>
            </w:r>
          </w:p>
        </w:tc>
        <w:tc>
          <w:tcPr>
            <w:tcW w:w="3623" w:type="dxa"/>
          </w:tcPr>
          <w:p w14:paraId="76ACBC3E" w14:textId="040AF693" w:rsidR="00B4066B" w:rsidRPr="00505877" w:rsidRDefault="00B4066B" w:rsidP="00AE5588">
            <w:pPr>
              <w:pStyle w:val="Body"/>
              <w:spacing w:before="60" w:after="0" w:line="240" w:lineRule="auto"/>
              <w:rPr>
                <w:lang w:val="ro-RO"/>
              </w:rPr>
            </w:pPr>
            <w:r w:rsidRPr="00505877">
              <w:rPr>
                <w:lang w:val="ro-RO"/>
              </w:rPr>
              <w:t>[Funcția reprezentantului Promitentului-Achizitor]</w:t>
            </w:r>
          </w:p>
        </w:tc>
      </w:tr>
      <w:tr w:rsidR="00B4066B" w:rsidRPr="00505877" w14:paraId="0299FE08" w14:textId="77777777" w:rsidTr="00B4066B">
        <w:tc>
          <w:tcPr>
            <w:tcW w:w="3737" w:type="dxa"/>
          </w:tcPr>
          <w:p w14:paraId="38D198F1" w14:textId="25FB6A73" w:rsidR="00B4066B" w:rsidRPr="00505877" w:rsidRDefault="00B4066B" w:rsidP="00AE5588">
            <w:pPr>
              <w:pStyle w:val="Body"/>
              <w:spacing w:before="60" w:after="0" w:line="240" w:lineRule="auto"/>
              <w:rPr>
                <w:b/>
                <w:bCs/>
                <w:lang w:val="ro-RO"/>
              </w:rPr>
            </w:pPr>
            <w:r w:rsidRPr="00505877">
              <w:rPr>
                <w:b/>
                <w:bCs/>
                <w:lang w:val="ro-RO"/>
              </w:rPr>
              <w:lastRenderedPageBreak/>
              <w:t>Adresă:</w:t>
            </w:r>
          </w:p>
        </w:tc>
        <w:tc>
          <w:tcPr>
            <w:tcW w:w="3623" w:type="dxa"/>
          </w:tcPr>
          <w:p w14:paraId="5BE5311D" w14:textId="4B0C9A68" w:rsidR="00B4066B" w:rsidRPr="00505877" w:rsidRDefault="00B4066B" w:rsidP="00AE5588">
            <w:pPr>
              <w:pStyle w:val="Body"/>
              <w:spacing w:before="60" w:after="0" w:line="240" w:lineRule="auto"/>
              <w:rPr>
                <w:lang w:val="ro-RO"/>
              </w:rPr>
            </w:pPr>
            <w:r w:rsidRPr="00505877">
              <w:rPr>
                <w:lang w:val="ro-RO"/>
              </w:rPr>
              <w:t>[adresa]</w:t>
            </w:r>
          </w:p>
        </w:tc>
      </w:tr>
      <w:tr w:rsidR="00B4066B" w:rsidRPr="00505877" w14:paraId="7374ABD3" w14:textId="77777777" w:rsidTr="00B4066B">
        <w:tc>
          <w:tcPr>
            <w:tcW w:w="3737" w:type="dxa"/>
          </w:tcPr>
          <w:p w14:paraId="68B319DF" w14:textId="6822CF66" w:rsidR="00B4066B" w:rsidRPr="00505877" w:rsidRDefault="00B4066B" w:rsidP="00AE5588">
            <w:pPr>
              <w:pStyle w:val="Body"/>
              <w:spacing w:before="60" w:after="0" w:line="240" w:lineRule="auto"/>
              <w:rPr>
                <w:b/>
                <w:bCs/>
                <w:lang w:val="ro-RO"/>
              </w:rPr>
            </w:pPr>
            <w:r w:rsidRPr="00505877">
              <w:rPr>
                <w:b/>
                <w:bCs/>
                <w:lang w:val="ro-RO"/>
              </w:rPr>
              <w:t>Telefon:</w:t>
            </w:r>
          </w:p>
        </w:tc>
        <w:tc>
          <w:tcPr>
            <w:tcW w:w="3623" w:type="dxa"/>
          </w:tcPr>
          <w:p w14:paraId="39F47D38" w14:textId="670859FE" w:rsidR="00B4066B" w:rsidRPr="00505877" w:rsidRDefault="00B4066B" w:rsidP="00AE5588">
            <w:pPr>
              <w:pStyle w:val="Body"/>
              <w:spacing w:before="60" w:after="0" w:line="240" w:lineRule="auto"/>
              <w:rPr>
                <w:lang w:val="ro-RO"/>
              </w:rPr>
            </w:pPr>
            <w:r w:rsidRPr="00505877">
              <w:rPr>
                <w:lang w:val="ro-RO"/>
              </w:rPr>
              <w:t>[număr telefon]</w:t>
            </w:r>
          </w:p>
        </w:tc>
      </w:tr>
      <w:tr w:rsidR="00B4066B" w:rsidRPr="00505877" w14:paraId="0649A418" w14:textId="77777777" w:rsidTr="00B4066B">
        <w:tc>
          <w:tcPr>
            <w:tcW w:w="3737" w:type="dxa"/>
          </w:tcPr>
          <w:p w14:paraId="5DF0BFBA" w14:textId="683DB4E3" w:rsidR="00B4066B" w:rsidRPr="00505877" w:rsidRDefault="00B4066B" w:rsidP="00AE5588">
            <w:pPr>
              <w:pStyle w:val="Body"/>
              <w:spacing w:before="60" w:after="0" w:line="240" w:lineRule="auto"/>
              <w:rPr>
                <w:b/>
                <w:bCs/>
                <w:lang w:val="ro-RO"/>
              </w:rPr>
            </w:pPr>
            <w:r w:rsidRPr="00505877">
              <w:rPr>
                <w:b/>
                <w:bCs/>
                <w:lang w:val="ro-RO"/>
              </w:rPr>
              <w:t>E-mail:</w:t>
            </w:r>
          </w:p>
        </w:tc>
        <w:tc>
          <w:tcPr>
            <w:tcW w:w="3623" w:type="dxa"/>
          </w:tcPr>
          <w:p w14:paraId="77F828FF" w14:textId="5D0A8844" w:rsidR="00B4066B" w:rsidRPr="00505877" w:rsidRDefault="00B4066B" w:rsidP="00AE5588">
            <w:pPr>
              <w:pStyle w:val="Body"/>
              <w:spacing w:before="60" w:after="0" w:line="240" w:lineRule="auto"/>
              <w:rPr>
                <w:lang w:val="ro-RO"/>
              </w:rPr>
            </w:pPr>
            <w:r w:rsidRPr="00505877">
              <w:rPr>
                <w:lang w:val="ro-RO"/>
              </w:rPr>
              <w:t>[adresă electronică]</w:t>
            </w:r>
          </w:p>
        </w:tc>
      </w:tr>
      <w:tr w:rsidR="00B4066B" w:rsidRPr="00505877" w14:paraId="1AA4E9EA" w14:textId="77777777" w:rsidTr="00B4066B">
        <w:trPr>
          <w:trHeight w:val="141"/>
        </w:trPr>
        <w:tc>
          <w:tcPr>
            <w:tcW w:w="3737" w:type="dxa"/>
          </w:tcPr>
          <w:p w14:paraId="24FDE6E7" w14:textId="77777777" w:rsidR="00B4066B" w:rsidRPr="00505877" w:rsidRDefault="00B4066B" w:rsidP="00AE5588">
            <w:pPr>
              <w:pStyle w:val="Body"/>
              <w:spacing w:before="60" w:after="0" w:line="240" w:lineRule="auto"/>
              <w:rPr>
                <w:b/>
                <w:bCs/>
                <w:lang w:val="ro-RO"/>
              </w:rPr>
            </w:pPr>
          </w:p>
        </w:tc>
        <w:tc>
          <w:tcPr>
            <w:tcW w:w="3623" w:type="dxa"/>
          </w:tcPr>
          <w:p w14:paraId="3B8FE730" w14:textId="77777777" w:rsidR="00B4066B" w:rsidRPr="00505877" w:rsidRDefault="00B4066B" w:rsidP="00AE5588">
            <w:pPr>
              <w:pStyle w:val="Body"/>
              <w:spacing w:before="60" w:after="0" w:line="240" w:lineRule="auto"/>
              <w:rPr>
                <w:lang w:val="ro-RO"/>
              </w:rPr>
            </w:pPr>
          </w:p>
        </w:tc>
      </w:tr>
      <w:tr w:rsidR="00B4066B" w:rsidRPr="00505877" w14:paraId="6C22D187" w14:textId="77777777" w:rsidTr="00B4066B">
        <w:tc>
          <w:tcPr>
            <w:tcW w:w="3737" w:type="dxa"/>
          </w:tcPr>
          <w:p w14:paraId="43AE88CE" w14:textId="11EA5EFE" w:rsidR="00B4066B" w:rsidRPr="00505877" w:rsidRDefault="00B4066B" w:rsidP="00AE5588">
            <w:pPr>
              <w:pStyle w:val="Body"/>
              <w:spacing w:before="60" w:after="0" w:line="240" w:lineRule="auto"/>
              <w:rPr>
                <w:b/>
                <w:bCs/>
                <w:lang w:val="ro-RO"/>
              </w:rPr>
            </w:pPr>
            <w:r w:rsidRPr="00505877">
              <w:rPr>
                <w:b/>
                <w:bCs/>
                <w:lang w:val="ro-RO"/>
              </w:rPr>
              <w:t>Reprezentant Furnizor:</w:t>
            </w:r>
          </w:p>
        </w:tc>
        <w:tc>
          <w:tcPr>
            <w:tcW w:w="3623" w:type="dxa"/>
          </w:tcPr>
          <w:p w14:paraId="19C315AA" w14:textId="688CFC19" w:rsidR="00B4066B" w:rsidRPr="00505877" w:rsidRDefault="00B4066B" w:rsidP="00AE5588">
            <w:pPr>
              <w:pStyle w:val="Body"/>
              <w:spacing w:before="60" w:after="0" w:line="240" w:lineRule="auto"/>
              <w:rPr>
                <w:lang w:val="ro-RO"/>
              </w:rPr>
            </w:pPr>
            <w:r w:rsidRPr="00505877">
              <w:rPr>
                <w:lang w:val="ro-RO"/>
              </w:rPr>
              <w:t>[Nume și prenume]</w:t>
            </w:r>
          </w:p>
        </w:tc>
      </w:tr>
      <w:tr w:rsidR="00B4066B" w:rsidRPr="00505877" w14:paraId="0091AB70" w14:textId="77777777" w:rsidTr="00B4066B">
        <w:tc>
          <w:tcPr>
            <w:tcW w:w="3737" w:type="dxa"/>
          </w:tcPr>
          <w:p w14:paraId="0ECD1FC8" w14:textId="09A7183E" w:rsidR="00B4066B" w:rsidRPr="00505877" w:rsidRDefault="00B4066B" w:rsidP="00AE5588">
            <w:pPr>
              <w:pStyle w:val="Body"/>
              <w:spacing w:before="60" w:after="0" w:line="240" w:lineRule="auto"/>
              <w:rPr>
                <w:b/>
                <w:bCs/>
                <w:lang w:val="ro-RO"/>
              </w:rPr>
            </w:pPr>
            <w:r w:rsidRPr="00505877">
              <w:rPr>
                <w:b/>
                <w:bCs/>
                <w:lang w:val="ro-RO"/>
              </w:rPr>
              <w:t>Funcția:</w:t>
            </w:r>
          </w:p>
        </w:tc>
        <w:tc>
          <w:tcPr>
            <w:tcW w:w="3623" w:type="dxa"/>
          </w:tcPr>
          <w:p w14:paraId="6E48F952" w14:textId="237DF794" w:rsidR="00B4066B" w:rsidRPr="00505877" w:rsidRDefault="00B4066B" w:rsidP="00AE5588">
            <w:pPr>
              <w:pStyle w:val="Body"/>
              <w:spacing w:before="60" w:after="0" w:line="240" w:lineRule="auto"/>
              <w:rPr>
                <w:lang w:val="ro-RO"/>
              </w:rPr>
            </w:pPr>
            <w:r w:rsidRPr="00505877">
              <w:rPr>
                <w:lang w:val="ro-RO"/>
              </w:rPr>
              <w:t>[Funcția reprezentantului]</w:t>
            </w:r>
          </w:p>
        </w:tc>
      </w:tr>
      <w:tr w:rsidR="00B4066B" w:rsidRPr="00505877" w14:paraId="095580F7" w14:textId="77777777" w:rsidTr="00B4066B">
        <w:tc>
          <w:tcPr>
            <w:tcW w:w="3737" w:type="dxa"/>
          </w:tcPr>
          <w:p w14:paraId="6F6AA9D9" w14:textId="3F13AC09" w:rsidR="00B4066B" w:rsidRPr="00505877" w:rsidRDefault="00B4066B" w:rsidP="00AE5588">
            <w:pPr>
              <w:pStyle w:val="Body"/>
              <w:spacing w:before="60" w:after="0" w:line="240" w:lineRule="auto"/>
              <w:rPr>
                <w:b/>
                <w:bCs/>
                <w:lang w:val="ro-RO"/>
              </w:rPr>
            </w:pPr>
            <w:r w:rsidRPr="00505877">
              <w:rPr>
                <w:b/>
                <w:bCs/>
                <w:lang w:val="ro-RO"/>
              </w:rPr>
              <w:t>Adresă:</w:t>
            </w:r>
          </w:p>
        </w:tc>
        <w:tc>
          <w:tcPr>
            <w:tcW w:w="3623" w:type="dxa"/>
          </w:tcPr>
          <w:p w14:paraId="6A02D295" w14:textId="0B89CBA9" w:rsidR="00B4066B" w:rsidRPr="00505877" w:rsidRDefault="00B4066B" w:rsidP="00AE5588">
            <w:pPr>
              <w:pStyle w:val="Body"/>
              <w:spacing w:before="60" w:after="0" w:line="240" w:lineRule="auto"/>
              <w:rPr>
                <w:lang w:val="ro-RO"/>
              </w:rPr>
            </w:pPr>
            <w:r w:rsidRPr="00505877">
              <w:rPr>
                <w:lang w:val="ro-RO"/>
              </w:rPr>
              <w:t>[adresă]</w:t>
            </w:r>
          </w:p>
        </w:tc>
      </w:tr>
      <w:tr w:rsidR="00B4066B" w:rsidRPr="00505877" w14:paraId="57BFEBC6" w14:textId="77777777" w:rsidTr="00B4066B">
        <w:tc>
          <w:tcPr>
            <w:tcW w:w="3737" w:type="dxa"/>
          </w:tcPr>
          <w:p w14:paraId="3041273F" w14:textId="55AD76B0" w:rsidR="00B4066B" w:rsidRPr="00505877" w:rsidRDefault="00B4066B" w:rsidP="00AE5588">
            <w:pPr>
              <w:pStyle w:val="Body"/>
              <w:spacing w:before="60" w:after="0" w:line="240" w:lineRule="auto"/>
              <w:rPr>
                <w:b/>
                <w:bCs/>
                <w:lang w:val="ro-RO"/>
              </w:rPr>
            </w:pPr>
            <w:r w:rsidRPr="00505877">
              <w:rPr>
                <w:b/>
                <w:bCs/>
                <w:lang w:val="ro-RO"/>
              </w:rPr>
              <w:t>Telefon:</w:t>
            </w:r>
          </w:p>
        </w:tc>
        <w:tc>
          <w:tcPr>
            <w:tcW w:w="3623" w:type="dxa"/>
          </w:tcPr>
          <w:p w14:paraId="4E8B7979" w14:textId="62356665" w:rsidR="00B4066B" w:rsidRPr="00505877" w:rsidRDefault="00B4066B" w:rsidP="00AE5588">
            <w:pPr>
              <w:pStyle w:val="Body"/>
              <w:spacing w:before="60" w:after="0" w:line="240" w:lineRule="auto"/>
              <w:rPr>
                <w:lang w:val="ro-RO"/>
              </w:rPr>
            </w:pPr>
            <w:r w:rsidRPr="00505877">
              <w:rPr>
                <w:lang w:val="ro-RO"/>
              </w:rPr>
              <w:t>[telefon]</w:t>
            </w:r>
          </w:p>
        </w:tc>
      </w:tr>
      <w:tr w:rsidR="00B4066B" w:rsidRPr="00505877" w14:paraId="2C375227" w14:textId="77777777" w:rsidTr="00B4066B">
        <w:tc>
          <w:tcPr>
            <w:tcW w:w="3737" w:type="dxa"/>
          </w:tcPr>
          <w:p w14:paraId="78C4FC71" w14:textId="1EF2A2F8" w:rsidR="00B4066B" w:rsidRPr="00505877" w:rsidRDefault="00B4066B" w:rsidP="00AE5588">
            <w:pPr>
              <w:pStyle w:val="Body"/>
              <w:spacing w:before="60" w:after="0" w:line="240" w:lineRule="auto"/>
              <w:rPr>
                <w:b/>
                <w:bCs/>
                <w:lang w:val="ro-RO"/>
              </w:rPr>
            </w:pPr>
            <w:r w:rsidRPr="00505877">
              <w:rPr>
                <w:b/>
                <w:bCs/>
                <w:lang w:val="ro-RO"/>
              </w:rPr>
              <w:t>E-mail:</w:t>
            </w:r>
          </w:p>
        </w:tc>
        <w:tc>
          <w:tcPr>
            <w:tcW w:w="3623" w:type="dxa"/>
          </w:tcPr>
          <w:p w14:paraId="3815825F" w14:textId="1965E882" w:rsidR="00B4066B" w:rsidRPr="00505877" w:rsidRDefault="00B4066B" w:rsidP="00AE5588">
            <w:pPr>
              <w:pStyle w:val="Body"/>
              <w:spacing w:before="60" w:after="0" w:line="240" w:lineRule="auto"/>
              <w:rPr>
                <w:lang w:val="ro-RO"/>
              </w:rPr>
            </w:pPr>
            <w:r w:rsidRPr="00505877">
              <w:rPr>
                <w:lang w:val="ro-RO"/>
              </w:rPr>
              <w:t>[adresă electronică]</w:t>
            </w:r>
          </w:p>
        </w:tc>
      </w:tr>
    </w:tbl>
    <w:p w14:paraId="482F9E94" w14:textId="57AA1E58" w:rsidR="00C921B2" w:rsidRPr="00505877" w:rsidRDefault="00C921B2" w:rsidP="00AE5588">
      <w:pPr>
        <w:pStyle w:val="Body3"/>
        <w:spacing w:after="0" w:line="240" w:lineRule="auto"/>
        <w:rPr>
          <w:lang w:val="ro-RO"/>
        </w:rPr>
      </w:pPr>
    </w:p>
    <w:p w14:paraId="266FD0E4" w14:textId="7DE3DE05" w:rsidR="00B4066B" w:rsidRDefault="00B4066B" w:rsidP="00AE5588">
      <w:pPr>
        <w:pStyle w:val="Level3"/>
        <w:spacing w:after="0" w:line="240" w:lineRule="auto"/>
        <w:rPr>
          <w:lang w:val="ro-RO"/>
        </w:rPr>
      </w:pPr>
      <w:r w:rsidRPr="00505877">
        <w:rPr>
          <w:lang w:val="ro-RO"/>
        </w:rPr>
        <w:t>Numirea/înlocuirea reprezentanților se face printr-o comunicare în scris</w:t>
      </w:r>
      <w:r w:rsidR="008B7495">
        <w:rPr>
          <w:lang w:val="ro-RO"/>
        </w:rPr>
        <w:t xml:space="preserve"> sub sancțiunea inopozabilității modificării</w:t>
      </w:r>
      <w:r w:rsidRPr="00505877">
        <w:rPr>
          <w:lang w:val="ro-RO"/>
        </w:rPr>
        <w:t>.</w:t>
      </w:r>
    </w:p>
    <w:p w14:paraId="45B58D8A" w14:textId="77777777" w:rsidR="00D978C6" w:rsidRPr="00505877" w:rsidRDefault="00D978C6" w:rsidP="00AE5588">
      <w:pPr>
        <w:pStyle w:val="Level3"/>
        <w:numPr>
          <w:ilvl w:val="0"/>
          <w:numId w:val="0"/>
        </w:numPr>
        <w:spacing w:after="0" w:line="240" w:lineRule="auto"/>
        <w:ind w:left="1361"/>
        <w:rPr>
          <w:lang w:val="ro-RO"/>
        </w:rPr>
      </w:pPr>
    </w:p>
    <w:p w14:paraId="65E3643D" w14:textId="05E17685" w:rsidR="00C921B2" w:rsidRPr="00505877" w:rsidRDefault="0058239B" w:rsidP="00AE5588">
      <w:pPr>
        <w:pStyle w:val="Level2"/>
        <w:spacing w:after="0" w:line="240" w:lineRule="auto"/>
        <w:rPr>
          <w:lang w:val="ro-RO"/>
        </w:rPr>
      </w:pPr>
      <w:r>
        <w:rPr>
          <w:b/>
          <w:bCs/>
          <w:lang w:val="ro-RO"/>
        </w:rPr>
        <w:t>Clauze</w:t>
      </w:r>
      <w:r w:rsidR="000928EF">
        <w:rPr>
          <w:b/>
          <w:bCs/>
          <w:lang w:val="ro-RO"/>
        </w:rPr>
        <w:t xml:space="preserve"> </w:t>
      </w:r>
      <w:r w:rsidR="00B4066B" w:rsidRPr="00505877">
        <w:rPr>
          <w:b/>
          <w:bCs/>
          <w:lang w:val="ro-RO"/>
        </w:rPr>
        <w:t>privind modificarea Acordului-Cadru și a Contractului Subsecvent</w:t>
      </w:r>
    </w:p>
    <w:p w14:paraId="169F7312" w14:textId="1746ED2C" w:rsidR="00B4066B" w:rsidRPr="00505877" w:rsidRDefault="00B4066B" w:rsidP="00AE5588">
      <w:pPr>
        <w:pStyle w:val="Level3"/>
        <w:spacing w:after="0" w:line="240" w:lineRule="auto"/>
        <w:rPr>
          <w:lang w:val="ro-RO"/>
        </w:rPr>
      </w:pPr>
      <w:r w:rsidRPr="00505877">
        <w:rPr>
          <w:lang w:val="ro-RO"/>
        </w:rPr>
        <w:t xml:space="preserve">Orice modificare a </w:t>
      </w:r>
      <w:r w:rsidR="00233F00">
        <w:rPr>
          <w:lang w:val="ro-RO"/>
        </w:rPr>
        <w:t xml:space="preserve">Acordului-Cadru/ a </w:t>
      </w:r>
      <w:r w:rsidRPr="00505877">
        <w:rPr>
          <w:lang w:val="ro-RO"/>
        </w:rPr>
        <w:t>Contractului Subsecvent are efect doar dacă se realizează cu respectarea Legii, în scris și se semnează de sau în numele tuturor Părților. Modificarea</w:t>
      </w:r>
      <w:r w:rsidR="0058239B">
        <w:rPr>
          <w:lang w:val="ro-RO"/>
        </w:rPr>
        <w:t xml:space="preserve"> Acordului-Cadru și a</w:t>
      </w:r>
      <w:r w:rsidRPr="00505877">
        <w:rPr>
          <w:lang w:val="ro-RO"/>
        </w:rPr>
        <w:t xml:space="preserve"> Contractului Subsecvent se poate realiza în scris, cum ar fi prin </w:t>
      </w:r>
      <w:r w:rsidR="00E22D2F" w:rsidRPr="00505877">
        <w:rPr>
          <w:lang w:val="ro-RO"/>
        </w:rPr>
        <w:t>încheierea</w:t>
      </w:r>
      <w:r w:rsidRPr="00505877">
        <w:rPr>
          <w:lang w:val="ro-RO"/>
        </w:rPr>
        <w:t xml:space="preserve"> unui act adițional. </w:t>
      </w:r>
    </w:p>
    <w:p w14:paraId="7E0E32C8" w14:textId="4EC681E6" w:rsidR="00B4066B" w:rsidRPr="00505877" w:rsidRDefault="00B4066B" w:rsidP="00AE5588">
      <w:pPr>
        <w:pStyle w:val="Level3"/>
        <w:spacing w:after="0" w:line="240" w:lineRule="auto"/>
        <w:rPr>
          <w:lang w:val="ro-RO"/>
        </w:rPr>
      </w:pPr>
      <w:r w:rsidRPr="00505877">
        <w:rPr>
          <w:lang w:val="ro-RO"/>
        </w:rPr>
        <w:t xml:space="preserve">Părțile au dreptul, pe durata </w:t>
      </w:r>
      <w:r w:rsidR="00233F00">
        <w:rPr>
          <w:lang w:val="ro-RO"/>
        </w:rPr>
        <w:t xml:space="preserve">Acordului-Cadru/ a </w:t>
      </w:r>
      <w:r w:rsidRPr="00505877">
        <w:rPr>
          <w:lang w:val="ro-RO"/>
        </w:rPr>
        <w:t xml:space="preserve">Contractului Subsecvent, de a conveni modificarea și/sau </w:t>
      </w:r>
      <w:r w:rsidR="008B7495">
        <w:rPr>
          <w:lang w:val="ro-RO"/>
        </w:rPr>
        <w:t xml:space="preserve">de a </w:t>
      </w:r>
      <w:r w:rsidRPr="00505877">
        <w:rPr>
          <w:lang w:val="ro-RO"/>
        </w:rPr>
        <w:t>completa clauzel</w:t>
      </w:r>
      <w:r w:rsidR="008B7495">
        <w:rPr>
          <w:lang w:val="ro-RO"/>
        </w:rPr>
        <w:t>e</w:t>
      </w:r>
      <w:r w:rsidRPr="00505877">
        <w:rPr>
          <w:lang w:val="ro-RO"/>
        </w:rPr>
        <w:t xml:space="preserve"> acestora, fără organizarea unei noi proceduri de atribuire, fără a afecta caracterul general al Contractului Subsecvent, în limitele Legii și în aplicarea prevederilor prevăzute de art. 221-222</w:t>
      </w:r>
      <w:r w:rsidR="00505942" w:rsidRPr="00AC6AF6">
        <w:rPr>
          <w:vertAlign w:val="superscript"/>
          <w:lang w:val="ro-RO"/>
        </w:rPr>
        <w:t>2</w:t>
      </w:r>
      <w:r w:rsidRPr="00AC6AF6">
        <w:rPr>
          <w:vertAlign w:val="superscript"/>
          <w:lang w:val="ro-RO"/>
        </w:rPr>
        <w:t xml:space="preserve"> </w:t>
      </w:r>
      <w:r w:rsidRPr="00505877">
        <w:rPr>
          <w:lang w:val="ro-RO"/>
        </w:rPr>
        <w:t>din Legea nr. 98/2016, coroborate cu prevederile din Contractul Subsecvent sau al Acordului-cadru.</w:t>
      </w:r>
    </w:p>
    <w:p w14:paraId="01BF1A2C" w14:textId="3B9DECAA" w:rsidR="00B4066B" w:rsidRPr="00505877" w:rsidRDefault="00B4066B" w:rsidP="00AE5588">
      <w:pPr>
        <w:pStyle w:val="Level3"/>
        <w:spacing w:after="0" w:line="240" w:lineRule="auto"/>
        <w:rPr>
          <w:lang w:val="ro-RO"/>
        </w:rPr>
      </w:pPr>
      <w:r w:rsidRPr="00505877">
        <w:rPr>
          <w:lang w:val="ro-RO"/>
        </w:rPr>
        <w:t xml:space="preserve">Modificările </w:t>
      </w:r>
      <w:r w:rsidR="00233F00">
        <w:rPr>
          <w:lang w:val="ro-RO"/>
        </w:rPr>
        <w:t xml:space="preserve">Acordului-cadru/ ale </w:t>
      </w:r>
      <w:r w:rsidRPr="00505877">
        <w:rPr>
          <w:lang w:val="ro-RO"/>
        </w:rPr>
        <w:t>Contractului Subsecvent nu trebuie să afecteze, în niciun caz și în niciun fel, rezultatul procedurii de atribuire a Acordului-</w:t>
      </w:r>
      <w:r w:rsidR="008B7495">
        <w:rPr>
          <w:lang w:val="ro-RO"/>
        </w:rPr>
        <w:t>C</w:t>
      </w:r>
      <w:r w:rsidRPr="00505877">
        <w:rPr>
          <w:lang w:val="ro-RO"/>
        </w:rPr>
        <w:t>adru, prin introducerea de condiții care, dacă ar fi fost incluse în procedura de atribuire a acestuia, ar fi putut determina anularea sau diminuarea avantajului competitiv pe baza căruia a fost selectat Promitentul-Furnizor, putând permite selecția altor ofertanți sau întocmirea unui alt clasament sau ar fi putut atrage și alți participanți la procedura de atribuire.</w:t>
      </w:r>
    </w:p>
    <w:p w14:paraId="1B5BB2AC" w14:textId="50536438" w:rsidR="00B4066B" w:rsidRPr="00505877" w:rsidRDefault="00B4066B" w:rsidP="00AE5588">
      <w:pPr>
        <w:pStyle w:val="Level3"/>
        <w:spacing w:after="0" w:line="240" w:lineRule="auto"/>
        <w:rPr>
          <w:lang w:val="ro-RO"/>
        </w:rPr>
      </w:pPr>
      <w:r w:rsidRPr="00505877">
        <w:rPr>
          <w:lang w:val="ro-RO"/>
        </w:rPr>
        <w:t>Modific</w:t>
      </w:r>
      <w:r w:rsidR="00F733AD">
        <w:rPr>
          <w:lang w:val="ro-RO"/>
        </w:rPr>
        <w:t>area clauzelor</w:t>
      </w:r>
      <w:r w:rsidRPr="00505877">
        <w:rPr>
          <w:lang w:val="ro-RO"/>
        </w:rPr>
        <w:t xml:space="preserve"> Contractului Subsecvent nu pot aduce modificări substanțiale </w:t>
      </w:r>
      <w:r w:rsidR="00792C64">
        <w:rPr>
          <w:lang w:val="ro-RO"/>
        </w:rPr>
        <w:t xml:space="preserve">clauzelor care reglementează </w:t>
      </w:r>
      <w:r w:rsidR="00F733AD">
        <w:rPr>
          <w:lang w:val="ro-RO"/>
        </w:rPr>
        <w:t>termeni</w:t>
      </w:r>
      <w:r w:rsidR="00792C64">
        <w:rPr>
          <w:lang w:val="ro-RO"/>
        </w:rPr>
        <w:t>i</w:t>
      </w:r>
      <w:r w:rsidR="00F733AD">
        <w:rPr>
          <w:lang w:val="ro-RO"/>
        </w:rPr>
        <w:t xml:space="preserve"> și condiții</w:t>
      </w:r>
      <w:r w:rsidR="00792C64">
        <w:rPr>
          <w:lang w:val="ro-RO"/>
        </w:rPr>
        <w:t>le</w:t>
      </w:r>
      <w:r w:rsidR="00F733AD">
        <w:rPr>
          <w:lang w:val="ro-RO"/>
        </w:rPr>
        <w:t xml:space="preserve"> prevăzute în A</w:t>
      </w:r>
      <w:r w:rsidRPr="00505877">
        <w:rPr>
          <w:lang w:val="ro-RO"/>
        </w:rPr>
        <w:t>cordul-</w:t>
      </w:r>
      <w:r w:rsidR="00F733AD">
        <w:rPr>
          <w:lang w:val="ro-RO"/>
        </w:rPr>
        <w:t>C</w:t>
      </w:r>
      <w:r w:rsidRPr="00505877">
        <w:rPr>
          <w:lang w:val="ro-RO"/>
        </w:rPr>
        <w:t>adru.</w:t>
      </w:r>
    </w:p>
    <w:p w14:paraId="2D2AF345" w14:textId="093D163D" w:rsidR="00B4066B" w:rsidRPr="00505877" w:rsidRDefault="00B4066B" w:rsidP="00AE5588">
      <w:pPr>
        <w:pStyle w:val="Level3"/>
        <w:spacing w:after="0" w:line="240" w:lineRule="auto"/>
        <w:rPr>
          <w:lang w:val="ro-RO"/>
        </w:rPr>
      </w:pPr>
      <w:r w:rsidRPr="00505877">
        <w:rPr>
          <w:lang w:val="ro-RO"/>
        </w:rPr>
        <w:t xml:space="preserve">Prin modificările Contractului Subsecvent în ceea ce privește cantitățile contractate nu se pot aduce atingere prevederilor din </w:t>
      </w:r>
      <w:r w:rsidR="00E51999">
        <w:rPr>
          <w:lang w:val="ro-RO"/>
        </w:rPr>
        <w:t>A</w:t>
      </w:r>
      <w:r w:rsidRPr="00505877">
        <w:rPr>
          <w:lang w:val="ro-RO"/>
        </w:rPr>
        <w:t>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w:t>
      </w:r>
      <w:r w:rsidR="008B7495">
        <w:rPr>
          <w:lang w:val="ro-RO"/>
        </w:rPr>
        <w:t>C</w:t>
      </w:r>
      <w:r w:rsidRPr="00505877">
        <w:rPr>
          <w:lang w:val="ro-RO"/>
        </w:rPr>
        <w:t>adru</w:t>
      </w:r>
      <w:r w:rsidR="00DE7334">
        <w:rPr>
          <w:lang w:val="ro-RO"/>
        </w:rPr>
        <w:t>, în caz contrar, modificarea Contractului Subsecvent nu produce efecte juridice</w:t>
      </w:r>
      <w:r w:rsidRPr="00505877">
        <w:rPr>
          <w:lang w:val="ro-RO"/>
        </w:rPr>
        <w:t>.</w:t>
      </w:r>
    </w:p>
    <w:p w14:paraId="003DC7E7" w14:textId="238DCD1A" w:rsidR="00B4066B" w:rsidRPr="00505877" w:rsidRDefault="00B4066B" w:rsidP="00AE5588">
      <w:pPr>
        <w:pStyle w:val="Level3"/>
        <w:spacing w:after="0" w:line="240" w:lineRule="auto"/>
        <w:rPr>
          <w:lang w:val="ro-RO"/>
        </w:rPr>
      </w:pPr>
      <w:r w:rsidRPr="00505877">
        <w:rPr>
          <w:lang w:val="ro-RO"/>
        </w:rPr>
        <w:t xml:space="preserve">Fiecare Parte are obligația de a notifica cealaltă Parte în cazul în care constată existența unor circumstanțe care pot genera modificarea </w:t>
      </w:r>
      <w:r w:rsidR="00233F00">
        <w:rPr>
          <w:lang w:val="ro-RO"/>
        </w:rPr>
        <w:t xml:space="preserve">Acordului-Cadru/ ale </w:t>
      </w:r>
      <w:r w:rsidRPr="00505877">
        <w:rPr>
          <w:lang w:val="ro-RO"/>
        </w:rPr>
        <w:t>Contractului Subsecvent</w:t>
      </w:r>
      <w:r w:rsidR="00513457">
        <w:rPr>
          <w:lang w:val="ro-RO"/>
        </w:rPr>
        <w:t>.</w:t>
      </w:r>
    </w:p>
    <w:p w14:paraId="5D2A950D" w14:textId="36362B21" w:rsidR="00B4066B" w:rsidRPr="00505877" w:rsidRDefault="00B4066B" w:rsidP="00AE5588">
      <w:pPr>
        <w:pStyle w:val="Level3"/>
        <w:spacing w:after="0" w:line="240" w:lineRule="auto"/>
        <w:rPr>
          <w:lang w:val="ro-RO"/>
        </w:rPr>
      </w:pPr>
      <w:r w:rsidRPr="00505877">
        <w:rPr>
          <w:lang w:val="ro-RO"/>
        </w:rPr>
        <w:t xml:space="preserve">Partea care propune modificarea </w:t>
      </w:r>
      <w:r w:rsidR="00233F00">
        <w:rPr>
          <w:lang w:val="ro-RO"/>
        </w:rPr>
        <w:t xml:space="preserve">Acordului-Cadru/ ale </w:t>
      </w:r>
      <w:r w:rsidRPr="00505877">
        <w:rPr>
          <w:lang w:val="ro-RO"/>
        </w:rPr>
        <w:t>Contractului Subsecvent are obligația de a transmite celeilalte Părți propunerea de modificare cu cel puțin 15 (cincisprezece) zile înainte de data la care se consideră că modificarea ar trebui să producă efecte. În termen de maximum 15 (cincisprezece) zile de la primirea propunerii de modificare, se va transmite acceptul sau refuzul de modificare a propunerilor.</w:t>
      </w:r>
    </w:p>
    <w:p w14:paraId="39826325" w14:textId="77777777" w:rsidR="00247FD6" w:rsidRDefault="00B4066B" w:rsidP="00AE5588">
      <w:pPr>
        <w:pStyle w:val="Level3"/>
        <w:spacing w:after="0" w:line="240" w:lineRule="auto"/>
        <w:rPr>
          <w:lang w:val="ro-RO"/>
        </w:rPr>
      </w:pPr>
      <w:r w:rsidRPr="00505877">
        <w:rPr>
          <w:lang w:val="ro-RO"/>
        </w:rPr>
        <w:t>Modificarea va produce efecte doar dacă Părţile au convenit asupra acestui aspect</w:t>
      </w:r>
      <w:r w:rsidR="00B50B7D">
        <w:rPr>
          <w:lang w:val="ro-RO"/>
        </w:rPr>
        <w:t>, în scris, cum ar fi</w:t>
      </w:r>
      <w:r w:rsidRPr="00505877">
        <w:rPr>
          <w:lang w:val="ro-RO"/>
        </w:rPr>
        <w:t xml:space="preserve"> prin semnarea unui act adiţional.</w:t>
      </w:r>
    </w:p>
    <w:p w14:paraId="682C7E46" w14:textId="77777777" w:rsidR="00D978C6" w:rsidRDefault="00D978C6" w:rsidP="00AE5588">
      <w:pPr>
        <w:pStyle w:val="Level3"/>
        <w:numPr>
          <w:ilvl w:val="0"/>
          <w:numId w:val="0"/>
        </w:numPr>
        <w:spacing w:after="0" w:line="240" w:lineRule="auto"/>
        <w:ind w:left="1361"/>
        <w:rPr>
          <w:lang w:val="ro-RO"/>
        </w:rPr>
      </w:pPr>
    </w:p>
    <w:p w14:paraId="55FB45BF" w14:textId="6D0A99A1" w:rsidR="001A3AAC" w:rsidRPr="00E51999" w:rsidRDefault="000928EF" w:rsidP="00E51999">
      <w:pPr>
        <w:pStyle w:val="Level2"/>
        <w:rPr>
          <w:b/>
          <w:bCs/>
          <w:lang w:val="ro-RO"/>
        </w:rPr>
      </w:pPr>
      <w:bookmarkStart w:id="57" w:name="_Hlk100945797"/>
      <w:r w:rsidRPr="00D978C6">
        <w:rPr>
          <w:b/>
          <w:bCs/>
          <w:lang w:val="fr-BE"/>
        </w:rPr>
        <w:t>Clauza de modificare a contractului datorată Învechirii Produselor</w:t>
      </w:r>
      <w:r w:rsidR="00D978C6">
        <w:rPr>
          <w:b/>
          <w:bCs/>
          <w:lang w:val="fr-BE"/>
        </w:rPr>
        <w:t xml:space="preserve"> - nu este cazul</w:t>
      </w:r>
      <w:bookmarkEnd w:id="57"/>
    </w:p>
    <w:p w14:paraId="7A2D6611" w14:textId="378C3BBD" w:rsidR="00896E89" w:rsidRPr="00E51999" w:rsidRDefault="00503647" w:rsidP="00E51999">
      <w:pPr>
        <w:pStyle w:val="Level2"/>
        <w:rPr>
          <w:lang w:val="ro-RO"/>
        </w:rPr>
      </w:pPr>
      <w:bookmarkStart w:id="58" w:name="_Hlk100767286"/>
      <w:r>
        <w:rPr>
          <w:b/>
          <w:bCs/>
          <w:lang w:val="ro-RO"/>
        </w:rPr>
        <w:t>Cesiunea Acordului-Cadru și a Contractului Subsecvent</w:t>
      </w:r>
    </w:p>
    <w:p w14:paraId="4610AC72" w14:textId="6F6C31BC" w:rsidR="00832BC4" w:rsidRDefault="00832BC4" w:rsidP="00AE5588">
      <w:pPr>
        <w:pStyle w:val="Level3"/>
        <w:spacing w:after="0" w:line="240" w:lineRule="auto"/>
        <w:rPr>
          <w:lang w:val="ro-RO"/>
        </w:rPr>
      </w:pPr>
      <w:r w:rsidRPr="00505877">
        <w:rPr>
          <w:lang w:val="ro-RO"/>
        </w:rPr>
        <w:t xml:space="preserve">Cesiunea drepturilor derivate din prezentul </w:t>
      </w:r>
      <w:r w:rsidR="00164B00">
        <w:rPr>
          <w:lang w:val="ro-RO"/>
        </w:rPr>
        <w:t>Acord-Cadru/Contract Subsecvent</w:t>
      </w:r>
      <w:r w:rsidRPr="00505877">
        <w:rPr>
          <w:lang w:val="ro-RO"/>
        </w:rPr>
        <w:t xml:space="preserve"> poate fi realizată în condițiile și termenii prevăzuți de Legea nr. 98/2016, cu respectarea dispozițiilor art. 1.566-1.586 Cod Civil. Contractul de cesiune de creanță produce efecte față de Promitentul-Furnizor doar de la momentul acceptării în scris a acesteia. Plata făcută către Promitentul-Furnizor anterior acceptării cesiunii de creanță este valabilă, iar Promitentul-Furnizor nu îi poate fi opus contractul de cesiune de creanță.</w:t>
      </w:r>
    </w:p>
    <w:p w14:paraId="1C0D293D" w14:textId="77777777" w:rsidR="0047202C" w:rsidRPr="00DF26BD" w:rsidRDefault="0047202C" w:rsidP="0047202C">
      <w:pPr>
        <w:pStyle w:val="Level3"/>
        <w:spacing w:after="0" w:line="240" w:lineRule="auto"/>
        <w:rPr>
          <w:lang w:val="ro-RO"/>
        </w:rPr>
      </w:pPr>
      <w:r w:rsidRPr="00DF26BD">
        <w:rPr>
          <w:lang w:val="ro-RO"/>
        </w:rPr>
        <w:t xml:space="preserve">Promitentul-Furnizor are obligația de a nu transfera total sau parțial obligațiile sale asumate prin Acordul-Cadru/Contractul Subsecvent, fără să obțină, în prealabil, acordul scris al Promitentului-Furnizor. Promitentul-Furnizor este obligat să îi notifice Promitentul-Achizitor intenția de a cesiona în parte sau în tot obligațiile derivate din prezentul Acord-Cadru sau din Contractul Subsecvent cu 30 de zile înainte de încheierea contractului de cesiune. Promitentul-Furnizor este obligat să anexeze </w:t>
      </w:r>
      <w:r w:rsidRPr="00DF26BD">
        <w:rPr>
          <w:lang w:val="ro-RO"/>
        </w:rPr>
        <w:lastRenderedPageBreak/>
        <w:t>acestei notificări dovada faptului că cesionarul are calificările tehnice și experiența necesară în vederea executării obligațiilor cesionate. Contractul de cesiune a obligațiilor derivate din Acordul-Cadru/Contractul Subsecvent încheiat fără acordul Promitentului-Achizitor nu produce niciun efect.</w:t>
      </w:r>
    </w:p>
    <w:p w14:paraId="1B0D03E6" w14:textId="77777777" w:rsidR="00ED7EBD" w:rsidRPr="00D46CB3" w:rsidRDefault="00ED7EBD" w:rsidP="00ED7EBD">
      <w:pPr>
        <w:pStyle w:val="Level3"/>
        <w:spacing w:after="0" w:line="240" w:lineRule="auto"/>
        <w:rPr>
          <w:lang w:val="ro-RO"/>
        </w:rPr>
      </w:pPr>
      <w:r w:rsidRPr="00D46CB3">
        <w:rPr>
          <w:lang w:val="ro-RO"/>
        </w:rPr>
        <w:t>Cesiunea obligațiilor derivate din prezentul contract nu va exonera Promitentul-Furnizor de nicio responsabilitate în privința garantării executării acestora de către cesionar. Promitentul-Achizitor are dreptul de a se îndrepta împotriva Promitentul-Furnizor ori de câte ori cesionarul nu execută obligațiile derivate din Acordul-Cadru/Contractul Subsecvent chiar și după acceptarea contractului de cesiune, fără a putea fi condiționată de efectuarea unui demers prealabil împotriva cesionarului.</w:t>
      </w:r>
    </w:p>
    <w:p w14:paraId="12278195" w14:textId="77777777" w:rsidR="00ED7EBD" w:rsidRPr="00D46CB3" w:rsidRDefault="00ED7EBD" w:rsidP="00ED7EBD">
      <w:pPr>
        <w:pStyle w:val="Level3"/>
        <w:spacing w:after="0" w:line="240" w:lineRule="auto"/>
        <w:rPr>
          <w:lang w:val="ro-RO"/>
        </w:rPr>
      </w:pPr>
      <w:r w:rsidRPr="00D46CB3">
        <w:rPr>
          <w:lang w:val="ro-RO"/>
        </w:rPr>
        <w:t xml:space="preserve">Promitentul-Furnizor are obligația de a nu cesiona Acordul-Cadru/Contractul Subsecvent, fără să obțină, în prealabil, acordul scris al Promitentului-Achizitor. Promitentul-Furnizor este obligat să îi notifice Promitentului-Achizitor intenția de a cesiona în parte sau în tot contractul cu 30 de zile înainte de încheierea contractului de cesiune. Promitentul-Furnizor este obligat să anexeze acestei notificări dovada faptului că cesionarul are calificările tehnice și experiența necesară în vederea executării contractului. Contractul de cesiune al Acordului-Cadru sau al Contractului Subsecvent încheiat fără acordul prealabil al Promitentul-Achizitor nu produce niciun efect. </w:t>
      </w:r>
    </w:p>
    <w:p w14:paraId="394D8E1A" w14:textId="77777777" w:rsidR="00ED7EBD" w:rsidRPr="00D46CB3" w:rsidRDefault="00ED7EBD" w:rsidP="00ED7EBD">
      <w:pPr>
        <w:pStyle w:val="Level3"/>
        <w:spacing w:after="0" w:line="240" w:lineRule="auto"/>
        <w:rPr>
          <w:lang w:val="ro-RO"/>
        </w:rPr>
      </w:pPr>
      <w:r w:rsidRPr="00D46CB3">
        <w:rPr>
          <w:lang w:val="ro-RO"/>
        </w:rPr>
        <w:t>Cesiunea Acordului-Cadru sau al Contractului Subsecvent nu va exonera Promitentul-Furnizor de nicio responsabilitate privind garanția sau orice alte obligații asumate prin contract. Promitentul-Achizitor are dreptul de a se îndrepta împotriva Promitentului-Furnizor ori de câte ori cesionarul nu execută obligațiile derivate din Acordul-Cadru sau Contractul Subsecvent chiar și după acceptarea contractului de cesiune, fără a putea fi condiționată de efectuarea unui demers prealabil împotriva cesionarului.</w:t>
      </w:r>
    </w:p>
    <w:p w14:paraId="1E800818" w14:textId="77777777" w:rsidR="00ED7EBD" w:rsidRPr="00D46CB3" w:rsidRDefault="00ED7EBD" w:rsidP="00ED7EBD">
      <w:pPr>
        <w:pStyle w:val="Level3"/>
        <w:spacing w:after="0" w:line="240" w:lineRule="auto"/>
        <w:rPr>
          <w:lang w:val="ro-RO"/>
        </w:rPr>
      </w:pPr>
      <w:r w:rsidRPr="00D46CB3">
        <w:rPr>
          <w:lang w:val="ro-RO"/>
        </w:rPr>
        <w:t>Acordul-Cadru/Contractul Subsecvent poate fi cesionat în următoarele condiții:</w:t>
      </w:r>
    </w:p>
    <w:p w14:paraId="30C33937" w14:textId="77777777" w:rsidR="00ED7EBD" w:rsidRPr="00D46CB3" w:rsidRDefault="00ED7EBD" w:rsidP="00ED7EBD">
      <w:pPr>
        <w:pStyle w:val="alpha3"/>
        <w:numPr>
          <w:ilvl w:val="0"/>
          <w:numId w:val="53"/>
        </w:numPr>
        <w:spacing w:after="0" w:line="240" w:lineRule="auto"/>
        <w:rPr>
          <w:lang w:val="ro-RO"/>
        </w:rPr>
      </w:pPr>
      <w:r w:rsidRPr="00D46CB3">
        <w:rPr>
          <w:lang w:val="ro-RO"/>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7C08C316" w14:textId="304DB86E" w:rsidR="0047202C" w:rsidRPr="00F21E04" w:rsidRDefault="00ED7EBD" w:rsidP="00F21E04">
      <w:pPr>
        <w:pStyle w:val="alpha3"/>
        <w:numPr>
          <w:ilvl w:val="0"/>
          <w:numId w:val="53"/>
        </w:numPr>
        <w:spacing w:after="0" w:line="240" w:lineRule="auto"/>
        <w:rPr>
          <w:lang w:val="ro-RO"/>
        </w:rPr>
      </w:pPr>
      <w:r w:rsidRPr="00D46CB3">
        <w:rPr>
          <w:lang w:val="ro-RO"/>
        </w:rPr>
        <w:t>în măsura în care Acordul-Cadru/Contractul Subsecvent este cesionat terțului susținător, iar Promitentul-Achizitor își asumă obligațiile derivate din Acordul-Cadru/Contractul Subsecvent față de acesta, iar terțul susținător își asumă obligațiile din prezentul Acordul-Cadru/Contractul Subsecvent stabilite în sarcina Promitentului-Furnizor față de Promitentul-Achizitor,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14:paraId="1EADA1D1" w14:textId="77777777" w:rsidR="002203E2" w:rsidRPr="002203E2" w:rsidRDefault="002203E2" w:rsidP="002203E2">
      <w:pPr>
        <w:pStyle w:val="Level3"/>
        <w:numPr>
          <w:ilvl w:val="0"/>
          <w:numId w:val="0"/>
        </w:numPr>
        <w:spacing w:after="0" w:line="240" w:lineRule="auto"/>
        <w:ind w:left="1361"/>
        <w:rPr>
          <w:lang w:val="ro-RO"/>
        </w:rPr>
      </w:pPr>
    </w:p>
    <w:p w14:paraId="41B628A5" w14:textId="3D61D815" w:rsidR="00832BC4" w:rsidRPr="00505877" w:rsidRDefault="00832BC4" w:rsidP="00AE5588">
      <w:pPr>
        <w:pStyle w:val="Level2"/>
        <w:spacing w:after="0" w:line="240" w:lineRule="auto"/>
        <w:rPr>
          <w:lang w:val="ro-RO"/>
        </w:rPr>
      </w:pPr>
      <w:r w:rsidRPr="00505877">
        <w:rPr>
          <w:b/>
          <w:bCs/>
          <w:lang w:val="ro-RO"/>
        </w:rPr>
        <w:t>Subcontractarea Contractului Subsecvent</w:t>
      </w:r>
      <w:r w:rsidR="00C93A9B">
        <w:rPr>
          <w:b/>
          <w:bCs/>
          <w:lang w:val="ro-RO"/>
        </w:rPr>
        <w:t xml:space="preserve"> </w:t>
      </w:r>
      <w:r w:rsidRPr="00505877">
        <w:rPr>
          <w:b/>
          <w:bCs/>
          <w:lang w:val="ro-RO"/>
        </w:rPr>
        <w:t>(dacă este cazul)</w:t>
      </w:r>
    </w:p>
    <w:p w14:paraId="4FD5662B" w14:textId="5DE425DE" w:rsidR="00832BC4" w:rsidRPr="00505877" w:rsidRDefault="00832BC4" w:rsidP="00AE5588">
      <w:pPr>
        <w:pStyle w:val="Level3"/>
        <w:spacing w:after="0" w:line="240" w:lineRule="auto"/>
        <w:rPr>
          <w:lang w:val="ro-RO"/>
        </w:rPr>
      </w:pPr>
      <w:r w:rsidRPr="00505877">
        <w:rPr>
          <w:lang w:val="ro-RO"/>
        </w:rPr>
        <w:t>Orice înțelegere scrisă prin care Promitentul-Furnizor încredințează o parte din realizarea Contract</w:t>
      </w:r>
      <w:r w:rsidR="00BD6C21">
        <w:rPr>
          <w:lang w:val="ro-RO"/>
        </w:rPr>
        <w:t>ului</w:t>
      </w:r>
      <w:r w:rsidRPr="00505877">
        <w:rPr>
          <w:lang w:val="ro-RO"/>
        </w:rPr>
        <w:t xml:space="preserve"> Subsecvent</w:t>
      </w:r>
      <w:r w:rsidR="00B358DE">
        <w:rPr>
          <w:lang w:val="ro-RO"/>
        </w:rPr>
        <w:t xml:space="preserve"> cu privire la serviciile/lucrările care fac obiectul secundar al contractului</w:t>
      </w:r>
      <w:r w:rsidRPr="00505877">
        <w:rPr>
          <w:lang w:val="ro-RO"/>
        </w:rPr>
        <w:t xml:space="preserve"> către un terț este considerată a fi un Contract de Subcontractare.</w:t>
      </w:r>
    </w:p>
    <w:p w14:paraId="48BD51F8" w14:textId="047B0B64" w:rsidR="00832BC4" w:rsidRPr="00505877" w:rsidRDefault="00832BC4" w:rsidP="00AE5588">
      <w:pPr>
        <w:pStyle w:val="Level3"/>
        <w:spacing w:after="0" w:line="240" w:lineRule="auto"/>
        <w:rPr>
          <w:lang w:val="ro-RO"/>
        </w:rPr>
      </w:pPr>
      <w:r w:rsidRPr="00505877">
        <w:rPr>
          <w:lang w:val="ro-RO"/>
        </w:rPr>
        <w:t xml:space="preserve">Promitentul-Furnizor are dreptul de a subcontracta orice parte a </w:t>
      </w:r>
      <w:r w:rsidR="002203E2">
        <w:rPr>
          <w:lang w:val="ro-RO"/>
        </w:rPr>
        <w:t xml:space="preserve">unui </w:t>
      </w:r>
      <w:r w:rsidRPr="00505877">
        <w:rPr>
          <w:lang w:val="ro-RO"/>
        </w:rPr>
        <w:t>Contract Subsecvent</w:t>
      </w:r>
      <w:r w:rsidR="005A4D42">
        <w:rPr>
          <w:lang w:val="ro-RO"/>
        </w:rPr>
        <w:t xml:space="preserve">, </w:t>
      </w:r>
      <w:r w:rsidR="005A4D42" w:rsidRPr="005A4D42">
        <w:rPr>
          <w:lang w:val="ro-RO"/>
        </w:rPr>
        <w:t>mai puțin activitatea de furnizare a produselor</w:t>
      </w:r>
      <w:r w:rsidR="005A4D42">
        <w:rPr>
          <w:lang w:val="ro-RO"/>
        </w:rPr>
        <w:t xml:space="preserve">, </w:t>
      </w:r>
      <w:r w:rsidRPr="00505877">
        <w:rPr>
          <w:lang w:val="ro-RO"/>
        </w:rPr>
        <w:t xml:space="preserve">și/sau poate schimba </w:t>
      </w:r>
      <w:r w:rsidR="00164B00">
        <w:rPr>
          <w:lang w:val="ro-RO"/>
        </w:rPr>
        <w:t>Subcontractantul</w:t>
      </w:r>
      <w:r w:rsidRPr="00505877">
        <w:rPr>
          <w:lang w:val="ro-RO"/>
        </w:rPr>
        <w:t xml:space="preserve">/Subcontractanții specificați în Ofertă numai cu acordul prealabil, scris, al Promitentul-Achizitor. </w:t>
      </w:r>
    </w:p>
    <w:p w14:paraId="21FE6279" w14:textId="77777777" w:rsidR="00832BC4" w:rsidRPr="00505877" w:rsidRDefault="00832BC4" w:rsidP="00AE5588">
      <w:pPr>
        <w:pStyle w:val="Level3"/>
        <w:spacing w:after="0" w:line="240" w:lineRule="auto"/>
        <w:rPr>
          <w:lang w:val="ro-RO"/>
        </w:rPr>
      </w:pPr>
      <w:r w:rsidRPr="00505877">
        <w:rPr>
          <w:lang w:val="ro-RO"/>
        </w:rPr>
        <w:t>Promitentul-Furnizor are obligația de a prezenta la încheierea Contractului Subsecvent, contractele încheiate cu Subcontractanții desemnați în cadrul Ofertei depusă pentru atribuirea Acordului-cadru. Contractul/Contractele de Subcontractare se constituie anexă la Contractul Subsecvent, făcând parte integrantă din acesta.</w:t>
      </w:r>
    </w:p>
    <w:p w14:paraId="37148B75" w14:textId="6197E21F" w:rsidR="00832BC4" w:rsidRPr="00505877" w:rsidRDefault="00832BC4" w:rsidP="00AE5588">
      <w:pPr>
        <w:pStyle w:val="Level3"/>
        <w:spacing w:after="0" w:line="240" w:lineRule="auto"/>
        <w:rPr>
          <w:lang w:val="ro-RO"/>
        </w:rPr>
      </w:pPr>
      <w:r w:rsidRPr="00505877">
        <w:rPr>
          <w:lang w:val="ro-RO"/>
        </w:rPr>
        <w:t xml:space="preserve">Promitentul-Achizitor are dreptul de a solicita Promitentul-Furnizor, în orice moment pe perioada derulării Contractului Subsecvent, numai în baza unor motive justificate, fie înlocuirea/renunțarea la un subcontractant, fie implicarea de noi Subcontractanți. Promitentul-Furnizor trebuie să solicite, în scris, aprobarea prealabilă a Promitentului-Achizitor înainte de încheierea unui nou Contract de Subcontractare. Solicitarea va fi însoțită de dovezile cu privire la faptul că subcontractantul ce urmează a fi propus, nu se încadrează în unul din motivele legale de excludere prevăzute de lege. </w:t>
      </w:r>
    </w:p>
    <w:p w14:paraId="2A36D6A1" w14:textId="26A73FF8" w:rsidR="00832BC4" w:rsidRPr="00505877" w:rsidRDefault="00832BC4" w:rsidP="00AE5588">
      <w:pPr>
        <w:pStyle w:val="Level3"/>
        <w:spacing w:after="0" w:line="240" w:lineRule="auto"/>
        <w:rPr>
          <w:lang w:val="ro-RO"/>
        </w:rPr>
      </w:pPr>
      <w:r w:rsidRPr="00505877">
        <w:rPr>
          <w:lang w:val="ro-RO"/>
        </w:rPr>
        <w:t>Promitentul-Achizitor notifică Promitentului-Furnizor decizia cu privire la înlocuirea unui subcontractant/implicarea unui nou subcontractant în termen de 5 (cinci) zile</w:t>
      </w:r>
      <w:r w:rsidR="002203E2">
        <w:rPr>
          <w:lang w:val="ro-RO"/>
        </w:rPr>
        <w:t xml:space="preserve"> lucratoare</w:t>
      </w:r>
      <w:r w:rsidRPr="00505877">
        <w:rPr>
          <w:lang w:val="ro-RO"/>
        </w:rPr>
        <w:t xml:space="preserve"> de la data primirii solicitării în acest sens din partea Promitentul-Furnizor, motivând decizia sa în cazul respingerii aprobării.</w:t>
      </w:r>
    </w:p>
    <w:p w14:paraId="14D4B123" w14:textId="3720AFDE" w:rsidR="00832BC4" w:rsidRPr="00505877" w:rsidRDefault="00832BC4" w:rsidP="00AE5588">
      <w:pPr>
        <w:pStyle w:val="Level3"/>
        <w:spacing w:after="0" w:line="240" w:lineRule="auto"/>
        <w:rPr>
          <w:lang w:val="ro-RO"/>
        </w:rPr>
      </w:pPr>
      <w:r w:rsidRPr="00505877">
        <w:rPr>
          <w:lang w:val="ro-RO"/>
        </w:rPr>
        <w:t xml:space="preserve">Promitentul-Furnizor se obligă să încheie Contracte de Subcontractare doar cu Subcontractanții care sunt de acord cu obligațiile contractuale asumate de către Promitentul-Furnizor prin </w:t>
      </w:r>
      <w:r w:rsidR="00BD6C21">
        <w:rPr>
          <w:lang w:val="ro-RO"/>
        </w:rPr>
        <w:t xml:space="preserve">prezentul </w:t>
      </w:r>
      <w:r w:rsidRPr="00505877">
        <w:rPr>
          <w:lang w:val="ro-RO"/>
        </w:rPr>
        <w:t>Acord-cadru și prin Contract subsecvent.</w:t>
      </w:r>
    </w:p>
    <w:p w14:paraId="18EF27DF" w14:textId="1A480CA6" w:rsidR="001A3AAC" w:rsidRDefault="00832BC4" w:rsidP="002203E2">
      <w:pPr>
        <w:pStyle w:val="Level3"/>
        <w:spacing w:after="0" w:line="240" w:lineRule="auto"/>
        <w:rPr>
          <w:lang w:val="ro-RO"/>
        </w:rPr>
      </w:pPr>
      <w:r w:rsidRPr="00505877">
        <w:rPr>
          <w:lang w:val="ro-RO"/>
        </w:rPr>
        <w:t xml:space="preserve">Niciun Contract de Subcontractare nu creează raporturi contractuale între subcontractant și Promitentul-Achizitor. Promitentul-Furnizor este pe deplin răspunzător față de Promitentul-Achizitor </w:t>
      </w:r>
      <w:r w:rsidRPr="00505877">
        <w:rPr>
          <w:lang w:val="ro-RO"/>
        </w:rPr>
        <w:lastRenderedPageBreak/>
        <w:t xml:space="preserve">pentru modul în care îndeplinește Contractul Subsecvent. Promitentul-Furnizor răspunde pentru actele și faptele Subcontractanților săi ca și cum ar fi actele sau faptele sale. </w:t>
      </w:r>
    </w:p>
    <w:p w14:paraId="515ABF6A" w14:textId="715C7C10" w:rsidR="004C5D9D" w:rsidRPr="004C5D9D" w:rsidRDefault="004C5D9D" w:rsidP="004C5D9D">
      <w:pPr>
        <w:pStyle w:val="Level3"/>
        <w:spacing w:after="0" w:line="240" w:lineRule="auto"/>
        <w:rPr>
          <w:lang w:val="ro-RO"/>
        </w:rPr>
      </w:pPr>
      <w:r w:rsidRPr="00475EC5">
        <w:rPr>
          <w:lang w:val="ro-RO"/>
        </w:rPr>
        <w:t>În cazul în care un subcontractant nu reușește să își respecte obligațiile contractuale, Promitentul-Achizitor, poate solicita Promitentului-Furnizor fie să înlocuiască respectivul subcontractant cu un alt subcontractant, care să dețină îndeplinească toate cerințele de calificare pe care le îndeplinea subcontractantul înlocuit.</w:t>
      </w:r>
    </w:p>
    <w:p w14:paraId="57382D7A" w14:textId="77777777" w:rsidR="002203E2" w:rsidRPr="002203E2" w:rsidRDefault="002203E2" w:rsidP="002203E2">
      <w:pPr>
        <w:pStyle w:val="Level3"/>
        <w:numPr>
          <w:ilvl w:val="0"/>
          <w:numId w:val="0"/>
        </w:numPr>
        <w:spacing w:after="0" w:line="240" w:lineRule="auto"/>
        <w:ind w:left="1361"/>
        <w:rPr>
          <w:lang w:val="ro-RO"/>
        </w:rPr>
      </w:pPr>
    </w:p>
    <w:bookmarkEnd w:id="58"/>
    <w:p w14:paraId="2EA677DA" w14:textId="1EC8FB59" w:rsidR="00832BC4" w:rsidRPr="00505877" w:rsidRDefault="00832BC4" w:rsidP="00AE5588">
      <w:pPr>
        <w:pStyle w:val="Level2"/>
        <w:spacing w:after="0" w:line="240" w:lineRule="auto"/>
        <w:rPr>
          <w:lang w:val="ro-RO"/>
        </w:rPr>
      </w:pPr>
      <w:r w:rsidRPr="00505877">
        <w:rPr>
          <w:b/>
          <w:bCs/>
          <w:lang w:val="ro-RO"/>
        </w:rPr>
        <w:t>Confidențialitatea informațiilor</w:t>
      </w:r>
      <w:r w:rsidR="000633C4">
        <w:rPr>
          <w:b/>
          <w:bCs/>
          <w:lang w:val="ro-RO"/>
        </w:rPr>
        <w:t xml:space="preserve"> derivate din executarea Acordului-Cadru și al Contractului Subsecvent</w:t>
      </w:r>
    </w:p>
    <w:p w14:paraId="08499173" w14:textId="05F16114" w:rsidR="00832BC4" w:rsidRPr="00505877" w:rsidRDefault="00832BC4" w:rsidP="00AE5588">
      <w:pPr>
        <w:pStyle w:val="Level3"/>
        <w:spacing w:after="0" w:line="240" w:lineRule="auto"/>
        <w:rPr>
          <w:lang w:val="ro-RO"/>
        </w:rPr>
      </w:pPr>
      <w:r w:rsidRPr="00505877">
        <w:rPr>
          <w:lang w:val="ro-RO"/>
        </w:rPr>
        <w:t xml:space="preserve">Părțile vor trata drept confidențiale orice informații sau documente, în orice format, comunicate în mod verbal sau în scris, cu privire la implementarea </w:t>
      </w:r>
      <w:r w:rsidR="00C43F68">
        <w:rPr>
          <w:lang w:val="ro-RO"/>
        </w:rPr>
        <w:t xml:space="preserve">Acordului-Cadru și a </w:t>
      </w:r>
      <w:r w:rsidRPr="00505877">
        <w:rPr>
          <w:lang w:val="ro-RO"/>
        </w:rPr>
        <w:t>Contractului Subsecvent, și identificate drept confidențiale în scris.</w:t>
      </w:r>
    </w:p>
    <w:p w14:paraId="095D8B9F" w14:textId="2F9F137D" w:rsidR="00832BC4" w:rsidRPr="00505877" w:rsidRDefault="00832BC4" w:rsidP="00AE5588">
      <w:pPr>
        <w:pStyle w:val="Level3"/>
        <w:spacing w:after="0" w:line="240" w:lineRule="auto"/>
        <w:rPr>
          <w:lang w:val="ro-RO"/>
        </w:rPr>
      </w:pPr>
      <w:r w:rsidRPr="00505877">
        <w:rPr>
          <w:lang w:val="ro-RO"/>
        </w:rPr>
        <w:t xml:space="preserve">Promitentul-Furnizor se obligă, prin semnarea </w:t>
      </w:r>
      <w:r w:rsidR="00C43F68">
        <w:rPr>
          <w:lang w:val="ro-RO"/>
        </w:rPr>
        <w:t xml:space="preserve">Acordului-Cadru și a </w:t>
      </w:r>
      <w:r w:rsidRPr="00505877">
        <w:rPr>
          <w:lang w:val="ro-RO"/>
        </w:rPr>
        <w:t xml:space="preserve">Contractului Subsecvent, să respecte secretul profesional, pe întreaga perioadă de executare a </w:t>
      </w:r>
      <w:r w:rsidR="00C43F68">
        <w:rPr>
          <w:lang w:val="ro-RO"/>
        </w:rPr>
        <w:t xml:space="preserve">Acordului-Cadru și a </w:t>
      </w:r>
      <w:r w:rsidRPr="00505877">
        <w:rPr>
          <w:lang w:val="ro-RO"/>
        </w:rPr>
        <w:t xml:space="preserve">Contractului Subsecvent, inclusiv pe perioada oricărei prelungiri a acestora și după încetarea lor, pentru o perioada de 3 (trei) ani. </w:t>
      </w:r>
    </w:p>
    <w:p w14:paraId="64C217FE" w14:textId="546DB9F4" w:rsidR="00832BC4" w:rsidRPr="00505877" w:rsidRDefault="00832BC4" w:rsidP="00AE5588">
      <w:pPr>
        <w:pStyle w:val="Level3"/>
        <w:spacing w:after="0" w:line="240" w:lineRule="auto"/>
        <w:rPr>
          <w:lang w:val="ro-RO"/>
        </w:rPr>
      </w:pPr>
      <w:r w:rsidRPr="00505877">
        <w:rPr>
          <w:lang w:val="ro-RO"/>
        </w:rPr>
        <w:t>Se consideră ca având caracter confidențial toate documentele și informațiile identificate de Promitentul-Achizitor ca atare (inclusiv, dar fără a se limita la, adresele de livrare sau la alte informații cu caracter confidențial aduse la cunoștință de către Promitentul-Achizitor la semnarea</w:t>
      </w:r>
      <w:r w:rsidR="00C43F68">
        <w:rPr>
          <w:lang w:val="ro-RO"/>
        </w:rPr>
        <w:t xml:space="preserve"> Acordului-Cadru și a</w:t>
      </w:r>
      <w:r w:rsidRPr="00505877">
        <w:rPr>
          <w:lang w:val="ro-RO"/>
        </w:rPr>
        <w:t xml:space="preserve"> Contractului Subsecvent) și, cu excepția cazului în care este necesar pentru executarea </w:t>
      </w:r>
      <w:r w:rsidR="00C43F68">
        <w:rPr>
          <w:lang w:val="ro-RO"/>
        </w:rPr>
        <w:t xml:space="preserve">Acordului-Cadru și a </w:t>
      </w:r>
      <w:r w:rsidRPr="00505877">
        <w:rPr>
          <w:lang w:val="ro-RO"/>
        </w:rPr>
        <w:t>Contractului Subsecvent și/sau în limita Legii, indiferent dacă aceste informații au fost dobândite de Promitentul-Furnizor înainte sau după încheierea</w:t>
      </w:r>
      <w:r w:rsidR="00C43F68">
        <w:rPr>
          <w:lang w:val="ro-RO"/>
        </w:rPr>
        <w:t xml:space="preserve"> Acordului-Cadru și a</w:t>
      </w:r>
      <w:r w:rsidRPr="00505877">
        <w:rPr>
          <w:lang w:val="ro-RO"/>
        </w:rPr>
        <w:t xml:space="preserve"> Contractului Subsecvent, acesta nu poate publica sau divulga niciun element al acestora fără acordul scris prealabil al Promitentului-Achizitor. </w:t>
      </w:r>
    </w:p>
    <w:p w14:paraId="051F6530" w14:textId="4FED729B" w:rsidR="00832BC4" w:rsidRPr="00505877" w:rsidRDefault="00832BC4" w:rsidP="00AE5588">
      <w:pPr>
        <w:pStyle w:val="Level3"/>
        <w:spacing w:after="0" w:line="240" w:lineRule="auto"/>
        <w:rPr>
          <w:lang w:val="ro-RO"/>
        </w:rPr>
      </w:pPr>
      <w:r w:rsidRPr="00505877">
        <w:rPr>
          <w:lang w:val="ro-RO"/>
        </w:rPr>
        <w:t xml:space="preserve">În cazul în care există informații care trebuie comunicate unor terți în scopul executării </w:t>
      </w:r>
      <w:r w:rsidR="00C43F68">
        <w:rPr>
          <w:lang w:val="ro-RO"/>
        </w:rPr>
        <w:t xml:space="preserve">Acordului-Cadru și a </w:t>
      </w:r>
      <w:r w:rsidRPr="00505877">
        <w:rPr>
          <w:lang w:val="ro-RO"/>
        </w:rPr>
        <w:t xml:space="preserve">Contractului Subsecvent, Promitentul-Furnizor se obligă să obțină de la astfel de terți o asumare a păstrării confidențialității informațiile transmise în condiții cel puțin echivalente cu cele prevăzute în </w:t>
      </w:r>
      <w:r w:rsidR="00C43F68">
        <w:rPr>
          <w:lang w:val="ro-RO"/>
        </w:rPr>
        <w:t>Acordul-Cadru și</w:t>
      </w:r>
      <w:r w:rsidRPr="00505877">
        <w:rPr>
          <w:lang w:val="ro-RO"/>
        </w:rPr>
        <w:t xml:space="preserve"> Contract</w:t>
      </w:r>
      <w:r w:rsidR="00C43F68">
        <w:rPr>
          <w:lang w:val="ro-RO"/>
        </w:rPr>
        <w:t>ul</w:t>
      </w:r>
      <w:r w:rsidRPr="00505877">
        <w:rPr>
          <w:lang w:val="ro-RO"/>
        </w:rPr>
        <w:t xml:space="preserve"> Subsecvent, anterior punerii la dispoziția respectivilor terți a oricăror informații. Promitentul-Furnizor este răspunzător pentru orice încălcare a acestei obligații de confidențialitate de către personalul acestuia și exonerează Promitentul-Achizitor de orice răspundere. În caz de divergențe cu privire la necesitatea publicării sau divulgării documentelor și informațiilor care îi sunt puse la dispoziție în scopul executării </w:t>
      </w:r>
      <w:r w:rsidR="00C43F68">
        <w:rPr>
          <w:lang w:val="ro-RO"/>
        </w:rPr>
        <w:t xml:space="preserve">Acordului-Cadru și a </w:t>
      </w:r>
      <w:r w:rsidRPr="00505877">
        <w:rPr>
          <w:lang w:val="ro-RO"/>
        </w:rPr>
        <w:t>Contractului Subsecvent, decizia finală aparține Promitentul-Achizitor.</w:t>
      </w:r>
    </w:p>
    <w:p w14:paraId="207983DC" w14:textId="65737F99" w:rsidR="00832BC4" w:rsidRPr="00505877" w:rsidRDefault="00832BC4" w:rsidP="00AE5588">
      <w:pPr>
        <w:pStyle w:val="Level3"/>
        <w:spacing w:after="0" w:line="240" w:lineRule="auto"/>
        <w:rPr>
          <w:lang w:val="ro-RO"/>
        </w:rPr>
      </w:pPr>
      <w:r w:rsidRPr="00505877">
        <w:rPr>
          <w:lang w:val="ro-RO"/>
        </w:rPr>
        <w:t xml:space="preserve">O Parte va fi exonerată de răspunderea dezvăluirii de informaţii privind </w:t>
      </w:r>
      <w:r w:rsidR="00C43F68">
        <w:rPr>
          <w:lang w:val="ro-RO"/>
        </w:rPr>
        <w:t xml:space="preserve">Acordul-Cadru și </w:t>
      </w:r>
      <w:r w:rsidRPr="00505877">
        <w:rPr>
          <w:lang w:val="ro-RO"/>
        </w:rPr>
        <w:t>Contractul Subsecvent dacă:</w:t>
      </w:r>
    </w:p>
    <w:p w14:paraId="690C8B0F" w14:textId="77777777" w:rsidR="00832BC4" w:rsidRPr="00505877" w:rsidRDefault="00832BC4" w:rsidP="00AE5588">
      <w:pPr>
        <w:pStyle w:val="alpha3"/>
        <w:numPr>
          <w:ilvl w:val="0"/>
          <w:numId w:val="55"/>
        </w:numPr>
        <w:spacing w:after="0" w:line="240" w:lineRule="auto"/>
        <w:rPr>
          <w:lang w:val="ro-RO"/>
        </w:rPr>
      </w:pPr>
      <w:r w:rsidRPr="00505877">
        <w:rPr>
          <w:lang w:val="ro-RO"/>
        </w:rPr>
        <w:t>informaţia era cunoscută Părţii înainte ca aceasta să fi fost primită de la cealaltă Parte; sau</w:t>
      </w:r>
    </w:p>
    <w:p w14:paraId="213FB104" w14:textId="77777777" w:rsidR="00832BC4" w:rsidRPr="00505877" w:rsidRDefault="00832BC4" w:rsidP="00AE5588">
      <w:pPr>
        <w:pStyle w:val="alpha3"/>
        <w:numPr>
          <w:ilvl w:val="0"/>
          <w:numId w:val="55"/>
        </w:numPr>
        <w:spacing w:after="0" w:line="240" w:lineRule="auto"/>
        <w:rPr>
          <w:lang w:val="ro-RO"/>
        </w:rPr>
      </w:pPr>
      <w:r w:rsidRPr="00505877">
        <w:rPr>
          <w:lang w:val="ro-RO"/>
        </w:rPr>
        <w:t>informaţia a fost dezvăluită după ce a fost obţinut acordul scris al celeilalte Părţi pentru asemenea dezvăluire; sau</w:t>
      </w:r>
    </w:p>
    <w:p w14:paraId="2376B5E1" w14:textId="77777777" w:rsidR="00832BC4" w:rsidRDefault="00832BC4" w:rsidP="00AE5588">
      <w:pPr>
        <w:pStyle w:val="alpha3"/>
        <w:numPr>
          <w:ilvl w:val="0"/>
          <w:numId w:val="55"/>
        </w:numPr>
        <w:spacing w:after="0" w:line="240" w:lineRule="auto"/>
        <w:rPr>
          <w:lang w:val="ro-RO"/>
        </w:rPr>
      </w:pPr>
      <w:r w:rsidRPr="00505877">
        <w:rPr>
          <w:lang w:val="ro-RO"/>
        </w:rPr>
        <w:t>în cazul solicitărilor legale privind divulgarea unor informații venite, în mod oficial, din partea anumitor autorități, conform prevederilor legale aplicabile.</w:t>
      </w:r>
    </w:p>
    <w:p w14:paraId="1438DE62" w14:textId="77777777" w:rsidR="001A3AAC" w:rsidRPr="00505877" w:rsidRDefault="001A3AAC" w:rsidP="00AE5588">
      <w:pPr>
        <w:pStyle w:val="alpha3"/>
        <w:numPr>
          <w:ilvl w:val="0"/>
          <w:numId w:val="0"/>
        </w:numPr>
        <w:spacing w:after="0" w:line="240" w:lineRule="auto"/>
        <w:ind w:left="1721"/>
        <w:rPr>
          <w:lang w:val="ro-RO"/>
        </w:rPr>
      </w:pPr>
    </w:p>
    <w:p w14:paraId="0DD995CB" w14:textId="56CC27CC" w:rsidR="00832BC4" w:rsidRPr="00505877" w:rsidRDefault="00832BC4" w:rsidP="00AE5588">
      <w:pPr>
        <w:pStyle w:val="Level2"/>
        <w:spacing w:after="0" w:line="240" w:lineRule="auto"/>
        <w:rPr>
          <w:lang w:val="ro-RO"/>
        </w:rPr>
      </w:pPr>
      <w:r w:rsidRPr="00505877">
        <w:rPr>
          <w:b/>
          <w:bCs/>
          <w:lang w:val="ro-RO"/>
        </w:rPr>
        <w:t>Protecția datelor cu caracter personal</w:t>
      </w:r>
    </w:p>
    <w:p w14:paraId="54C38F2C" w14:textId="31D6FB02" w:rsidR="00832BC4" w:rsidRPr="00505877" w:rsidRDefault="00832BC4" w:rsidP="00AE5588">
      <w:pPr>
        <w:pStyle w:val="Level3"/>
        <w:spacing w:after="0" w:line="240" w:lineRule="auto"/>
        <w:rPr>
          <w:lang w:val="ro-RO"/>
        </w:rPr>
      </w:pPr>
      <w:r w:rsidRPr="00505877">
        <w:rPr>
          <w:lang w:val="ro-RO"/>
        </w:rPr>
        <w:t xml:space="preserve">În prelucrarea datelor cu caracter personal conform </w:t>
      </w:r>
      <w:r w:rsidR="00C43F68">
        <w:rPr>
          <w:lang w:val="ro-RO"/>
        </w:rPr>
        <w:t xml:space="preserve">Acordului-Cadru și a </w:t>
      </w:r>
      <w:r w:rsidRPr="00505877">
        <w:rPr>
          <w:lang w:val="ro-RO"/>
        </w:rPr>
        <w:t>Contract</w:t>
      </w:r>
      <w:r w:rsidR="00B358DE">
        <w:rPr>
          <w:lang w:val="ro-RO"/>
        </w:rPr>
        <w:t>elor</w:t>
      </w:r>
      <w:r w:rsidR="00C43F68">
        <w:rPr>
          <w:lang w:val="ro-RO"/>
        </w:rPr>
        <w:t xml:space="preserve"> Subsecvent</w:t>
      </w:r>
      <w:r w:rsidR="006964B1">
        <w:rPr>
          <w:lang w:val="ro-RO"/>
        </w:rPr>
        <w:t>e</w:t>
      </w:r>
      <w:r w:rsidRPr="00505877">
        <w:rPr>
          <w:lang w:val="ro-RO"/>
        </w:rPr>
        <w:t>,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6D587B13" w14:textId="4BC22F43" w:rsidR="00832BC4" w:rsidRPr="00505877" w:rsidRDefault="00832BC4" w:rsidP="00AE5588">
      <w:pPr>
        <w:pStyle w:val="Level3"/>
        <w:spacing w:after="0" w:line="240" w:lineRule="auto"/>
        <w:rPr>
          <w:lang w:val="ro-RO"/>
        </w:rPr>
      </w:pPr>
      <w:r w:rsidRPr="00505877">
        <w:rPr>
          <w:lang w:val="ro-RO"/>
        </w:rPr>
        <w:t xml:space="preserve">În contextul încheierii și executării </w:t>
      </w:r>
      <w:r w:rsidR="00C43F68">
        <w:rPr>
          <w:lang w:val="ro-RO"/>
        </w:rPr>
        <w:t xml:space="preserve">Acordului-Cadru și a </w:t>
      </w:r>
      <w:r w:rsidRPr="00505877">
        <w:rPr>
          <w:lang w:val="ro-RO"/>
        </w:rPr>
        <w:t>Contractului</w:t>
      </w:r>
      <w:r w:rsidR="00C43F68">
        <w:rPr>
          <w:lang w:val="ro-RO"/>
        </w:rPr>
        <w:t xml:space="preserve"> Subsecvent</w:t>
      </w:r>
      <w:r w:rsidRPr="00505877">
        <w:rPr>
          <w:lang w:val="ro-RO"/>
        </w:rPr>
        <w:t xml:space="preserve">,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w:t>
      </w:r>
      <w:r w:rsidR="00C43F68">
        <w:rPr>
          <w:lang w:val="ro-RO"/>
        </w:rPr>
        <w:t>Acordul-Cadru și</w:t>
      </w:r>
      <w:r w:rsidRPr="00505877">
        <w:rPr>
          <w:lang w:val="ro-RO"/>
        </w:rPr>
        <w:t xml:space="preserve"> Contract</w:t>
      </w:r>
      <w:r w:rsidR="00C43F68">
        <w:rPr>
          <w:lang w:val="ro-RO"/>
        </w:rPr>
        <w:t>ul Subsecvent</w:t>
      </w:r>
      <w:r w:rsidRPr="00505877">
        <w:rPr>
          <w:lang w:val="ro-RO"/>
        </w:rPr>
        <w:t>.</w:t>
      </w:r>
    </w:p>
    <w:p w14:paraId="76767DE9" w14:textId="009F56C5" w:rsidR="00832BC4" w:rsidRPr="00505877" w:rsidRDefault="00832BC4" w:rsidP="00AE5588">
      <w:pPr>
        <w:pStyle w:val="Level3"/>
        <w:spacing w:after="0" w:line="240" w:lineRule="auto"/>
        <w:rPr>
          <w:lang w:val="ro-RO"/>
        </w:rPr>
      </w:pPr>
      <w:r w:rsidRPr="00505877">
        <w:rPr>
          <w:lang w:val="ro-RO"/>
        </w:rPr>
        <w:t xml:space="preserve">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w:t>
      </w:r>
      <w:r w:rsidR="00C43F68">
        <w:rPr>
          <w:lang w:val="ro-RO"/>
        </w:rPr>
        <w:t>Acordului-Cadru și al</w:t>
      </w:r>
      <w:r w:rsidRPr="00505877">
        <w:rPr>
          <w:lang w:val="ro-RO"/>
        </w:rPr>
        <w:t xml:space="preserve"> Contract</w:t>
      </w:r>
      <w:r w:rsidR="00C43F68">
        <w:rPr>
          <w:lang w:val="ro-RO"/>
        </w:rPr>
        <w:t>ului Subsecvent</w:t>
      </w:r>
      <w:r w:rsidRPr="00505877">
        <w:rPr>
          <w:lang w:val="ro-RO"/>
        </w:rPr>
        <w:t>.</w:t>
      </w:r>
    </w:p>
    <w:p w14:paraId="3AC95725" w14:textId="77777777" w:rsidR="00832BC4" w:rsidRPr="00505877" w:rsidRDefault="00832BC4" w:rsidP="00AE5588">
      <w:pPr>
        <w:pStyle w:val="Level3"/>
        <w:spacing w:after="0" w:line="240" w:lineRule="auto"/>
        <w:rPr>
          <w:lang w:val="ro-RO"/>
        </w:rPr>
      </w:pPr>
      <w:r w:rsidRPr="00505877">
        <w:rPr>
          <w:lang w:val="ro-RO"/>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711FB25F" w14:textId="7C6C2858" w:rsidR="00832BC4" w:rsidRDefault="00832BC4" w:rsidP="00AE5588">
      <w:pPr>
        <w:pStyle w:val="Level3"/>
        <w:spacing w:after="0" w:line="240" w:lineRule="auto"/>
        <w:rPr>
          <w:lang w:val="ro-RO"/>
        </w:rPr>
      </w:pPr>
      <w:r w:rsidRPr="00505877">
        <w:rPr>
          <w:lang w:val="ro-RO"/>
        </w:rPr>
        <w:lastRenderedPageBreak/>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6199B626" w14:textId="77777777" w:rsidR="001A3AAC" w:rsidRPr="00505877" w:rsidRDefault="001A3AAC" w:rsidP="00AE5588">
      <w:pPr>
        <w:pStyle w:val="Level3"/>
        <w:numPr>
          <w:ilvl w:val="0"/>
          <w:numId w:val="0"/>
        </w:numPr>
        <w:spacing w:after="0" w:line="240" w:lineRule="auto"/>
        <w:ind w:left="1361"/>
        <w:rPr>
          <w:lang w:val="ro-RO"/>
        </w:rPr>
      </w:pPr>
    </w:p>
    <w:p w14:paraId="5C54C296" w14:textId="5ECFFD25" w:rsidR="00832BC4" w:rsidRPr="00505877" w:rsidRDefault="00832BC4" w:rsidP="00AE5588">
      <w:pPr>
        <w:pStyle w:val="Level2"/>
        <w:spacing w:after="0" w:line="240" w:lineRule="auto"/>
        <w:rPr>
          <w:lang w:val="ro-RO"/>
        </w:rPr>
      </w:pPr>
      <w:r w:rsidRPr="00505877">
        <w:rPr>
          <w:b/>
          <w:bCs/>
          <w:lang w:val="ro-RO"/>
        </w:rPr>
        <w:t>Conflictul de interese</w:t>
      </w:r>
    </w:p>
    <w:p w14:paraId="3F6ED92E" w14:textId="6E7C1612" w:rsidR="00982F4B" w:rsidRDefault="00982F4B" w:rsidP="00AE5588">
      <w:pPr>
        <w:pStyle w:val="Level3"/>
        <w:spacing w:after="0" w:line="240" w:lineRule="auto"/>
        <w:rPr>
          <w:lang w:val="ro-RO"/>
        </w:rPr>
      </w:pPr>
      <w:r>
        <w:rPr>
          <w:lang w:val="ro-RO"/>
        </w:rPr>
        <w:t>Promitentul-Furnizor</w:t>
      </w:r>
      <w:r w:rsidRPr="00982F4B">
        <w:rPr>
          <w:lang w:val="ro-RO"/>
        </w:rPr>
        <w:t xml:space="preserve"> va lua toate m</w:t>
      </w:r>
      <w:r>
        <w:rPr>
          <w:lang w:val="ro-RO"/>
        </w:rPr>
        <w:t>ă</w:t>
      </w:r>
      <w:r w:rsidRPr="00982F4B">
        <w:rPr>
          <w:lang w:val="ro-RO"/>
        </w:rPr>
        <w:t>surile necesare pentru a preveni ori stopa orice situa</w:t>
      </w:r>
      <w:r>
        <w:rPr>
          <w:lang w:val="ro-RO"/>
        </w:rPr>
        <w:t>ț</w:t>
      </w:r>
      <w:r w:rsidRPr="00982F4B">
        <w:rPr>
          <w:lang w:val="ro-RO"/>
        </w:rPr>
        <w:t>ie care ar putea compromite derularea obiectiv</w:t>
      </w:r>
      <w:r>
        <w:rPr>
          <w:lang w:val="ro-RO"/>
        </w:rPr>
        <w:t>ă</w:t>
      </w:r>
      <w:r w:rsidRPr="00982F4B">
        <w:rPr>
          <w:lang w:val="ro-RO"/>
        </w:rPr>
        <w:t xml:space="preserve"> </w:t>
      </w:r>
      <w:r>
        <w:rPr>
          <w:lang w:val="ro-RO"/>
        </w:rPr>
        <w:t>ș</w:t>
      </w:r>
      <w:r w:rsidRPr="00982F4B">
        <w:rPr>
          <w:lang w:val="ro-RO"/>
        </w:rPr>
        <w:t>i impar</w:t>
      </w:r>
      <w:r>
        <w:rPr>
          <w:lang w:val="ro-RO"/>
        </w:rPr>
        <w:t>ț</w:t>
      </w:r>
      <w:r w:rsidRPr="00982F4B">
        <w:rPr>
          <w:lang w:val="ro-RO"/>
        </w:rPr>
        <w:t>ial</w:t>
      </w:r>
      <w:r>
        <w:rPr>
          <w:lang w:val="ro-RO"/>
        </w:rPr>
        <w:t>ă</w:t>
      </w:r>
      <w:r w:rsidRPr="00982F4B">
        <w:rPr>
          <w:lang w:val="ro-RO"/>
        </w:rPr>
        <w:t xml:space="preserve"> a </w:t>
      </w:r>
      <w:r>
        <w:rPr>
          <w:lang w:val="ro-RO"/>
        </w:rPr>
        <w:t>Acordului-Cadru</w:t>
      </w:r>
      <w:r w:rsidR="00C43F68">
        <w:rPr>
          <w:lang w:val="ro-RO"/>
        </w:rPr>
        <w:t xml:space="preserve"> și a Contractului Subsecvent</w:t>
      </w:r>
    </w:p>
    <w:p w14:paraId="2FDB8571" w14:textId="74C5DF22" w:rsidR="00D9762B" w:rsidRPr="00D9762B" w:rsidRDefault="00D9762B" w:rsidP="00AE5588">
      <w:pPr>
        <w:pStyle w:val="Level3"/>
        <w:spacing w:after="0" w:line="240" w:lineRule="auto"/>
        <w:rPr>
          <w:lang w:val="ro-RO"/>
        </w:rPr>
      </w:pPr>
      <w:r>
        <w:rPr>
          <w:lang w:val="ro-RO"/>
        </w:rPr>
        <w:t xml:space="preserve">Promitentul-Furnizor </w:t>
      </w:r>
      <w:r w:rsidRPr="00D9762B">
        <w:rPr>
          <w:lang w:val="ro-RO"/>
        </w:rPr>
        <w:t>are obliga</w:t>
      </w:r>
      <w:r>
        <w:rPr>
          <w:lang w:val="ro-RO"/>
        </w:rPr>
        <w:t>ț</w:t>
      </w:r>
      <w:r w:rsidRPr="00D9762B">
        <w:rPr>
          <w:lang w:val="ro-RO"/>
        </w:rPr>
        <w:t>ia de a respecta prevederile legale în domeniul achizi</w:t>
      </w:r>
      <w:r>
        <w:rPr>
          <w:lang w:val="ro-RO"/>
        </w:rPr>
        <w:t>ț</w:t>
      </w:r>
      <w:r w:rsidRPr="00D9762B">
        <w:rPr>
          <w:lang w:val="ro-RO"/>
        </w:rPr>
        <w:t xml:space="preserve">iilor publice cu privire la evitarea conflictului de interese. </w:t>
      </w:r>
      <w:r>
        <w:rPr>
          <w:lang w:val="ro-RO"/>
        </w:rPr>
        <w:t>Promitentul-Furnizor</w:t>
      </w:r>
      <w:r w:rsidRPr="00D9762B">
        <w:rPr>
          <w:lang w:val="ro-RO"/>
        </w:rPr>
        <w:t xml:space="preserve"> nu are dreptul de a angaja sau de a încheia orice alte în</w:t>
      </w:r>
      <w:r>
        <w:rPr>
          <w:lang w:val="ro-RO"/>
        </w:rPr>
        <w:t>ț</w:t>
      </w:r>
      <w:r w:rsidRPr="00D9762B">
        <w:rPr>
          <w:lang w:val="ro-RO"/>
        </w:rPr>
        <w:t xml:space="preserve">elegeri privind furnizarea de produse, direct ori indirect, în scopul îndeplinirii </w:t>
      </w:r>
      <w:r>
        <w:rPr>
          <w:lang w:val="ro-RO"/>
        </w:rPr>
        <w:t>Acordului-Cadru</w:t>
      </w:r>
      <w:r w:rsidR="00C43F68">
        <w:rPr>
          <w:lang w:val="ro-RO"/>
        </w:rPr>
        <w:t xml:space="preserve"> și a Contractului Subsecvent</w:t>
      </w:r>
      <w:r w:rsidRPr="00D9762B">
        <w:rPr>
          <w:lang w:val="ro-RO"/>
        </w:rPr>
        <w:t>, cu persoane fizice sau juridice care au fost implicate în procesul de verificare/evaluare a solicit</w:t>
      </w:r>
      <w:r>
        <w:rPr>
          <w:lang w:val="ro-RO"/>
        </w:rPr>
        <w:t>ă</w:t>
      </w:r>
      <w:r w:rsidRPr="00D9762B">
        <w:rPr>
          <w:lang w:val="ro-RO"/>
        </w:rPr>
        <w:t>rilor de participare/ofertelor depuse în cadrul unei proceduri de atribuire ori angaja</w:t>
      </w:r>
      <w:r>
        <w:rPr>
          <w:lang w:val="ro-RO"/>
        </w:rPr>
        <w:t>ț</w:t>
      </w:r>
      <w:r w:rsidRPr="00D9762B">
        <w:rPr>
          <w:lang w:val="ro-RO"/>
        </w:rPr>
        <w:t>i/fo</w:t>
      </w:r>
      <w:r>
        <w:rPr>
          <w:lang w:val="ro-RO"/>
        </w:rPr>
        <w:t>ș</w:t>
      </w:r>
      <w:r w:rsidRPr="00D9762B">
        <w:rPr>
          <w:lang w:val="ro-RO"/>
        </w:rPr>
        <w:t>ti angaja</w:t>
      </w:r>
      <w:r>
        <w:rPr>
          <w:lang w:val="ro-RO"/>
        </w:rPr>
        <w:t>ț</w:t>
      </w:r>
      <w:r w:rsidRPr="00D9762B">
        <w:rPr>
          <w:lang w:val="ro-RO"/>
        </w:rPr>
        <w:t xml:space="preserve">i ai </w:t>
      </w:r>
      <w:r>
        <w:rPr>
          <w:lang w:val="ro-RO"/>
        </w:rPr>
        <w:t>Promitentului-Achizitor</w:t>
      </w:r>
      <w:r w:rsidR="00DE1E35">
        <w:rPr>
          <w:lang w:val="ro-RO"/>
        </w:rPr>
        <w:t xml:space="preserve">, </w:t>
      </w:r>
      <w:r w:rsidRPr="00D9762B">
        <w:rPr>
          <w:lang w:val="ro-RO"/>
        </w:rPr>
        <w:t>implica</w:t>
      </w:r>
      <w:r>
        <w:rPr>
          <w:lang w:val="ro-RO"/>
        </w:rPr>
        <w:t>ț</w:t>
      </w:r>
      <w:r w:rsidRPr="00D9762B">
        <w:rPr>
          <w:lang w:val="ro-RO"/>
        </w:rPr>
        <w:t xml:space="preserve">i în procedura de atribuire cu care </w:t>
      </w:r>
      <w:r>
        <w:rPr>
          <w:lang w:val="ro-RO"/>
        </w:rPr>
        <w:t>Promitentul-Achizitor</w:t>
      </w:r>
      <w:r w:rsidR="00DE1E35">
        <w:rPr>
          <w:lang w:val="ro-RO"/>
        </w:rPr>
        <w:t xml:space="preserve"> </w:t>
      </w:r>
      <w:r w:rsidRPr="00D9762B">
        <w:rPr>
          <w:lang w:val="ro-RO"/>
        </w:rPr>
        <w:t>a încetat rela</w:t>
      </w:r>
      <w:r>
        <w:rPr>
          <w:lang w:val="ro-RO"/>
        </w:rPr>
        <w:t>ț</w:t>
      </w:r>
      <w:r w:rsidRPr="00D9762B">
        <w:rPr>
          <w:lang w:val="ro-RO"/>
        </w:rPr>
        <w:t xml:space="preserve">iile contractuale ulterior atribuirii </w:t>
      </w:r>
      <w:r>
        <w:rPr>
          <w:lang w:val="ro-RO"/>
        </w:rPr>
        <w:t>Acordului-Cadru</w:t>
      </w:r>
      <w:r w:rsidR="00C43F68">
        <w:rPr>
          <w:lang w:val="ro-RO"/>
        </w:rPr>
        <w:t xml:space="preserve"> și a Contractului Subsecvent</w:t>
      </w:r>
      <w:r w:rsidRPr="00D9762B">
        <w:rPr>
          <w:lang w:val="ro-RO"/>
        </w:rPr>
        <w:t>, pe parcursul unei perioade de cel pu</w:t>
      </w:r>
      <w:r>
        <w:rPr>
          <w:lang w:val="ro-RO"/>
        </w:rPr>
        <w:t>ț</w:t>
      </w:r>
      <w:r w:rsidRPr="00D9762B">
        <w:rPr>
          <w:lang w:val="ro-RO"/>
        </w:rPr>
        <w:t xml:space="preserve">in </w:t>
      </w:r>
      <w:r w:rsidR="006964B1" w:rsidRPr="00F53564">
        <w:rPr>
          <w:lang w:val="ro-RO"/>
        </w:rPr>
        <w:t>6</w:t>
      </w:r>
      <w:r w:rsidRPr="00D9762B">
        <w:rPr>
          <w:lang w:val="ro-RO"/>
        </w:rPr>
        <w:t xml:space="preserve"> (</w:t>
      </w:r>
      <w:r w:rsidR="00B948E9">
        <w:rPr>
          <w:lang w:val="ro-RO"/>
        </w:rPr>
        <w:t>șase</w:t>
      </w:r>
      <w:r w:rsidRPr="00D9762B">
        <w:rPr>
          <w:lang w:val="ro-RO"/>
        </w:rPr>
        <w:t xml:space="preserve">) luni de la încheierea </w:t>
      </w:r>
      <w:r>
        <w:rPr>
          <w:lang w:val="ro-RO"/>
        </w:rPr>
        <w:t>Acordului-Cadru</w:t>
      </w:r>
      <w:r w:rsidR="00C43F68">
        <w:rPr>
          <w:lang w:val="ro-RO"/>
        </w:rPr>
        <w:t xml:space="preserve"> și a Contractului Subsecvent</w:t>
      </w:r>
      <w:r w:rsidRPr="00D9762B">
        <w:rPr>
          <w:lang w:val="ro-RO"/>
        </w:rPr>
        <w:t>, sub sanc</w:t>
      </w:r>
      <w:r>
        <w:rPr>
          <w:lang w:val="ro-RO"/>
        </w:rPr>
        <w:t>ț</w:t>
      </w:r>
      <w:r w:rsidRPr="00D9762B">
        <w:rPr>
          <w:lang w:val="ro-RO"/>
        </w:rPr>
        <w:t>iunea rezolu</w:t>
      </w:r>
      <w:r>
        <w:rPr>
          <w:lang w:val="ro-RO"/>
        </w:rPr>
        <w:t>ț</w:t>
      </w:r>
      <w:r w:rsidRPr="00D9762B">
        <w:rPr>
          <w:lang w:val="ro-RO"/>
        </w:rPr>
        <w:t>iunii/rezilierii contractului.</w:t>
      </w:r>
    </w:p>
    <w:p w14:paraId="2957FEED" w14:textId="47625BC8" w:rsidR="00D9762B" w:rsidRPr="00D9762B" w:rsidRDefault="00D9762B" w:rsidP="00AE5588">
      <w:pPr>
        <w:pStyle w:val="Level3"/>
        <w:spacing w:after="0" w:line="240" w:lineRule="auto"/>
        <w:rPr>
          <w:lang w:val="ro-RO"/>
        </w:rPr>
      </w:pPr>
      <w:r>
        <w:rPr>
          <w:lang w:val="ro-RO"/>
        </w:rPr>
        <w:t>Promitentul-Furnizor</w:t>
      </w:r>
      <w:r w:rsidRPr="00D9762B">
        <w:rPr>
          <w:lang w:val="ro-RO"/>
        </w:rPr>
        <w:t xml:space="preserve"> se va asigura că Personalul său nu se află într-o situație care ar putea genera un conflict de interese. </w:t>
      </w:r>
      <w:r>
        <w:rPr>
          <w:lang w:val="ro-RO"/>
        </w:rPr>
        <w:t>Promitentul-Furnizor</w:t>
      </w:r>
      <w:r w:rsidRPr="00D9762B">
        <w:rPr>
          <w:lang w:val="ro-RO"/>
        </w:rPr>
        <w:t xml:space="preserve"> va înlocui, imediat și fără vreo compensație din partea </w:t>
      </w:r>
      <w:r>
        <w:rPr>
          <w:lang w:val="ro-RO"/>
        </w:rPr>
        <w:t>Promitentului-Achizitor</w:t>
      </w:r>
      <w:r w:rsidRPr="00D9762B">
        <w:rPr>
          <w:lang w:val="ro-RO"/>
        </w:rPr>
        <w:t xml:space="preserve">, orice membru al Personalului său, care se regăsește într-o astfel de situație (ex.: înlocuire, încetare, aprobare, deplasare/delegare, orar/program), cu o altă persoană ce îndeplinește condițiile minime stabilite prin </w:t>
      </w:r>
      <w:r w:rsidR="00B83C11">
        <w:rPr>
          <w:lang w:val="ro-RO"/>
        </w:rPr>
        <w:t>documentația de atribuire</w:t>
      </w:r>
      <w:r w:rsidRPr="00D9762B">
        <w:rPr>
          <w:lang w:val="ro-RO"/>
        </w:rPr>
        <w:t>.</w:t>
      </w:r>
    </w:p>
    <w:p w14:paraId="302459C8" w14:textId="77777777" w:rsidR="00832BC4" w:rsidRPr="00505877" w:rsidRDefault="00832BC4" w:rsidP="00AE5588">
      <w:pPr>
        <w:pStyle w:val="Level3"/>
        <w:spacing w:after="0" w:line="240" w:lineRule="auto"/>
        <w:rPr>
          <w:lang w:val="ro-RO"/>
        </w:rPr>
      </w:pPr>
      <w:r w:rsidRPr="00505877">
        <w:rPr>
          <w:lang w:val="ro-RO"/>
        </w:rPr>
        <w:t xml:space="preserve">Promitentul-Furnizor se obligă să notifice Promitentului-Achizitor în scris și în cel mai scurt timp cu putință despre apariția unei potențiale situații de conflict de interese și să ia toate măsurile posibile pentru limitarea efectelor unei asemenea situații. </w:t>
      </w:r>
    </w:p>
    <w:p w14:paraId="6C2F4D14" w14:textId="4C4BD213" w:rsidR="00832BC4" w:rsidRPr="00505877" w:rsidRDefault="00387AE8" w:rsidP="00AE5588">
      <w:pPr>
        <w:pStyle w:val="Level1"/>
        <w:rPr>
          <w:lang w:val="ro-RO"/>
        </w:rPr>
      </w:pPr>
      <w:r>
        <w:rPr>
          <w:lang w:val="ro-RO"/>
        </w:rPr>
        <w:t>CAPITOLUL</w:t>
      </w:r>
      <w:r w:rsidR="00832BC4" w:rsidRPr="00505877">
        <w:rPr>
          <w:lang w:val="ro-RO"/>
        </w:rPr>
        <w:t xml:space="preserve"> 5 – RĂSPUNDEREA CONTRACTUALĂ</w:t>
      </w:r>
      <w:r w:rsidR="00EF6F88">
        <w:rPr>
          <w:lang w:val="ro-RO"/>
        </w:rPr>
        <w:t xml:space="preserve"> </w:t>
      </w:r>
    </w:p>
    <w:p w14:paraId="3C60BCBF" w14:textId="1F41DD05" w:rsidR="00832BC4" w:rsidRPr="00505877" w:rsidRDefault="00832BC4" w:rsidP="00AE5588">
      <w:pPr>
        <w:pStyle w:val="Level2"/>
        <w:spacing w:after="0" w:line="240" w:lineRule="auto"/>
        <w:rPr>
          <w:lang w:val="ro-RO"/>
        </w:rPr>
      </w:pPr>
      <w:r w:rsidRPr="00505877">
        <w:rPr>
          <w:b/>
          <w:bCs/>
          <w:lang w:val="ro-RO"/>
        </w:rPr>
        <w:t>Sancțiuni pentru neîndeplinirea culpabilă a obligațiilor contractuale derivate din executarea Acordului-Cadru</w:t>
      </w:r>
    </w:p>
    <w:p w14:paraId="5C358A1E" w14:textId="49D6B803" w:rsidR="00832BC4" w:rsidRPr="00505877" w:rsidRDefault="00832BC4" w:rsidP="00AE5588">
      <w:pPr>
        <w:pStyle w:val="Level3"/>
        <w:spacing w:after="0" w:line="240" w:lineRule="auto"/>
        <w:rPr>
          <w:lang w:val="ro-RO"/>
        </w:rPr>
      </w:pPr>
      <w:r w:rsidRPr="00505877">
        <w:rPr>
          <w:lang w:val="ro-RO"/>
        </w:rPr>
        <w:t xml:space="preserve">Promitentul-Furnizor se obligă să răspundă </w:t>
      </w:r>
      <w:r w:rsidR="00C43F68">
        <w:rPr>
          <w:lang w:val="ro-RO"/>
        </w:rPr>
        <w:t>i</w:t>
      </w:r>
      <w:r w:rsidRPr="00505877">
        <w:rPr>
          <w:lang w:val="ro-RO"/>
        </w:rPr>
        <w:t>nvitației Promitentului-Achizitor de a semna Contractul Subsecvent, în baza Acordului-Cadru pentr</w:t>
      </w:r>
      <w:r w:rsidR="00164B00">
        <w:rPr>
          <w:lang w:val="ro-RO"/>
        </w:rPr>
        <w:t>u</w:t>
      </w:r>
      <w:r w:rsidRPr="00505877">
        <w:rPr>
          <w:lang w:val="ro-RO"/>
        </w:rPr>
        <w:t xml:space="preserve"> contractele pentru care nu se impune reluarea procedurii, în conformitate cu prevederile din Acordul-cadru.</w:t>
      </w:r>
      <w:r w:rsidR="00896E89">
        <w:rPr>
          <w:lang w:val="ro-RO"/>
        </w:rPr>
        <w:t xml:space="preserve"> </w:t>
      </w:r>
      <w:r w:rsidRPr="00505877">
        <w:rPr>
          <w:lang w:val="ro-RO"/>
        </w:rPr>
        <w:t>Dacă Promitentul-Furnizor nu răspunde Invitației de semnare a Contractului Subsecvent transmisă de către Promitentul-Achizitor sau refuză semnarea Contractului Subsecvent fără o justificare obiectivă va suferi consecințele prevăzute pentru neîndeplinirea obligațiilor prevăzute în sarcina lui, după cum urmează:</w:t>
      </w:r>
    </w:p>
    <w:p w14:paraId="6082CDE4" w14:textId="035D88A1" w:rsidR="006D6C1F" w:rsidRPr="00505877" w:rsidRDefault="006D6C1F" w:rsidP="00AE5588">
      <w:pPr>
        <w:pStyle w:val="roman3"/>
        <w:numPr>
          <w:ilvl w:val="0"/>
          <w:numId w:val="58"/>
        </w:numPr>
        <w:spacing w:after="0" w:line="240" w:lineRule="auto"/>
        <w:rPr>
          <w:lang w:val="ro-RO"/>
        </w:rPr>
      </w:pPr>
      <w:r w:rsidRPr="00505877">
        <w:rPr>
          <w:lang w:val="ro-RO"/>
        </w:rPr>
        <w:t>Promitentul-Furnizor în culpă datorează daune-interese Promitentul-Achizitor reprezentând diferenţa rezultată dintre preţul ofertat de acesta în baza Acordului-cadru şi preţul la care Promitentul-Achizitor va achiziţiona efectiv întreaga cantitate de Produse care fac</w:t>
      </w:r>
      <w:r w:rsidR="00B83C11">
        <w:rPr>
          <w:lang w:val="ro-RO"/>
        </w:rPr>
        <w:t>e</w:t>
      </w:r>
      <w:r w:rsidRPr="00505877">
        <w:rPr>
          <w:lang w:val="ro-RO"/>
        </w:rPr>
        <w:t xml:space="preserve"> obiectul Contractului Subsecvent refuzat spre semnare de către Promitentul-Furnizor.</w:t>
      </w:r>
    </w:p>
    <w:p w14:paraId="152188C2" w14:textId="3432B886" w:rsidR="006D6C1F" w:rsidRPr="00505877" w:rsidRDefault="006D6C1F" w:rsidP="00AE5588">
      <w:pPr>
        <w:pStyle w:val="roman3"/>
        <w:numPr>
          <w:ilvl w:val="0"/>
          <w:numId w:val="58"/>
        </w:numPr>
        <w:spacing w:after="0" w:line="240" w:lineRule="auto"/>
        <w:rPr>
          <w:lang w:val="ro-RO"/>
        </w:rPr>
      </w:pPr>
      <w:r w:rsidRPr="00505877">
        <w:rPr>
          <w:lang w:val="ro-RO"/>
        </w:rPr>
        <w:t>Daunele-interese datorate conform lit. i. vor fi plătite de către Promitentul-Furnizor în termen de maximum 30 de zile de la data înștiințării primite din partea Promitentul-Achizitor conform documentației justificative.</w:t>
      </w:r>
    </w:p>
    <w:p w14:paraId="428847A7" w14:textId="3F5B1729" w:rsidR="006D6C1F" w:rsidRDefault="006D6C1F" w:rsidP="00AE5588">
      <w:pPr>
        <w:pStyle w:val="roman3"/>
        <w:numPr>
          <w:ilvl w:val="0"/>
          <w:numId w:val="58"/>
        </w:numPr>
        <w:spacing w:after="0" w:line="240" w:lineRule="auto"/>
        <w:rPr>
          <w:lang w:val="ro-RO"/>
        </w:rPr>
      </w:pPr>
      <w:r w:rsidRPr="00505877">
        <w:rPr>
          <w:lang w:val="ro-RO"/>
        </w:rPr>
        <w:t>Promitentul-Furnizor va repara orice alt prejudiciu cauzat Promitentul-Achizitor prin refuzul de a încheia Contractul Subsecvent.</w:t>
      </w:r>
    </w:p>
    <w:p w14:paraId="3CC8D52B" w14:textId="37390D9E" w:rsidR="00832BC4" w:rsidRPr="00505877" w:rsidRDefault="003D354B" w:rsidP="00AE5588">
      <w:pPr>
        <w:pStyle w:val="Level3"/>
        <w:spacing w:after="0" w:line="240" w:lineRule="auto"/>
        <w:rPr>
          <w:lang w:val="ro-RO"/>
        </w:rPr>
      </w:pPr>
      <w:r>
        <w:rPr>
          <w:lang w:val="ro-RO"/>
        </w:rPr>
        <w:t xml:space="preserve">Dacă </w:t>
      </w:r>
      <w:r w:rsidR="006D6C1F" w:rsidRPr="00505877">
        <w:rPr>
          <w:lang w:val="ro-RO"/>
        </w:rPr>
        <w:t>Promitentul-</w:t>
      </w:r>
      <w:r>
        <w:rPr>
          <w:lang w:val="ro-RO"/>
        </w:rPr>
        <w:t>Achizitor</w:t>
      </w:r>
      <w:r w:rsidR="006D6C1F" w:rsidRPr="00505877">
        <w:rPr>
          <w:lang w:val="ro-RO"/>
        </w:rPr>
        <w:t xml:space="preserve"> nu </w:t>
      </w:r>
      <w:r>
        <w:rPr>
          <w:lang w:val="ro-RO"/>
        </w:rPr>
        <w:t>încheie</w:t>
      </w:r>
      <w:r w:rsidR="006D6C1F" w:rsidRPr="00505877">
        <w:rPr>
          <w:lang w:val="ro-RO"/>
        </w:rPr>
        <w:t xml:space="preserve"> </w:t>
      </w:r>
      <w:r>
        <w:rPr>
          <w:lang w:val="ro-RO"/>
        </w:rPr>
        <w:t>C</w:t>
      </w:r>
      <w:r w:rsidR="006D6C1F" w:rsidRPr="00505877">
        <w:rPr>
          <w:lang w:val="ro-RO"/>
        </w:rPr>
        <w:t xml:space="preserve">ontracte </w:t>
      </w:r>
      <w:r>
        <w:rPr>
          <w:lang w:val="ro-RO"/>
        </w:rPr>
        <w:t>S</w:t>
      </w:r>
      <w:r w:rsidR="006D6C1F" w:rsidRPr="00505877">
        <w:rPr>
          <w:lang w:val="ro-RO"/>
        </w:rPr>
        <w:t>ubsecvente până la atingerea cantității/valorii minime estimate</w:t>
      </w:r>
      <w:r>
        <w:rPr>
          <w:lang w:val="ro-RO"/>
        </w:rPr>
        <w:t>, acesta nu va răspunde contractual în sensul reparării prejudiciului cauzat Promitentului-Furnizor</w:t>
      </w:r>
      <w:r w:rsidR="006D6C1F" w:rsidRPr="00505877">
        <w:rPr>
          <w:lang w:val="ro-RO"/>
        </w:rPr>
        <w:t xml:space="preserve"> </w:t>
      </w:r>
      <w:r>
        <w:rPr>
          <w:lang w:val="ro-RO"/>
        </w:rPr>
        <w:t>dacă</w:t>
      </w:r>
      <w:r w:rsidR="006D6C1F" w:rsidRPr="00505877">
        <w:rPr>
          <w:lang w:val="ro-RO"/>
        </w:rPr>
        <w:t>:</w:t>
      </w:r>
    </w:p>
    <w:p w14:paraId="20E1AEC9" w14:textId="110D6358" w:rsidR="006D6C1F" w:rsidRPr="00505877" w:rsidRDefault="006D6C1F" w:rsidP="00AE5588">
      <w:pPr>
        <w:pStyle w:val="alpha3"/>
        <w:numPr>
          <w:ilvl w:val="0"/>
          <w:numId w:val="59"/>
        </w:numPr>
        <w:spacing w:after="0" w:line="240" w:lineRule="auto"/>
        <w:rPr>
          <w:lang w:val="ro-RO"/>
        </w:rPr>
      </w:pPr>
      <w:r w:rsidRPr="00505877">
        <w:rPr>
          <w:lang w:val="ro-RO"/>
        </w:rPr>
        <w:t xml:space="preserve">Nu obține finanțarea sau finanțarea obținută este inferioară valorii stabilite la momentul încheierii </w:t>
      </w:r>
      <w:r w:rsidR="00C43F68">
        <w:rPr>
          <w:lang w:val="ro-RO"/>
        </w:rPr>
        <w:t>A</w:t>
      </w:r>
      <w:r w:rsidRPr="00505877">
        <w:rPr>
          <w:lang w:val="ro-RO"/>
        </w:rPr>
        <w:t>cordului-</w:t>
      </w:r>
      <w:r w:rsidR="00C43F68">
        <w:rPr>
          <w:lang w:val="ro-RO"/>
        </w:rPr>
        <w:t>C</w:t>
      </w:r>
      <w:r w:rsidRPr="00505877">
        <w:rPr>
          <w:lang w:val="ro-RO"/>
        </w:rPr>
        <w:t xml:space="preserve">adru pentru proiectele ce fac obiectul </w:t>
      </w:r>
      <w:r w:rsidR="00C43F68">
        <w:rPr>
          <w:lang w:val="ro-RO"/>
        </w:rPr>
        <w:t>C</w:t>
      </w:r>
      <w:r w:rsidRPr="00505877">
        <w:rPr>
          <w:lang w:val="ro-RO"/>
        </w:rPr>
        <w:t xml:space="preserve">ontractelor </w:t>
      </w:r>
      <w:r w:rsidR="00C43F68">
        <w:rPr>
          <w:lang w:val="ro-RO"/>
        </w:rPr>
        <w:t>S</w:t>
      </w:r>
      <w:r w:rsidRPr="00505877">
        <w:rPr>
          <w:lang w:val="ro-RO"/>
        </w:rPr>
        <w:t>ubsecvente;</w:t>
      </w:r>
    </w:p>
    <w:p w14:paraId="36AED34B" w14:textId="11A1071D" w:rsidR="006D6C1F" w:rsidRPr="00505877" w:rsidRDefault="006D6C1F" w:rsidP="00AE5588">
      <w:pPr>
        <w:pStyle w:val="alpha3"/>
        <w:numPr>
          <w:ilvl w:val="0"/>
          <w:numId w:val="59"/>
        </w:numPr>
        <w:spacing w:after="0" w:line="240" w:lineRule="auto"/>
        <w:rPr>
          <w:lang w:val="ro-RO"/>
        </w:rPr>
      </w:pPr>
      <w:r w:rsidRPr="00505877">
        <w:rPr>
          <w:lang w:val="ro-RO"/>
        </w:rPr>
        <w:t xml:space="preserve">Cantitatea/volumul/valoarea minimă a produselor (lucrărilor/serviciilor după caz) prevăzută în acord nu mai este necesară autorității contractante din cauze ce nu țin de voința autorității/entității contractante, chiar dacă ele puteau fi prevăzute la momentul încheierii </w:t>
      </w:r>
      <w:r w:rsidR="00C43F68">
        <w:rPr>
          <w:lang w:val="ro-RO"/>
        </w:rPr>
        <w:t>A</w:t>
      </w:r>
      <w:r w:rsidRPr="00505877">
        <w:rPr>
          <w:lang w:val="ro-RO"/>
        </w:rPr>
        <w:t>cordului-</w:t>
      </w:r>
      <w:r w:rsidR="00C43F68">
        <w:rPr>
          <w:lang w:val="ro-RO"/>
        </w:rPr>
        <w:t>C</w:t>
      </w:r>
      <w:r w:rsidRPr="00505877">
        <w:rPr>
          <w:lang w:val="ro-RO"/>
        </w:rPr>
        <w:t>adru.</w:t>
      </w:r>
    </w:p>
    <w:p w14:paraId="748F1D46" w14:textId="77777777" w:rsidR="0011741A" w:rsidRPr="00D33864" w:rsidRDefault="0011741A" w:rsidP="0011741A">
      <w:pPr>
        <w:pStyle w:val="Level3"/>
        <w:spacing w:after="0" w:line="240" w:lineRule="auto"/>
        <w:rPr>
          <w:lang w:val="ro-RO"/>
        </w:rPr>
      </w:pPr>
      <w:r w:rsidRPr="00D33864">
        <w:rPr>
          <w:lang w:val="ro-RO"/>
        </w:rPr>
        <w:t>Dacă Promitentul-Achizitor nu încheie Contracte Subsecvente până la atingerea cantității/valorii minime estimate, va răspunde contractual doar în limita prejudiciului cauzat operatorului economic, dovedit potrivit legislației aplicabile. Operatorul economic nu poate solicita cu titlu de răspundere contractuală diferența de preț dintre valoarea minimă prevăzută în Acordul-Cadru și Contractele Subsecvente încheiate și executate.</w:t>
      </w:r>
    </w:p>
    <w:p w14:paraId="653CED07" w14:textId="0688B848" w:rsidR="0011741A" w:rsidRPr="0011741A" w:rsidRDefault="0011741A" w:rsidP="0011741A">
      <w:pPr>
        <w:pStyle w:val="Level3"/>
        <w:spacing w:after="0" w:line="240" w:lineRule="auto"/>
        <w:rPr>
          <w:lang w:val="ro-RO"/>
        </w:rPr>
      </w:pPr>
      <w:r w:rsidRPr="00CA74B5">
        <w:rPr>
          <w:lang w:val="ro-RO"/>
        </w:rPr>
        <w:t>Promitentul-Achizitor nu va răspunde pentru beneficiul nerealizat al Promitentului-Furnizor și nu poate, în niciun caz să fie obligat la achitarea prețurilor aferente Contractelor Subsecvente care nu au fost încheiate și executate până la atingerea cantităților minime.</w:t>
      </w:r>
    </w:p>
    <w:p w14:paraId="59BC31C6" w14:textId="77777777" w:rsidR="001A3AAC" w:rsidRPr="00505877" w:rsidDel="00417B10" w:rsidRDefault="001A3AAC" w:rsidP="00AE5588">
      <w:pPr>
        <w:pStyle w:val="Level3"/>
        <w:numPr>
          <w:ilvl w:val="0"/>
          <w:numId w:val="0"/>
        </w:numPr>
        <w:spacing w:after="0" w:line="240" w:lineRule="auto"/>
        <w:ind w:left="1361"/>
        <w:rPr>
          <w:lang w:val="ro-RO"/>
        </w:rPr>
      </w:pPr>
    </w:p>
    <w:p w14:paraId="24B9BE1D" w14:textId="0F0E7921" w:rsidR="006D6C1F" w:rsidRPr="00505877" w:rsidRDefault="006D6C1F" w:rsidP="00AE5588">
      <w:pPr>
        <w:pStyle w:val="Level2"/>
        <w:spacing w:after="0" w:line="240" w:lineRule="auto"/>
        <w:rPr>
          <w:lang w:val="ro-RO"/>
        </w:rPr>
      </w:pPr>
      <w:r w:rsidRPr="00505877">
        <w:rPr>
          <w:b/>
          <w:bCs/>
          <w:lang w:val="ro-RO"/>
        </w:rPr>
        <w:t>Sancțiuni pentru neîndeplinirea culpabilă a obligațiilor contractuale derivate din executarea Contractelor Subsecvente</w:t>
      </w:r>
    </w:p>
    <w:p w14:paraId="1FCF74D1" w14:textId="4C811C45" w:rsidR="006D6C1F" w:rsidRPr="00505877" w:rsidRDefault="001C3130" w:rsidP="00AE5588">
      <w:pPr>
        <w:pStyle w:val="Level3"/>
        <w:spacing w:after="0" w:line="240" w:lineRule="auto"/>
        <w:rPr>
          <w:lang w:val="ro-RO"/>
        </w:rPr>
      </w:pPr>
      <w:r>
        <w:rPr>
          <w:lang w:val="ro-RO"/>
        </w:rPr>
        <w:lastRenderedPageBreak/>
        <w:t>Părțile pot rezoluționa/rezilia Contractul Subsecvent atunci câ</w:t>
      </w:r>
      <w:r w:rsidR="00B46BF9">
        <w:rPr>
          <w:lang w:val="ro-RO"/>
        </w:rPr>
        <w:t>nd</w:t>
      </w:r>
      <w:r>
        <w:rPr>
          <w:lang w:val="ro-RO"/>
        </w:rPr>
        <w:t xml:space="preserve"> neexecutarea este una semnificativă. Părțile au dreptul de a rezoluționa/rezilia Contractul Subsecvent și de a pretinde despăgubi</w:t>
      </w:r>
      <w:r w:rsidR="009C3F07">
        <w:rPr>
          <w:lang w:val="ro-RO"/>
        </w:rPr>
        <w:t>r</w:t>
      </w:r>
      <w:r>
        <w:rPr>
          <w:lang w:val="ro-RO"/>
        </w:rPr>
        <w:t xml:space="preserve">i, </w:t>
      </w:r>
      <w:r w:rsidRPr="001C3130">
        <w:rPr>
          <w:lang w:val="ro-RO"/>
        </w:rPr>
        <w:t>chiar dacă neexecutarea este de mică însemnătate, însă are un caracter repetat</w:t>
      </w:r>
      <w:r>
        <w:rPr>
          <w:lang w:val="ro-RO"/>
        </w:rPr>
        <w:t>.</w:t>
      </w:r>
    </w:p>
    <w:p w14:paraId="34D37E42" w14:textId="22E148E4" w:rsidR="006D6C1F" w:rsidRPr="00505877" w:rsidRDefault="006D6C1F" w:rsidP="00AE5588">
      <w:pPr>
        <w:pStyle w:val="Level3"/>
        <w:spacing w:after="0" w:line="240" w:lineRule="auto"/>
        <w:rPr>
          <w:lang w:val="ro-RO"/>
        </w:rPr>
      </w:pPr>
      <w:r w:rsidRPr="00505877">
        <w:rPr>
          <w:lang w:val="ro-RO"/>
        </w:rPr>
        <w:t xml:space="preserve">În cazul în care Promitentul-Achizitor, din culpa sa exclusivă, nu îşi onorează obligaţiile de plată în termenul convenit </w:t>
      </w:r>
      <w:r w:rsidR="00BD6C21">
        <w:rPr>
          <w:lang w:val="ro-RO"/>
        </w:rPr>
        <w:t>prin</w:t>
      </w:r>
      <w:r w:rsidRPr="00505877">
        <w:rPr>
          <w:lang w:val="ro-RO"/>
        </w:rPr>
        <w:t xml:space="preserve"> Contract</w:t>
      </w:r>
      <w:r w:rsidR="00BD6C21">
        <w:rPr>
          <w:lang w:val="ro-RO"/>
        </w:rPr>
        <w:t>ul</w:t>
      </w:r>
      <w:r w:rsidRPr="00505877">
        <w:rPr>
          <w:lang w:val="ro-RO"/>
        </w:rPr>
        <w:t xml:space="preserve"> Subsecvent, Promitentul-Furnizor are dreptul de a solicita daune-interese sub forma dobânzii legale penalizatoare, aplicată la valoarea plăţii neefectuate, în conformitate cu prevederile art. 4 din Legea nr. 72/2013 privind măsurile pentru combaterea întârzierii în executarea obligaţiilor de plată a unor sume de bani rezultând din contracte încheiate între profesionişti şi între aceştia şi autorităţi</w:t>
      </w:r>
      <w:r w:rsidR="009C3F07">
        <w:rPr>
          <w:lang w:val="ro-RO"/>
        </w:rPr>
        <w:t>.</w:t>
      </w:r>
      <w:r w:rsidRPr="00505877">
        <w:rPr>
          <w:lang w:val="ro-RO"/>
        </w:rPr>
        <w:t xml:space="preserve"> Valoarea penalităților nu poate depăși valoarea sumei la care se aplică.</w:t>
      </w:r>
    </w:p>
    <w:p w14:paraId="309F8038" w14:textId="7F4F7B38" w:rsidR="006D6C1F" w:rsidRPr="00505877" w:rsidRDefault="006D6C1F" w:rsidP="00AE5588">
      <w:pPr>
        <w:pStyle w:val="Level3"/>
        <w:spacing w:after="0" w:line="240" w:lineRule="auto"/>
        <w:rPr>
          <w:lang w:val="ro-RO"/>
        </w:rPr>
      </w:pPr>
      <w:r w:rsidRPr="00505877">
        <w:rPr>
          <w:lang w:val="ro-RO"/>
        </w:rPr>
        <w:t>Neplata totală sau parţială a facturii peste termenul scadent din Contract</w:t>
      </w:r>
      <w:r w:rsidR="00BD6C21">
        <w:rPr>
          <w:lang w:val="ro-RO"/>
        </w:rPr>
        <w:t>ul</w:t>
      </w:r>
      <w:r w:rsidRPr="00505877">
        <w:rPr>
          <w:lang w:val="ro-RO"/>
        </w:rPr>
        <w:t xml:space="preserve"> Subsecvent dă dreptul Promitentul</w:t>
      </w:r>
      <w:r w:rsidR="003B1E08">
        <w:rPr>
          <w:lang w:val="ro-RO"/>
        </w:rPr>
        <w:t>ui</w:t>
      </w:r>
      <w:r w:rsidRPr="00505877">
        <w:rPr>
          <w:lang w:val="ro-RO"/>
        </w:rPr>
        <w:t xml:space="preserve">-Furnizor să suspende furnizarea și livrarea tuturor Produselor sau a unor părți din acestea, sau de a diminua ritmul livrărilor, cu condiția de a nu crea prejudicii suplimentare Promitentul-Achizitor, mai mari decât întârzierea furnizării Produselor prin suspendarea/diminuarea ritmului livrării și numai cu condiția notificării prealabile a Promitentul-Achizitor. </w:t>
      </w:r>
    </w:p>
    <w:p w14:paraId="7206C0CD" w14:textId="5D562D6B" w:rsidR="006D6C1F" w:rsidRPr="00505877" w:rsidRDefault="006D6C1F" w:rsidP="00AE5588">
      <w:pPr>
        <w:pStyle w:val="Level3"/>
        <w:spacing w:after="0" w:line="240" w:lineRule="auto"/>
        <w:rPr>
          <w:lang w:val="ro-RO"/>
        </w:rPr>
      </w:pPr>
      <w:r w:rsidRPr="00505877">
        <w:rPr>
          <w:lang w:val="ro-RO"/>
        </w:rPr>
        <w:t>Neplata totală sau parţială a facturii cu mai mult de 60 (șaizeci) de zile faţă de termenul scadent dă dreptul Promitentul</w:t>
      </w:r>
      <w:r w:rsidR="009C3F07">
        <w:rPr>
          <w:lang w:val="ro-RO"/>
        </w:rPr>
        <w:t>ui</w:t>
      </w:r>
      <w:r w:rsidRPr="00505877">
        <w:rPr>
          <w:lang w:val="ro-RO"/>
        </w:rPr>
        <w:t>-Furnizor de a rezilia Contractul Subsecvent, fără intervenţia instanţei sau alte formalităţi prealabile.</w:t>
      </w:r>
    </w:p>
    <w:p w14:paraId="081F7E39" w14:textId="478F1655" w:rsidR="006D6C1F" w:rsidRPr="00505877" w:rsidRDefault="006D6C1F" w:rsidP="00AE5588">
      <w:pPr>
        <w:pStyle w:val="Level3"/>
        <w:spacing w:after="0" w:line="240" w:lineRule="auto"/>
        <w:rPr>
          <w:lang w:val="ro-RO"/>
        </w:rPr>
      </w:pPr>
      <w:r w:rsidRPr="00505877">
        <w:rPr>
          <w:lang w:val="ro-RO"/>
        </w:rPr>
        <w:t xml:space="preserve">Fără a aduce atingere altor prevederi referitoare la remediile contractuale, dacă Promitentul-Furnizor nu îşi îndeplineşte obligațiile asumate privind livrarea Produselor, inclusiv obligațiile referitoare la predarea acestora în termenul convenit, potrivit prevederilor Caietului de sarcini și a Ofertei, Promitentul-Achizitor are dreptul de a percepe penalități calculate prin aplicarea dobânzii legale penalizatoare prevăzută la art. 3 alin. </w:t>
      </w:r>
      <w:r w:rsidR="001C1EFB">
        <w:rPr>
          <w:lang w:val="ro-RO"/>
        </w:rPr>
        <w:t>(</w:t>
      </w:r>
      <w:r w:rsidRPr="00505877">
        <w:rPr>
          <w:lang w:val="ro-RO"/>
        </w:rPr>
        <w:t>2</w:t>
      </w:r>
      <w:r w:rsidR="00021D0B">
        <w:rPr>
          <w:lang w:val="ro-RO"/>
        </w:rPr>
        <w:t>^</w:t>
      </w:r>
      <w:r w:rsidRPr="00505877">
        <w:rPr>
          <w:lang w:val="ro-RO"/>
        </w:rPr>
        <w:t>1</w:t>
      </w:r>
      <w:r w:rsidR="001C1EFB">
        <w:rPr>
          <w:lang w:val="ro-RO"/>
        </w:rPr>
        <w:t>)</w:t>
      </w:r>
      <w:r w:rsidRPr="00505877">
        <w:rPr>
          <w:lang w:val="ro-RO"/>
        </w:rPr>
        <w:t xml:space="preserve"> din Ordonanţa Guvernului nr. 13/2011 privind dobânda legală remuneratorie şi penalizatoare pentru obligaţii băneşti, precum şi pentru reglementarea unor măsuri financiar-fiscale în domeniul bancar, aprobată prin Legea nr. 43/2012, cu modificările şi completările ulterioare, asupra valorii părții din Contractul subsecvent neîndeplinită, până la îndeplinirea conformă a obligaţiilor.</w:t>
      </w:r>
    </w:p>
    <w:p w14:paraId="3B3A0D06" w14:textId="3EFA0B20" w:rsidR="006D6C1F" w:rsidRPr="00505877" w:rsidRDefault="006D6C1F" w:rsidP="00AE5588">
      <w:pPr>
        <w:pStyle w:val="Level3"/>
        <w:spacing w:after="0" w:line="240" w:lineRule="auto"/>
        <w:rPr>
          <w:lang w:val="ro-RO"/>
        </w:rPr>
      </w:pPr>
      <w:r w:rsidRPr="00505877">
        <w:rPr>
          <w:lang w:val="ro-RO"/>
        </w:rPr>
        <w:t>Promitentul-Achizitor are obligaţia de a notifica în scris Promitentul-Furnizor cu privire la neîndeplinirea obligaţiilor asumate în ceea ce privește predarea</w:t>
      </w:r>
      <w:r w:rsidR="009C3F07">
        <w:rPr>
          <w:lang w:val="ro-RO"/>
        </w:rPr>
        <w:t>/livrarea</w:t>
      </w:r>
      <w:r w:rsidRPr="00505877">
        <w:rPr>
          <w:lang w:val="ro-RO"/>
        </w:rPr>
        <w:t xml:space="preserve"> la termen</w:t>
      </w:r>
      <w:r w:rsidR="009C3F07">
        <w:rPr>
          <w:lang w:val="ro-RO"/>
        </w:rPr>
        <w:t xml:space="preserve"> a</w:t>
      </w:r>
      <w:r w:rsidRPr="00505877">
        <w:rPr>
          <w:lang w:val="ro-RO"/>
        </w:rPr>
        <w:t xml:space="preserve"> Produselor conform specificațiilor din documentația de atribuire şi de a acorda acestuia un termen de 5 (cinci) zile pentru remediere (în măsura în care obligaţia în cauză este susceptibilă de remediere).</w:t>
      </w:r>
    </w:p>
    <w:p w14:paraId="09FE57E1" w14:textId="48601FF0" w:rsidR="006D6C1F" w:rsidRPr="00505877" w:rsidRDefault="006D6C1F" w:rsidP="00AE5588">
      <w:pPr>
        <w:pStyle w:val="Level3"/>
        <w:spacing w:after="0" w:line="240" w:lineRule="auto"/>
        <w:rPr>
          <w:lang w:val="ro-RO"/>
        </w:rPr>
      </w:pPr>
      <w:r w:rsidRPr="00505877">
        <w:rPr>
          <w:lang w:val="ro-RO"/>
        </w:rPr>
        <w:t xml:space="preserve">În cazul în care Promitentul-Furnizor nu se conformează, Promitentul-Achizitor poate informa Promitentul-Furnizor, printr-o noua înștiințare emisă în termen de 5 (cinci) zile de la împlinirea termenului pentru remediere, despre decizia sa de a rezilia unilateral Contractul </w:t>
      </w:r>
      <w:r w:rsidR="00607F0D">
        <w:rPr>
          <w:lang w:val="ro-RO"/>
        </w:rPr>
        <w:t>S</w:t>
      </w:r>
      <w:r w:rsidRPr="00505877">
        <w:rPr>
          <w:lang w:val="ro-RO"/>
        </w:rPr>
        <w:t>ubsecvent, fără nicio altă formalitate și fără intervenția instanței de judecată.</w:t>
      </w:r>
    </w:p>
    <w:p w14:paraId="7D7E0071" w14:textId="64644299" w:rsidR="006D6C1F" w:rsidRPr="00505877" w:rsidRDefault="006D6C1F" w:rsidP="00AE5588">
      <w:pPr>
        <w:pStyle w:val="Level3"/>
        <w:spacing w:after="0" w:line="240" w:lineRule="auto"/>
        <w:rPr>
          <w:lang w:val="ro-RO"/>
        </w:rPr>
      </w:pPr>
      <w:r w:rsidRPr="00505877">
        <w:rPr>
          <w:lang w:val="ro-RO"/>
        </w:rPr>
        <w:t xml:space="preserve">Fără a aduce atingere altor prevederi referitoare la </w:t>
      </w:r>
      <w:r w:rsidR="001C3130">
        <w:rPr>
          <w:lang w:val="ro-RO"/>
        </w:rPr>
        <w:t>răspunderea contractuală</w:t>
      </w:r>
      <w:r w:rsidRPr="00505877">
        <w:rPr>
          <w:lang w:val="ro-RO"/>
        </w:rPr>
        <w:t xml:space="preserve">, în cazul în care, din vina sa exclusivă, Promitentul-Furnizor nu îşi îndeplineşte obligațiile asumate cu privire la asigurarea garanției Produselor, Promitentul-Achizitor are dreptul de a percepe penalități calculate prin aplicarea dobânzii legale penalizatoare prevăzută la art. 3 alin. </w:t>
      </w:r>
      <w:r w:rsidR="001C1EFB">
        <w:rPr>
          <w:lang w:val="ro-RO"/>
        </w:rPr>
        <w:t>(</w:t>
      </w:r>
      <w:r w:rsidRPr="00505877">
        <w:rPr>
          <w:lang w:val="ro-RO"/>
        </w:rPr>
        <w:t>2</w:t>
      </w:r>
      <w:r w:rsidR="00526444">
        <w:rPr>
          <w:lang w:val="ro-RO"/>
        </w:rPr>
        <w:t>^</w:t>
      </w:r>
      <w:r w:rsidRPr="00505877">
        <w:rPr>
          <w:lang w:val="ro-RO"/>
        </w:rPr>
        <w:t>1</w:t>
      </w:r>
      <w:r w:rsidR="001C1EFB">
        <w:rPr>
          <w:lang w:val="ro-RO"/>
        </w:rPr>
        <w:t>)</w:t>
      </w:r>
      <w:r w:rsidRPr="00505877">
        <w:rPr>
          <w:lang w:val="ro-RO"/>
        </w:rPr>
        <w:t xml:space="preserve"> din Ordonanța Guvernului nr. 13/2011, acordând totodată Promitentului-Furnizor un nou termen de maxim 5 (cinci) zile lucrătoare pentru a remedia problemele semnalate. În situația în care Promitentul-Furnizor nu își îndeplinește obligația contractuală cu privire la asigurarea garanției nici după aplicarea sancțiunii și acest nou termen de 3 zile lucrătoare, Promitentul-Promitentul-Achizitor poate rezilia Contractul Subsecvent</w:t>
      </w:r>
      <w:r w:rsidR="00B23405">
        <w:rPr>
          <w:lang w:val="ro-RO"/>
        </w:rPr>
        <w:t>.</w:t>
      </w:r>
    </w:p>
    <w:p w14:paraId="7247079C" w14:textId="77777777" w:rsidR="00E248DE" w:rsidRPr="00E248DE" w:rsidRDefault="00E248DE" w:rsidP="00AE5588">
      <w:pPr>
        <w:pStyle w:val="Level3"/>
        <w:spacing w:after="0" w:line="240" w:lineRule="auto"/>
        <w:rPr>
          <w:lang w:val="ro-RO"/>
        </w:rPr>
      </w:pPr>
      <w:r w:rsidRPr="00E248DE">
        <w:rPr>
          <w:lang w:val="ro-RO"/>
        </w:rPr>
        <w:t>Promitentul-Furnizor se obligă să despăgubească Achizitorul împotriva oricăror:</w:t>
      </w:r>
    </w:p>
    <w:p w14:paraId="29FBDCBE" w14:textId="77777777" w:rsidR="00E248DE" w:rsidRPr="00E248DE" w:rsidRDefault="00E248DE" w:rsidP="00AE5588">
      <w:pPr>
        <w:pStyle w:val="Level4"/>
        <w:spacing w:after="0" w:line="240" w:lineRule="auto"/>
        <w:rPr>
          <w:lang w:val="ro-RO"/>
        </w:rPr>
      </w:pPr>
      <w:r w:rsidRPr="00E248DE">
        <w:rPr>
          <w:lang w:val="ro-RO"/>
        </w:rPr>
        <w:t>reclamații și acțiuni în justiție ce rezultă din încălcarea unor drepturi de proprietate intelectuală (brevete, nume, mărci înregistrate, etc.), legate de echipamentele, materialele, instalațiile sau utilajele folosite pentru sau în legătură cu produsele achiziționate;</w:t>
      </w:r>
    </w:p>
    <w:p w14:paraId="3E501C3F" w14:textId="321C89EF" w:rsidR="00E248DE" w:rsidRPr="00E248DE" w:rsidRDefault="00E248DE" w:rsidP="00AE5588">
      <w:pPr>
        <w:pStyle w:val="Level4"/>
        <w:spacing w:after="0" w:line="240" w:lineRule="auto"/>
        <w:rPr>
          <w:lang w:val="ro-RO"/>
        </w:rPr>
      </w:pPr>
      <w:r w:rsidRPr="00E248DE">
        <w:rPr>
          <w:lang w:val="ro-RO"/>
        </w:rPr>
        <w:t>daune-interese şi penalităţi aferente eventualelor încălcări ale dreptului de proprietate intelectuală, precum şi ale obligaţiilor sale conform prevederilor acordului-cadru</w:t>
      </w:r>
      <w:r w:rsidR="009C3F07">
        <w:rPr>
          <w:lang w:val="ro-RO"/>
        </w:rPr>
        <w:t xml:space="preserve"> </w:t>
      </w:r>
      <w:r w:rsidRPr="00E248DE">
        <w:rPr>
          <w:lang w:val="ro-RO"/>
        </w:rPr>
        <w:t xml:space="preserve">şi ale contractului subsecvent; </w:t>
      </w:r>
    </w:p>
    <w:p w14:paraId="5FAF661C" w14:textId="0BE47403" w:rsidR="00E248DE" w:rsidRDefault="00E248DE" w:rsidP="00AE5588">
      <w:pPr>
        <w:pStyle w:val="Level4"/>
        <w:spacing w:after="0" w:line="240" w:lineRule="auto"/>
        <w:rPr>
          <w:lang w:val="ro-RO"/>
        </w:rPr>
      </w:pPr>
      <w:r w:rsidRPr="00E248DE">
        <w:rPr>
          <w:lang w:val="ro-RO"/>
        </w:rPr>
        <w:t>costuri, taxe și cheltuieli de orice natură aferente eventualelor încălcări ale dreptului de proprietate intelectuală, precum şi ale obligaţiilor sale conform prevederilor acordului-cadru şi ale contractului subsecvent</w:t>
      </w:r>
      <w:r>
        <w:rPr>
          <w:lang w:val="ro-RO"/>
        </w:rPr>
        <w:t>.</w:t>
      </w:r>
    </w:p>
    <w:p w14:paraId="7991C219" w14:textId="25E63341" w:rsidR="004144EB" w:rsidRPr="001A3AAC" w:rsidRDefault="002A61C2" w:rsidP="00AE5588">
      <w:pPr>
        <w:pStyle w:val="Level3"/>
        <w:spacing w:after="0" w:line="240" w:lineRule="auto"/>
        <w:rPr>
          <w:lang w:val="ro-RO"/>
        </w:rPr>
      </w:pPr>
      <w:r>
        <w:rPr>
          <w:lang w:val="ro-RO"/>
        </w:rPr>
        <w:t xml:space="preserve">Prin excepție de la dispozițiile de mai sus, în măsura în care una din obligațiile care nu au fost executate a constituit factor de evaluare în cadrul procedurii de atribuire, Promitentul-Furnizor este obligat să despăgubească Promitentul-Achizitor contractantă cu </w:t>
      </w:r>
      <w:r w:rsidR="00526444">
        <w:rPr>
          <w:lang w:val="ro-RO"/>
        </w:rPr>
        <w:t xml:space="preserve">o </w:t>
      </w:r>
      <w:r>
        <w:rPr>
          <w:lang w:val="ro-RO"/>
        </w:rPr>
        <w:t>sumă în cuantum de 10% din valoarea contractului</w:t>
      </w:r>
      <w:r w:rsidR="00E248DE">
        <w:rPr>
          <w:lang w:val="ro-RO"/>
        </w:rPr>
        <w:t>.</w:t>
      </w:r>
    </w:p>
    <w:p w14:paraId="375E7FFD" w14:textId="16172273" w:rsidR="006D6C1F" w:rsidRPr="00505877" w:rsidRDefault="00387AE8" w:rsidP="00AE5588">
      <w:pPr>
        <w:pStyle w:val="Level1"/>
        <w:rPr>
          <w:lang w:val="ro-RO"/>
        </w:rPr>
      </w:pPr>
      <w:r>
        <w:rPr>
          <w:lang w:val="ro-RO"/>
        </w:rPr>
        <w:t>CAPITOLUL</w:t>
      </w:r>
      <w:r w:rsidR="006D6C1F" w:rsidRPr="00505877">
        <w:rPr>
          <w:lang w:val="ro-RO"/>
        </w:rPr>
        <w:t xml:space="preserve"> 6 – SUSPENDAREA ACORDULUI-CADRU </w:t>
      </w:r>
      <w:r w:rsidR="002959BF">
        <w:rPr>
          <w:lang w:val="ro-RO"/>
        </w:rPr>
        <w:t>/</w:t>
      </w:r>
      <w:r w:rsidR="006D6C1F" w:rsidRPr="00505877">
        <w:rPr>
          <w:lang w:val="ro-RO"/>
        </w:rPr>
        <w:t>A CONTRACTULUI SU</w:t>
      </w:r>
      <w:r w:rsidR="00520357">
        <w:rPr>
          <w:lang w:val="ro-RO"/>
        </w:rPr>
        <w:t>B</w:t>
      </w:r>
      <w:r w:rsidR="006D6C1F" w:rsidRPr="00505877">
        <w:rPr>
          <w:lang w:val="ro-RO"/>
        </w:rPr>
        <w:t xml:space="preserve">SECVENT. </w:t>
      </w:r>
    </w:p>
    <w:p w14:paraId="4600B1C4" w14:textId="01C265D7" w:rsidR="006D6C1F" w:rsidRPr="00505877" w:rsidRDefault="006D6C1F" w:rsidP="00AE5588">
      <w:pPr>
        <w:pStyle w:val="Level2"/>
        <w:spacing w:after="0" w:line="240" w:lineRule="auto"/>
        <w:rPr>
          <w:lang w:val="ro-RO"/>
        </w:rPr>
      </w:pPr>
      <w:r w:rsidRPr="00505877">
        <w:rPr>
          <w:b/>
          <w:bCs/>
          <w:lang w:val="ro-RO"/>
        </w:rPr>
        <w:t>Suspendarea Acordului-Cadru</w:t>
      </w:r>
      <w:r w:rsidR="00B11276">
        <w:rPr>
          <w:b/>
          <w:bCs/>
          <w:lang w:val="ro-RO"/>
        </w:rPr>
        <w:t>/</w:t>
      </w:r>
      <w:r w:rsidRPr="00505877">
        <w:rPr>
          <w:b/>
          <w:bCs/>
          <w:lang w:val="ro-RO"/>
        </w:rPr>
        <w:t>a Contractului Subsecvent</w:t>
      </w:r>
    </w:p>
    <w:p w14:paraId="2EC9D02C" w14:textId="522DE167" w:rsidR="00FC4352" w:rsidRPr="00C82ADD" w:rsidRDefault="00FC4352" w:rsidP="00AE5588">
      <w:pPr>
        <w:pStyle w:val="Level3"/>
        <w:spacing w:after="0" w:line="240" w:lineRule="auto"/>
        <w:rPr>
          <w:lang w:val="ro-RO"/>
        </w:rPr>
      </w:pPr>
      <w:r w:rsidRPr="00C82ADD">
        <w:rPr>
          <w:lang w:val="ro-RO"/>
        </w:rPr>
        <w:t>În situa</w:t>
      </w:r>
      <w:r>
        <w:rPr>
          <w:lang w:val="ro-RO"/>
        </w:rPr>
        <w:t>ț</w:t>
      </w:r>
      <w:r w:rsidRPr="00C82ADD">
        <w:rPr>
          <w:lang w:val="ro-RO"/>
        </w:rPr>
        <w:t>ii temeinic justificate</w:t>
      </w:r>
      <w:r w:rsidR="001C3130">
        <w:rPr>
          <w:lang w:val="ro-RO"/>
        </w:rPr>
        <w:t>, cum ar fi forța majoră sau cazul fortuit</w:t>
      </w:r>
      <w:r w:rsidRPr="00C82ADD">
        <w:rPr>
          <w:lang w:val="ro-RO"/>
        </w:rPr>
        <w:t>, p</w:t>
      </w:r>
      <w:r>
        <w:rPr>
          <w:lang w:val="ro-RO"/>
        </w:rPr>
        <w:t>ă</w:t>
      </w:r>
      <w:r w:rsidRPr="00C82ADD">
        <w:rPr>
          <w:lang w:val="ro-RO"/>
        </w:rPr>
        <w:t>r</w:t>
      </w:r>
      <w:r>
        <w:rPr>
          <w:lang w:val="ro-RO"/>
        </w:rPr>
        <w:t>ț</w:t>
      </w:r>
      <w:r w:rsidRPr="00C82ADD">
        <w:rPr>
          <w:lang w:val="ro-RO"/>
        </w:rPr>
        <w:t>ile pot conveni suspendarea execut</w:t>
      </w:r>
      <w:r>
        <w:rPr>
          <w:lang w:val="ro-RO"/>
        </w:rPr>
        <w:t>ă</w:t>
      </w:r>
      <w:r w:rsidRPr="00C82ADD">
        <w:rPr>
          <w:lang w:val="ro-RO"/>
        </w:rPr>
        <w:t xml:space="preserve">rii </w:t>
      </w:r>
      <w:r w:rsidR="00607F0D">
        <w:rPr>
          <w:lang w:val="ro-RO"/>
        </w:rPr>
        <w:t>Acordului-Cadru</w:t>
      </w:r>
      <w:r w:rsidRPr="00C82ADD">
        <w:rPr>
          <w:lang w:val="ro-RO"/>
        </w:rPr>
        <w:t>.</w:t>
      </w:r>
    </w:p>
    <w:p w14:paraId="41BF0CDD" w14:textId="71585F43" w:rsidR="00FC4352" w:rsidRPr="00080E48" w:rsidRDefault="00FC4352" w:rsidP="00AE5588">
      <w:pPr>
        <w:pStyle w:val="Level3"/>
        <w:spacing w:after="0" w:line="240" w:lineRule="auto"/>
        <w:rPr>
          <w:lang w:val="ro-RO"/>
        </w:rPr>
      </w:pPr>
      <w:r w:rsidRPr="00080E48">
        <w:rPr>
          <w:lang w:val="ro-RO"/>
        </w:rPr>
        <w:lastRenderedPageBreak/>
        <w:t>În cazul în care se constat</w:t>
      </w:r>
      <w:r>
        <w:rPr>
          <w:lang w:val="ro-RO"/>
        </w:rPr>
        <w:t>ă</w:t>
      </w:r>
      <w:r w:rsidRPr="00080E48">
        <w:rPr>
          <w:lang w:val="ro-RO"/>
        </w:rPr>
        <w:t xml:space="preserve"> c</w:t>
      </w:r>
      <w:r>
        <w:rPr>
          <w:lang w:val="ro-RO"/>
        </w:rPr>
        <w:t>ă</w:t>
      </w:r>
      <w:r w:rsidRPr="00080E48">
        <w:rPr>
          <w:lang w:val="ro-RO"/>
        </w:rPr>
        <w:t xml:space="preserve"> procedura de atribuire a </w:t>
      </w:r>
      <w:r w:rsidR="00607F0D">
        <w:rPr>
          <w:lang w:val="ro-RO"/>
        </w:rPr>
        <w:t>Acordului-Cadru</w:t>
      </w:r>
      <w:r w:rsidR="00EF6F88">
        <w:rPr>
          <w:lang w:val="ro-RO"/>
        </w:rPr>
        <w:t>/ a Contractului Subsecvent</w:t>
      </w:r>
      <w:r w:rsidRPr="00080E48">
        <w:rPr>
          <w:lang w:val="ro-RO"/>
        </w:rPr>
        <w:t xml:space="preserve"> sau executarea </w:t>
      </w:r>
      <w:r w:rsidR="00607F0D">
        <w:rPr>
          <w:lang w:val="ro-RO"/>
        </w:rPr>
        <w:t>acest</w:t>
      </w:r>
      <w:r w:rsidR="00EF6F88">
        <w:rPr>
          <w:lang w:val="ro-RO"/>
        </w:rPr>
        <w:t>ora</w:t>
      </w:r>
      <w:r w:rsidRPr="00080E48">
        <w:rPr>
          <w:lang w:val="ro-RO"/>
        </w:rPr>
        <w:t xml:space="preserve"> este viciat</w:t>
      </w:r>
      <w:r>
        <w:rPr>
          <w:lang w:val="ro-RO"/>
        </w:rPr>
        <w:t>ă</w:t>
      </w:r>
      <w:r w:rsidRPr="00080E48">
        <w:rPr>
          <w:lang w:val="ro-RO"/>
        </w:rPr>
        <w:t xml:space="preserve"> de erori esen</w:t>
      </w:r>
      <w:r>
        <w:rPr>
          <w:lang w:val="ro-RO"/>
        </w:rPr>
        <w:t>ț</w:t>
      </w:r>
      <w:r w:rsidRPr="00080E48">
        <w:rPr>
          <w:lang w:val="ro-RO"/>
        </w:rPr>
        <w:t>iale, nereguli sau de fraud</w:t>
      </w:r>
      <w:r>
        <w:rPr>
          <w:lang w:val="ro-RO"/>
        </w:rPr>
        <w:t>ă</w:t>
      </w:r>
      <w:r w:rsidRPr="00080E48">
        <w:rPr>
          <w:lang w:val="ro-RO"/>
        </w:rPr>
        <w:t>, P</w:t>
      </w:r>
      <w:r>
        <w:rPr>
          <w:lang w:val="ro-RO"/>
        </w:rPr>
        <w:t>ă</w:t>
      </w:r>
      <w:r w:rsidRPr="00080E48">
        <w:rPr>
          <w:lang w:val="ro-RO"/>
        </w:rPr>
        <w:t>r</w:t>
      </w:r>
      <w:r>
        <w:rPr>
          <w:lang w:val="ro-RO"/>
        </w:rPr>
        <w:t>ț</w:t>
      </w:r>
      <w:r w:rsidRPr="00080E48">
        <w:rPr>
          <w:lang w:val="ro-RO"/>
        </w:rPr>
        <w:t>ile au dreptul s</w:t>
      </w:r>
      <w:r>
        <w:rPr>
          <w:lang w:val="ro-RO"/>
        </w:rPr>
        <w:t>ă</w:t>
      </w:r>
      <w:r w:rsidRPr="00080E48">
        <w:rPr>
          <w:lang w:val="ro-RO"/>
        </w:rPr>
        <w:t xml:space="preserve"> suspende executarea </w:t>
      </w:r>
      <w:r w:rsidR="00607F0D">
        <w:rPr>
          <w:lang w:val="ro-RO"/>
        </w:rPr>
        <w:t>Acordului-Cadru</w:t>
      </w:r>
      <w:r w:rsidR="00EF6F88">
        <w:rPr>
          <w:lang w:val="ro-RO"/>
        </w:rPr>
        <w:t>/ a Contractului Subsecvent</w:t>
      </w:r>
      <w:r w:rsidRPr="00080E48">
        <w:rPr>
          <w:lang w:val="ro-RO"/>
        </w:rPr>
        <w:t>.</w:t>
      </w:r>
    </w:p>
    <w:p w14:paraId="7BE625FB" w14:textId="0681C374" w:rsidR="006D6C1F" w:rsidRDefault="006D6C1F" w:rsidP="00AE5588">
      <w:pPr>
        <w:pStyle w:val="Level3"/>
        <w:spacing w:after="0" w:line="240" w:lineRule="auto"/>
        <w:rPr>
          <w:lang w:val="ro-RO"/>
        </w:rPr>
      </w:pPr>
      <w:r w:rsidRPr="00505877">
        <w:rPr>
          <w:lang w:val="ro-RO"/>
        </w:rPr>
        <w:t xml:space="preserve">În cazul suspendării/sistării temporare a </w:t>
      </w:r>
      <w:r w:rsidR="00607F0D">
        <w:rPr>
          <w:lang w:val="ro-RO"/>
        </w:rPr>
        <w:t>Acordului-Cadru</w:t>
      </w:r>
      <w:r w:rsidR="00EF6F88">
        <w:rPr>
          <w:lang w:val="ro-RO"/>
        </w:rPr>
        <w:t>/ a Contractului Subsecvent</w:t>
      </w:r>
      <w:r w:rsidRPr="00505877">
        <w:rPr>
          <w:lang w:val="ro-RO"/>
        </w:rPr>
        <w:t xml:space="preserve">, durata </w:t>
      </w:r>
      <w:r w:rsidR="00607F0D">
        <w:rPr>
          <w:lang w:val="ro-RO"/>
        </w:rPr>
        <w:t>acestuia</w:t>
      </w:r>
      <w:r w:rsidRPr="00505877">
        <w:rPr>
          <w:lang w:val="ro-RO"/>
        </w:rPr>
        <w:t xml:space="preserve"> se prelungește automat cu perioada suspendării /sistării.</w:t>
      </w:r>
    </w:p>
    <w:p w14:paraId="7474514F" w14:textId="775A48FD" w:rsidR="00607F0D" w:rsidRDefault="00607F0D" w:rsidP="00AE5588">
      <w:pPr>
        <w:pStyle w:val="Level3"/>
        <w:spacing w:after="0" w:line="240" w:lineRule="auto"/>
        <w:rPr>
          <w:lang w:val="ro-RO"/>
        </w:rPr>
      </w:pPr>
      <w:r>
        <w:rPr>
          <w:lang w:val="ro-RO"/>
        </w:rPr>
        <w:t>Suspendarea Acordului-Cadru atrage și suspendarea Contractelor Subsecvente.</w:t>
      </w:r>
    </w:p>
    <w:p w14:paraId="3E472DCD" w14:textId="77777777" w:rsidR="00E40344" w:rsidRPr="00505877" w:rsidRDefault="00E40344" w:rsidP="00AE5588">
      <w:pPr>
        <w:pStyle w:val="Level3"/>
        <w:numPr>
          <w:ilvl w:val="0"/>
          <w:numId w:val="0"/>
        </w:numPr>
        <w:spacing w:after="0" w:line="240" w:lineRule="auto"/>
        <w:ind w:left="1361"/>
        <w:rPr>
          <w:lang w:val="ro-RO"/>
        </w:rPr>
      </w:pPr>
    </w:p>
    <w:p w14:paraId="41598618" w14:textId="2531D91E" w:rsidR="006D6C1F" w:rsidRPr="00505877" w:rsidRDefault="006D6C1F" w:rsidP="00AE5588">
      <w:pPr>
        <w:pStyle w:val="Level2"/>
        <w:spacing w:after="0" w:line="240" w:lineRule="auto"/>
        <w:rPr>
          <w:lang w:val="ro-RO"/>
        </w:rPr>
      </w:pPr>
      <w:r w:rsidRPr="00505877">
        <w:rPr>
          <w:b/>
          <w:bCs/>
          <w:lang w:val="ro-RO"/>
        </w:rPr>
        <w:t>Forța majoră</w:t>
      </w:r>
      <w:r w:rsidR="00AA4564">
        <w:rPr>
          <w:b/>
          <w:bCs/>
          <w:lang w:val="ro-RO"/>
        </w:rPr>
        <w:t>/Cazul fortuit</w:t>
      </w:r>
    </w:p>
    <w:p w14:paraId="3F0972DE" w14:textId="57BEEFCA" w:rsidR="006D6C1F" w:rsidRDefault="006D6C1F" w:rsidP="00AE5588">
      <w:pPr>
        <w:pStyle w:val="Level3"/>
        <w:spacing w:after="0" w:line="240" w:lineRule="auto"/>
        <w:rPr>
          <w:lang w:val="ro-RO"/>
        </w:rPr>
      </w:pPr>
      <w:r w:rsidRPr="00505877">
        <w:rPr>
          <w:lang w:val="ro-RO"/>
        </w:rPr>
        <w:t xml:space="preserve">Forța majoră exonerează de răspundere Părțile în cazul neexecutării parțiale sau totale a obligațiilor asumate prin </w:t>
      </w:r>
      <w:r w:rsidR="001C3130">
        <w:rPr>
          <w:lang w:val="ro-RO"/>
        </w:rPr>
        <w:t xml:space="preserve">Acordul-Cadru/ </w:t>
      </w:r>
      <w:r w:rsidRPr="00505877">
        <w:rPr>
          <w:lang w:val="ro-RO"/>
        </w:rPr>
        <w:t>Contract</w:t>
      </w:r>
      <w:r w:rsidR="001C3130">
        <w:rPr>
          <w:lang w:val="ro-RO"/>
        </w:rPr>
        <w:t>ul</w:t>
      </w:r>
      <w:r w:rsidRPr="00505877">
        <w:rPr>
          <w:lang w:val="ro-RO"/>
        </w:rPr>
        <w:t xml:space="preserve"> Subsecvent, în conformitate cu prevederile art. 1.351 din Codul civil.</w:t>
      </w:r>
    </w:p>
    <w:p w14:paraId="49B4B451" w14:textId="09B2AF56" w:rsidR="00FC4352" w:rsidRPr="00607F0D" w:rsidRDefault="00FC4352" w:rsidP="00AE5588">
      <w:pPr>
        <w:pStyle w:val="Level3"/>
        <w:spacing w:after="0" w:line="240" w:lineRule="auto"/>
        <w:rPr>
          <w:lang w:val="ro-RO"/>
        </w:rPr>
      </w:pPr>
      <w:r w:rsidRPr="00080E48">
        <w:rPr>
          <w:lang w:val="ro-RO"/>
        </w:rPr>
        <w:t xml:space="preserve">Îndeplinirea </w:t>
      </w:r>
      <w:r w:rsidR="004178FC">
        <w:rPr>
          <w:lang w:val="ro-RO"/>
        </w:rPr>
        <w:t>Acordului-Cadru/ a Contractului Subsecvent</w:t>
      </w:r>
      <w:r w:rsidR="004178FC" w:rsidRPr="00080E48">
        <w:rPr>
          <w:lang w:val="ro-RO"/>
        </w:rPr>
        <w:t xml:space="preserve"> </w:t>
      </w:r>
      <w:r w:rsidRPr="00080E48">
        <w:rPr>
          <w:lang w:val="ro-RO"/>
        </w:rPr>
        <w:t>va fi suspendat</w:t>
      </w:r>
      <w:r>
        <w:rPr>
          <w:lang w:val="ro-RO"/>
        </w:rPr>
        <w:t>ă</w:t>
      </w:r>
      <w:r w:rsidRPr="00080E48">
        <w:rPr>
          <w:lang w:val="ro-RO"/>
        </w:rPr>
        <w:t xml:space="preserve"> în perioada de ac</w:t>
      </w:r>
      <w:r>
        <w:rPr>
          <w:lang w:val="ro-RO"/>
        </w:rPr>
        <w:t>ț</w:t>
      </w:r>
      <w:r w:rsidRPr="00080E48">
        <w:rPr>
          <w:lang w:val="ro-RO"/>
        </w:rPr>
        <w:t>iune a for</w:t>
      </w:r>
      <w:r>
        <w:rPr>
          <w:lang w:val="ro-RO"/>
        </w:rPr>
        <w:t>ț</w:t>
      </w:r>
      <w:r w:rsidRPr="00080E48">
        <w:rPr>
          <w:lang w:val="ro-RO"/>
        </w:rPr>
        <w:t>ei majore</w:t>
      </w:r>
      <w:r w:rsidR="00AA4564">
        <w:rPr>
          <w:lang w:val="ro-RO"/>
        </w:rPr>
        <w:t>/cazului fortuit</w:t>
      </w:r>
      <w:r w:rsidRPr="00080E48">
        <w:rPr>
          <w:lang w:val="ro-RO"/>
        </w:rPr>
        <w:t>, dar f</w:t>
      </w:r>
      <w:r>
        <w:rPr>
          <w:lang w:val="ro-RO"/>
        </w:rPr>
        <w:t>ă</w:t>
      </w:r>
      <w:r w:rsidRPr="00080E48">
        <w:rPr>
          <w:lang w:val="ro-RO"/>
        </w:rPr>
        <w:t>r</w:t>
      </w:r>
      <w:r>
        <w:rPr>
          <w:lang w:val="ro-RO"/>
        </w:rPr>
        <w:t>ă</w:t>
      </w:r>
      <w:r w:rsidRPr="00080E48">
        <w:rPr>
          <w:lang w:val="ro-RO"/>
        </w:rPr>
        <w:t xml:space="preserve"> a prejudicia drepturile ce li se cuveneau p</w:t>
      </w:r>
      <w:r>
        <w:rPr>
          <w:lang w:val="ro-RO"/>
        </w:rPr>
        <w:t>ă</w:t>
      </w:r>
      <w:r w:rsidRPr="00080E48">
        <w:rPr>
          <w:lang w:val="ro-RO"/>
        </w:rPr>
        <w:t>r</w:t>
      </w:r>
      <w:r>
        <w:rPr>
          <w:lang w:val="ro-RO"/>
        </w:rPr>
        <w:t>ț</w:t>
      </w:r>
      <w:r w:rsidRPr="00080E48">
        <w:rPr>
          <w:lang w:val="ro-RO"/>
        </w:rPr>
        <w:t>ilor pân</w:t>
      </w:r>
      <w:r>
        <w:rPr>
          <w:lang w:val="ro-RO"/>
        </w:rPr>
        <w:t>ă</w:t>
      </w:r>
      <w:r w:rsidRPr="00080E48">
        <w:rPr>
          <w:lang w:val="ro-RO"/>
        </w:rPr>
        <w:t xml:space="preserve"> la apari</w:t>
      </w:r>
      <w:r>
        <w:rPr>
          <w:lang w:val="ro-RO"/>
        </w:rPr>
        <w:t>ț</w:t>
      </w:r>
      <w:r w:rsidRPr="00080E48">
        <w:rPr>
          <w:lang w:val="ro-RO"/>
        </w:rPr>
        <w:t>ia acesteia.</w:t>
      </w:r>
    </w:p>
    <w:p w14:paraId="68888A95" w14:textId="0289583B" w:rsidR="006D6C1F" w:rsidRPr="00505877" w:rsidRDefault="006D6C1F" w:rsidP="00AE5588">
      <w:pPr>
        <w:pStyle w:val="Level3"/>
        <w:spacing w:after="0" w:line="240" w:lineRule="auto"/>
        <w:rPr>
          <w:lang w:val="ro-RO"/>
        </w:rPr>
      </w:pPr>
      <w:r w:rsidRPr="00505877">
        <w:rPr>
          <w:lang w:val="ro-RO"/>
        </w:rPr>
        <w:t>Partea care invocă forța majoră</w:t>
      </w:r>
      <w:r w:rsidR="00AA4564">
        <w:rPr>
          <w:lang w:val="ro-RO"/>
        </w:rPr>
        <w:t>/cazul fortuit</w:t>
      </w:r>
      <w:r w:rsidRPr="00505877">
        <w:rPr>
          <w:lang w:val="ro-RO"/>
        </w:rPr>
        <w:t xml:space="preserve"> are obligația să o aducă la cunoștință celeilalte Părți, în scris, în termen de maxim 5 (cinci) zile de la data apariției acesteia. Dovada forței majore </w:t>
      </w:r>
      <w:r w:rsidR="00607F0D">
        <w:rPr>
          <w:lang w:val="ro-RO"/>
        </w:rPr>
        <w:t xml:space="preserve">și a cazului fortuit trebuie dovedită de către partea care o invocă. </w:t>
      </w:r>
    </w:p>
    <w:p w14:paraId="59397176" w14:textId="4D98AB9B" w:rsidR="006D6C1F" w:rsidRPr="00505877" w:rsidRDefault="006D6C1F" w:rsidP="00AE5588">
      <w:pPr>
        <w:pStyle w:val="Level3"/>
        <w:spacing w:after="0" w:line="240" w:lineRule="auto"/>
        <w:rPr>
          <w:lang w:val="ro-RO"/>
        </w:rPr>
      </w:pPr>
      <w:r w:rsidRPr="00505877">
        <w:rPr>
          <w:lang w:val="ro-RO"/>
        </w:rPr>
        <w:t>Partea care a invocat forța majoră</w:t>
      </w:r>
      <w:r w:rsidR="00AA4564">
        <w:rPr>
          <w:lang w:val="ro-RO"/>
        </w:rPr>
        <w:t>/cazul fortuit</w:t>
      </w:r>
      <w:r w:rsidRPr="00505877">
        <w:rPr>
          <w:lang w:val="ro-RO"/>
        </w:rPr>
        <w:t xml:space="preserve"> are obligația să aducă la cunoștința celeilalte Părți încetarea cauzei acesteia în termen de maximum 5 (cinci) zile de la încetarea evenimentului de forță majoră</w:t>
      </w:r>
      <w:r w:rsidR="00AA4564">
        <w:rPr>
          <w:lang w:val="ro-RO"/>
        </w:rPr>
        <w:t>/caz fortuit</w:t>
      </w:r>
      <w:r w:rsidRPr="00505877">
        <w:rPr>
          <w:lang w:val="ro-RO"/>
        </w:rPr>
        <w:t xml:space="preserve">. </w:t>
      </w:r>
    </w:p>
    <w:p w14:paraId="0BC294F6" w14:textId="686FDE99" w:rsidR="006D6C1F" w:rsidRPr="00505877" w:rsidRDefault="006D6C1F" w:rsidP="00AE5588">
      <w:pPr>
        <w:pStyle w:val="Level3"/>
        <w:spacing w:after="0" w:line="240" w:lineRule="auto"/>
        <w:rPr>
          <w:lang w:val="ro-RO"/>
        </w:rPr>
      </w:pPr>
      <w:r w:rsidRPr="00505877">
        <w:rPr>
          <w:lang w:val="ro-RO"/>
        </w:rPr>
        <w:t>În cazul încetării Acordului-Cadru</w:t>
      </w:r>
      <w:r w:rsidR="004178FC">
        <w:rPr>
          <w:lang w:val="ro-RO"/>
        </w:rPr>
        <w:t>/ a Contractului Subsecvent</w:t>
      </w:r>
      <w:r w:rsidRPr="00505877">
        <w:rPr>
          <w:lang w:val="ro-RO"/>
        </w:rPr>
        <w:t xml:space="preserve"> ca urmare a Forței majore</w:t>
      </w:r>
      <w:r w:rsidR="00AA4564">
        <w:rPr>
          <w:lang w:val="ro-RO"/>
        </w:rPr>
        <w:t>/caz fortuit</w:t>
      </w:r>
      <w:r w:rsidRPr="00505877">
        <w:rPr>
          <w:lang w:val="ro-RO"/>
        </w:rPr>
        <w:t xml:space="preserve">, astfel cum este stipulat în prezentul Acord-Cadru, niciuna dintre Părți nu are dreptul de a cere despăgubiri de la cealaltă Parte, dar fiecare Parte are îndatorirea de a-și onora toate obligațiile care le incumbă în temeiul Legii și al </w:t>
      </w:r>
      <w:r w:rsidR="00607F0D">
        <w:rPr>
          <w:lang w:val="ro-RO"/>
        </w:rPr>
        <w:t>Acordului-Cadru</w:t>
      </w:r>
      <w:r w:rsidR="004178FC">
        <w:rPr>
          <w:lang w:val="ro-RO"/>
        </w:rPr>
        <w:t>/ a Contractului Subsecvent</w:t>
      </w:r>
      <w:r w:rsidRPr="00505877">
        <w:rPr>
          <w:lang w:val="ro-RO"/>
        </w:rPr>
        <w:t>până la data respectivă.</w:t>
      </w:r>
    </w:p>
    <w:p w14:paraId="42D953B8" w14:textId="1301C88C" w:rsidR="006D6C1F" w:rsidRDefault="006D6C1F" w:rsidP="00AE5588">
      <w:pPr>
        <w:pStyle w:val="Level3"/>
        <w:spacing w:after="0" w:line="240" w:lineRule="auto"/>
        <w:rPr>
          <w:lang w:val="ro-RO"/>
        </w:rPr>
      </w:pPr>
      <w:r w:rsidRPr="00505877">
        <w:rPr>
          <w:lang w:val="ro-RO"/>
        </w:rPr>
        <w:t xml:space="preserve">Dacă forța majoră și consecințele acesteia durează pentru o perioadă mai mare de </w:t>
      </w:r>
      <w:r w:rsidR="00FE4396">
        <w:rPr>
          <w:lang w:val="ro-RO"/>
        </w:rPr>
        <w:t>30</w:t>
      </w:r>
      <w:r w:rsidR="00FC4352" w:rsidRPr="00505877">
        <w:rPr>
          <w:lang w:val="ro-RO"/>
        </w:rPr>
        <w:t xml:space="preserve"> </w:t>
      </w:r>
      <w:r w:rsidRPr="00505877">
        <w:rPr>
          <w:lang w:val="ro-RO"/>
        </w:rPr>
        <w:t>zile, fiecare Parte semnatară poate renunța la executarea Acordului-Cadru</w:t>
      </w:r>
      <w:r w:rsidR="004178FC">
        <w:rPr>
          <w:lang w:val="ro-RO"/>
        </w:rPr>
        <w:t>/ Contractului Subsecvent</w:t>
      </w:r>
      <w:r w:rsidRPr="00505877">
        <w:rPr>
          <w:lang w:val="ro-RO"/>
        </w:rPr>
        <w:t xml:space="preserve">. În acest caz, niciuna dintre Părți nu are dreptul de a cere despăgubiri de la cealaltă Parte, dar acestea au îndatorirea de a-și onora toate obligațiile care le incumbă în temeiul Legii și al </w:t>
      </w:r>
      <w:r w:rsidR="004178FC">
        <w:rPr>
          <w:lang w:val="ro-RO"/>
        </w:rPr>
        <w:t xml:space="preserve">Acordului-Cadru/ al </w:t>
      </w:r>
      <w:r w:rsidRPr="00505877">
        <w:rPr>
          <w:lang w:val="ro-RO"/>
        </w:rPr>
        <w:t>Contractului Subsecvent până la data respectivă.</w:t>
      </w:r>
    </w:p>
    <w:p w14:paraId="201D36DF" w14:textId="5C0B8689" w:rsidR="00607F0D" w:rsidRDefault="00607F0D" w:rsidP="00AE5588">
      <w:pPr>
        <w:pStyle w:val="Level3"/>
        <w:spacing w:after="0" w:line="240" w:lineRule="auto"/>
        <w:rPr>
          <w:lang w:val="ro-RO"/>
        </w:rPr>
      </w:pPr>
      <w:r>
        <w:rPr>
          <w:lang w:val="ro-RO"/>
        </w:rPr>
        <w:t>Încetarea sau suspendarea executării Acordului-Cadru atrage și încetarea sau suspendarea executării Contractelor Subsecvente.</w:t>
      </w:r>
    </w:p>
    <w:p w14:paraId="43F426F3" w14:textId="70BDB223" w:rsidR="00296CF4" w:rsidRDefault="00296CF4" w:rsidP="00AE5588">
      <w:pPr>
        <w:pStyle w:val="Level3"/>
        <w:spacing w:after="0" w:line="240" w:lineRule="auto"/>
        <w:rPr>
          <w:lang w:val="ro-RO"/>
        </w:rPr>
      </w:pPr>
      <w:r w:rsidRPr="00296CF4">
        <w:rPr>
          <w:lang w:val="ro-RO"/>
        </w:rPr>
        <w:t>Cazul fortuit va însemna orice eveniment care nu poate fi prevăzut de părți și nici împiedicat de către acestea și care determină imposibilitatea acestora de a-și executa obligațiile contractuale, acesta fiind însoțit de un raport detaliat care va explica și justifica evenimentul care a determinat Cazul fortuit.</w:t>
      </w:r>
    </w:p>
    <w:p w14:paraId="784C5B5E" w14:textId="77777777" w:rsidR="00E40344" w:rsidRPr="00505877" w:rsidRDefault="00E40344" w:rsidP="00AE5588">
      <w:pPr>
        <w:pStyle w:val="Level3"/>
        <w:numPr>
          <w:ilvl w:val="0"/>
          <w:numId w:val="0"/>
        </w:numPr>
        <w:spacing w:after="0" w:line="240" w:lineRule="auto"/>
        <w:ind w:left="1361"/>
        <w:rPr>
          <w:lang w:val="ro-RO"/>
        </w:rPr>
      </w:pPr>
    </w:p>
    <w:p w14:paraId="12EAE1FC" w14:textId="0BA46363" w:rsidR="006D6C1F" w:rsidRPr="00505877" w:rsidRDefault="006D6C1F" w:rsidP="00AE5588">
      <w:pPr>
        <w:pStyle w:val="Level2"/>
        <w:spacing w:after="0" w:line="240" w:lineRule="auto"/>
        <w:rPr>
          <w:lang w:val="ro-RO"/>
        </w:rPr>
      </w:pPr>
      <w:r w:rsidRPr="00505877">
        <w:rPr>
          <w:b/>
          <w:bCs/>
          <w:lang w:val="ro-RO"/>
        </w:rPr>
        <w:t>Încetarea Contractului Subsecvent</w:t>
      </w:r>
    </w:p>
    <w:p w14:paraId="3C85914D" w14:textId="4A47DC82" w:rsidR="006D6C1F" w:rsidRPr="00505877" w:rsidRDefault="006D6C1F" w:rsidP="00AE5588">
      <w:pPr>
        <w:pStyle w:val="Level3"/>
        <w:spacing w:after="0" w:line="240" w:lineRule="auto"/>
        <w:rPr>
          <w:lang w:val="ro-RO"/>
        </w:rPr>
      </w:pPr>
      <w:r w:rsidRPr="00505877">
        <w:rPr>
          <w:lang w:val="ro-RO"/>
        </w:rPr>
        <w:t>Contractul Subsecvent poate înceta de p</w:t>
      </w:r>
      <w:r w:rsidR="009A214A">
        <w:rPr>
          <w:lang w:val="ro-RO"/>
        </w:rPr>
        <w:t>l</w:t>
      </w:r>
      <w:r w:rsidRPr="00505877">
        <w:rPr>
          <w:lang w:val="ro-RO"/>
        </w:rPr>
        <w:t>in drept prin:</w:t>
      </w:r>
    </w:p>
    <w:p w14:paraId="7707C5D5" w14:textId="2200AE5A" w:rsidR="006D6C1F" w:rsidRPr="00505877" w:rsidRDefault="006D6C1F" w:rsidP="00AE5588">
      <w:pPr>
        <w:pStyle w:val="alpha3"/>
        <w:numPr>
          <w:ilvl w:val="0"/>
          <w:numId w:val="61"/>
        </w:numPr>
        <w:spacing w:after="0" w:line="240" w:lineRule="auto"/>
        <w:rPr>
          <w:lang w:val="ro-RO"/>
        </w:rPr>
      </w:pPr>
      <w:r w:rsidRPr="00505877">
        <w:rPr>
          <w:lang w:val="ro-RO"/>
        </w:rPr>
        <w:t xml:space="preserve">executarea corespunzătoare a tuturor obligațiilor conform prevederilor </w:t>
      </w:r>
      <w:r w:rsidR="00607F0D">
        <w:rPr>
          <w:lang w:val="ro-RO"/>
        </w:rPr>
        <w:t xml:space="preserve">Acordului-Cadru și a </w:t>
      </w:r>
      <w:r w:rsidRPr="00505877">
        <w:rPr>
          <w:lang w:val="ro-RO"/>
        </w:rPr>
        <w:t>Contractului Subsecvent;</w:t>
      </w:r>
    </w:p>
    <w:p w14:paraId="003D69B4" w14:textId="77777777" w:rsidR="006D6C1F" w:rsidRPr="00505877" w:rsidRDefault="006D6C1F" w:rsidP="00AE5588">
      <w:pPr>
        <w:pStyle w:val="alpha3"/>
        <w:numPr>
          <w:ilvl w:val="0"/>
          <w:numId w:val="61"/>
        </w:numPr>
        <w:spacing w:after="0" w:line="240" w:lineRule="auto"/>
        <w:rPr>
          <w:lang w:val="ro-RO"/>
        </w:rPr>
      </w:pPr>
      <w:r w:rsidRPr="00505877">
        <w:rPr>
          <w:lang w:val="ro-RO"/>
        </w:rPr>
        <w:t>acordul de voință al părților semnatare ale Contractului Subsecvent;</w:t>
      </w:r>
    </w:p>
    <w:p w14:paraId="4F0CD277" w14:textId="24F502B8" w:rsidR="006D6C1F" w:rsidRPr="00505877" w:rsidRDefault="006D6C1F" w:rsidP="00AE5588">
      <w:pPr>
        <w:pStyle w:val="alpha3"/>
        <w:numPr>
          <w:ilvl w:val="0"/>
          <w:numId w:val="61"/>
        </w:numPr>
        <w:spacing w:after="0" w:line="240" w:lineRule="auto"/>
        <w:rPr>
          <w:lang w:val="ro-RO"/>
        </w:rPr>
      </w:pPr>
      <w:r w:rsidRPr="00505877">
        <w:rPr>
          <w:lang w:val="ro-RO"/>
        </w:rPr>
        <w:t xml:space="preserve">denunțarea unilaterală de către o Parte în cazurile stabilite în </w:t>
      </w:r>
      <w:r w:rsidR="00607F0D">
        <w:rPr>
          <w:lang w:val="ro-RO"/>
        </w:rPr>
        <w:t xml:space="preserve">Acordul-Cadru și </w:t>
      </w:r>
      <w:r w:rsidRPr="00505877">
        <w:rPr>
          <w:lang w:val="ro-RO"/>
        </w:rPr>
        <w:t>Contractul Subsecvent;</w:t>
      </w:r>
    </w:p>
    <w:p w14:paraId="39F3024A" w14:textId="005403C4" w:rsidR="006D6C1F" w:rsidRDefault="004178FC" w:rsidP="00AE5588">
      <w:pPr>
        <w:pStyle w:val="alpha3"/>
        <w:numPr>
          <w:ilvl w:val="0"/>
          <w:numId w:val="61"/>
        </w:numPr>
        <w:spacing w:after="0" w:line="240" w:lineRule="auto"/>
        <w:rPr>
          <w:lang w:val="ro-RO"/>
        </w:rPr>
      </w:pPr>
      <w:r>
        <w:rPr>
          <w:lang w:val="ro-RO"/>
        </w:rPr>
        <w:t>Rezoluțiunea/</w:t>
      </w:r>
      <w:r w:rsidR="006D6C1F" w:rsidRPr="00505877">
        <w:rPr>
          <w:lang w:val="ro-RO"/>
        </w:rPr>
        <w:t xml:space="preserve">rezilierea de către o Parte în cazul îndeplinirii în mod necorespunzător sau neîndeplinirii obligațiilor contractuale de către cealaltă parte precum și în cazurile expres menționate în cuprinsul </w:t>
      </w:r>
      <w:r>
        <w:rPr>
          <w:lang w:val="ro-RO"/>
        </w:rPr>
        <w:t>Acordului-Cadru și al Contractului Subsecvent</w:t>
      </w:r>
      <w:r w:rsidR="006D6C1F" w:rsidRPr="00505877">
        <w:rPr>
          <w:lang w:val="ro-RO"/>
        </w:rPr>
        <w:t>.</w:t>
      </w:r>
    </w:p>
    <w:p w14:paraId="098C068F" w14:textId="029CDF69" w:rsidR="004178FC" w:rsidRPr="00505877" w:rsidRDefault="004178FC" w:rsidP="00AE5588">
      <w:pPr>
        <w:pStyle w:val="Level3"/>
        <w:spacing w:after="0" w:line="240" w:lineRule="auto"/>
        <w:rPr>
          <w:lang w:val="ro-RO"/>
        </w:rPr>
      </w:pPr>
      <w:r w:rsidRPr="00505877">
        <w:rPr>
          <w:lang w:val="ro-RO"/>
        </w:rPr>
        <w:t xml:space="preserve">Promitentul-Achizitor îşi rezervă dreptul de a </w:t>
      </w:r>
      <w:r w:rsidR="00DE0C75">
        <w:rPr>
          <w:lang w:val="ro-RO"/>
        </w:rPr>
        <w:t>înceta</w:t>
      </w:r>
      <w:r w:rsidRPr="00505877">
        <w:rPr>
          <w:lang w:val="ro-RO"/>
        </w:rPr>
        <w:t xml:space="preserve"> Contractul Subsecvent,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w:t>
      </w:r>
    </w:p>
    <w:p w14:paraId="4F945BA1" w14:textId="7AE754B6" w:rsidR="004178FC" w:rsidRDefault="004178FC" w:rsidP="00AE5588">
      <w:pPr>
        <w:pStyle w:val="Level3"/>
        <w:spacing w:after="0" w:line="240" w:lineRule="auto"/>
        <w:rPr>
          <w:lang w:val="ro-RO"/>
        </w:rPr>
      </w:pPr>
      <w:r w:rsidRPr="00505877">
        <w:rPr>
          <w:lang w:val="ro-RO"/>
        </w:rPr>
        <w:t xml:space="preserve">Promitentul-Achizitor îşi rezervă dreptul de a </w:t>
      </w:r>
      <w:r w:rsidR="00DE0C75">
        <w:rPr>
          <w:lang w:val="ro-RO"/>
        </w:rPr>
        <w:t>înceta</w:t>
      </w:r>
      <w:r w:rsidRPr="00505877">
        <w:rPr>
          <w:lang w:val="ro-RO"/>
        </w:rPr>
        <w:t xml:space="preserve"> Contractul Subsecvent, printr-o notificare scrisă adresată Promitentul</w:t>
      </w:r>
      <w:r>
        <w:rPr>
          <w:lang w:val="ro-RO"/>
        </w:rPr>
        <w:t>ui</w:t>
      </w:r>
      <w:r w:rsidRPr="00505877">
        <w:rPr>
          <w:lang w:val="ro-RO"/>
        </w:rPr>
        <w:t xml:space="preserve">-Furnizor, fără nicio compensaţie, dacă </w:t>
      </w:r>
      <w:r>
        <w:rPr>
          <w:lang w:val="ro-RO"/>
        </w:rPr>
        <w:t xml:space="preserve">Acordul-Cadru/ </w:t>
      </w:r>
      <w:r w:rsidRPr="00505877">
        <w:rPr>
          <w:lang w:val="ro-RO"/>
        </w:rPr>
        <w:t>Contractul Subsecvent nu ar fi trebuit să fie atribuit Promitentul</w:t>
      </w:r>
      <w:r>
        <w:rPr>
          <w:lang w:val="ro-RO"/>
        </w:rPr>
        <w:t>ui</w:t>
      </w:r>
      <w:r w:rsidRPr="00505877">
        <w:rPr>
          <w:lang w:val="ro-RO"/>
        </w:rPr>
        <w:t>-Furnizor respectiv, având în vedere o încălcare gravă a obligaţiilor care rezultă din legislaţia europeană relevantă şi care a fost constatată printr-o decizie a Curţii de Justiţie a Uniunii Europene.</w:t>
      </w:r>
    </w:p>
    <w:p w14:paraId="2FD0D108" w14:textId="77777777" w:rsidR="00E40344" w:rsidRPr="00DE0C75" w:rsidRDefault="00E40344" w:rsidP="00AE5588">
      <w:pPr>
        <w:pStyle w:val="Level3"/>
        <w:numPr>
          <w:ilvl w:val="0"/>
          <w:numId w:val="0"/>
        </w:numPr>
        <w:spacing w:after="0" w:line="240" w:lineRule="auto"/>
        <w:ind w:left="1361"/>
        <w:rPr>
          <w:lang w:val="ro-RO"/>
        </w:rPr>
      </w:pPr>
    </w:p>
    <w:p w14:paraId="1068377C" w14:textId="76ADDCB8" w:rsidR="006D6C1F" w:rsidRPr="00505877" w:rsidRDefault="006D6C1F" w:rsidP="00AE5588">
      <w:pPr>
        <w:pStyle w:val="Level2"/>
        <w:spacing w:after="0" w:line="240" w:lineRule="auto"/>
        <w:rPr>
          <w:lang w:val="ro-RO"/>
        </w:rPr>
      </w:pPr>
      <w:r w:rsidRPr="00505877">
        <w:rPr>
          <w:b/>
          <w:bCs/>
          <w:lang w:val="ro-RO"/>
        </w:rPr>
        <w:t>Încetarea Acordului-Cadru</w:t>
      </w:r>
    </w:p>
    <w:p w14:paraId="470C2AA1" w14:textId="18C64AE0" w:rsidR="006D6C1F" w:rsidRPr="00505877" w:rsidRDefault="006D6C1F" w:rsidP="00AE5588">
      <w:pPr>
        <w:pStyle w:val="Level3"/>
        <w:spacing w:after="0" w:line="240" w:lineRule="auto"/>
        <w:rPr>
          <w:lang w:val="ro-RO"/>
        </w:rPr>
      </w:pPr>
      <w:r w:rsidRPr="00505877">
        <w:rPr>
          <w:lang w:val="ro-RO"/>
        </w:rPr>
        <w:t>Acordul-cadru poate înceta de plin</w:t>
      </w:r>
      <w:r w:rsidR="00710CA6">
        <w:rPr>
          <w:lang w:val="ro-RO"/>
        </w:rPr>
        <w:t xml:space="preserve"> drept</w:t>
      </w:r>
      <w:r w:rsidRPr="00505877">
        <w:rPr>
          <w:lang w:val="ro-RO"/>
        </w:rPr>
        <w:t xml:space="preserve"> în următoarele situații:</w:t>
      </w:r>
    </w:p>
    <w:p w14:paraId="34C47011" w14:textId="3EDE17A6" w:rsidR="006D6C1F" w:rsidRPr="00505877" w:rsidRDefault="006D6C1F" w:rsidP="00AE5588">
      <w:pPr>
        <w:pStyle w:val="alpha3"/>
        <w:numPr>
          <w:ilvl w:val="0"/>
          <w:numId w:val="62"/>
        </w:numPr>
        <w:spacing w:after="0" w:line="240" w:lineRule="auto"/>
        <w:rPr>
          <w:lang w:val="ro-RO"/>
        </w:rPr>
      </w:pPr>
      <w:r w:rsidRPr="00505877">
        <w:rPr>
          <w:lang w:val="ro-RO"/>
        </w:rPr>
        <w:t xml:space="preserve">executarea corespunzătoare a tuturor obligațiilor și în termenele asumate de către fiecare </w:t>
      </w:r>
      <w:r w:rsidR="00DF0583">
        <w:rPr>
          <w:lang w:val="ro-RO"/>
        </w:rPr>
        <w:t xml:space="preserve">parte </w:t>
      </w:r>
      <w:r w:rsidRPr="00505877">
        <w:rPr>
          <w:lang w:val="ro-RO"/>
        </w:rPr>
        <w:t xml:space="preserve">conform prevederilor și </w:t>
      </w:r>
      <w:r w:rsidR="00DF0583">
        <w:rPr>
          <w:lang w:val="ro-RO"/>
        </w:rPr>
        <w:t xml:space="preserve">a </w:t>
      </w:r>
      <w:r w:rsidRPr="00505877">
        <w:rPr>
          <w:lang w:val="ro-RO"/>
        </w:rPr>
        <w:t>tuturor Contractelor subsecvente încheiate;</w:t>
      </w:r>
    </w:p>
    <w:p w14:paraId="6F0C1DCE" w14:textId="77777777" w:rsidR="006D6C1F" w:rsidRPr="00505877" w:rsidRDefault="006D6C1F" w:rsidP="00AE5588">
      <w:pPr>
        <w:pStyle w:val="alpha3"/>
        <w:numPr>
          <w:ilvl w:val="0"/>
          <w:numId w:val="62"/>
        </w:numPr>
        <w:spacing w:after="0" w:line="240" w:lineRule="auto"/>
        <w:rPr>
          <w:lang w:val="ro-RO"/>
        </w:rPr>
      </w:pPr>
      <w:r w:rsidRPr="00505877">
        <w:rPr>
          <w:lang w:val="ro-RO"/>
        </w:rPr>
        <w:t>acordul de voință al Părților;</w:t>
      </w:r>
    </w:p>
    <w:p w14:paraId="3EE05BAD" w14:textId="51DEF6B3" w:rsidR="006D6C1F" w:rsidRPr="00505877" w:rsidRDefault="006D6C1F" w:rsidP="00AE5588">
      <w:pPr>
        <w:pStyle w:val="alpha3"/>
        <w:numPr>
          <w:ilvl w:val="0"/>
          <w:numId w:val="62"/>
        </w:numPr>
        <w:spacing w:after="0" w:line="240" w:lineRule="auto"/>
        <w:rPr>
          <w:lang w:val="ro-RO"/>
        </w:rPr>
      </w:pPr>
      <w:r w:rsidRPr="00505877">
        <w:rPr>
          <w:lang w:val="ro-RO"/>
        </w:rPr>
        <w:t xml:space="preserve">denunțarea unilaterală în cazurile stabilite </w:t>
      </w:r>
      <w:r w:rsidR="00607F0D">
        <w:rPr>
          <w:lang w:val="ro-RO"/>
        </w:rPr>
        <w:t>prin clauzele</w:t>
      </w:r>
      <w:r w:rsidRPr="00505877">
        <w:rPr>
          <w:lang w:val="ro-RO"/>
        </w:rPr>
        <w:t xml:space="preserve"> Acord</w:t>
      </w:r>
      <w:r w:rsidR="00607F0D">
        <w:rPr>
          <w:lang w:val="ro-RO"/>
        </w:rPr>
        <w:t>ului</w:t>
      </w:r>
      <w:r w:rsidRPr="00505877">
        <w:rPr>
          <w:lang w:val="ro-RO"/>
        </w:rPr>
        <w:t>-cadru;</w:t>
      </w:r>
    </w:p>
    <w:p w14:paraId="4029CECB" w14:textId="302B268E" w:rsidR="006D6C1F" w:rsidRDefault="004178FC" w:rsidP="00AE5588">
      <w:pPr>
        <w:pStyle w:val="alpha3"/>
        <w:numPr>
          <w:ilvl w:val="0"/>
          <w:numId w:val="62"/>
        </w:numPr>
        <w:spacing w:after="0" w:line="240" w:lineRule="auto"/>
        <w:rPr>
          <w:lang w:val="ro-RO"/>
        </w:rPr>
      </w:pPr>
      <w:r>
        <w:rPr>
          <w:lang w:val="ro-RO"/>
        </w:rPr>
        <w:lastRenderedPageBreak/>
        <w:t>Rezoluțiunea/r</w:t>
      </w:r>
      <w:r w:rsidR="006D6C1F" w:rsidRPr="00505877">
        <w:rPr>
          <w:lang w:val="ro-RO"/>
        </w:rPr>
        <w:t>ezilierea de către o Parte în cazul îndeplinirii în mod necorespunzător sau neîndeplinirii obligațiilor contractuale de către cealaltă parte precum și în cazurile expres menționate în cuprinsul Acordului-Cadru.</w:t>
      </w:r>
      <w:r w:rsidR="00FC34A6">
        <w:rPr>
          <w:lang w:val="ro-RO"/>
        </w:rPr>
        <w:t xml:space="preserve"> </w:t>
      </w:r>
    </w:p>
    <w:p w14:paraId="5E3DD1C5" w14:textId="0272CF82" w:rsidR="004178FC" w:rsidRPr="00505877" w:rsidRDefault="004178FC" w:rsidP="00AE5588">
      <w:pPr>
        <w:pStyle w:val="Level3"/>
        <w:spacing w:after="0" w:line="240" w:lineRule="auto"/>
        <w:rPr>
          <w:lang w:val="ro-RO"/>
        </w:rPr>
      </w:pPr>
      <w:r w:rsidRPr="00505877">
        <w:rPr>
          <w:lang w:val="ro-RO"/>
        </w:rPr>
        <w:t xml:space="preserve">Promitentul-Achizitor îşi rezervă dreptul de a </w:t>
      </w:r>
      <w:r>
        <w:rPr>
          <w:lang w:val="ro-RO"/>
        </w:rPr>
        <w:t>înceta</w:t>
      </w:r>
      <w:r w:rsidRPr="00505877">
        <w:rPr>
          <w:lang w:val="ro-RO"/>
        </w:rPr>
        <w:t xml:space="preserve"> </w:t>
      </w:r>
      <w:r>
        <w:rPr>
          <w:lang w:val="ro-RO"/>
        </w:rPr>
        <w:t>Acordul-Cadru</w:t>
      </w:r>
      <w:r w:rsidRPr="00505877">
        <w:rPr>
          <w:lang w:val="ro-RO"/>
        </w:rPr>
        <w:t>,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w:t>
      </w:r>
    </w:p>
    <w:p w14:paraId="4CCC28E5" w14:textId="6C1ADB2F" w:rsidR="004178FC" w:rsidRDefault="004178FC" w:rsidP="00AE5588">
      <w:pPr>
        <w:pStyle w:val="Level3"/>
        <w:spacing w:after="0" w:line="240" w:lineRule="auto"/>
        <w:rPr>
          <w:lang w:val="ro-RO"/>
        </w:rPr>
      </w:pPr>
      <w:r w:rsidRPr="00505877">
        <w:rPr>
          <w:lang w:val="ro-RO"/>
        </w:rPr>
        <w:t xml:space="preserve">Promitentul-Achizitor îşi rezervă dreptul de a </w:t>
      </w:r>
      <w:r>
        <w:rPr>
          <w:lang w:val="ro-RO"/>
        </w:rPr>
        <w:t>înceta</w:t>
      </w:r>
      <w:r w:rsidRPr="00505877">
        <w:rPr>
          <w:lang w:val="ro-RO"/>
        </w:rPr>
        <w:t xml:space="preserve"> </w:t>
      </w:r>
      <w:r>
        <w:rPr>
          <w:lang w:val="ro-RO"/>
        </w:rPr>
        <w:t>Acordul-Cadru</w:t>
      </w:r>
      <w:r w:rsidRPr="00505877">
        <w:rPr>
          <w:lang w:val="ro-RO"/>
        </w:rPr>
        <w:t>, printr-o notificare scrisă adresată Promitentul</w:t>
      </w:r>
      <w:r>
        <w:rPr>
          <w:lang w:val="ro-RO"/>
        </w:rPr>
        <w:t>ui</w:t>
      </w:r>
      <w:r w:rsidRPr="00505877">
        <w:rPr>
          <w:lang w:val="ro-RO"/>
        </w:rPr>
        <w:t xml:space="preserve">-Furnizor, fără nicio compensaţie, dacă </w:t>
      </w:r>
      <w:r>
        <w:rPr>
          <w:lang w:val="ro-RO"/>
        </w:rPr>
        <w:t xml:space="preserve">Acordul-Cadru/ </w:t>
      </w:r>
      <w:r w:rsidRPr="00505877">
        <w:rPr>
          <w:lang w:val="ro-RO"/>
        </w:rPr>
        <w:t>Contractul Subsecvent nu ar fi trebuit să fie atribuit Promitentul</w:t>
      </w:r>
      <w:r>
        <w:rPr>
          <w:lang w:val="ro-RO"/>
        </w:rPr>
        <w:t>ui</w:t>
      </w:r>
      <w:r w:rsidRPr="00505877">
        <w:rPr>
          <w:lang w:val="ro-RO"/>
        </w:rPr>
        <w:t>-Furnizor respectiv, având în vedere o încălcare gravă a obligaţiilor care rezultă din legislaţia europeană relevantă şi care a fost constatată printr-o decizie a Curţii de Justiţie a Uniunii Europene.</w:t>
      </w:r>
    </w:p>
    <w:p w14:paraId="280814AD" w14:textId="77777777" w:rsidR="00E40344" w:rsidRPr="006964B1" w:rsidRDefault="00E40344" w:rsidP="00AE5588">
      <w:pPr>
        <w:pStyle w:val="Level3"/>
        <w:numPr>
          <w:ilvl w:val="0"/>
          <w:numId w:val="0"/>
        </w:numPr>
        <w:spacing w:after="0" w:line="240" w:lineRule="auto"/>
        <w:ind w:left="1361"/>
        <w:rPr>
          <w:lang w:val="ro-RO"/>
        </w:rPr>
      </w:pPr>
    </w:p>
    <w:p w14:paraId="06F97DBD" w14:textId="0EFD0FC3" w:rsidR="006D6C1F" w:rsidRPr="00505877" w:rsidRDefault="00DE0C75" w:rsidP="00AE5588">
      <w:pPr>
        <w:pStyle w:val="Level2"/>
        <w:spacing w:after="0" w:line="240" w:lineRule="auto"/>
        <w:rPr>
          <w:lang w:val="ro-RO"/>
        </w:rPr>
      </w:pPr>
      <w:r>
        <w:rPr>
          <w:b/>
          <w:bCs/>
          <w:lang w:val="ro-RO"/>
        </w:rPr>
        <w:t>Rezoluțiunea/r</w:t>
      </w:r>
      <w:r w:rsidR="006D6C1F" w:rsidRPr="00505877">
        <w:rPr>
          <w:b/>
          <w:bCs/>
          <w:lang w:val="ro-RO"/>
        </w:rPr>
        <w:t>ezilierea Contractului Subsecvent</w:t>
      </w:r>
    </w:p>
    <w:p w14:paraId="60EB8E15" w14:textId="77777777" w:rsidR="006D6C1F" w:rsidRPr="00505877" w:rsidRDefault="006D6C1F" w:rsidP="00AE5588">
      <w:pPr>
        <w:pStyle w:val="Level3"/>
        <w:spacing w:after="0" w:line="240" w:lineRule="auto"/>
        <w:rPr>
          <w:lang w:val="ro-RO"/>
        </w:rPr>
      </w:pPr>
      <w:r w:rsidRPr="00505877">
        <w:rPr>
          <w:lang w:val="ro-RO"/>
        </w:rPr>
        <w:t xml:space="preserve">Oricare dintre Părți poate rezilia Contractul subsecvent în condițiile de mai jos.  </w:t>
      </w:r>
    </w:p>
    <w:p w14:paraId="47B6A1AF" w14:textId="77777777" w:rsidR="006D6C1F" w:rsidRPr="00505877" w:rsidRDefault="006D6C1F" w:rsidP="00AE5588">
      <w:pPr>
        <w:pStyle w:val="Level3"/>
        <w:spacing w:after="0" w:line="240" w:lineRule="auto"/>
        <w:rPr>
          <w:lang w:val="ro-RO"/>
        </w:rPr>
      </w:pPr>
      <w:r w:rsidRPr="00505877">
        <w:rPr>
          <w:lang w:val="ro-RO"/>
        </w:rPr>
        <w:t>Nerespectarea de către Promitentul-Furnizor, din culpa sa exclusivă, a obligațiilor asumate prin Contract Subsecvent, dă dreptul Promitentului-Achizitor de a rezilia Contractul Subsecvent şi de a pretinde plata de daune-interese.</w:t>
      </w:r>
    </w:p>
    <w:p w14:paraId="446584A6" w14:textId="77777777" w:rsidR="006D6C1F" w:rsidRPr="00505877" w:rsidRDefault="006D6C1F" w:rsidP="00AE5588">
      <w:pPr>
        <w:pStyle w:val="Level3"/>
        <w:spacing w:after="0" w:line="240" w:lineRule="auto"/>
        <w:rPr>
          <w:lang w:val="ro-RO"/>
        </w:rPr>
      </w:pPr>
      <w:r w:rsidRPr="00505877">
        <w:rPr>
          <w:lang w:val="ro-RO"/>
        </w:rPr>
        <w:t>Nerespectarea de către Promitentul-Achizitor, din culpa sa exclusivă, a obligațiilor asumate prin prezentul Contract Subsecvent, dă dreptul Promitentului-Furnizor de a cere rezilierea Contractului Subsecvent și de a pretinde numai plata corespunzătoare pentru partea din Contractul Subsecvent îndeplinită și recepționată, până la data încetării acestuia.</w:t>
      </w:r>
    </w:p>
    <w:p w14:paraId="059EB87D" w14:textId="77777777" w:rsidR="006D6C1F" w:rsidRPr="00505877" w:rsidRDefault="006D6C1F" w:rsidP="00AE5588">
      <w:pPr>
        <w:pStyle w:val="Level3"/>
        <w:spacing w:after="0" w:line="240" w:lineRule="auto"/>
        <w:rPr>
          <w:lang w:val="ro-RO"/>
        </w:rPr>
      </w:pPr>
      <w:r w:rsidRPr="00505877">
        <w:rPr>
          <w:lang w:val="ro-RO"/>
        </w:rPr>
        <w:t>Promitentul-Achizitor are dreptul de a rezilia Contractul subsecvent în oricare dintre situațiile următoare expres prevăzute:</w:t>
      </w:r>
    </w:p>
    <w:p w14:paraId="10C5A102" w14:textId="75FC3584" w:rsidR="00515B33" w:rsidRPr="006A0D94" w:rsidRDefault="00E41520" w:rsidP="00AE5588">
      <w:pPr>
        <w:pStyle w:val="alpha3"/>
        <w:numPr>
          <w:ilvl w:val="0"/>
          <w:numId w:val="53"/>
        </w:numPr>
        <w:spacing w:after="0" w:line="240" w:lineRule="auto"/>
        <w:rPr>
          <w:lang w:val="ro-RO"/>
        </w:rPr>
      </w:pPr>
      <w:bookmarkStart w:id="59" w:name="_Hlk100751953"/>
      <w:r w:rsidRPr="00E41520">
        <w:rPr>
          <w:lang w:val="ro-RO"/>
        </w:rPr>
        <w:t>Promitentul-Furnizor nu-și îndeplinește obligațiile, conform prevederilor Contractului subsecvent;</w:t>
      </w:r>
      <w:r>
        <w:rPr>
          <w:lang w:val="ro-RO"/>
        </w:rPr>
        <w:t xml:space="preserve"> </w:t>
      </w:r>
      <w:r w:rsidR="00515B33">
        <w:rPr>
          <w:lang w:val="ro-RO"/>
        </w:rPr>
        <w:t xml:space="preserve">Promitentul-Furnizor </w:t>
      </w:r>
      <w:r w:rsidR="00515B33" w:rsidRPr="006A0D94">
        <w:rPr>
          <w:lang w:val="ro-RO"/>
        </w:rPr>
        <w:t xml:space="preserve">nu se conformează, în perioada de timp rezonabilă, conform notificării emise de </w:t>
      </w:r>
      <w:r w:rsidR="00515B33">
        <w:rPr>
          <w:lang w:val="ro-RO"/>
        </w:rPr>
        <w:t>Promitentul-Achizitor</w:t>
      </w:r>
      <w:r w:rsidR="00515B33" w:rsidRPr="006A0D94">
        <w:rPr>
          <w:lang w:val="ro-RO"/>
        </w:rPr>
        <w:t>, prin care i se solicită remedierea defectelor/neconformităților precum și executarea sau neexecutarea obligațiilor conform prezentului Contract Subsecvent, ceea ce afectează în mod grav executarea în mod corespunzător și la termen a obligațiilor contractuale ale Contractantului;</w:t>
      </w:r>
    </w:p>
    <w:p w14:paraId="08BE96FB" w14:textId="14454FE8" w:rsidR="00515B33" w:rsidRPr="006A0D94" w:rsidRDefault="00515B33" w:rsidP="00AE5588">
      <w:pPr>
        <w:pStyle w:val="alpha3"/>
        <w:numPr>
          <w:ilvl w:val="0"/>
          <w:numId w:val="53"/>
        </w:numPr>
        <w:spacing w:after="0" w:line="240" w:lineRule="auto"/>
        <w:rPr>
          <w:lang w:val="ro-RO"/>
        </w:rPr>
      </w:pPr>
      <w:r>
        <w:rPr>
          <w:lang w:val="ro-RO"/>
        </w:rPr>
        <w:t>Promitentul-Furnizor</w:t>
      </w:r>
      <w:r w:rsidRPr="006A0D94">
        <w:rPr>
          <w:lang w:val="ro-RO"/>
        </w:rPr>
        <w:t xml:space="preserve"> refuză sau omite să aducă la îndeplinire dispozițiile emise de </w:t>
      </w:r>
      <w:r>
        <w:rPr>
          <w:lang w:val="ro-RO"/>
        </w:rPr>
        <w:t>Promitentul Achizitor</w:t>
      </w:r>
      <w:r w:rsidRPr="006A0D94">
        <w:rPr>
          <w:lang w:val="ro-RO"/>
        </w:rPr>
        <w:t xml:space="preserve"> în condițiile </w:t>
      </w:r>
      <w:r>
        <w:rPr>
          <w:lang w:val="ro-RO"/>
        </w:rPr>
        <w:t>prevăzute în</w:t>
      </w:r>
      <w:r w:rsidRPr="006A0D94">
        <w:rPr>
          <w:lang w:val="ro-RO"/>
        </w:rPr>
        <w:t xml:space="preserve"> Contract</w:t>
      </w:r>
      <w:r>
        <w:rPr>
          <w:lang w:val="ro-RO"/>
        </w:rPr>
        <w:t>ul</w:t>
      </w:r>
      <w:r w:rsidRPr="006A0D94">
        <w:rPr>
          <w:lang w:val="ro-RO"/>
        </w:rPr>
        <w:t xml:space="preserve"> subsecvent;</w:t>
      </w:r>
    </w:p>
    <w:p w14:paraId="12B2D914" w14:textId="7974060B" w:rsidR="00515B33" w:rsidRPr="006A0D94" w:rsidRDefault="00515B33" w:rsidP="00AE5588">
      <w:pPr>
        <w:pStyle w:val="alpha3"/>
        <w:numPr>
          <w:ilvl w:val="0"/>
          <w:numId w:val="53"/>
        </w:numPr>
        <w:spacing w:after="0" w:line="240" w:lineRule="auto"/>
        <w:rPr>
          <w:lang w:val="ro-RO"/>
        </w:rPr>
      </w:pPr>
      <w:r>
        <w:rPr>
          <w:lang w:val="ro-RO"/>
        </w:rPr>
        <w:t xml:space="preserve">Promitentul-Furnizor </w:t>
      </w:r>
      <w:r w:rsidRPr="006A0D94">
        <w:rPr>
          <w:lang w:val="ro-RO"/>
        </w:rPr>
        <w:t>se află într-o situație de conflict de interese, iar această situație nu poate fi remediată în mod efectiv prin alte măsuri mai puțin severe;</w:t>
      </w:r>
    </w:p>
    <w:p w14:paraId="641E135E" w14:textId="77777777" w:rsidR="00515B33" w:rsidRPr="006A0D94" w:rsidRDefault="00515B33" w:rsidP="00AE5588">
      <w:pPr>
        <w:pStyle w:val="alpha3"/>
        <w:numPr>
          <w:ilvl w:val="0"/>
          <w:numId w:val="53"/>
        </w:numPr>
        <w:spacing w:after="0" w:line="240" w:lineRule="auto"/>
        <w:rPr>
          <w:lang w:val="ro-RO"/>
        </w:rPr>
      </w:pPr>
      <w:r w:rsidRPr="006A0D94">
        <w:rPr>
          <w:lang w:val="ro-RO"/>
        </w:rPr>
        <w:t xml:space="preserve">în cazul în care, printr-un act normativ, se modifică interesul public al </w:t>
      </w:r>
      <w:r>
        <w:rPr>
          <w:lang w:val="ro-RO"/>
        </w:rPr>
        <w:t>Autorității/entității contractante</w:t>
      </w:r>
      <w:r w:rsidRPr="006A0D94">
        <w:rPr>
          <w:lang w:val="ro-RO"/>
        </w:rPr>
        <w:t xml:space="preserve"> în legătură cu care se livrează Produsele care fac obiectul Contractului Subsecvent; </w:t>
      </w:r>
    </w:p>
    <w:p w14:paraId="70D9D915" w14:textId="0067661B" w:rsidR="00515B33" w:rsidRPr="006A0D94" w:rsidRDefault="00515B33" w:rsidP="00AE5588">
      <w:pPr>
        <w:pStyle w:val="alpha3"/>
        <w:numPr>
          <w:ilvl w:val="0"/>
          <w:numId w:val="53"/>
        </w:numPr>
        <w:spacing w:after="0" w:line="240" w:lineRule="auto"/>
        <w:rPr>
          <w:lang w:val="ro-RO"/>
        </w:rPr>
      </w:pPr>
      <w:r>
        <w:rPr>
          <w:lang w:val="ro-RO"/>
        </w:rPr>
        <w:t>Promitentul-Furnizor</w:t>
      </w:r>
      <w:r w:rsidRPr="006A0D94">
        <w:rPr>
          <w:lang w:val="ro-RO"/>
        </w:rPr>
        <w:t xml:space="preserve">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achiziției de Produse care fac obiectul Contractului și aceste încălcări au fost stabilite printr-un act sancționator emis de către autoritățile competente;</w:t>
      </w:r>
    </w:p>
    <w:p w14:paraId="7069F5F5" w14:textId="5A826A44" w:rsidR="00515B33" w:rsidRPr="006A0D94" w:rsidRDefault="00515B33" w:rsidP="00AE5588">
      <w:pPr>
        <w:pStyle w:val="alpha3"/>
        <w:numPr>
          <w:ilvl w:val="0"/>
          <w:numId w:val="53"/>
        </w:numPr>
        <w:spacing w:after="0" w:line="240" w:lineRule="auto"/>
        <w:rPr>
          <w:lang w:val="ro-RO"/>
        </w:rPr>
      </w:pPr>
      <w:r w:rsidRPr="006A0D94">
        <w:rPr>
          <w:lang w:val="ro-RO"/>
        </w:rPr>
        <w:t xml:space="preserve">împotriva </w:t>
      </w:r>
      <w:r>
        <w:rPr>
          <w:lang w:val="ro-RO"/>
        </w:rPr>
        <w:t>Promitentului-Furnizor</w:t>
      </w:r>
      <w:r w:rsidRPr="006A0D94">
        <w:rPr>
          <w:lang w:val="ro-RO"/>
        </w:rPr>
        <w:t xml:space="preserve"> se deschide procedura falimentului, acesta având dreptul de a pretinde numai plata corespunzătoare pentru partea din Contractul Subsecvent îndeplinită până la data denunțării unilaterale a Contractului Subsecvent</w:t>
      </w:r>
      <w:r>
        <w:rPr>
          <w:lang w:val="ro-RO"/>
        </w:rPr>
        <w:t>.</w:t>
      </w:r>
    </w:p>
    <w:bookmarkEnd w:id="59"/>
    <w:p w14:paraId="6B004950" w14:textId="018084F8" w:rsidR="0002777F" w:rsidRPr="00C958EE" w:rsidRDefault="0002777F" w:rsidP="00AE5588">
      <w:pPr>
        <w:pStyle w:val="Level3"/>
        <w:spacing w:after="0" w:line="240" w:lineRule="auto"/>
        <w:rPr>
          <w:lang w:val="ro-RO"/>
        </w:rPr>
      </w:pPr>
      <w:r>
        <w:rPr>
          <w:lang w:val="ro-RO"/>
        </w:rPr>
        <w:t xml:space="preserve">Promitentul-Furnizor </w:t>
      </w:r>
      <w:r w:rsidRPr="00C958EE">
        <w:rPr>
          <w:lang w:val="ro-RO"/>
        </w:rPr>
        <w:t>poate rezolu</w:t>
      </w:r>
      <w:r>
        <w:rPr>
          <w:lang w:val="ro-RO"/>
        </w:rPr>
        <w:t>ț</w:t>
      </w:r>
      <w:r w:rsidRPr="00C958EE">
        <w:rPr>
          <w:lang w:val="ro-RO"/>
        </w:rPr>
        <w:t>iona/rezilia Contractul</w:t>
      </w:r>
      <w:r>
        <w:rPr>
          <w:lang w:val="ro-RO"/>
        </w:rPr>
        <w:t xml:space="preserve"> Subsecvent</w:t>
      </w:r>
      <w:r w:rsidRPr="00C958EE">
        <w:rPr>
          <w:lang w:val="ro-RO"/>
        </w:rPr>
        <w:t xml:space="preserve"> f</w:t>
      </w:r>
      <w:r>
        <w:rPr>
          <w:lang w:val="ro-RO"/>
        </w:rPr>
        <w:t>ă</w:t>
      </w:r>
      <w:r w:rsidRPr="00C958EE">
        <w:rPr>
          <w:lang w:val="ro-RO"/>
        </w:rPr>
        <w:t>r</w:t>
      </w:r>
      <w:r>
        <w:rPr>
          <w:lang w:val="ro-RO"/>
        </w:rPr>
        <w:t>ă</w:t>
      </w:r>
      <w:r w:rsidRPr="00C958EE">
        <w:rPr>
          <w:lang w:val="ro-RO"/>
        </w:rPr>
        <w:t xml:space="preserve"> îns</w:t>
      </w:r>
      <w:r>
        <w:rPr>
          <w:lang w:val="ro-RO"/>
        </w:rPr>
        <w:t>ă</w:t>
      </w:r>
      <w:r w:rsidRPr="00C958EE">
        <w:rPr>
          <w:lang w:val="ro-RO"/>
        </w:rPr>
        <w:t xml:space="preserve"> a fi afectat dreptul P</w:t>
      </w:r>
      <w:r>
        <w:rPr>
          <w:lang w:val="ro-RO"/>
        </w:rPr>
        <w:t>ă</w:t>
      </w:r>
      <w:r w:rsidRPr="00C958EE">
        <w:rPr>
          <w:lang w:val="ro-RO"/>
        </w:rPr>
        <w:t>r</w:t>
      </w:r>
      <w:r>
        <w:rPr>
          <w:lang w:val="ro-RO"/>
        </w:rPr>
        <w:t>ț</w:t>
      </w:r>
      <w:r w:rsidRPr="00C958EE">
        <w:rPr>
          <w:lang w:val="ro-RO"/>
        </w:rPr>
        <w:t>ilor de a pretinde plata unor daune sau alte prejudicii, în cazul în care:</w:t>
      </w:r>
    </w:p>
    <w:p w14:paraId="050968F1" w14:textId="52043C18" w:rsidR="0002777F" w:rsidRPr="00607F0D" w:rsidRDefault="0002777F" w:rsidP="00AE5588">
      <w:pPr>
        <w:pStyle w:val="alpha3"/>
        <w:numPr>
          <w:ilvl w:val="0"/>
          <w:numId w:val="89"/>
        </w:numPr>
        <w:spacing w:after="0" w:line="240" w:lineRule="auto"/>
        <w:rPr>
          <w:lang w:val="ro-RO"/>
        </w:rPr>
      </w:pPr>
      <w:r w:rsidRPr="00607F0D">
        <w:rPr>
          <w:lang w:val="ro-RO"/>
        </w:rPr>
        <w:t xml:space="preserve">Promitentul-Achizitor a comis erori esențiale, nereguli sau fraude în cadrul procedurii de atribuire a Contractului </w:t>
      </w:r>
      <w:r w:rsidR="00607F0D">
        <w:rPr>
          <w:lang w:val="ro-RO"/>
        </w:rPr>
        <w:t xml:space="preserve">Subsecvent </w:t>
      </w:r>
      <w:r w:rsidRPr="00607F0D">
        <w:rPr>
          <w:lang w:val="ro-RO"/>
        </w:rPr>
        <w:t>sau în legătură cu executarea acestuia, ce au provocat o vătămare Contractantului.</w:t>
      </w:r>
    </w:p>
    <w:p w14:paraId="550BA829" w14:textId="59D0DD86" w:rsidR="0002777F" w:rsidRPr="00C958EE" w:rsidRDefault="0002777F" w:rsidP="00AE5588">
      <w:pPr>
        <w:pStyle w:val="alpha3"/>
        <w:spacing w:after="0" w:line="240" w:lineRule="auto"/>
        <w:rPr>
          <w:lang w:val="ro-RO"/>
        </w:rPr>
      </w:pPr>
      <w:r>
        <w:rPr>
          <w:lang w:val="ro-RO"/>
        </w:rPr>
        <w:t>Promitentul-Achizitor</w:t>
      </w:r>
      <w:r w:rsidRPr="00C958EE">
        <w:rPr>
          <w:lang w:val="ro-RO"/>
        </w:rPr>
        <w:t xml:space="preserve"> nu î</w:t>
      </w:r>
      <w:r>
        <w:rPr>
          <w:lang w:val="ro-RO"/>
        </w:rPr>
        <w:t>ș</w:t>
      </w:r>
      <w:r w:rsidRPr="00C958EE">
        <w:rPr>
          <w:lang w:val="ro-RO"/>
        </w:rPr>
        <w:t>i îndepline</w:t>
      </w:r>
      <w:r>
        <w:rPr>
          <w:lang w:val="ro-RO"/>
        </w:rPr>
        <w:t>ș</w:t>
      </w:r>
      <w:r w:rsidRPr="00C958EE">
        <w:rPr>
          <w:lang w:val="ro-RO"/>
        </w:rPr>
        <w:t>te obliga</w:t>
      </w:r>
      <w:r>
        <w:rPr>
          <w:lang w:val="ro-RO"/>
        </w:rPr>
        <w:t>ț</w:t>
      </w:r>
      <w:r w:rsidRPr="00C958EE">
        <w:rPr>
          <w:lang w:val="ro-RO"/>
        </w:rPr>
        <w:t>iile de plat</w:t>
      </w:r>
      <w:r>
        <w:rPr>
          <w:lang w:val="ro-RO"/>
        </w:rPr>
        <w:t>ă</w:t>
      </w:r>
      <w:r w:rsidRPr="00C958EE">
        <w:rPr>
          <w:lang w:val="ro-RO"/>
        </w:rPr>
        <w:t xml:space="preserve"> a produselor prestate de Contractant, în condi</w:t>
      </w:r>
      <w:r>
        <w:rPr>
          <w:lang w:val="ro-RO"/>
        </w:rPr>
        <w:t>ț</w:t>
      </w:r>
      <w:r w:rsidRPr="00C958EE">
        <w:rPr>
          <w:lang w:val="ro-RO"/>
        </w:rPr>
        <w:t xml:space="preserve">iile stabilite prin </w:t>
      </w:r>
      <w:r w:rsidR="00607F0D">
        <w:rPr>
          <w:lang w:val="ro-RO"/>
        </w:rPr>
        <w:t xml:space="preserve">Acordul-Cadru și </w:t>
      </w:r>
      <w:r w:rsidRPr="00C958EE">
        <w:rPr>
          <w:lang w:val="ro-RO"/>
        </w:rPr>
        <w:t>Contract</w:t>
      </w:r>
      <w:r w:rsidR="00607F0D">
        <w:rPr>
          <w:lang w:val="ro-RO"/>
        </w:rPr>
        <w:t>ul Subsecvent</w:t>
      </w:r>
      <w:r w:rsidRPr="00C958EE">
        <w:rPr>
          <w:lang w:val="ro-RO"/>
        </w:rPr>
        <w:t>.</w:t>
      </w:r>
    </w:p>
    <w:p w14:paraId="7C09E6FA" w14:textId="74E5173C" w:rsidR="00B23405" w:rsidRDefault="00B23405" w:rsidP="00AE5588">
      <w:pPr>
        <w:pStyle w:val="Level3"/>
        <w:spacing w:after="0" w:line="240" w:lineRule="auto"/>
        <w:rPr>
          <w:lang w:val="ro-RO"/>
        </w:rPr>
      </w:pPr>
      <w:r>
        <w:rPr>
          <w:lang w:val="ro-RO"/>
        </w:rPr>
        <w:t>Cu excepția cazurilor în care, potrivit dispozițiilor Contractului</w:t>
      </w:r>
      <w:r w:rsidR="00607F0D">
        <w:rPr>
          <w:lang w:val="ro-RO"/>
        </w:rPr>
        <w:t xml:space="preserve"> </w:t>
      </w:r>
      <w:r>
        <w:rPr>
          <w:lang w:val="ro-RO"/>
        </w:rPr>
        <w:t xml:space="preserve">Subsecvent rezilierea operează de plin drept, </w:t>
      </w:r>
      <w:r w:rsidRPr="00B23405">
        <w:rPr>
          <w:lang w:val="ro-RO"/>
        </w:rPr>
        <w:t>Partea care inten</w:t>
      </w:r>
      <w:r>
        <w:rPr>
          <w:lang w:val="ro-RO"/>
        </w:rPr>
        <w:t>ț</w:t>
      </w:r>
      <w:r w:rsidRPr="00B23405">
        <w:rPr>
          <w:lang w:val="ro-RO"/>
        </w:rPr>
        <w:t>ioneaz</w:t>
      </w:r>
      <w:r>
        <w:rPr>
          <w:lang w:val="ro-RO"/>
        </w:rPr>
        <w:t>ă</w:t>
      </w:r>
      <w:r w:rsidRPr="00B23405">
        <w:rPr>
          <w:lang w:val="ro-RO"/>
        </w:rPr>
        <w:t xml:space="preserve"> s</w:t>
      </w:r>
      <w:r>
        <w:rPr>
          <w:lang w:val="ro-RO"/>
        </w:rPr>
        <w:t>ă</w:t>
      </w:r>
      <w:r w:rsidRPr="00B23405">
        <w:rPr>
          <w:lang w:val="ro-RO"/>
        </w:rPr>
        <w:t xml:space="preserve"> rezilieze Contractul </w:t>
      </w:r>
      <w:r>
        <w:rPr>
          <w:lang w:val="ro-RO"/>
        </w:rPr>
        <w:t>S</w:t>
      </w:r>
      <w:r w:rsidRPr="00B23405">
        <w:rPr>
          <w:lang w:val="ro-RO"/>
        </w:rPr>
        <w:t xml:space="preserve">ubsecvent </w:t>
      </w:r>
      <w:r>
        <w:rPr>
          <w:lang w:val="ro-RO"/>
        </w:rPr>
        <w:t>are obligația de a notifica cealaltă parte, indicând motivele care stau la baza rezilierii contractului precum și</w:t>
      </w:r>
      <w:r w:rsidR="006D536C">
        <w:rPr>
          <w:lang w:val="ro-RO"/>
        </w:rPr>
        <w:t xml:space="preserve"> solicitând executarea obligațiilor contractuale,</w:t>
      </w:r>
      <w:r>
        <w:rPr>
          <w:lang w:val="ro-RO"/>
        </w:rPr>
        <w:t xml:space="preserve"> acordând</w:t>
      </w:r>
      <w:r w:rsidR="006D536C">
        <w:rPr>
          <w:lang w:val="ro-RO"/>
        </w:rPr>
        <w:t xml:space="preserve"> în acest sens, </w:t>
      </w:r>
      <w:r>
        <w:rPr>
          <w:lang w:val="ro-RO"/>
        </w:rPr>
        <w:t xml:space="preserve"> un termen rezonabil, de 10 zile în care cealaltă parte să ia măsurile în vederea executării obligațiilor care nu au fost executate</w:t>
      </w:r>
      <w:r w:rsidR="006D536C">
        <w:rPr>
          <w:lang w:val="ro-RO"/>
        </w:rPr>
        <w:t>, în caz contrar operând rezilierea contractului</w:t>
      </w:r>
      <w:r>
        <w:rPr>
          <w:lang w:val="ro-RO"/>
        </w:rPr>
        <w:t xml:space="preserve">. </w:t>
      </w:r>
    </w:p>
    <w:p w14:paraId="53371454" w14:textId="2AB94B3F" w:rsidR="00B23405" w:rsidRDefault="00B23405" w:rsidP="00AE5588">
      <w:pPr>
        <w:pStyle w:val="Level3"/>
        <w:spacing w:after="0" w:line="240" w:lineRule="auto"/>
        <w:rPr>
          <w:lang w:val="ro-RO"/>
        </w:rPr>
      </w:pPr>
      <w:r>
        <w:rPr>
          <w:lang w:val="ro-RO"/>
        </w:rPr>
        <w:t xml:space="preserve">Dacă </w:t>
      </w:r>
      <w:r w:rsidR="006D536C">
        <w:rPr>
          <w:lang w:val="ro-RO"/>
        </w:rPr>
        <w:t xml:space="preserve">în perioada indicată obligațiile </w:t>
      </w:r>
      <w:r w:rsidR="00607F0D">
        <w:rPr>
          <w:lang w:val="ro-RO"/>
        </w:rPr>
        <w:t>prevăzute</w:t>
      </w:r>
      <w:r w:rsidR="006D536C">
        <w:rPr>
          <w:lang w:val="ro-RO"/>
        </w:rPr>
        <w:t xml:space="preserve"> în cuprinsul notificării </w:t>
      </w:r>
      <w:r w:rsidR="00607F0D">
        <w:rPr>
          <w:lang w:val="ro-RO"/>
        </w:rPr>
        <w:t xml:space="preserve">transmise potrivit </w:t>
      </w:r>
      <w:r w:rsidR="006D536C">
        <w:rPr>
          <w:lang w:val="ro-RO"/>
        </w:rPr>
        <w:t>art. 6.5.6., rezilierea se produce de plin drept la expirarea termenului prevăzut în notificarea prevăzută la art. 6.5.6.</w:t>
      </w:r>
    </w:p>
    <w:p w14:paraId="05BACD4B" w14:textId="77777777" w:rsidR="00E40344" w:rsidRPr="00B23405" w:rsidRDefault="00E40344" w:rsidP="00AE5588">
      <w:pPr>
        <w:pStyle w:val="Level3"/>
        <w:numPr>
          <w:ilvl w:val="0"/>
          <w:numId w:val="0"/>
        </w:numPr>
        <w:spacing w:after="0" w:line="240" w:lineRule="auto"/>
        <w:ind w:left="1361"/>
        <w:rPr>
          <w:lang w:val="ro-RO"/>
        </w:rPr>
      </w:pPr>
    </w:p>
    <w:p w14:paraId="45177E80" w14:textId="7D8DA8A9" w:rsidR="00505877" w:rsidRPr="00505877" w:rsidRDefault="00505877" w:rsidP="00AE5588">
      <w:pPr>
        <w:pStyle w:val="Level2"/>
        <w:spacing w:after="0" w:line="240" w:lineRule="auto"/>
        <w:rPr>
          <w:lang w:val="ro-RO"/>
        </w:rPr>
      </w:pPr>
      <w:r w:rsidRPr="00505877">
        <w:rPr>
          <w:b/>
          <w:bCs/>
          <w:lang w:val="ro-RO"/>
        </w:rPr>
        <w:t>Rezilierea Acordului-Cadru</w:t>
      </w:r>
    </w:p>
    <w:p w14:paraId="3A1998F5" w14:textId="5F7D0D27" w:rsidR="00505877" w:rsidRPr="00505877" w:rsidRDefault="00505877" w:rsidP="00AE5588">
      <w:pPr>
        <w:pStyle w:val="Level3"/>
        <w:spacing w:after="0" w:line="240" w:lineRule="auto"/>
        <w:rPr>
          <w:lang w:val="ro-RO"/>
        </w:rPr>
      </w:pPr>
      <w:r w:rsidRPr="00505877">
        <w:rPr>
          <w:lang w:val="ro-RO"/>
        </w:rPr>
        <w:lastRenderedPageBreak/>
        <w:t xml:space="preserve">Promitentul-Achizitor reziliază Acordul-cadru încheiat cu un Promitent-Furnizor în cazul în care acesta din urmă nu își îndeplinește obligațiile referitoare la încheierea și executarea </w:t>
      </w:r>
      <w:r w:rsidR="00607F0D">
        <w:rPr>
          <w:lang w:val="ro-RO"/>
        </w:rPr>
        <w:t>C</w:t>
      </w:r>
      <w:r w:rsidRPr="00505877">
        <w:rPr>
          <w:lang w:val="ro-RO"/>
        </w:rPr>
        <w:t xml:space="preserve">ontractelor </w:t>
      </w:r>
      <w:r w:rsidR="00607F0D">
        <w:rPr>
          <w:lang w:val="ro-RO"/>
        </w:rPr>
        <w:t>S</w:t>
      </w:r>
      <w:r w:rsidRPr="00505877">
        <w:rPr>
          <w:lang w:val="ro-RO"/>
        </w:rPr>
        <w:t xml:space="preserve">ubsecvente în măsura în care acestea reprezintă cel </w:t>
      </w:r>
      <w:r w:rsidR="00E71017">
        <w:rPr>
          <w:lang w:val="ro-RO"/>
        </w:rPr>
        <w:t xml:space="preserve">puțin </w:t>
      </w:r>
      <w:r w:rsidR="006D536C">
        <w:rPr>
          <w:lang w:val="ro-RO"/>
        </w:rPr>
        <w:t xml:space="preserve">30% </w:t>
      </w:r>
      <w:r w:rsidRPr="00505877">
        <w:rPr>
          <w:lang w:val="ro-RO"/>
        </w:rPr>
        <w:t>din cantitatea</w:t>
      </w:r>
      <w:r w:rsidR="006D536C">
        <w:rPr>
          <w:lang w:val="ro-RO"/>
        </w:rPr>
        <w:t xml:space="preserve"> minimă</w:t>
      </w:r>
      <w:r w:rsidRPr="00505877">
        <w:rPr>
          <w:lang w:val="ro-RO"/>
        </w:rPr>
        <w:t xml:space="preserve"> sau valoarea minimă prevăzută a fi contractată în temeiul prezentului Acord-cadru.</w:t>
      </w:r>
      <w:r w:rsidR="00060562">
        <w:rPr>
          <w:lang w:val="ro-RO"/>
        </w:rPr>
        <w:t xml:space="preserve"> </w:t>
      </w:r>
    </w:p>
    <w:p w14:paraId="030DD37D" w14:textId="388A20B0" w:rsidR="00505877" w:rsidRPr="00505877" w:rsidRDefault="00505877" w:rsidP="00AE5588">
      <w:pPr>
        <w:pStyle w:val="Level3"/>
        <w:spacing w:after="0" w:line="240" w:lineRule="auto"/>
        <w:rPr>
          <w:lang w:val="ro-RO"/>
        </w:rPr>
      </w:pPr>
      <w:r w:rsidRPr="00505877">
        <w:rPr>
          <w:lang w:val="ro-RO"/>
        </w:rPr>
        <w:t>Promitentul-Achizitor reziliază Acordul-cadru</w:t>
      </w:r>
      <w:r w:rsidR="006D536C">
        <w:rPr>
          <w:lang w:val="ro-RO"/>
        </w:rPr>
        <w:t xml:space="preserve"> </w:t>
      </w:r>
      <w:r w:rsidRPr="00505877">
        <w:rPr>
          <w:lang w:val="ro-RO"/>
        </w:rPr>
        <w:t>cu un Promitent-Furnizor în cazul în care acesta din urmă este responsabil pentru rezilierea unuia sau a mai multor contracte subsecvente, în măsura în care acestea reprezintă cel puțin 30% din cantitatea sau valoarea minimă prevăzută a fi contractată în temeiul prezentului Acord-</w:t>
      </w:r>
      <w:r w:rsidR="00607F0D">
        <w:rPr>
          <w:lang w:val="ro-RO"/>
        </w:rPr>
        <w:t>C</w:t>
      </w:r>
      <w:r w:rsidRPr="00505877">
        <w:rPr>
          <w:lang w:val="ro-RO"/>
        </w:rPr>
        <w:t>adru.</w:t>
      </w:r>
    </w:p>
    <w:p w14:paraId="2BE6EDE2" w14:textId="47A02020" w:rsidR="004144EB" w:rsidRPr="006964B1" w:rsidRDefault="00505877" w:rsidP="00AE5588">
      <w:pPr>
        <w:pStyle w:val="Level3"/>
        <w:spacing w:after="0" w:line="240" w:lineRule="auto"/>
        <w:rPr>
          <w:lang w:val="ro-RO"/>
        </w:rPr>
      </w:pPr>
      <w:r w:rsidRPr="00505877">
        <w:rPr>
          <w:lang w:val="ro-RO"/>
        </w:rPr>
        <w:t xml:space="preserve">Rezilierea </w:t>
      </w:r>
      <w:r w:rsidR="006D536C">
        <w:rPr>
          <w:lang w:val="ro-RO"/>
        </w:rPr>
        <w:t>Acordului-Cadru</w:t>
      </w:r>
      <w:r w:rsidR="00DE0C75">
        <w:rPr>
          <w:lang w:val="ro-RO"/>
        </w:rPr>
        <w:t xml:space="preserve"> în condițiile art. 6.6.1 și 6.6.2.</w:t>
      </w:r>
      <w:r w:rsidR="006D536C">
        <w:rPr>
          <w:lang w:val="ro-RO"/>
        </w:rPr>
        <w:t xml:space="preserve"> operează de plin drept, fără intervenția instanței, printr-o simplă notificare transmisă de către Promitentul-Achizitor Promitentului-Furnizor</w:t>
      </w:r>
      <w:r w:rsidRPr="00505877">
        <w:rPr>
          <w:lang w:val="ro-RO"/>
        </w:rPr>
        <w:t>.</w:t>
      </w:r>
      <w:r w:rsidR="00E71017">
        <w:rPr>
          <w:lang w:val="ro-RO"/>
        </w:rPr>
        <w:t xml:space="preserve"> </w:t>
      </w:r>
    </w:p>
    <w:p w14:paraId="61587D22" w14:textId="16B22E6C" w:rsidR="00505877" w:rsidRPr="00505877" w:rsidRDefault="00387AE8" w:rsidP="00AE5588">
      <w:pPr>
        <w:pStyle w:val="Level1"/>
        <w:spacing w:after="0" w:line="240" w:lineRule="auto"/>
        <w:rPr>
          <w:lang w:val="ro-RO"/>
        </w:rPr>
      </w:pPr>
      <w:r>
        <w:rPr>
          <w:lang w:val="ro-RO"/>
        </w:rPr>
        <w:t>CAPITOLUL</w:t>
      </w:r>
      <w:r w:rsidR="00505877" w:rsidRPr="00505877">
        <w:rPr>
          <w:lang w:val="ro-RO"/>
        </w:rPr>
        <w:t xml:space="preserve"> 7 – DISPOZIȚII FINALE</w:t>
      </w:r>
    </w:p>
    <w:p w14:paraId="785F97A3" w14:textId="5A4DD67A" w:rsidR="00505877" w:rsidRPr="00505877" w:rsidRDefault="00505877" w:rsidP="00AE5588">
      <w:pPr>
        <w:pStyle w:val="Level2"/>
        <w:spacing w:after="0" w:line="240" w:lineRule="auto"/>
        <w:rPr>
          <w:lang w:val="ro-RO"/>
        </w:rPr>
      </w:pPr>
      <w:r w:rsidRPr="00505877">
        <w:rPr>
          <w:b/>
          <w:bCs/>
          <w:lang w:val="ro-RO"/>
        </w:rPr>
        <w:t>Insolvență și faliment</w:t>
      </w:r>
    </w:p>
    <w:p w14:paraId="481FEC4A" w14:textId="508E50DD" w:rsidR="00505877" w:rsidRPr="00505877" w:rsidRDefault="00505877" w:rsidP="00AE5588">
      <w:pPr>
        <w:pStyle w:val="Level3"/>
        <w:spacing w:after="0" w:line="240" w:lineRule="auto"/>
        <w:rPr>
          <w:lang w:val="ro-RO"/>
        </w:rPr>
      </w:pPr>
      <w:r w:rsidRPr="00505877">
        <w:rPr>
          <w:lang w:val="ro-RO"/>
        </w:rPr>
        <w:t>În cazul deschiderii unei proceduri generale de insolvență împotriva Promitentului-Furnizor, acesta are obligația de a notifica Promitentul-Achizitor în termen de 3 (trei) zile de la deschiderea procedurii.</w:t>
      </w:r>
    </w:p>
    <w:p w14:paraId="0BB8BEA2" w14:textId="0DEC7046" w:rsidR="00505877" w:rsidRPr="00505877" w:rsidRDefault="00505877" w:rsidP="00AE5588">
      <w:pPr>
        <w:pStyle w:val="Level3"/>
        <w:spacing w:after="0" w:line="240" w:lineRule="auto"/>
        <w:rPr>
          <w:lang w:val="ro-RO"/>
        </w:rPr>
      </w:pPr>
      <w:r w:rsidRPr="00505877">
        <w:rPr>
          <w:lang w:val="ro-RO"/>
        </w:rPr>
        <w:t xml:space="preserve">În cazul </w:t>
      </w:r>
      <w:r w:rsidR="00C93FCB">
        <w:rPr>
          <w:lang w:val="ro-RO"/>
        </w:rPr>
        <w:t>Asocierii de operatori economici</w:t>
      </w:r>
      <w:r w:rsidRPr="00505877">
        <w:rPr>
          <w:lang w:val="ro-RO"/>
        </w:rPr>
        <w:t xml:space="preserve">, Promitentul-Furnizor are obligația de a prezenta Promitentului-Achizitor în termen de 30 (treizeci) de zile de la notificare, o analiză detaliată referitoare la incidența deschiderii procedurii generale de faliment asupra </w:t>
      </w:r>
      <w:r w:rsidR="00DE0C75">
        <w:rPr>
          <w:lang w:val="ro-RO"/>
        </w:rPr>
        <w:t xml:space="preserve">Acordului-Cadru și asupra </w:t>
      </w:r>
      <w:r w:rsidRPr="00505877">
        <w:rPr>
          <w:lang w:val="ro-RO"/>
        </w:rPr>
        <w:t>Contractului Subsecvent și asupra livrărilor și de a propune măsuri, acționând ca un Promitentul-Furnizor diligent.</w:t>
      </w:r>
    </w:p>
    <w:p w14:paraId="497607F8" w14:textId="44CB4A7F" w:rsidR="00505877" w:rsidRPr="00505877" w:rsidRDefault="00505877" w:rsidP="00AE5588">
      <w:pPr>
        <w:pStyle w:val="Level3"/>
        <w:spacing w:after="0" w:line="240" w:lineRule="auto"/>
        <w:rPr>
          <w:lang w:val="ro-RO"/>
        </w:rPr>
      </w:pPr>
      <w:r w:rsidRPr="00505877">
        <w:rPr>
          <w:lang w:val="ro-RO"/>
        </w:rPr>
        <w:t>În cazul deschiderii unei proceduri generale de insolvență împotriva unui Sub</w:t>
      </w:r>
      <w:r w:rsidR="00047E3A">
        <w:rPr>
          <w:lang w:val="ro-RO"/>
        </w:rPr>
        <w:t>contractant</w:t>
      </w:r>
      <w:r w:rsidRPr="00505877">
        <w:rPr>
          <w:lang w:val="ro-RO"/>
        </w:rPr>
        <w:t xml:space="preserve">, unui terț – Asocierea de operatori economici, Promitentul-Furnizor are aceleași obligații </w:t>
      </w:r>
      <w:r w:rsidR="00B50B7D">
        <w:rPr>
          <w:lang w:val="ro-RO"/>
        </w:rPr>
        <w:t xml:space="preserve">stabilite </w:t>
      </w:r>
      <w:r w:rsidRPr="00505877">
        <w:rPr>
          <w:lang w:val="ro-RO"/>
        </w:rPr>
        <w:t>mai sus.</w:t>
      </w:r>
    </w:p>
    <w:p w14:paraId="501C9AFF" w14:textId="7FC01DEC" w:rsidR="00505877" w:rsidRDefault="00505877" w:rsidP="00AE5588">
      <w:pPr>
        <w:pStyle w:val="Level3"/>
        <w:spacing w:after="0" w:line="240" w:lineRule="auto"/>
        <w:rPr>
          <w:lang w:val="ro-RO"/>
        </w:rPr>
      </w:pPr>
      <w:r w:rsidRPr="00505877">
        <w:rPr>
          <w:lang w:val="ro-RO"/>
        </w:rPr>
        <w:t xml:space="preserve">În cazul în care Promitentul-Furnizor intră în stare de faliment, în proces de lichidare sau se află într-o situație care produce efecte similare, Promitentul-Furnizor este obligat să acționeze în același fel cum este stipulat </w:t>
      </w:r>
      <w:r w:rsidR="00680FC3">
        <w:rPr>
          <w:lang w:val="ro-RO"/>
        </w:rPr>
        <w:t xml:space="preserve">in clauzele </w:t>
      </w:r>
      <w:r w:rsidR="008C53EE">
        <w:rPr>
          <w:lang w:val="ro-RO"/>
        </w:rPr>
        <w:t xml:space="preserve">de </w:t>
      </w:r>
      <w:r w:rsidRPr="00505877">
        <w:rPr>
          <w:lang w:val="ro-RO"/>
        </w:rPr>
        <w:t xml:space="preserve">mai sus. </w:t>
      </w:r>
    </w:p>
    <w:p w14:paraId="5BE9369A" w14:textId="77777777" w:rsidR="00E40344" w:rsidRPr="00505877" w:rsidRDefault="00E40344" w:rsidP="00AE5588">
      <w:pPr>
        <w:pStyle w:val="Level3"/>
        <w:numPr>
          <w:ilvl w:val="0"/>
          <w:numId w:val="0"/>
        </w:numPr>
        <w:spacing w:after="0" w:line="240" w:lineRule="auto"/>
        <w:ind w:left="1361"/>
        <w:rPr>
          <w:lang w:val="ro-RO"/>
        </w:rPr>
      </w:pPr>
    </w:p>
    <w:p w14:paraId="7729EDA5" w14:textId="42B45475" w:rsidR="00505877" w:rsidRPr="00505877" w:rsidRDefault="00505877" w:rsidP="00AE5588">
      <w:pPr>
        <w:pStyle w:val="Level2"/>
        <w:spacing w:after="0" w:line="240" w:lineRule="auto"/>
        <w:rPr>
          <w:lang w:val="ro-RO"/>
        </w:rPr>
      </w:pPr>
      <w:r w:rsidRPr="00505877">
        <w:rPr>
          <w:b/>
          <w:bCs/>
          <w:lang w:val="ro-RO"/>
        </w:rPr>
        <w:t>Soluționarea litigiilor</w:t>
      </w:r>
    </w:p>
    <w:p w14:paraId="6C07E500" w14:textId="77777777" w:rsidR="00505877" w:rsidRPr="00505877" w:rsidRDefault="00505877" w:rsidP="00AE5588">
      <w:pPr>
        <w:pStyle w:val="Level3"/>
        <w:spacing w:after="0" w:line="240" w:lineRule="auto"/>
        <w:rPr>
          <w:lang w:val="ro-RO"/>
        </w:rPr>
      </w:pPr>
      <w:r w:rsidRPr="00505877">
        <w:rPr>
          <w:lang w:val="ro-RO"/>
        </w:rPr>
        <w:t>Părţile vor depune toate eforturile pentru a rezolva pe cale amiabilă, prin tratative directe, orice situație litigioasă apărută în legătură cu îndeplinirea Contractului Subsecvent.</w:t>
      </w:r>
    </w:p>
    <w:p w14:paraId="05E91748" w14:textId="701C6863" w:rsidR="00505877" w:rsidRPr="00505877" w:rsidRDefault="00505877" w:rsidP="00AE5588">
      <w:pPr>
        <w:pStyle w:val="Level3"/>
        <w:spacing w:after="0" w:line="240" w:lineRule="auto"/>
        <w:rPr>
          <w:lang w:val="ro-RO"/>
        </w:rPr>
      </w:pPr>
      <w:r w:rsidRPr="00505877">
        <w:rPr>
          <w:lang w:val="ro-RO"/>
        </w:rPr>
        <w:t xml:space="preserve">În termen de maximum 5 (cinci) zile </w:t>
      </w:r>
      <w:r w:rsidR="002D7D62">
        <w:rPr>
          <w:lang w:val="ro-RO"/>
        </w:rPr>
        <w:t xml:space="preserve">lucratoare </w:t>
      </w:r>
      <w:r w:rsidRPr="00505877">
        <w:rPr>
          <w:lang w:val="ro-RO"/>
        </w:rPr>
        <w:t xml:space="preserve">de la apariţia unui potențial litigiu, Părţile se vor notifica reciproc în scris asupra conduitei adoptate, precum şi cu privire la soluţiile propuse pentru rezolvarea acestuia. Fiecare parte are obligaţia de a răspunde în termen de 5 (cinci) zile </w:t>
      </w:r>
      <w:r w:rsidR="002D7D62">
        <w:rPr>
          <w:lang w:val="ro-RO"/>
        </w:rPr>
        <w:t xml:space="preserve">lucratoare </w:t>
      </w:r>
      <w:r w:rsidRPr="00505877">
        <w:rPr>
          <w:lang w:val="ro-RO"/>
        </w:rPr>
        <w:t xml:space="preserve">de la cererea transmisă de cealaltă Parte referitor la soluţionarea pe cale amiabilă a disputei. În cazul în care vor considera necesar, Părţile se pot întâlni în scopul soluţionării aspectelor divergente. </w:t>
      </w:r>
    </w:p>
    <w:p w14:paraId="5A2ED662" w14:textId="12DCA70C" w:rsidR="00505877" w:rsidRPr="00505877" w:rsidRDefault="00505877" w:rsidP="00AE5588">
      <w:pPr>
        <w:pStyle w:val="Level3"/>
        <w:spacing w:after="0" w:line="240" w:lineRule="auto"/>
        <w:rPr>
          <w:lang w:val="ro-RO"/>
        </w:rPr>
      </w:pPr>
      <w:r w:rsidRPr="00505877">
        <w:rPr>
          <w:lang w:val="ro-RO"/>
        </w:rPr>
        <w:t xml:space="preserve">Dacă după 5 (cinci) zile </w:t>
      </w:r>
      <w:r w:rsidR="002D7D62">
        <w:rPr>
          <w:lang w:val="ro-RO"/>
        </w:rPr>
        <w:t xml:space="preserve">lucratoare </w:t>
      </w:r>
      <w:r w:rsidRPr="00505877">
        <w:rPr>
          <w:lang w:val="ro-RO"/>
        </w:rPr>
        <w:t>de la începerea acestor tratative directe, Părţile nu reuşesc să rezolve în mod amiabil o divergenţă referitoare la Contractul Subsecvent, fiecare Parte poate solicita ca disputa să se soluţioneze de către instanţele judecătoreşti competente</w:t>
      </w:r>
      <w:r w:rsidR="002D7D62">
        <w:rPr>
          <w:lang w:val="ro-RO"/>
        </w:rPr>
        <w:t xml:space="preserve"> de la sediul </w:t>
      </w:r>
      <w:r w:rsidR="002D7D62" w:rsidRPr="00505877">
        <w:rPr>
          <w:lang w:val="ro-RO"/>
        </w:rPr>
        <w:t>Promitentul</w:t>
      </w:r>
      <w:r w:rsidR="002D7D62">
        <w:rPr>
          <w:lang w:val="ro-RO"/>
        </w:rPr>
        <w:t>ui</w:t>
      </w:r>
      <w:r w:rsidR="002D7D62" w:rsidRPr="00505877">
        <w:rPr>
          <w:lang w:val="ro-RO"/>
        </w:rPr>
        <w:t>-Achizitor</w:t>
      </w:r>
      <w:r w:rsidRPr="00505877">
        <w:rPr>
          <w:lang w:val="ro-RO"/>
        </w:rPr>
        <w:t>, potrivit dispozițiilor legale în vigoare.</w:t>
      </w:r>
    </w:p>
    <w:p w14:paraId="1B18F28F" w14:textId="0447F873" w:rsidR="00505877" w:rsidRPr="00582A81" w:rsidRDefault="00505877" w:rsidP="00582A81">
      <w:pPr>
        <w:pStyle w:val="Level3"/>
        <w:spacing w:after="0" w:line="240" w:lineRule="auto"/>
        <w:rPr>
          <w:lang w:val="ro-RO"/>
        </w:rPr>
      </w:pPr>
      <w:r w:rsidRPr="00505877">
        <w:rPr>
          <w:lang w:val="ro-RO"/>
        </w:rPr>
        <w:t xml:space="preserve">Fără a afecta prevederile de mai sus, pe perioada soluționării disputelor, Promitentul-Furnizor este obligat să continue </w:t>
      </w:r>
      <w:r w:rsidR="00DE0C75">
        <w:rPr>
          <w:lang w:val="ro-RO"/>
        </w:rPr>
        <w:t>livrarea produselor</w:t>
      </w:r>
      <w:r w:rsidRPr="00505877">
        <w:rPr>
          <w:lang w:val="ro-RO"/>
        </w:rPr>
        <w:t xml:space="preserve"> astfel cum este stabilit prin </w:t>
      </w:r>
      <w:r w:rsidR="003C7BBE">
        <w:rPr>
          <w:lang w:val="ro-RO"/>
        </w:rPr>
        <w:t>Acordul</w:t>
      </w:r>
      <w:r w:rsidR="00DE0C75">
        <w:rPr>
          <w:lang w:val="ro-RO"/>
        </w:rPr>
        <w:t>-Cadru</w:t>
      </w:r>
      <w:r w:rsidRPr="00505877">
        <w:rPr>
          <w:lang w:val="ro-RO"/>
        </w:rPr>
        <w:t xml:space="preserve">. În situația nerespectării acestei obligații, </w:t>
      </w:r>
      <w:bookmarkStart w:id="60" w:name="_Hlk220408024"/>
      <w:r w:rsidRPr="00505877">
        <w:rPr>
          <w:lang w:val="ro-RO"/>
        </w:rPr>
        <w:t xml:space="preserve">Promitentul-Achizitor </w:t>
      </w:r>
      <w:bookmarkEnd w:id="60"/>
      <w:r w:rsidRPr="00505877">
        <w:rPr>
          <w:lang w:val="ro-RO"/>
        </w:rPr>
        <w:t>este îndreptățit la despăgubiri pentru neexecutarea obligațiilor contractuale.</w:t>
      </w:r>
    </w:p>
    <w:p w14:paraId="70AC89AB" w14:textId="77777777" w:rsidR="00E40344" w:rsidRDefault="00E40344" w:rsidP="00AE5588">
      <w:pPr>
        <w:pStyle w:val="Body"/>
        <w:spacing w:after="0" w:line="240" w:lineRule="auto"/>
        <w:rPr>
          <w:lang w:val="ro-RO"/>
        </w:rPr>
      </w:pPr>
    </w:p>
    <w:p w14:paraId="3BC2A8B1" w14:textId="77777777" w:rsidR="00582A81" w:rsidRDefault="00582A81" w:rsidP="006E57AA">
      <w:pPr>
        <w:pStyle w:val="Body"/>
        <w:spacing w:after="0" w:line="240" w:lineRule="auto"/>
        <w:ind w:firstLine="680"/>
        <w:rPr>
          <w:lang w:val="ro-RO"/>
        </w:rPr>
      </w:pPr>
    </w:p>
    <w:p w14:paraId="505EF04C" w14:textId="77777777" w:rsidR="006E57AA" w:rsidRDefault="006E57AA" w:rsidP="006E57AA">
      <w:pPr>
        <w:pStyle w:val="Body"/>
        <w:spacing w:after="0" w:line="240" w:lineRule="auto"/>
        <w:ind w:firstLine="680"/>
        <w:rPr>
          <w:lang w:val="ro-RO"/>
        </w:rPr>
      </w:pPr>
    </w:p>
    <w:p w14:paraId="24A2801E" w14:textId="77777777" w:rsidR="00582A81" w:rsidRDefault="00582A81" w:rsidP="00582A81">
      <w:pPr>
        <w:pStyle w:val="Body"/>
        <w:spacing w:after="0" w:line="240" w:lineRule="auto"/>
        <w:rPr>
          <w:lang w:val="ro-RO"/>
        </w:rPr>
      </w:pPr>
      <w:r w:rsidRPr="00505877">
        <w:rPr>
          <w:lang w:val="ro-RO"/>
        </w:rPr>
        <w:t xml:space="preserve">Prezentul Acord-Cadru </w:t>
      </w:r>
      <w:bookmarkStart w:id="61" w:name="_Hlk220589117"/>
      <w:r w:rsidRPr="00505877">
        <w:rPr>
          <w:lang w:val="ro-RO"/>
        </w:rPr>
        <w:t>a fost încheiat în</w:t>
      </w:r>
      <w:r>
        <w:rPr>
          <w:lang w:val="ro-RO"/>
        </w:rPr>
        <w:t xml:space="preserve"> 2 (doua) </w:t>
      </w:r>
      <w:r w:rsidRPr="00505877">
        <w:rPr>
          <w:lang w:val="ro-RO"/>
        </w:rPr>
        <w:t>exemplare originale, câte unul pentru fiecare parte</w:t>
      </w:r>
      <w:r>
        <w:rPr>
          <w:lang w:val="ro-RO"/>
        </w:rPr>
        <w:t xml:space="preserve"> semnatara, ambele</w:t>
      </w:r>
      <w:r w:rsidRPr="006E57AA">
        <w:rPr>
          <w:lang w:val="ro-RO"/>
        </w:rPr>
        <w:t xml:space="preserve"> având aceeași valoare juridică</w:t>
      </w:r>
      <w:r>
        <w:rPr>
          <w:lang w:val="ro-RO"/>
        </w:rPr>
        <w:t>.</w:t>
      </w:r>
    </w:p>
    <w:bookmarkEnd w:id="61"/>
    <w:p w14:paraId="4989A9BE" w14:textId="77777777" w:rsidR="00582A81" w:rsidRDefault="00582A81" w:rsidP="00582A81">
      <w:pPr>
        <w:pStyle w:val="Body"/>
        <w:spacing w:after="0" w:line="240" w:lineRule="auto"/>
        <w:rPr>
          <w:lang w:val="ro-RO"/>
        </w:rPr>
      </w:pPr>
    </w:p>
    <w:p w14:paraId="11E6C312" w14:textId="77777777" w:rsidR="00582A81" w:rsidRDefault="00582A81" w:rsidP="00582A81">
      <w:pPr>
        <w:pStyle w:val="Body"/>
        <w:spacing w:after="0" w:line="240" w:lineRule="auto"/>
        <w:rPr>
          <w:lang w:val="ro-RO"/>
        </w:rPr>
      </w:pPr>
    </w:p>
    <w:p w14:paraId="50F937D1" w14:textId="77777777" w:rsidR="006E57AA" w:rsidRDefault="006E57AA" w:rsidP="00582A81">
      <w:pPr>
        <w:pStyle w:val="Body"/>
        <w:spacing w:after="0" w:line="240" w:lineRule="auto"/>
        <w:rPr>
          <w:lang w:val="ro-RO"/>
        </w:rPr>
      </w:pPr>
    </w:p>
    <w:p w14:paraId="1F3A3A79" w14:textId="77777777" w:rsidR="00E40344" w:rsidRPr="00505877" w:rsidRDefault="00E40344" w:rsidP="00AE5588">
      <w:pPr>
        <w:pStyle w:val="Body"/>
        <w:spacing w:after="0" w:line="240" w:lineRule="auto"/>
        <w:rPr>
          <w:lang w:val="ro-RO"/>
        </w:rPr>
      </w:pPr>
    </w:p>
    <w:tbl>
      <w:tblPr>
        <w:tblStyle w:val="Tabelgril"/>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505877" w:rsidRPr="00505877" w14:paraId="01ACEB7F" w14:textId="77777777" w:rsidTr="00505877">
        <w:trPr>
          <w:trHeight w:val="599"/>
        </w:trPr>
        <w:tc>
          <w:tcPr>
            <w:tcW w:w="3710" w:type="dxa"/>
          </w:tcPr>
          <w:p w14:paraId="1E5FC5FB" w14:textId="159E13E5" w:rsidR="00505877" w:rsidRPr="00505877" w:rsidRDefault="00505877" w:rsidP="00AE5588">
            <w:pPr>
              <w:pStyle w:val="Body"/>
              <w:spacing w:after="0" w:line="240" w:lineRule="auto"/>
              <w:rPr>
                <w:b/>
                <w:bCs/>
                <w:lang w:val="ro-RO"/>
              </w:rPr>
            </w:pPr>
            <w:r w:rsidRPr="00505877">
              <w:rPr>
                <w:b/>
                <w:bCs/>
                <w:lang w:val="ro-RO"/>
              </w:rPr>
              <w:t>PROMITENTUL-ACHIZITOR</w:t>
            </w:r>
          </w:p>
        </w:tc>
        <w:tc>
          <w:tcPr>
            <w:tcW w:w="4331" w:type="dxa"/>
          </w:tcPr>
          <w:p w14:paraId="5B3B0147" w14:textId="16301D45" w:rsidR="00505877" w:rsidRPr="00505877" w:rsidRDefault="00505877" w:rsidP="00AE5588">
            <w:pPr>
              <w:pStyle w:val="Body"/>
              <w:spacing w:after="0" w:line="240" w:lineRule="auto"/>
              <w:jc w:val="right"/>
              <w:rPr>
                <w:b/>
                <w:bCs/>
                <w:lang w:val="ro-RO"/>
              </w:rPr>
            </w:pPr>
            <w:r w:rsidRPr="00505877">
              <w:rPr>
                <w:b/>
                <w:bCs/>
                <w:lang w:val="ro-RO"/>
              </w:rPr>
              <w:t>PROMITENTUL-FURNIZOR</w:t>
            </w:r>
          </w:p>
        </w:tc>
      </w:tr>
      <w:tr w:rsidR="00505877" w:rsidRPr="00505877" w14:paraId="1AF4A564" w14:textId="77777777" w:rsidTr="00505877">
        <w:tc>
          <w:tcPr>
            <w:tcW w:w="3710" w:type="dxa"/>
          </w:tcPr>
          <w:p w14:paraId="61D30D6C" w14:textId="59DFC4D5" w:rsidR="00505877" w:rsidRPr="00505877" w:rsidRDefault="00505877" w:rsidP="00AE5588">
            <w:pPr>
              <w:pStyle w:val="Body"/>
              <w:spacing w:after="0" w:line="240" w:lineRule="auto"/>
              <w:rPr>
                <w:b/>
                <w:bCs/>
                <w:lang w:val="ro-RO"/>
              </w:rPr>
            </w:pPr>
            <w:r w:rsidRPr="00505877">
              <w:rPr>
                <w:b/>
                <w:bCs/>
                <w:lang w:val="ro-RO"/>
              </w:rPr>
              <w:t>_____________</w:t>
            </w:r>
          </w:p>
        </w:tc>
        <w:tc>
          <w:tcPr>
            <w:tcW w:w="4331" w:type="dxa"/>
          </w:tcPr>
          <w:p w14:paraId="78B6E178" w14:textId="77777777" w:rsidR="00505877" w:rsidRPr="00505877" w:rsidRDefault="00505877" w:rsidP="00AE5588">
            <w:pPr>
              <w:pStyle w:val="Body"/>
              <w:spacing w:after="0" w:line="240" w:lineRule="auto"/>
              <w:jc w:val="right"/>
              <w:rPr>
                <w:b/>
                <w:bCs/>
                <w:lang w:val="ro-RO"/>
              </w:rPr>
            </w:pPr>
            <w:r w:rsidRPr="00505877">
              <w:rPr>
                <w:b/>
                <w:bCs/>
                <w:lang w:val="ro-RO"/>
              </w:rPr>
              <w:t>______________</w:t>
            </w:r>
          </w:p>
        </w:tc>
      </w:tr>
    </w:tbl>
    <w:p w14:paraId="55B29773" w14:textId="3D4FFFDA" w:rsidR="00C921B2" w:rsidRPr="0074253C" w:rsidRDefault="001325B3" w:rsidP="00AE5588">
      <w:pPr>
        <w:pStyle w:val="Body"/>
        <w:rPr>
          <w:lang w:val="ro-RO"/>
        </w:rPr>
      </w:pPr>
      <w:r>
        <w:rPr>
          <w:lang w:val="ro-RO"/>
        </w:rPr>
        <w:t xml:space="preserve">               </w:t>
      </w:r>
    </w:p>
    <w:sectPr w:rsidR="00C921B2" w:rsidRPr="0074253C" w:rsidSect="00EF2842">
      <w:footerReference w:type="default" r:id="rId9"/>
      <w:footerReference w:type="first" r:id="rId10"/>
      <w:pgSz w:w="11907" w:h="16839" w:code="9"/>
      <w:pgMar w:top="567" w:right="567" w:bottom="1440" w:left="1080" w:header="576" w:footer="67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AA9C3" w14:textId="77777777" w:rsidR="00DE2998" w:rsidRDefault="00DE2998">
      <w:r>
        <w:separator/>
      </w:r>
    </w:p>
  </w:endnote>
  <w:endnote w:type="continuationSeparator" w:id="0">
    <w:p w14:paraId="490419B1" w14:textId="77777777" w:rsidR="00DE2998" w:rsidRDefault="00DE2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EYInterstate">
    <w:altName w:val="Corbel"/>
    <w:charset w:val="00"/>
    <w:family w:val="auto"/>
    <w:pitch w:val="variable"/>
    <w:sig w:usb0="8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234125"/>
      <w:docPartObj>
        <w:docPartGallery w:val="Page Numbers (Bottom of Page)"/>
        <w:docPartUnique/>
      </w:docPartObj>
    </w:sdtPr>
    <w:sdtContent>
      <w:p w14:paraId="5776913F" w14:textId="1B6F6C66" w:rsidR="00EF2842" w:rsidRDefault="00EF2842">
        <w:pPr>
          <w:pStyle w:val="Subsol"/>
          <w:jc w:val="right"/>
        </w:pPr>
        <w:r>
          <w:fldChar w:fldCharType="begin"/>
        </w:r>
        <w:r>
          <w:instrText>PAGE   \* MERGEFORMAT</w:instrText>
        </w:r>
        <w:r>
          <w:fldChar w:fldCharType="separate"/>
        </w:r>
        <w:r>
          <w:rPr>
            <w:lang w:val="ro-RO"/>
          </w:rPr>
          <w:t>2</w:t>
        </w:r>
        <w:r>
          <w:fldChar w:fldCharType="end"/>
        </w:r>
      </w:p>
    </w:sdtContent>
  </w:sdt>
  <w:p w14:paraId="17D4B1B9" w14:textId="77777777" w:rsidR="00EF2842" w:rsidRDefault="00EF2842">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8531" w14:textId="2FEE746E" w:rsidR="0095151B" w:rsidRDefault="0095151B">
    <w:pPr>
      <w:pStyle w:val="Subsol"/>
      <w:jc w:val="right"/>
    </w:pPr>
  </w:p>
  <w:p w14:paraId="30164385" w14:textId="258F892B" w:rsidR="001436BF" w:rsidRPr="00A321F8" w:rsidRDefault="001436BF" w:rsidP="00970A0E">
    <w:pPr>
      <w:pStyle w:val="Subsol"/>
      <w:spacing w:before="360" w:after="0"/>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2DDAE" w14:textId="77777777" w:rsidR="00DE2998" w:rsidRDefault="00DE2998">
      <w:r>
        <w:separator/>
      </w:r>
    </w:p>
  </w:footnote>
  <w:footnote w:type="continuationSeparator" w:id="0">
    <w:p w14:paraId="00597D5B" w14:textId="77777777" w:rsidR="00DE2998" w:rsidRDefault="00DE2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6"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2"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601FD2"/>
    <w:multiLevelType w:val="hybridMultilevel"/>
    <w:tmpl w:val="A6AA470A"/>
    <w:lvl w:ilvl="0" w:tplc="17F43B4E">
      <w:start w:val="18"/>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17"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2"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25"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26" w15:restartNumberingAfterBreak="0">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28" w15:restartNumberingAfterBreak="0">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29"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32"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33"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6"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39"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41"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42"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44"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58809856">
    <w:abstractNumId w:val="35"/>
  </w:num>
  <w:num w:numId="2" w16cid:durableId="1354770267">
    <w:abstractNumId w:val="2"/>
  </w:num>
  <w:num w:numId="3" w16cid:durableId="943419022">
    <w:abstractNumId w:val="30"/>
  </w:num>
  <w:num w:numId="4" w16cid:durableId="1372416744">
    <w:abstractNumId w:val="3"/>
  </w:num>
  <w:num w:numId="5" w16cid:durableId="456067428">
    <w:abstractNumId w:val="20"/>
  </w:num>
  <w:num w:numId="6" w16cid:durableId="1078744505">
    <w:abstractNumId w:val="4"/>
  </w:num>
  <w:num w:numId="7" w16cid:durableId="503976807">
    <w:abstractNumId w:val="25"/>
  </w:num>
  <w:num w:numId="8" w16cid:durableId="2098862623">
    <w:abstractNumId w:val="16"/>
  </w:num>
  <w:num w:numId="9" w16cid:durableId="476261033">
    <w:abstractNumId w:val="5"/>
  </w:num>
  <w:num w:numId="10" w16cid:durableId="1425571795">
    <w:abstractNumId w:val="24"/>
  </w:num>
  <w:num w:numId="11" w16cid:durableId="709182770">
    <w:abstractNumId w:val="21"/>
  </w:num>
  <w:num w:numId="12" w16cid:durableId="12807477">
    <w:abstractNumId w:val="28"/>
  </w:num>
  <w:num w:numId="13" w16cid:durableId="1922908824">
    <w:abstractNumId w:val="43"/>
  </w:num>
  <w:num w:numId="14" w16cid:durableId="1318922163">
    <w:abstractNumId w:val="31"/>
  </w:num>
  <w:num w:numId="15" w16cid:durableId="606543820">
    <w:abstractNumId w:val="41"/>
  </w:num>
  <w:num w:numId="16" w16cid:durableId="2056655787">
    <w:abstractNumId w:val="38"/>
  </w:num>
  <w:num w:numId="17" w16cid:durableId="1131943148">
    <w:abstractNumId w:val="11"/>
  </w:num>
  <w:num w:numId="18" w16cid:durableId="118570221">
    <w:abstractNumId w:val="32"/>
  </w:num>
  <w:num w:numId="19" w16cid:durableId="1954751523">
    <w:abstractNumId w:val="40"/>
  </w:num>
  <w:num w:numId="20" w16cid:durableId="1535000509">
    <w:abstractNumId w:val="27"/>
  </w:num>
  <w:num w:numId="21" w16cid:durableId="417291998">
    <w:abstractNumId w:val="44"/>
  </w:num>
  <w:num w:numId="22" w16cid:durableId="2032559734">
    <w:abstractNumId w:val="0"/>
  </w:num>
  <w:num w:numId="23" w16cid:durableId="1331134401">
    <w:abstractNumId w:val="17"/>
  </w:num>
  <w:num w:numId="24" w16cid:durableId="1659453599">
    <w:abstractNumId w:val="33"/>
  </w:num>
  <w:num w:numId="25" w16cid:durableId="1790315146">
    <w:abstractNumId w:val="10"/>
  </w:num>
  <w:num w:numId="26" w16cid:durableId="914818492">
    <w:abstractNumId w:val="23"/>
  </w:num>
  <w:num w:numId="27" w16cid:durableId="1540125101">
    <w:abstractNumId w:val="37"/>
  </w:num>
  <w:num w:numId="28" w16cid:durableId="1806310431">
    <w:abstractNumId w:val="9"/>
  </w:num>
  <w:num w:numId="29" w16cid:durableId="1586106112">
    <w:abstractNumId w:val="26"/>
  </w:num>
  <w:num w:numId="30" w16cid:durableId="1051618335">
    <w:abstractNumId w:val="36"/>
  </w:num>
  <w:num w:numId="31" w16cid:durableId="1630432705">
    <w:abstractNumId w:val="1"/>
  </w:num>
  <w:num w:numId="32" w16cid:durableId="132871025">
    <w:abstractNumId w:val="19"/>
  </w:num>
  <w:num w:numId="33" w16cid:durableId="564334613">
    <w:abstractNumId w:val="34"/>
  </w:num>
  <w:num w:numId="34" w16cid:durableId="1351760834">
    <w:abstractNumId w:val="6"/>
  </w:num>
  <w:num w:numId="35" w16cid:durableId="1683706733">
    <w:abstractNumId w:val="42"/>
  </w:num>
  <w:num w:numId="36" w16cid:durableId="1699349718">
    <w:abstractNumId w:val="15"/>
  </w:num>
  <w:num w:numId="37" w16cid:durableId="98373930">
    <w:abstractNumId w:val="18"/>
  </w:num>
  <w:num w:numId="38" w16cid:durableId="783770286">
    <w:abstractNumId w:val="39"/>
  </w:num>
  <w:num w:numId="39" w16cid:durableId="1656565993">
    <w:abstractNumId w:val="12"/>
  </w:num>
  <w:num w:numId="40" w16cid:durableId="2124424932">
    <w:abstractNumId w:val="7"/>
  </w:num>
  <w:num w:numId="41" w16cid:durableId="1730574789">
    <w:abstractNumId w:val="14"/>
  </w:num>
  <w:num w:numId="42" w16cid:durableId="1016468709">
    <w:abstractNumId w:val="8"/>
  </w:num>
  <w:num w:numId="43" w16cid:durableId="1603224511">
    <w:abstractNumId w:val="29"/>
  </w:num>
  <w:num w:numId="44" w16cid:durableId="370541902">
    <w:abstractNumId w:val="22"/>
  </w:num>
  <w:num w:numId="45" w16cid:durableId="1538742294">
    <w:abstractNumId w:val="25"/>
    <w:lvlOverride w:ilvl="0">
      <w:startOverride w:val="1"/>
    </w:lvlOverride>
  </w:num>
  <w:num w:numId="46" w16cid:durableId="404887306">
    <w:abstractNumId w:val="31"/>
    <w:lvlOverride w:ilvl="0">
      <w:startOverride w:val="1"/>
    </w:lvlOverride>
  </w:num>
  <w:num w:numId="47" w16cid:durableId="481653642">
    <w:abstractNumId w:val="31"/>
    <w:lvlOverride w:ilvl="0">
      <w:startOverride w:val="1"/>
    </w:lvlOverride>
  </w:num>
  <w:num w:numId="48" w16cid:durableId="390466777">
    <w:abstractNumId w:val="31"/>
    <w:lvlOverride w:ilvl="0">
      <w:startOverride w:val="1"/>
    </w:lvlOverride>
  </w:num>
  <w:num w:numId="49" w16cid:durableId="1688293607">
    <w:abstractNumId w:val="31"/>
    <w:lvlOverride w:ilvl="0">
      <w:startOverride w:val="1"/>
    </w:lvlOverride>
  </w:num>
  <w:num w:numId="50" w16cid:durableId="748186612">
    <w:abstractNumId w:val="31"/>
    <w:lvlOverride w:ilvl="0">
      <w:startOverride w:val="1"/>
    </w:lvlOverride>
  </w:num>
  <w:num w:numId="51" w16cid:durableId="1465657860">
    <w:abstractNumId w:val="31"/>
    <w:lvlOverride w:ilvl="0">
      <w:startOverride w:val="1"/>
    </w:lvlOverride>
  </w:num>
  <w:num w:numId="52" w16cid:durableId="1360929896">
    <w:abstractNumId w:val="31"/>
    <w:lvlOverride w:ilvl="0">
      <w:startOverride w:val="1"/>
    </w:lvlOverride>
  </w:num>
  <w:num w:numId="53" w16cid:durableId="666906592">
    <w:abstractNumId w:val="16"/>
    <w:lvlOverride w:ilvl="0">
      <w:startOverride w:val="1"/>
    </w:lvlOverride>
  </w:num>
  <w:num w:numId="54" w16cid:durableId="1595168209">
    <w:abstractNumId w:val="16"/>
    <w:lvlOverride w:ilvl="0">
      <w:startOverride w:val="1"/>
    </w:lvlOverride>
  </w:num>
  <w:num w:numId="55" w16cid:durableId="111092700">
    <w:abstractNumId w:val="16"/>
    <w:lvlOverride w:ilvl="0">
      <w:startOverride w:val="1"/>
    </w:lvlOverride>
  </w:num>
  <w:num w:numId="56" w16cid:durableId="1479110050">
    <w:abstractNumId w:val="16"/>
    <w:lvlOverride w:ilvl="0">
      <w:startOverride w:val="1"/>
    </w:lvlOverride>
  </w:num>
  <w:num w:numId="57" w16cid:durableId="1053388749">
    <w:abstractNumId w:val="16"/>
    <w:lvlOverride w:ilvl="0">
      <w:startOverride w:val="1"/>
    </w:lvlOverride>
  </w:num>
  <w:num w:numId="58" w16cid:durableId="1292904377">
    <w:abstractNumId w:val="31"/>
    <w:lvlOverride w:ilvl="0">
      <w:startOverride w:val="1"/>
    </w:lvlOverride>
  </w:num>
  <w:num w:numId="59" w16cid:durableId="1905405669">
    <w:abstractNumId w:val="16"/>
    <w:lvlOverride w:ilvl="0">
      <w:startOverride w:val="1"/>
    </w:lvlOverride>
  </w:num>
  <w:num w:numId="60" w16cid:durableId="1269660765">
    <w:abstractNumId w:val="16"/>
    <w:lvlOverride w:ilvl="0">
      <w:startOverride w:val="1"/>
    </w:lvlOverride>
  </w:num>
  <w:num w:numId="61" w16cid:durableId="650597096">
    <w:abstractNumId w:val="16"/>
    <w:lvlOverride w:ilvl="0">
      <w:startOverride w:val="1"/>
    </w:lvlOverride>
  </w:num>
  <w:num w:numId="62" w16cid:durableId="1882283786">
    <w:abstractNumId w:val="16"/>
    <w:lvlOverride w:ilvl="0">
      <w:startOverride w:val="1"/>
    </w:lvlOverride>
  </w:num>
  <w:num w:numId="63" w16cid:durableId="1136797748">
    <w:abstractNumId w:val="16"/>
    <w:lvlOverride w:ilvl="0">
      <w:startOverride w:val="1"/>
    </w:lvlOverride>
  </w:num>
  <w:num w:numId="64" w16cid:durableId="5795616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57121556">
    <w:abstractNumId w:val="31"/>
    <w:lvlOverride w:ilvl="0">
      <w:startOverride w:val="1"/>
    </w:lvlOverride>
  </w:num>
  <w:num w:numId="66" w16cid:durableId="1852643923">
    <w:abstractNumId w:val="31"/>
    <w:lvlOverride w:ilvl="0">
      <w:startOverride w:val="1"/>
    </w:lvlOverride>
  </w:num>
  <w:num w:numId="67" w16cid:durableId="1474759842">
    <w:abstractNumId w:val="31"/>
    <w:lvlOverride w:ilvl="0">
      <w:startOverride w:val="1"/>
    </w:lvlOverride>
  </w:num>
  <w:num w:numId="68" w16cid:durableId="787629032">
    <w:abstractNumId w:val="31"/>
    <w:lvlOverride w:ilvl="0">
      <w:startOverride w:val="1"/>
    </w:lvlOverride>
  </w:num>
  <w:num w:numId="69" w16cid:durableId="1160080828">
    <w:abstractNumId w:val="31"/>
    <w:lvlOverride w:ilvl="0">
      <w:startOverride w:val="1"/>
    </w:lvlOverride>
  </w:num>
  <w:num w:numId="70" w16cid:durableId="300426204">
    <w:abstractNumId w:val="31"/>
    <w:lvlOverride w:ilvl="0">
      <w:startOverride w:val="1"/>
    </w:lvlOverride>
  </w:num>
  <w:num w:numId="71" w16cid:durableId="1784766946">
    <w:abstractNumId w:val="16"/>
    <w:lvlOverride w:ilvl="0">
      <w:startOverride w:val="1"/>
    </w:lvlOverride>
  </w:num>
  <w:num w:numId="72" w16cid:durableId="937835302">
    <w:abstractNumId w:val="16"/>
    <w:lvlOverride w:ilvl="0">
      <w:startOverride w:val="1"/>
    </w:lvlOverride>
  </w:num>
  <w:num w:numId="73" w16cid:durableId="942374886">
    <w:abstractNumId w:val="31"/>
    <w:lvlOverride w:ilvl="0">
      <w:startOverride w:val="1"/>
    </w:lvlOverride>
  </w:num>
  <w:num w:numId="74" w16cid:durableId="325135267">
    <w:abstractNumId w:val="16"/>
    <w:lvlOverride w:ilvl="0">
      <w:startOverride w:val="1"/>
    </w:lvlOverride>
  </w:num>
  <w:num w:numId="75" w16cid:durableId="228811243">
    <w:abstractNumId w:val="16"/>
    <w:lvlOverride w:ilvl="0">
      <w:startOverride w:val="1"/>
    </w:lvlOverride>
  </w:num>
  <w:num w:numId="76" w16cid:durableId="1665208559">
    <w:abstractNumId w:val="16"/>
    <w:lvlOverride w:ilvl="0">
      <w:startOverride w:val="1"/>
    </w:lvlOverride>
  </w:num>
  <w:num w:numId="77" w16cid:durableId="14431888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77953982">
    <w:abstractNumId w:val="16"/>
    <w:lvlOverride w:ilvl="0">
      <w:startOverride w:val="1"/>
    </w:lvlOverride>
  </w:num>
  <w:num w:numId="79" w16cid:durableId="643705159">
    <w:abstractNumId w:val="31"/>
    <w:lvlOverride w:ilvl="0">
      <w:startOverride w:val="1"/>
    </w:lvlOverride>
  </w:num>
  <w:num w:numId="80" w16cid:durableId="1815684021">
    <w:abstractNumId w:val="31"/>
    <w:lvlOverride w:ilvl="0">
      <w:startOverride w:val="1"/>
    </w:lvlOverride>
  </w:num>
  <w:num w:numId="81" w16cid:durableId="567036830">
    <w:abstractNumId w:val="16"/>
    <w:lvlOverride w:ilvl="0">
      <w:startOverride w:val="1"/>
    </w:lvlOverride>
  </w:num>
  <w:num w:numId="82" w16cid:durableId="1826899941">
    <w:abstractNumId w:val="16"/>
    <w:lvlOverride w:ilvl="0">
      <w:startOverride w:val="1"/>
    </w:lvlOverride>
  </w:num>
  <w:num w:numId="83" w16cid:durableId="1511875120">
    <w:abstractNumId w:val="16"/>
    <w:lvlOverride w:ilvl="0">
      <w:startOverride w:val="1"/>
    </w:lvlOverride>
  </w:num>
  <w:num w:numId="84" w16cid:durableId="717314115">
    <w:abstractNumId w:val="31"/>
    <w:lvlOverride w:ilvl="0">
      <w:startOverride w:val="1"/>
    </w:lvlOverride>
  </w:num>
  <w:num w:numId="85" w16cid:durableId="1825314466">
    <w:abstractNumId w:val="31"/>
    <w:lvlOverride w:ilvl="0">
      <w:startOverride w:val="1"/>
    </w:lvlOverride>
  </w:num>
  <w:num w:numId="86" w16cid:durableId="1685008504">
    <w:abstractNumId w:val="16"/>
    <w:lvlOverride w:ilvl="0">
      <w:startOverride w:val="1"/>
    </w:lvlOverride>
  </w:num>
  <w:num w:numId="87" w16cid:durableId="1738697827">
    <w:abstractNumId w:val="16"/>
    <w:lvlOverride w:ilvl="0">
      <w:startOverride w:val="1"/>
    </w:lvlOverride>
  </w:num>
  <w:num w:numId="88" w16cid:durableId="939877223">
    <w:abstractNumId w:val="16"/>
    <w:lvlOverride w:ilvl="0">
      <w:startOverride w:val="1"/>
    </w:lvlOverride>
  </w:num>
  <w:num w:numId="89" w16cid:durableId="401413677">
    <w:abstractNumId w:val="16"/>
    <w:lvlOverride w:ilvl="0">
      <w:startOverride w:val="1"/>
    </w:lvlOverride>
  </w:num>
  <w:num w:numId="90" w16cid:durableId="191841203">
    <w:abstractNumId w:val="27"/>
    <w:lvlOverride w:ilvl="0">
      <w:startOverride w:val="1"/>
    </w:lvlOverride>
  </w:num>
  <w:num w:numId="91" w16cid:durableId="1869249682">
    <w:abstractNumId w:val="13"/>
  </w:num>
  <w:num w:numId="92" w16cid:durableId="1019893045">
    <w:abstractNumId w:val="31"/>
    <w:lvlOverride w:ilvl="0">
      <w:startOverride w:val="1"/>
    </w:lvlOverride>
  </w:num>
  <w:num w:numId="93" w16cid:durableId="1276982218">
    <w:abstractNumId w:val="31"/>
    <w:lvlOverride w:ilvl="0">
      <w:startOverride w:val="1"/>
    </w:lvlOverride>
  </w:num>
  <w:num w:numId="94" w16cid:durableId="992562311">
    <w:abstractNumId w:val="31"/>
    <w:lvlOverride w:ilvl="0">
      <w:startOverride w:val="1"/>
    </w:lvlOverride>
  </w:num>
  <w:num w:numId="95" w16cid:durableId="8884191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6272017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XtoolsFileType" w:val="Word97"/>
  </w:docVars>
  <w:rsids>
    <w:rsidRoot w:val="00CE53BF"/>
    <w:rsid w:val="00001D55"/>
    <w:rsid w:val="0000257C"/>
    <w:rsid w:val="000079AF"/>
    <w:rsid w:val="0001491C"/>
    <w:rsid w:val="00016D56"/>
    <w:rsid w:val="00017152"/>
    <w:rsid w:val="0002020F"/>
    <w:rsid w:val="00021D0B"/>
    <w:rsid w:val="0002556F"/>
    <w:rsid w:val="00026B0D"/>
    <w:rsid w:val="0002777F"/>
    <w:rsid w:val="000305C6"/>
    <w:rsid w:val="0003385F"/>
    <w:rsid w:val="000345C9"/>
    <w:rsid w:val="0004304F"/>
    <w:rsid w:val="00043350"/>
    <w:rsid w:val="000454A7"/>
    <w:rsid w:val="00047E3A"/>
    <w:rsid w:val="000523F3"/>
    <w:rsid w:val="00057003"/>
    <w:rsid w:val="00060562"/>
    <w:rsid w:val="000633C4"/>
    <w:rsid w:val="000659A2"/>
    <w:rsid w:val="000706DC"/>
    <w:rsid w:val="00071684"/>
    <w:rsid w:val="00076E6C"/>
    <w:rsid w:val="00080E48"/>
    <w:rsid w:val="000817D7"/>
    <w:rsid w:val="00086C9D"/>
    <w:rsid w:val="00087188"/>
    <w:rsid w:val="00090530"/>
    <w:rsid w:val="000928EF"/>
    <w:rsid w:val="00093634"/>
    <w:rsid w:val="00094A5C"/>
    <w:rsid w:val="00094CD3"/>
    <w:rsid w:val="000A1844"/>
    <w:rsid w:val="000B45E8"/>
    <w:rsid w:val="000B4B52"/>
    <w:rsid w:val="000D00CE"/>
    <w:rsid w:val="000D1960"/>
    <w:rsid w:val="000E7A9E"/>
    <w:rsid w:val="000F2A3B"/>
    <w:rsid w:val="000F30D0"/>
    <w:rsid w:val="000F4A6F"/>
    <w:rsid w:val="000F604A"/>
    <w:rsid w:val="001101C1"/>
    <w:rsid w:val="001101CE"/>
    <w:rsid w:val="00113FB8"/>
    <w:rsid w:val="00115E4E"/>
    <w:rsid w:val="0011741A"/>
    <w:rsid w:val="00120F2E"/>
    <w:rsid w:val="00122587"/>
    <w:rsid w:val="00130CFE"/>
    <w:rsid w:val="001325B3"/>
    <w:rsid w:val="001349D2"/>
    <w:rsid w:val="00135306"/>
    <w:rsid w:val="001379A8"/>
    <w:rsid w:val="001436BF"/>
    <w:rsid w:val="00146788"/>
    <w:rsid w:val="00147F0D"/>
    <w:rsid w:val="00152BE7"/>
    <w:rsid w:val="00164B00"/>
    <w:rsid w:val="00165F65"/>
    <w:rsid w:val="001673EA"/>
    <w:rsid w:val="00171388"/>
    <w:rsid w:val="00174BB6"/>
    <w:rsid w:val="00175C93"/>
    <w:rsid w:val="00184D90"/>
    <w:rsid w:val="0019049C"/>
    <w:rsid w:val="00195A9E"/>
    <w:rsid w:val="001A018B"/>
    <w:rsid w:val="001A3AAC"/>
    <w:rsid w:val="001A4F87"/>
    <w:rsid w:val="001A56FD"/>
    <w:rsid w:val="001C1EFB"/>
    <w:rsid w:val="001C2CC6"/>
    <w:rsid w:val="001C3130"/>
    <w:rsid w:val="001D3159"/>
    <w:rsid w:val="001D3875"/>
    <w:rsid w:val="001F35B8"/>
    <w:rsid w:val="001F46E7"/>
    <w:rsid w:val="00200108"/>
    <w:rsid w:val="00200C90"/>
    <w:rsid w:val="00204EAE"/>
    <w:rsid w:val="002060F7"/>
    <w:rsid w:val="00206B15"/>
    <w:rsid w:val="00217DCF"/>
    <w:rsid w:val="002203E2"/>
    <w:rsid w:val="002217B4"/>
    <w:rsid w:val="00222653"/>
    <w:rsid w:val="00225699"/>
    <w:rsid w:val="0023277E"/>
    <w:rsid w:val="00232F8D"/>
    <w:rsid w:val="00233BC2"/>
    <w:rsid w:val="00233F00"/>
    <w:rsid w:val="00233FEA"/>
    <w:rsid w:val="00234EA8"/>
    <w:rsid w:val="0023562D"/>
    <w:rsid w:val="00237D42"/>
    <w:rsid w:val="00240081"/>
    <w:rsid w:val="00240697"/>
    <w:rsid w:val="002426FD"/>
    <w:rsid w:val="002467D7"/>
    <w:rsid w:val="002475D9"/>
    <w:rsid w:val="00247FD6"/>
    <w:rsid w:val="00253763"/>
    <w:rsid w:val="00261C0B"/>
    <w:rsid w:val="00262D40"/>
    <w:rsid w:val="00274666"/>
    <w:rsid w:val="00277D9D"/>
    <w:rsid w:val="00286518"/>
    <w:rsid w:val="00290B48"/>
    <w:rsid w:val="00292FC8"/>
    <w:rsid w:val="002959BF"/>
    <w:rsid w:val="00296420"/>
    <w:rsid w:val="00296CF4"/>
    <w:rsid w:val="002A32F7"/>
    <w:rsid w:val="002A61C2"/>
    <w:rsid w:val="002B07C6"/>
    <w:rsid w:val="002B1DD5"/>
    <w:rsid w:val="002B5AA3"/>
    <w:rsid w:val="002C35D6"/>
    <w:rsid w:val="002C439B"/>
    <w:rsid w:val="002C6A3C"/>
    <w:rsid w:val="002D3BE7"/>
    <w:rsid w:val="002D7D62"/>
    <w:rsid w:val="002E381A"/>
    <w:rsid w:val="002E46B1"/>
    <w:rsid w:val="002E78F0"/>
    <w:rsid w:val="002F0AF1"/>
    <w:rsid w:val="002F316D"/>
    <w:rsid w:val="002F33A7"/>
    <w:rsid w:val="002F738F"/>
    <w:rsid w:val="002F7796"/>
    <w:rsid w:val="002F7B3A"/>
    <w:rsid w:val="00304CC3"/>
    <w:rsid w:val="00305E33"/>
    <w:rsid w:val="0031108E"/>
    <w:rsid w:val="003110C4"/>
    <w:rsid w:val="00313F30"/>
    <w:rsid w:val="003179E4"/>
    <w:rsid w:val="00324C4F"/>
    <w:rsid w:val="00326E52"/>
    <w:rsid w:val="00334801"/>
    <w:rsid w:val="003376B1"/>
    <w:rsid w:val="003409BB"/>
    <w:rsid w:val="00341663"/>
    <w:rsid w:val="003421C6"/>
    <w:rsid w:val="00342CD0"/>
    <w:rsid w:val="00343DFE"/>
    <w:rsid w:val="0034736D"/>
    <w:rsid w:val="003568E9"/>
    <w:rsid w:val="0035701A"/>
    <w:rsid w:val="003629AE"/>
    <w:rsid w:val="00380193"/>
    <w:rsid w:val="003806F1"/>
    <w:rsid w:val="00381FFF"/>
    <w:rsid w:val="0038612C"/>
    <w:rsid w:val="00386181"/>
    <w:rsid w:val="00387AE8"/>
    <w:rsid w:val="003A3D63"/>
    <w:rsid w:val="003B1E08"/>
    <w:rsid w:val="003B3793"/>
    <w:rsid w:val="003B5009"/>
    <w:rsid w:val="003B6845"/>
    <w:rsid w:val="003B74CC"/>
    <w:rsid w:val="003C7BBE"/>
    <w:rsid w:val="003D354B"/>
    <w:rsid w:val="003D7A6B"/>
    <w:rsid w:val="003E3D8D"/>
    <w:rsid w:val="003E4E73"/>
    <w:rsid w:val="003E5B76"/>
    <w:rsid w:val="003F2DB3"/>
    <w:rsid w:val="003F34B7"/>
    <w:rsid w:val="003F5078"/>
    <w:rsid w:val="00400AAA"/>
    <w:rsid w:val="004021EA"/>
    <w:rsid w:val="0040527E"/>
    <w:rsid w:val="00407C05"/>
    <w:rsid w:val="004127BC"/>
    <w:rsid w:val="004144EB"/>
    <w:rsid w:val="00414F93"/>
    <w:rsid w:val="004178FC"/>
    <w:rsid w:val="00417B10"/>
    <w:rsid w:val="00434624"/>
    <w:rsid w:val="004347F2"/>
    <w:rsid w:val="004362BC"/>
    <w:rsid w:val="00437AAD"/>
    <w:rsid w:val="00441B2D"/>
    <w:rsid w:val="0044509B"/>
    <w:rsid w:val="00450FB5"/>
    <w:rsid w:val="00462C4B"/>
    <w:rsid w:val="00465FB0"/>
    <w:rsid w:val="0047202C"/>
    <w:rsid w:val="004729DA"/>
    <w:rsid w:val="00473313"/>
    <w:rsid w:val="004743ED"/>
    <w:rsid w:val="00475C1B"/>
    <w:rsid w:val="0047706E"/>
    <w:rsid w:val="00477751"/>
    <w:rsid w:val="00485AB4"/>
    <w:rsid w:val="004908FC"/>
    <w:rsid w:val="0049578D"/>
    <w:rsid w:val="004A2D86"/>
    <w:rsid w:val="004A4F32"/>
    <w:rsid w:val="004B1306"/>
    <w:rsid w:val="004B21CF"/>
    <w:rsid w:val="004C073A"/>
    <w:rsid w:val="004C11C1"/>
    <w:rsid w:val="004C353C"/>
    <w:rsid w:val="004C5D9D"/>
    <w:rsid w:val="004D040D"/>
    <w:rsid w:val="004D220E"/>
    <w:rsid w:val="004D2436"/>
    <w:rsid w:val="004E0269"/>
    <w:rsid w:val="004F2AD7"/>
    <w:rsid w:val="004F666C"/>
    <w:rsid w:val="004F6E5E"/>
    <w:rsid w:val="00503647"/>
    <w:rsid w:val="00503F62"/>
    <w:rsid w:val="0050435B"/>
    <w:rsid w:val="00505877"/>
    <w:rsid w:val="00505942"/>
    <w:rsid w:val="0050635D"/>
    <w:rsid w:val="00506E89"/>
    <w:rsid w:val="00511B89"/>
    <w:rsid w:val="0051307D"/>
    <w:rsid w:val="00513457"/>
    <w:rsid w:val="00514DBE"/>
    <w:rsid w:val="00515B33"/>
    <w:rsid w:val="00516E6B"/>
    <w:rsid w:val="00520357"/>
    <w:rsid w:val="00522204"/>
    <w:rsid w:val="00524A7D"/>
    <w:rsid w:val="00524CAD"/>
    <w:rsid w:val="00526444"/>
    <w:rsid w:val="00527253"/>
    <w:rsid w:val="005278B5"/>
    <w:rsid w:val="00527B40"/>
    <w:rsid w:val="005339CD"/>
    <w:rsid w:val="00547140"/>
    <w:rsid w:val="00551B96"/>
    <w:rsid w:val="00566D38"/>
    <w:rsid w:val="0057105D"/>
    <w:rsid w:val="00572F06"/>
    <w:rsid w:val="0058107E"/>
    <w:rsid w:val="0058239B"/>
    <w:rsid w:val="00582A81"/>
    <w:rsid w:val="00587547"/>
    <w:rsid w:val="00590D96"/>
    <w:rsid w:val="00592247"/>
    <w:rsid w:val="0059489C"/>
    <w:rsid w:val="00595AD2"/>
    <w:rsid w:val="005A451E"/>
    <w:rsid w:val="005A4D42"/>
    <w:rsid w:val="005B1520"/>
    <w:rsid w:val="005B3D48"/>
    <w:rsid w:val="005B7049"/>
    <w:rsid w:val="005C15A6"/>
    <w:rsid w:val="005C4B70"/>
    <w:rsid w:val="005C4E08"/>
    <w:rsid w:val="005C4FCA"/>
    <w:rsid w:val="005C6540"/>
    <w:rsid w:val="005C6713"/>
    <w:rsid w:val="005C7773"/>
    <w:rsid w:val="005D6DB1"/>
    <w:rsid w:val="005D7A78"/>
    <w:rsid w:val="005E4F8D"/>
    <w:rsid w:val="005E60C1"/>
    <w:rsid w:val="005E7EC3"/>
    <w:rsid w:val="005F4048"/>
    <w:rsid w:val="005F5BEA"/>
    <w:rsid w:val="005F5E55"/>
    <w:rsid w:val="00600BE5"/>
    <w:rsid w:val="0060145F"/>
    <w:rsid w:val="006048DB"/>
    <w:rsid w:val="00607E5A"/>
    <w:rsid w:val="00607F0D"/>
    <w:rsid w:val="00612084"/>
    <w:rsid w:val="006144E7"/>
    <w:rsid w:val="006159FA"/>
    <w:rsid w:val="00624D86"/>
    <w:rsid w:val="00626E2E"/>
    <w:rsid w:val="00630C91"/>
    <w:rsid w:val="00637CC0"/>
    <w:rsid w:val="0064191E"/>
    <w:rsid w:val="006423DA"/>
    <w:rsid w:val="00642D4F"/>
    <w:rsid w:val="0064535B"/>
    <w:rsid w:val="00646FF1"/>
    <w:rsid w:val="00647145"/>
    <w:rsid w:val="006519F7"/>
    <w:rsid w:val="00661C01"/>
    <w:rsid w:val="00662C4D"/>
    <w:rsid w:val="0066551E"/>
    <w:rsid w:val="006666E9"/>
    <w:rsid w:val="006676C1"/>
    <w:rsid w:val="00677A98"/>
    <w:rsid w:val="006809AD"/>
    <w:rsid w:val="00680FC3"/>
    <w:rsid w:val="006812D9"/>
    <w:rsid w:val="00682F80"/>
    <w:rsid w:val="00687E5C"/>
    <w:rsid w:val="0069314D"/>
    <w:rsid w:val="006964B1"/>
    <w:rsid w:val="00697FEC"/>
    <w:rsid w:val="006A0A5F"/>
    <w:rsid w:val="006A0F3E"/>
    <w:rsid w:val="006A25D5"/>
    <w:rsid w:val="006A28F9"/>
    <w:rsid w:val="006A36A0"/>
    <w:rsid w:val="006A496F"/>
    <w:rsid w:val="006A572F"/>
    <w:rsid w:val="006A799B"/>
    <w:rsid w:val="006B1038"/>
    <w:rsid w:val="006B5F91"/>
    <w:rsid w:val="006C47C3"/>
    <w:rsid w:val="006D1360"/>
    <w:rsid w:val="006D3DBE"/>
    <w:rsid w:val="006D536C"/>
    <w:rsid w:val="006D5C06"/>
    <w:rsid w:val="006D6C1F"/>
    <w:rsid w:val="006E05EA"/>
    <w:rsid w:val="006E0B2E"/>
    <w:rsid w:val="006E1CB0"/>
    <w:rsid w:val="006E57AA"/>
    <w:rsid w:val="006E58E5"/>
    <w:rsid w:val="006F2859"/>
    <w:rsid w:val="006F33FB"/>
    <w:rsid w:val="006F7426"/>
    <w:rsid w:val="006F76C9"/>
    <w:rsid w:val="00700319"/>
    <w:rsid w:val="00701699"/>
    <w:rsid w:val="00710CA6"/>
    <w:rsid w:val="0071641C"/>
    <w:rsid w:val="00717ED2"/>
    <w:rsid w:val="00721ED8"/>
    <w:rsid w:val="00732D9D"/>
    <w:rsid w:val="007353B9"/>
    <w:rsid w:val="00735C7A"/>
    <w:rsid w:val="00735CA5"/>
    <w:rsid w:val="0074253C"/>
    <w:rsid w:val="00742F97"/>
    <w:rsid w:val="00743ED1"/>
    <w:rsid w:val="00751172"/>
    <w:rsid w:val="00762B16"/>
    <w:rsid w:val="00764301"/>
    <w:rsid w:val="00766123"/>
    <w:rsid w:val="00766185"/>
    <w:rsid w:val="00767181"/>
    <w:rsid w:val="007728AB"/>
    <w:rsid w:val="007728D1"/>
    <w:rsid w:val="00774EF5"/>
    <w:rsid w:val="00775185"/>
    <w:rsid w:val="00781DDC"/>
    <w:rsid w:val="00782D51"/>
    <w:rsid w:val="007852BB"/>
    <w:rsid w:val="007872E4"/>
    <w:rsid w:val="007878BF"/>
    <w:rsid w:val="00792C64"/>
    <w:rsid w:val="007970AF"/>
    <w:rsid w:val="007A0A36"/>
    <w:rsid w:val="007A5191"/>
    <w:rsid w:val="007A55B6"/>
    <w:rsid w:val="007B0CBB"/>
    <w:rsid w:val="007B6099"/>
    <w:rsid w:val="007D1A53"/>
    <w:rsid w:val="007D5200"/>
    <w:rsid w:val="007E089B"/>
    <w:rsid w:val="007E1C10"/>
    <w:rsid w:val="007E4DE8"/>
    <w:rsid w:val="007F0115"/>
    <w:rsid w:val="007F122A"/>
    <w:rsid w:val="00802B4A"/>
    <w:rsid w:val="00803896"/>
    <w:rsid w:val="00804799"/>
    <w:rsid w:val="008048D9"/>
    <w:rsid w:val="00805A8C"/>
    <w:rsid w:val="00812785"/>
    <w:rsid w:val="008147A5"/>
    <w:rsid w:val="0081593A"/>
    <w:rsid w:val="00832BC4"/>
    <w:rsid w:val="00833BC1"/>
    <w:rsid w:val="00846E30"/>
    <w:rsid w:val="00856204"/>
    <w:rsid w:val="008563E1"/>
    <w:rsid w:val="008663F9"/>
    <w:rsid w:val="00872D60"/>
    <w:rsid w:val="0087552B"/>
    <w:rsid w:val="008759F8"/>
    <w:rsid w:val="008763C9"/>
    <w:rsid w:val="00885D7F"/>
    <w:rsid w:val="00891ED1"/>
    <w:rsid w:val="0089368A"/>
    <w:rsid w:val="0089377C"/>
    <w:rsid w:val="00896E89"/>
    <w:rsid w:val="008A1DAF"/>
    <w:rsid w:val="008A2F77"/>
    <w:rsid w:val="008B3342"/>
    <w:rsid w:val="008B7495"/>
    <w:rsid w:val="008C53EE"/>
    <w:rsid w:val="008D0BCB"/>
    <w:rsid w:val="008E4F5E"/>
    <w:rsid w:val="008E6B33"/>
    <w:rsid w:val="008F19CD"/>
    <w:rsid w:val="008F26F2"/>
    <w:rsid w:val="008F446C"/>
    <w:rsid w:val="009026E8"/>
    <w:rsid w:val="0091365B"/>
    <w:rsid w:val="00920F2A"/>
    <w:rsid w:val="00924D57"/>
    <w:rsid w:val="00930079"/>
    <w:rsid w:val="00930A5F"/>
    <w:rsid w:val="00931034"/>
    <w:rsid w:val="00931F9F"/>
    <w:rsid w:val="00933A30"/>
    <w:rsid w:val="009368B3"/>
    <w:rsid w:val="00937C46"/>
    <w:rsid w:val="009409AE"/>
    <w:rsid w:val="009426DD"/>
    <w:rsid w:val="00943DA6"/>
    <w:rsid w:val="0095151B"/>
    <w:rsid w:val="00953A49"/>
    <w:rsid w:val="0096142C"/>
    <w:rsid w:val="00962830"/>
    <w:rsid w:val="00970A0E"/>
    <w:rsid w:val="009711D9"/>
    <w:rsid w:val="00972C80"/>
    <w:rsid w:val="00972DA8"/>
    <w:rsid w:val="00975463"/>
    <w:rsid w:val="009829BC"/>
    <w:rsid w:val="00982F4B"/>
    <w:rsid w:val="00986B76"/>
    <w:rsid w:val="00994A0A"/>
    <w:rsid w:val="00995786"/>
    <w:rsid w:val="009971CF"/>
    <w:rsid w:val="009A1C2B"/>
    <w:rsid w:val="009A214A"/>
    <w:rsid w:val="009A61F8"/>
    <w:rsid w:val="009A7102"/>
    <w:rsid w:val="009A71D5"/>
    <w:rsid w:val="009B1D46"/>
    <w:rsid w:val="009B5BA6"/>
    <w:rsid w:val="009B6290"/>
    <w:rsid w:val="009C282A"/>
    <w:rsid w:val="009C2F09"/>
    <w:rsid w:val="009C3F07"/>
    <w:rsid w:val="009C568E"/>
    <w:rsid w:val="009D0C5B"/>
    <w:rsid w:val="009D2DE3"/>
    <w:rsid w:val="009E1540"/>
    <w:rsid w:val="009E6330"/>
    <w:rsid w:val="00A001FC"/>
    <w:rsid w:val="00A03F98"/>
    <w:rsid w:val="00A12D11"/>
    <w:rsid w:val="00A1470C"/>
    <w:rsid w:val="00A16A6A"/>
    <w:rsid w:val="00A16B25"/>
    <w:rsid w:val="00A17180"/>
    <w:rsid w:val="00A2023F"/>
    <w:rsid w:val="00A22514"/>
    <w:rsid w:val="00A30E29"/>
    <w:rsid w:val="00A31D37"/>
    <w:rsid w:val="00A31E20"/>
    <w:rsid w:val="00A31E73"/>
    <w:rsid w:val="00A321F8"/>
    <w:rsid w:val="00A3671B"/>
    <w:rsid w:val="00A509D3"/>
    <w:rsid w:val="00A5179D"/>
    <w:rsid w:val="00A52851"/>
    <w:rsid w:val="00A53AE2"/>
    <w:rsid w:val="00A544A7"/>
    <w:rsid w:val="00A54778"/>
    <w:rsid w:val="00A600EC"/>
    <w:rsid w:val="00A628B6"/>
    <w:rsid w:val="00A62A85"/>
    <w:rsid w:val="00A62C55"/>
    <w:rsid w:val="00A64F2E"/>
    <w:rsid w:val="00A704D2"/>
    <w:rsid w:val="00A7090B"/>
    <w:rsid w:val="00A74327"/>
    <w:rsid w:val="00A75070"/>
    <w:rsid w:val="00A777F6"/>
    <w:rsid w:val="00A779A1"/>
    <w:rsid w:val="00A80A5E"/>
    <w:rsid w:val="00A87EB1"/>
    <w:rsid w:val="00A9606D"/>
    <w:rsid w:val="00AA02CB"/>
    <w:rsid w:val="00AA2693"/>
    <w:rsid w:val="00AA4564"/>
    <w:rsid w:val="00AB69A3"/>
    <w:rsid w:val="00AB69BC"/>
    <w:rsid w:val="00AC3773"/>
    <w:rsid w:val="00AC37F8"/>
    <w:rsid w:val="00AC423F"/>
    <w:rsid w:val="00AC607B"/>
    <w:rsid w:val="00AC6AF6"/>
    <w:rsid w:val="00AD235F"/>
    <w:rsid w:val="00AD3CAA"/>
    <w:rsid w:val="00AE037C"/>
    <w:rsid w:val="00AE2224"/>
    <w:rsid w:val="00AE487F"/>
    <w:rsid w:val="00AE5588"/>
    <w:rsid w:val="00AE5B02"/>
    <w:rsid w:val="00AF6BC7"/>
    <w:rsid w:val="00AF6BF4"/>
    <w:rsid w:val="00B00ED2"/>
    <w:rsid w:val="00B023E3"/>
    <w:rsid w:val="00B045C9"/>
    <w:rsid w:val="00B054EF"/>
    <w:rsid w:val="00B10AF2"/>
    <w:rsid w:val="00B11276"/>
    <w:rsid w:val="00B170CE"/>
    <w:rsid w:val="00B178D2"/>
    <w:rsid w:val="00B20B64"/>
    <w:rsid w:val="00B2104E"/>
    <w:rsid w:val="00B22E6E"/>
    <w:rsid w:val="00B23405"/>
    <w:rsid w:val="00B24BBB"/>
    <w:rsid w:val="00B30CF3"/>
    <w:rsid w:val="00B32DF7"/>
    <w:rsid w:val="00B33C3B"/>
    <w:rsid w:val="00B358DE"/>
    <w:rsid w:val="00B36FB9"/>
    <w:rsid w:val="00B4066B"/>
    <w:rsid w:val="00B43726"/>
    <w:rsid w:val="00B4449A"/>
    <w:rsid w:val="00B46BF9"/>
    <w:rsid w:val="00B47481"/>
    <w:rsid w:val="00B50B7D"/>
    <w:rsid w:val="00B56916"/>
    <w:rsid w:val="00B61194"/>
    <w:rsid w:val="00B67101"/>
    <w:rsid w:val="00B67B94"/>
    <w:rsid w:val="00B70D7E"/>
    <w:rsid w:val="00B70EE7"/>
    <w:rsid w:val="00B71082"/>
    <w:rsid w:val="00B77CCD"/>
    <w:rsid w:val="00B80D52"/>
    <w:rsid w:val="00B83679"/>
    <w:rsid w:val="00B83C11"/>
    <w:rsid w:val="00B84BF1"/>
    <w:rsid w:val="00B85D1B"/>
    <w:rsid w:val="00B93559"/>
    <w:rsid w:val="00B948E9"/>
    <w:rsid w:val="00B96E78"/>
    <w:rsid w:val="00BA3FDB"/>
    <w:rsid w:val="00BA47F0"/>
    <w:rsid w:val="00BB4FC6"/>
    <w:rsid w:val="00BB75EA"/>
    <w:rsid w:val="00BB75EB"/>
    <w:rsid w:val="00BC3214"/>
    <w:rsid w:val="00BC3C03"/>
    <w:rsid w:val="00BD2161"/>
    <w:rsid w:val="00BD6C21"/>
    <w:rsid w:val="00BE61E5"/>
    <w:rsid w:val="00BE639C"/>
    <w:rsid w:val="00BF0642"/>
    <w:rsid w:val="00BF1255"/>
    <w:rsid w:val="00BF1DF9"/>
    <w:rsid w:val="00BF4026"/>
    <w:rsid w:val="00C007DA"/>
    <w:rsid w:val="00C017A8"/>
    <w:rsid w:val="00C042BB"/>
    <w:rsid w:val="00C0638F"/>
    <w:rsid w:val="00C07936"/>
    <w:rsid w:val="00C10880"/>
    <w:rsid w:val="00C11174"/>
    <w:rsid w:val="00C14774"/>
    <w:rsid w:val="00C21BC3"/>
    <w:rsid w:val="00C22ED7"/>
    <w:rsid w:val="00C248A4"/>
    <w:rsid w:val="00C25D93"/>
    <w:rsid w:val="00C2704C"/>
    <w:rsid w:val="00C31897"/>
    <w:rsid w:val="00C36C92"/>
    <w:rsid w:val="00C42850"/>
    <w:rsid w:val="00C42CC4"/>
    <w:rsid w:val="00C43F0D"/>
    <w:rsid w:val="00C43F68"/>
    <w:rsid w:val="00C45223"/>
    <w:rsid w:val="00C45587"/>
    <w:rsid w:val="00C51151"/>
    <w:rsid w:val="00C54FE8"/>
    <w:rsid w:val="00C611E2"/>
    <w:rsid w:val="00C62F03"/>
    <w:rsid w:val="00C649EB"/>
    <w:rsid w:val="00C672D4"/>
    <w:rsid w:val="00C77B00"/>
    <w:rsid w:val="00C817A6"/>
    <w:rsid w:val="00C81A43"/>
    <w:rsid w:val="00C82ADD"/>
    <w:rsid w:val="00C82EB5"/>
    <w:rsid w:val="00C921B2"/>
    <w:rsid w:val="00C92B0A"/>
    <w:rsid w:val="00C93A9B"/>
    <w:rsid w:val="00C93FCB"/>
    <w:rsid w:val="00C978C0"/>
    <w:rsid w:val="00CA2A63"/>
    <w:rsid w:val="00CA32EA"/>
    <w:rsid w:val="00CA5580"/>
    <w:rsid w:val="00CB0AF4"/>
    <w:rsid w:val="00CC28DC"/>
    <w:rsid w:val="00CC2F02"/>
    <w:rsid w:val="00CC6563"/>
    <w:rsid w:val="00CC6E4F"/>
    <w:rsid w:val="00CD126B"/>
    <w:rsid w:val="00CD151C"/>
    <w:rsid w:val="00CE53BF"/>
    <w:rsid w:val="00CF13C8"/>
    <w:rsid w:val="00CF2F6B"/>
    <w:rsid w:val="00CF5FB4"/>
    <w:rsid w:val="00CF665A"/>
    <w:rsid w:val="00D13AD3"/>
    <w:rsid w:val="00D16465"/>
    <w:rsid w:val="00D16DE0"/>
    <w:rsid w:val="00D2100B"/>
    <w:rsid w:val="00D30F5C"/>
    <w:rsid w:val="00D34664"/>
    <w:rsid w:val="00D35314"/>
    <w:rsid w:val="00D40698"/>
    <w:rsid w:val="00D4264E"/>
    <w:rsid w:val="00D54D16"/>
    <w:rsid w:val="00D55559"/>
    <w:rsid w:val="00D55CD3"/>
    <w:rsid w:val="00D565FC"/>
    <w:rsid w:val="00D641A4"/>
    <w:rsid w:val="00D67684"/>
    <w:rsid w:val="00D7149B"/>
    <w:rsid w:val="00D77A8A"/>
    <w:rsid w:val="00D80CB4"/>
    <w:rsid w:val="00D854C4"/>
    <w:rsid w:val="00D87892"/>
    <w:rsid w:val="00D90316"/>
    <w:rsid w:val="00D92A3B"/>
    <w:rsid w:val="00D9762B"/>
    <w:rsid w:val="00D978C6"/>
    <w:rsid w:val="00DA6AE8"/>
    <w:rsid w:val="00DB162C"/>
    <w:rsid w:val="00DB33DE"/>
    <w:rsid w:val="00DB58DD"/>
    <w:rsid w:val="00DB76F1"/>
    <w:rsid w:val="00DC12F3"/>
    <w:rsid w:val="00DC450E"/>
    <w:rsid w:val="00DD1A33"/>
    <w:rsid w:val="00DD2AAA"/>
    <w:rsid w:val="00DE0C75"/>
    <w:rsid w:val="00DE1E35"/>
    <w:rsid w:val="00DE267E"/>
    <w:rsid w:val="00DE2998"/>
    <w:rsid w:val="00DE5652"/>
    <w:rsid w:val="00DE70D2"/>
    <w:rsid w:val="00DE7334"/>
    <w:rsid w:val="00DF0583"/>
    <w:rsid w:val="00DF266C"/>
    <w:rsid w:val="00DF44BF"/>
    <w:rsid w:val="00DF5A30"/>
    <w:rsid w:val="00DF6E28"/>
    <w:rsid w:val="00E1068E"/>
    <w:rsid w:val="00E118C5"/>
    <w:rsid w:val="00E1342D"/>
    <w:rsid w:val="00E138FB"/>
    <w:rsid w:val="00E17A73"/>
    <w:rsid w:val="00E2179B"/>
    <w:rsid w:val="00E22D2F"/>
    <w:rsid w:val="00E238B4"/>
    <w:rsid w:val="00E23A38"/>
    <w:rsid w:val="00E248DE"/>
    <w:rsid w:val="00E40344"/>
    <w:rsid w:val="00E41520"/>
    <w:rsid w:val="00E43E11"/>
    <w:rsid w:val="00E44599"/>
    <w:rsid w:val="00E45B80"/>
    <w:rsid w:val="00E45D47"/>
    <w:rsid w:val="00E512CC"/>
    <w:rsid w:val="00E51999"/>
    <w:rsid w:val="00E53D06"/>
    <w:rsid w:val="00E54697"/>
    <w:rsid w:val="00E554CE"/>
    <w:rsid w:val="00E5644A"/>
    <w:rsid w:val="00E56977"/>
    <w:rsid w:val="00E57542"/>
    <w:rsid w:val="00E6021E"/>
    <w:rsid w:val="00E6116D"/>
    <w:rsid w:val="00E61943"/>
    <w:rsid w:val="00E6210C"/>
    <w:rsid w:val="00E62AD0"/>
    <w:rsid w:val="00E6469C"/>
    <w:rsid w:val="00E65C36"/>
    <w:rsid w:val="00E70B21"/>
    <w:rsid w:val="00E71017"/>
    <w:rsid w:val="00E75479"/>
    <w:rsid w:val="00E75E9F"/>
    <w:rsid w:val="00E81C7A"/>
    <w:rsid w:val="00E836CD"/>
    <w:rsid w:val="00E86597"/>
    <w:rsid w:val="00E869F2"/>
    <w:rsid w:val="00E92C42"/>
    <w:rsid w:val="00E96A18"/>
    <w:rsid w:val="00EA74F6"/>
    <w:rsid w:val="00EB777E"/>
    <w:rsid w:val="00EC029F"/>
    <w:rsid w:val="00EC11F0"/>
    <w:rsid w:val="00EC4A57"/>
    <w:rsid w:val="00ED0FAA"/>
    <w:rsid w:val="00ED4FA9"/>
    <w:rsid w:val="00ED7EBD"/>
    <w:rsid w:val="00EE0321"/>
    <w:rsid w:val="00EE1339"/>
    <w:rsid w:val="00EE1E57"/>
    <w:rsid w:val="00EE2757"/>
    <w:rsid w:val="00EE3EC4"/>
    <w:rsid w:val="00EF1BC1"/>
    <w:rsid w:val="00EF21D1"/>
    <w:rsid w:val="00EF2317"/>
    <w:rsid w:val="00EF2842"/>
    <w:rsid w:val="00EF5437"/>
    <w:rsid w:val="00EF6F88"/>
    <w:rsid w:val="00EF768E"/>
    <w:rsid w:val="00EF7D98"/>
    <w:rsid w:val="00F01E21"/>
    <w:rsid w:val="00F037F2"/>
    <w:rsid w:val="00F04CA3"/>
    <w:rsid w:val="00F06C96"/>
    <w:rsid w:val="00F127B4"/>
    <w:rsid w:val="00F1535F"/>
    <w:rsid w:val="00F16537"/>
    <w:rsid w:val="00F20F9A"/>
    <w:rsid w:val="00F21E04"/>
    <w:rsid w:val="00F32D23"/>
    <w:rsid w:val="00F41820"/>
    <w:rsid w:val="00F446C2"/>
    <w:rsid w:val="00F4500F"/>
    <w:rsid w:val="00F502ED"/>
    <w:rsid w:val="00F53564"/>
    <w:rsid w:val="00F5538E"/>
    <w:rsid w:val="00F66FB4"/>
    <w:rsid w:val="00F7040A"/>
    <w:rsid w:val="00F733AD"/>
    <w:rsid w:val="00F75917"/>
    <w:rsid w:val="00F75F19"/>
    <w:rsid w:val="00F763E3"/>
    <w:rsid w:val="00F80B2E"/>
    <w:rsid w:val="00F80E77"/>
    <w:rsid w:val="00F81B6F"/>
    <w:rsid w:val="00F83970"/>
    <w:rsid w:val="00F83A6F"/>
    <w:rsid w:val="00F86E65"/>
    <w:rsid w:val="00F90AAB"/>
    <w:rsid w:val="00F90B56"/>
    <w:rsid w:val="00F944C8"/>
    <w:rsid w:val="00FA25C5"/>
    <w:rsid w:val="00FA2B3A"/>
    <w:rsid w:val="00FC11A8"/>
    <w:rsid w:val="00FC34A6"/>
    <w:rsid w:val="00FC4352"/>
    <w:rsid w:val="00FC5D68"/>
    <w:rsid w:val="00FC6541"/>
    <w:rsid w:val="00FC6EEC"/>
    <w:rsid w:val="00FC71EB"/>
    <w:rsid w:val="00FD00B2"/>
    <w:rsid w:val="00FD4114"/>
    <w:rsid w:val="00FE4396"/>
    <w:rsid w:val="00FE4BA0"/>
    <w:rsid w:val="00FE4F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90E450"/>
  <w15:docId w15:val="{23C93128-12BF-47DF-B13D-C9066566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12D11"/>
    <w:rPr>
      <w:rFonts w:ascii="Arial" w:hAnsi="Arial"/>
      <w:szCs w:val="24"/>
      <w:lang w:val="en-GB"/>
    </w:rPr>
  </w:style>
  <w:style w:type="paragraph" w:styleId="Titlu1">
    <w:name w:val="heading 1"/>
    <w:basedOn w:val="Normal"/>
    <w:next w:val="Normal"/>
    <w:rsid w:val="00B36FB9"/>
    <w:pPr>
      <w:outlineLvl w:val="0"/>
    </w:pPr>
    <w:rPr>
      <w:rFonts w:cs="Arial"/>
      <w:bCs/>
      <w:szCs w:val="32"/>
    </w:rPr>
  </w:style>
  <w:style w:type="paragraph" w:styleId="Titlu2">
    <w:name w:val="heading 2"/>
    <w:basedOn w:val="Normal"/>
    <w:next w:val="Normal"/>
    <w:rsid w:val="00B36FB9"/>
    <w:pPr>
      <w:outlineLvl w:val="1"/>
    </w:pPr>
    <w:rPr>
      <w:rFonts w:cs="Arial"/>
      <w:bCs/>
      <w:iCs/>
      <w:szCs w:val="28"/>
    </w:rPr>
  </w:style>
  <w:style w:type="paragraph" w:styleId="Titlu3">
    <w:name w:val="heading 3"/>
    <w:basedOn w:val="Normal"/>
    <w:next w:val="Normal"/>
    <w:rsid w:val="00B36FB9"/>
    <w:pPr>
      <w:outlineLvl w:val="2"/>
    </w:pPr>
    <w:rPr>
      <w:rFonts w:cs="Arial"/>
      <w:bCs/>
      <w:szCs w:val="26"/>
    </w:rPr>
  </w:style>
  <w:style w:type="paragraph" w:styleId="Titlu4">
    <w:name w:val="heading 4"/>
    <w:basedOn w:val="Normal"/>
    <w:next w:val="Normal"/>
    <w:rsid w:val="00B36FB9"/>
    <w:pPr>
      <w:outlineLvl w:val="3"/>
    </w:pPr>
    <w:rPr>
      <w:bCs/>
      <w:szCs w:val="28"/>
    </w:rPr>
  </w:style>
  <w:style w:type="paragraph" w:styleId="Titlu5">
    <w:name w:val="heading 5"/>
    <w:basedOn w:val="Normal"/>
    <w:next w:val="Normal"/>
    <w:rsid w:val="00B36FB9"/>
    <w:pPr>
      <w:outlineLvl w:val="4"/>
    </w:pPr>
    <w:rPr>
      <w:bCs/>
      <w:iCs/>
      <w:szCs w:val="26"/>
    </w:rPr>
  </w:style>
  <w:style w:type="paragraph" w:styleId="Titlu6">
    <w:name w:val="heading 6"/>
    <w:basedOn w:val="Normal"/>
    <w:next w:val="Normal"/>
    <w:rsid w:val="00B36FB9"/>
    <w:pPr>
      <w:outlineLvl w:val="5"/>
    </w:pPr>
    <w:rPr>
      <w:bCs/>
      <w:szCs w:val="22"/>
    </w:rPr>
  </w:style>
  <w:style w:type="paragraph" w:styleId="Titlu7">
    <w:name w:val="heading 7"/>
    <w:basedOn w:val="Normal"/>
    <w:next w:val="Normal"/>
    <w:rsid w:val="00B36FB9"/>
    <w:pPr>
      <w:outlineLvl w:val="6"/>
    </w:pPr>
  </w:style>
  <w:style w:type="paragraph" w:styleId="Titlu8">
    <w:name w:val="heading 8"/>
    <w:basedOn w:val="Normal"/>
    <w:next w:val="Normal"/>
    <w:rsid w:val="00B36FB9"/>
    <w:pPr>
      <w:outlineLvl w:val="7"/>
    </w:pPr>
    <w:rPr>
      <w:iCs/>
    </w:rPr>
  </w:style>
  <w:style w:type="paragraph" w:styleId="Titlu9">
    <w:name w:val="heading 9"/>
    <w:basedOn w:val="Normal"/>
    <w:next w:val="Normal"/>
    <w:rsid w:val="00B36FB9"/>
    <w:pPr>
      <w:outlineLvl w:val="8"/>
    </w:pPr>
    <w:rPr>
      <w:rFonts w:cs="Arial"/>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uprins1">
    <w:name w:val="toc 1"/>
    <w:basedOn w:val="Normal"/>
    <w:next w:val="Body"/>
    <w:semiHidden/>
    <w:rsid w:val="00B36FB9"/>
    <w:pPr>
      <w:spacing w:before="280" w:after="140" w:line="290" w:lineRule="auto"/>
    </w:pPr>
    <w:rPr>
      <w:kern w:val="20"/>
    </w:rPr>
  </w:style>
  <w:style w:type="paragraph" w:customStyle="1" w:styleId="Body">
    <w:name w:val="Body"/>
    <w:basedOn w:val="Normal"/>
    <w:qFormat/>
    <w:rsid w:val="00B36FB9"/>
    <w:pPr>
      <w:spacing w:after="140" w:line="290" w:lineRule="auto"/>
      <w:jc w:val="both"/>
    </w:pPr>
    <w:rPr>
      <w:kern w:val="20"/>
    </w:rPr>
  </w:style>
  <w:style w:type="paragraph" w:customStyle="1" w:styleId="Body1">
    <w:name w:val="Body 1"/>
    <w:basedOn w:val="Normal"/>
    <w:qFormat/>
    <w:rsid w:val="00B36FB9"/>
    <w:pPr>
      <w:spacing w:after="140" w:line="290" w:lineRule="auto"/>
      <w:ind w:left="680"/>
      <w:jc w:val="both"/>
    </w:pPr>
    <w:rPr>
      <w:kern w:val="20"/>
    </w:rPr>
  </w:style>
  <w:style w:type="paragraph" w:customStyle="1" w:styleId="Body2">
    <w:name w:val="Body 2"/>
    <w:basedOn w:val="Normal"/>
    <w:qFormat/>
    <w:rsid w:val="00B36FB9"/>
    <w:pPr>
      <w:spacing w:after="140" w:line="290" w:lineRule="auto"/>
      <w:ind w:left="680"/>
      <w:jc w:val="both"/>
    </w:pPr>
    <w:rPr>
      <w:kern w:val="20"/>
    </w:rPr>
  </w:style>
  <w:style w:type="paragraph" w:customStyle="1" w:styleId="Body3">
    <w:name w:val="Body 3"/>
    <w:basedOn w:val="Normal"/>
    <w:qFormat/>
    <w:rsid w:val="00B36FB9"/>
    <w:pPr>
      <w:spacing w:after="140" w:line="290" w:lineRule="auto"/>
      <w:ind w:left="1361"/>
      <w:jc w:val="both"/>
    </w:pPr>
    <w:rPr>
      <w:kern w:val="20"/>
    </w:rPr>
  </w:style>
  <w:style w:type="paragraph" w:customStyle="1" w:styleId="Body4">
    <w:name w:val="Body 4"/>
    <w:basedOn w:val="Normal"/>
    <w:qFormat/>
    <w:rsid w:val="00B36FB9"/>
    <w:pPr>
      <w:spacing w:after="140" w:line="290" w:lineRule="auto"/>
      <w:ind w:left="2041"/>
      <w:jc w:val="both"/>
    </w:pPr>
    <w:rPr>
      <w:kern w:val="20"/>
    </w:rPr>
  </w:style>
  <w:style w:type="paragraph" w:customStyle="1" w:styleId="Body5">
    <w:name w:val="Body 5"/>
    <w:basedOn w:val="Normal"/>
    <w:qFormat/>
    <w:rsid w:val="00B36FB9"/>
    <w:pPr>
      <w:spacing w:after="140" w:line="290" w:lineRule="auto"/>
      <w:ind w:left="2608"/>
      <w:jc w:val="both"/>
    </w:pPr>
    <w:rPr>
      <w:kern w:val="20"/>
    </w:rPr>
  </w:style>
  <w:style w:type="paragraph" w:customStyle="1" w:styleId="Body6">
    <w:name w:val="Body 6"/>
    <w:basedOn w:val="Normal"/>
    <w:rsid w:val="00B36FB9"/>
    <w:pPr>
      <w:spacing w:after="140" w:line="290" w:lineRule="auto"/>
      <w:ind w:left="3288"/>
      <w:jc w:val="both"/>
    </w:pPr>
    <w:rPr>
      <w:kern w:val="20"/>
    </w:rPr>
  </w:style>
  <w:style w:type="paragraph" w:customStyle="1" w:styleId="Level1">
    <w:name w:val="Level 1"/>
    <w:basedOn w:val="Normal"/>
    <w:next w:val="Body1"/>
    <w:qFormat/>
    <w:rsid w:val="00B36FB9"/>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B36FB9"/>
    <w:pPr>
      <w:numPr>
        <w:ilvl w:val="1"/>
        <w:numId w:val="1"/>
      </w:numPr>
      <w:spacing w:after="140" w:line="290" w:lineRule="auto"/>
      <w:jc w:val="both"/>
    </w:pPr>
    <w:rPr>
      <w:kern w:val="20"/>
      <w:szCs w:val="28"/>
    </w:rPr>
  </w:style>
  <w:style w:type="paragraph" w:customStyle="1" w:styleId="Level3">
    <w:name w:val="Level 3"/>
    <w:basedOn w:val="Normal"/>
    <w:qFormat/>
    <w:rsid w:val="00B36FB9"/>
    <w:pPr>
      <w:numPr>
        <w:ilvl w:val="2"/>
        <w:numId w:val="1"/>
      </w:numPr>
      <w:spacing w:after="140" w:line="290" w:lineRule="auto"/>
      <w:jc w:val="both"/>
    </w:pPr>
    <w:rPr>
      <w:kern w:val="20"/>
      <w:szCs w:val="28"/>
    </w:rPr>
  </w:style>
  <w:style w:type="paragraph" w:customStyle="1" w:styleId="Level4">
    <w:name w:val="Level 4"/>
    <w:basedOn w:val="Normal"/>
    <w:qFormat/>
    <w:rsid w:val="00B36FB9"/>
    <w:pPr>
      <w:numPr>
        <w:ilvl w:val="3"/>
        <w:numId w:val="1"/>
      </w:numPr>
      <w:spacing w:after="140" w:line="290" w:lineRule="auto"/>
      <w:jc w:val="both"/>
    </w:pPr>
    <w:rPr>
      <w:kern w:val="20"/>
    </w:rPr>
  </w:style>
  <w:style w:type="paragraph" w:customStyle="1" w:styleId="Level5">
    <w:name w:val="Level 5"/>
    <w:basedOn w:val="Normal"/>
    <w:qFormat/>
    <w:rsid w:val="00B36FB9"/>
    <w:pPr>
      <w:numPr>
        <w:ilvl w:val="4"/>
        <w:numId w:val="1"/>
      </w:numPr>
      <w:spacing w:after="140" w:line="290" w:lineRule="auto"/>
      <w:jc w:val="both"/>
    </w:pPr>
    <w:rPr>
      <w:kern w:val="20"/>
    </w:rPr>
  </w:style>
  <w:style w:type="paragraph" w:customStyle="1" w:styleId="Level6">
    <w:name w:val="Level 6"/>
    <w:basedOn w:val="Normal"/>
    <w:rsid w:val="00B36FB9"/>
    <w:pPr>
      <w:numPr>
        <w:ilvl w:val="5"/>
        <w:numId w:val="1"/>
      </w:numPr>
      <w:spacing w:after="140" w:line="290" w:lineRule="auto"/>
      <w:jc w:val="both"/>
    </w:pPr>
    <w:rPr>
      <w:kern w:val="20"/>
    </w:rPr>
  </w:style>
  <w:style w:type="paragraph" w:customStyle="1" w:styleId="Parties">
    <w:name w:val="Parties"/>
    <w:basedOn w:val="Normal"/>
    <w:rsid w:val="00B36FB9"/>
    <w:pPr>
      <w:numPr>
        <w:numId w:val="2"/>
      </w:numPr>
      <w:spacing w:after="140" w:line="290" w:lineRule="auto"/>
      <w:jc w:val="both"/>
    </w:pPr>
    <w:rPr>
      <w:kern w:val="20"/>
    </w:rPr>
  </w:style>
  <w:style w:type="paragraph" w:customStyle="1" w:styleId="Recitals">
    <w:name w:val="Recitals"/>
    <w:basedOn w:val="Normal"/>
    <w:rsid w:val="00B36FB9"/>
    <w:pPr>
      <w:numPr>
        <w:numId w:val="3"/>
      </w:numPr>
      <w:spacing w:after="140" w:line="290" w:lineRule="auto"/>
      <w:jc w:val="both"/>
    </w:pPr>
    <w:rPr>
      <w:kern w:val="20"/>
    </w:rPr>
  </w:style>
  <w:style w:type="paragraph" w:customStyle="1" w:styleId="alpha1">
    <w:name w:val="alpha 1"/>
    <w:basedOn w:val="Normal"/>
    <w:rsid w:val="005B1520"/>
    <w:pPr>
      <w:numPr>
        <w:numId w:val="7"/>
      </w:numPr>
      <w:spacing w:after="140" w:line="290" w:lineRule="auto"/>
      <w:jc w:val="both"/>
    </w:pPr>
    <w:rPr>
      <w:kern w:val="20"/>
      <w:szCs w:val="20"/>
    </w:rPr>
  </w:style>
  <w:style w:type="paragraph" w:customStyle="1" w:styleId="alpha2">
    <w:name w:val="alpha 2"/>
    <w:basedOn w:val="Normal"/>
    <w:rsid w:val="005B1520"/>
    <w:pPr>
      <w:numPr>
        <w:numId w:val="19"/>
      </w:numPr>
      <w:spacing w:after="140" w:line="290" w:lineRule="auto"/>
      <w:jc w:val="both"/>
    </w:pPr>
    <w:rPr>
      <w:kern w:val="20"/>
      <w:szCs w:val="20"/>
    </w:rPr>
  </w:style>
  <w:style w:type="paragraph" w:customStyle="1" w:styleId="alpha3">
    <w:name w:val="alpha 3"/>
    <w:basedOn w:val="Normal"/>
    <w:rsid w:val="005B1520"/>
    <w:pPr>
      <w:numPr>
        <w:numId w:val="8"/>
      </w:numPr>
      <w:spacing w:after="140" w:line="290" w:lineRule="auto"/>
      <w:jc w:val="both"/>
    </w:pPr>
    <w:rPr>
      <w:kern w:val="20"/>
      <w:szCs w:val="20"/>
    </w:rPr>
  </w:style>
  <w:style w:type="paragraph" w:customStyle="1" w:styleId="alpha4">
    <w:name w:val="alpha 4"/>
    <w:basedOn w:val="Normal"/>
    <w:rsid w:val="005B1520"/>
    <w:pPr>
      <w:numPr>
        <w:numId w:val="9"/>
      </w:numPr>
      <w:spacing w:after="140" w:line="290" w:lineRule="auto"/>
      <w:jc w:val="both"/>
    </w:pPr>
    <w:rPr>
      <w:kern w:val="20"/>
      <w:szCs w:val="20"/>
    </w:rPr>
  </w:style>
  <w:style w:type="paragraph" w:customStyle="1" w:styleId="alpha5">
    <w:name w:val="alpha 5"/>
    <w:basedOn w:val="Normal"/>
    <w:rsid w:val="005B1520"/>
    <w:pPr>
      <w:numPr>
        <w:numId w:val="10"/>
      </w:numPr>
      <w:spacing w:after="140" w:line="290" w:lineRule="auto"/>
      <w:jc w:val="both"/>
    </w:pPr>
    <w:rPr>
      <w:kern w:val="20"/>
      <w:szCs w:val="20"/>
    </w:rPr>
  </w:style>
  <w:style w:type="paragraph" w:customStyle="1" w:styleId="alpha6">
    <w:name w:val="alpha 6"/>
    <w:basedOn w:val="Normal"/>
    <w:rsid w:val="005B1520"/>
    <w:pPr>
      <w:numPr>
        <w:numId w:val="11"/>
      </w:numPr>
      <w:spacing w:after="140" w:line="290" w:lineRule="auto"/>
      <w:jc w:val="both"/>
    </w:pPr>
    <w:rPr>
      <w:kern w:val="20"/>
      <w:szCs w:val="20"/>
    </w:rPr>
  </w:style>
  <w:style w:type="paragraph" w:customStyle="1" w:styleId="bullet1">
    <w:name w:val="bullet 1"/>
    <w:basedOn w:val="Normal"/>
    <w:qFormat/>
    <w:rsid w:val="00F75F19"/>
    <w:pPr>
      <w:numPr>
        <w:numId w:val="31"/>
      </w:numPr>
      <w:spacing w:after="140" w:line="290" w:lineRule="auto"/>
      <w:jc w:val="both"/>
    </w:pPr>
    <w:rPr>
      <w:kern w:val="20"/>
    </w:rPr>
  </w:style>
  <w:style w:type="paragraph" w:customStyle="1" w:styleId="bullet2">
    <w:name w:val="bullet 2"/>
    <w:basedOn w:val="Normal"/>
    <w:rsid w:val="00286518"/>
    <w:pPr>
      <w:numPr>
        <w:numId w:val="32"/>
      </w:numPr>
      <w:spacing w:after="140" w:line="290" w:lineRule="auto"/>
      <w:jc w:val="both"/>
    </w:pPr>
    <w:rPr>
      <w:kern w:val="20"/>
    </w:rPr>
  </w:style>
  <w:style w:type="paragraph" w:customStyle="1" w:styleId="bullet3">
    <w:name w:val="bullet 3"/>
    <w:basedOn w:val="Normal"/>
    <w:rsid w:val="00286518"/>
    <w:pPr>
      <w:numPr>
        <w:numId w:val="33"/>
      </w:numPr>
      <w:spacing w:after="140" w:line="290" w:lineRule="auto"/>
      <w:jc w:val="both"/>
    </w:pPr>
    <w:rPr>
      <w:kern w:val="20"/>
    </w:rPr>
  </w:style>
  <w:style w:type="paragraph" w:customStyle="1" w:styleId="bullet4">
    <w:name w:val="bullet 4"/>
    <w:basedOn w:val="Normal"/>
    <w:rsid w:val="00286518"/>
    <w:pPr>
      <w:numPr>
        <w:numId w:val="34"/>
      </w:numPr>
      <w:spacing w:after="140" w:line="290" w:lineRule="auto"/>
      <w:jc w:val="both"/>
    </w:pPr>
    <w:rPr>
      <w:kern w:val="20"/>
    </w:rPr>
  </w:style>
  <w:style w:type="paragraph" w:customStyle="1" w:styleId="bullet5">
    <w:name w:val="bullet 5"/>
    <w:basedOn w:val="Normal"/>
    <w:rsid w:val="00286518"/>
    <w:pPr>
      <w:numPr>
        <w:numId w:val="35"/>
      </w:numPr>
      <w:spacing w:after="140" w:line="290" w:lineRule="auto"/>
      <w:jc w:val="both"/>
    </w:pPr>
    <w:rPr>
      <w:kern w:val="20"/>
    </w:rPr>
  </w:style>
  <w:style w:type="paragraph" w:customStyle="1" w:styleId="bullet6">
    <w:name w:val="bullet 6"/>
    <w:basedOn w:val="Normal"/>
    <w:rsid w:val="00286518"/>
    <w:pPr>
      <w:numPr>
        <w:numId w:val="36"/>
      </w:numPr>
      <w:spacing w:after="140" w:line="290" w:lineRule="auto"/>
      <w:jc w:val="both"/>
    </w:pPr>
    <w:rPr>
      <w:kern w:val="20"/>
    </w:rPr>
  </w:style>
  <w:style w:type="paragraph" w:customStyle="1" w:styleId="roman1">
    <w:name w:val="roman 1"/>
    <w:basedOn w:val="Normal"/>
    <w:rsid w:val="000F4A6F"/>
    <w:pPr>
      <w:numPr>
        <w:numId w:val="12"/>
      </w:numPr>
      <w:spacing w:after="140" w:line="290" w:lineRule="auto"/>
      <w:jc w:val="both"/>
    </w:pPr>
    <w:rPr>
      <w:kern w:val="20"/>
      <w:szCs w:val="20"/>
    </w:rPr>
  </w:style>
  <w:style w:type="paragraph" w:customStyle="1" w:styleId="roman2">
    <w:name w:val="roman 2"/>
    <w:basedOn w:val="Normal"/>
    <w:rsid w:val="000F4A6F"/>
    <w:pPr>
      <w:numPr>
        <w:numId w:val="13"/>
      </w:numPr>
      <w:spacing w:after="140" w:line="290" w:lineRule="auto"/>
      <w:jc w:val="both"/>
    </w:pPr>
    <w:rPr>
      <w:kern w:val="20"/>
      <w:szCs w:val="20"/>
    </w:rPr>
  </w:style>
  <w:style w:type="paragraph" w:customStyle="1" w:styleId="roman3">
    <w:name w:val="roman 3"/>
    <w:basedOn w:val="Normal"/>
    <w:rsid w:val="000F4A6F"/>
    <w:pPr>
      <w:numPr>
        <w:numId w:val="14"/>
      </w:numPr>
      <w:spacing w:after="140" w:line="290" w:lineRule="auto"/>
      <w:jc w:val="both"/>
    </w:pPr>
    <w:rPr>
      <w:kern w:val="20"/>
      <w:szCs w:val="20"/>
    </w:rPr>
  </w:style>
  <w:style w:type="paragraph" w:customStyle="1" w:styleId="roman4">
    <w:name w:val="roman 4"/>
    <w:basedOn w:val="Normal"/>
    <w:rsid w:val="000F4A6F"/>
    <w:pPr>
      <w:numPr>
        <w:numId w:val="20"/>
      </w:numPr>
      <w:spacing w:after="140" w:line="290" w:lineRule="auto"/>
      <w:jc w:val="both"/>
    </w:pPr>
    <w:rPr>
      <w:kern w:val="20"/>
      <w:szCs w:val="20"/>
    </w:rPr>
  </w:style>
  <w:style w:type="paragraph" w:customStyle="1" w:styleId="roman5">
    <w:name w:val="roman 5"/>
    <w:basedOn w:val="Normal"/>
    <w:rsid w:val="000F4A6F"/>
    <w:pPr>
      <w:numPr>
        <w:numId w:val="15"/>
      </w:numPr>
      <w:spacing w:after="140" w:line="290" w:lineRule="auto"/>
      <w:jc w:val="both"/>
    </w:pPr>
    <w:rPr>
      <w:kern w:val="20"/>
      <w:szCs w:val="20"/>
    </w:rPr>
  </w:style>
  <w:style w:type="paragraph" w:customStyle="1" w:styleId="roman6">
    <w:name w:val="roman 6"/>
    <w:basedOn w:val="Normal"/>
    <w:rsid w:val="000F4A6F"/>
    <w:pPr>
      <w:numPr>
        <w:numId w:val="16"/>
      </w:numPr>
      <w:spacing w:after="140" w:line="290" w:lineRule="auto"/>
      <w:jc w:val="both"/>
    </w:pPr>
    <w:rPr>
      <w:kern w:val="20"/>
      <w:szCs w:val="20"/>
    </w:rPr>
  </w:style>
  <w:style w:type="paragraph" w:customStyle="1" w:styleId="CellHead">
    <w:name w:val="CellHead"/>
    <w:basedOn w:val="Normal"/>
    <w:rsid w:val="00B36FB9"/>
    <w:pPr>
      <w:keepNext/>
      <w:spacing w:before="60" w:after="60" w:line="259" w:lineRule="auto"/>
    </w:pPr>
    <w:rPr>
      <w:b/>
      <w:kern w:val="20"/>
    </w:rPr>
  </w:style>
  <w:style w:type="paragraph" w:styleId="Textcomentariu">
    <w:name w:val="annotation text"/>
    <w:basedOn w:val="Normal"/>
    <w:link w:val="TextcomentariuCaracter"/>
    <w:semiHidden/>
    <w:rsid w:val="00B36FB9"/>
    <w:rPr>
      <w:szCs w:val="20"/>
    </w:rPr>
  </w:style>
  <w:style w:type="paragraph" w:styleId="Titlu">
    <w:name w:val="Title"/>
    <w:basedOn w:val="Normal"/>
    <w:next w:val="Body"/>
    <w:link w:val="TitluCaracter"/>
    <w:uiPriority w:val="10"/>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rsid w:val="00B36FB9"/>
    <w:pPr>
      <w:keepNext/>
      <w:pageBreakBefore/>
      <w:spacing w:after="240" w:line="290" w:lineRule="auto"/>
      <w:jc w:val="center"/>
      <w:outlineLvl w:val="3"/>
    </w:pPr>
    <w:rPr>
      <w:b/>
      <w:kern w:val="23"/>
      <w:sz w:val="23"/>
    </w:rPr>
  </w:style>
  <w:style w:type="paragraph" w:customStyle="1" w:styleId="Schedule1">
    <w:name w:val="Schedule 1"/>
    <w:basedOn w:val="Normal"/>
    <w:rsid w:val="00B36FB9"/>
    <w:pPr>
      <w:numPr>
        <w:numId w:val="4"/>
      </w:numPr>
      <w:spacing w:after="140" w:line="290" w:lineRule="auto"/>
      <w:jc w:val="both"/>
    </w:pPr>
    <w:rPr>
      <w:kern w:val="20"/>
    </w:rPr>
  </w:style>
  <w:style w:type="paragraph" w:customStyle="1" w:styleId="Schedule2">
    <w:name w:val="Schedule 2"/>
    <w:basedOn w:val="Normal"/>
    <w:rsid w:val="00B36FB9"/>
    <w:pPr>
      <w:numPr>
        <w:ilvl w:val="1"/>
        <w:numId w:val="4"/>
      </w:numPr>
      <w:spacing w:after="140" w:line="290" w:lineRule="auto"/>
      <w:jc w:val="both"/>
    </w:pPr>
    <w:rPr>
      <w:kern w:val="20"/>
    </w:rPr>
  </w:style>
  <w:style w:type="paragraph" w:customStyle="1" w:styleId="Schedule3">
    <w:name w:val="Schedule 3"/>
    <w:basedOn w:val="Normal"/>
    <w:rsid w:val="00B36FB9"/>
    <w:pPr>
      <w:numPr>
        <w:ilvl w:val="2"/>
        <w:numId w:val="4"/>
      </w:numPr>
      <w:spacing w:after="140" w:line="290" w:lineRule="auto"/>
      <w:jc w:val="both"/>
    </w:pPr>
    <w:rPr>
      <w:kern w:val="20"/>
    </w:rPr>
  </w:style>
  <w:style w:type="paragraph" w:customStyle="1" w:styleId="Schedule4">
    <w:name w:val="Schedule 4"/>
    <w:basedOn w:val="Normal"/>
    <w:rsid w:val="00B36FB9"/>
    <w:pPr>
      <w:numPr>
        <w:ilvl w:val="3"/>
        <w:numId w:val="4"/>
      </w:numPr>
      <w:spacing w:after="140" w:line="290" w:lineRule="auto"/>
      <w:jc w:val="both"/>
    </w:pPr>
    <w:rPr>
      <w:kern w:val="20"/>
    </w:rPr>
  </w:style>
  <w:style w:type="paragraph" w:customStyle="1" w:styleId="Schedule5">
    <w:name w:val="Schedule 5"/>
    <w:basedOn w:val="Normal"/>
    <w:rsid w:val="00B36FB9"/>
    <w:pPr>
      <w:numPr>
        <w:ilvl w:val="4"/>
        <w:numId w:val="4"/>
      </w:numPr>
      <w:spacing w:after="140" w:line="290" w:lineRule="auto"/>
      <w:jc w:val="both"/>
    </w:pPr>
    <w:rPr>
      <w:kern w:val="20"/>
    </w:rPr>
  </w:style>
  <w:style w:type="paragraph" w:customStyle="1" w:styleId="Schedule6">
    <w:name w:val="Schedule 6"/>
    <w:basedOn w:val="Normal"/>
    <w:rsid w:val="00B36FB9"/>
    <w:pPr>
      <w:numPr>
        <w:ilvl w:val="5"/>
        <w:numId w:val="4"/>
      </w:numPr>
      <w:spacing w:after="140" w:line="290" w:lineRule="auto"/>
      <w:jc w:val="both"/>
    </w:pPr>
    <w:rPr>
      <w:kern w:val="20"/>
    </w:rPr>
  </w:style>
  <w:style w:type="paragraph" w:customStyle="1" w:styleId="TCLevel1">
    <w:name w:val="T+C Level 1"/>
    <w:basedOn w:val="Normal"/>
    <w:next w:val="TCLevel2"/>
    <w:rsid w:val="00B36FB9"/>
    <w:pPr>
      <w:keepNext/>
      <w:numPr>
        <w:numId w:val="5"/>
      </w:numPr>
      <w:spacing w:before="140" w:line="290" w:lineRule="auto"/>
      <w:jc w:val="both"/>
      <w:outlineLvl w:val="0"/>
    </w:pPr>
    <w:rPr>
      <w:b/>
      <w:kern w:val="20"/>
    </w:rPr>
  </w:style>
  <w:style w:type="paragraph" w:customStyle="1" w:styleId="TCLevel2">
    <w:name w:val="T+C Level 2"/>
    <w:basedOn w:val="Normal"/>
    <w:rsid w:val="00B36FB9"/>
    <w:pPr>
      <w:numPr>
        <w:ilvl w:val="1"/>
        <w:numId w:val="5"/>
      </w:numPr>
      <w:spacing w:after="140" w:line="290" w:lineRule="auto"/>
      <w:jc w:val="both"/>
      <w:outlineLvl w:val="1"/>
    </w:pPr>
    <w:rPr>
      <w:kern w:val="20"/>
    </w:rPr>
  </w:style>
  <w:style w:type="paragraph" w:customStyle="1" w:styleId="TCLevel3">
    <w:name w:val="T+C Level 3"/>
    <w:basedOn w:val="Normal"/>
    <w:rsid w:val="00B36FB9"/>
    <w:pPr>
      <w:numPr>
        <w:ilvl w:val="2"/>
        <w:numId w:val="5"/>
      </w:numPr>
      <w:spacing w:after="140" w:line="290" w:lineRule="auto"/>
      <w:jc w:val="both"/>
      <w:outlineLvl w:val="2"/>
    </w:pPr>
    <w:rPr>
      <w:kern w:val="20"/>
    </w:rPr>
  </w:style>
  <w:style w:type="paragraph" w:customStyle="1" w:styleId="TCLevel4">
    <w:name w:val="T+C Level 4"/>
    <w:basedOn w:val="Normal"/>
    <w:rsid w:val="00B36FB9"/>
    <w:pPr>
      <w:numPr>
        <w:ilvl w:val="3"/>
        <w:numId w:val="5"/>
      </w:numPr>
      <w:spacing w:after="140" w:line="290" w:lineRule="auto"/>
      <w:jc w:val="both"/>
      <w:outlineLvl w:val="3"/>
    </w:pPr>
    <w:rPr>
      <w:kern w:val="20"/>
    </w:rPr>
  </w:style>
  <w:style w:type="paragraph" w:styleId="Dat">
    <w:name w:val="Date"/>
    <w:basedOn w:val="Normal"/>
    <w:next w:val="Normal"/>
    <w:rsid w:val="00B36FB9"/>
  </w:style>
  <w:style w:type="paragraph" w:customStyle="1" w:styleId="DocExCode">
    <w:name w:val="DocExCode"/>
    <w:basedOn w:val="Normal"/>
    <w:rsid w:val="00A321F8"/>
    <w:pPr>
      <w:pBdr>
        <w:top w:val="single" w:sz="4" w:space="1" w:color="auto"/>
      </w:pBdr>
    </w:pPr>
    <w:rPr>
      <w:kern w:val="20"/>
      <w:sz w:val="16"/>
    </w:rPr>
  </w:style>
  <w:style w:type="paragraph" w:customStyle="1" w:styleId="DocumentMap">
    <w:name w:val="DocumentMap"/>
    <w:basedOn w:val="Normal"/>
    <w:rsid w:val="00B36FB9"/>
  </w:style>
  <w:style w:type="paragraph" w:styleId="Subsol">
    <w:name w:val="footer"/>
    <w:basedOn w:val="Normal"/>
    <w:link w:val="SubsolCaracter"/>
    <w:uiPriority w:val="99"/>
    <w:rsid w:val="00B36FB9"/>
    <w:pPr>
      <w:spacing w:before="120" w:after="120" w:line="290" w:lineRule="auto"/>
      <w:jc w:val="both"/>
    </w:pPr>
    <w:rPr>
      <w:kern w:val="16"/>
      <w:sz w:val="16"/>
    </w:rPr>
  </w:style>
  <w:style w:type="character" w:styleId="Referinnotdesubsol">
    <w:name w:val="footnote reference"/>
    <w:basedOn w:val="Fontdeparagrafimplicit"/>
    <w:semiHidden/>
    <w:rsid w:val="00B36FB9"/>
    <w:rPr>
      <w:rFonts w:ascii="Arial" w:hAnsi="Arial"/>
      <w:kern w:val="2"/>
      <w:vertAlign w:val="superscript"/>
    </w:rPr>
  </w:style>
  <w:style w:type="paragraph" w:styleId="Textnotdesubsol">
    <w:name w:val="footnote text"/>
    <w:basedOn w:val="Normal"/>
    <w:semiHidden/>
    <w:rsid w:val="00B36FB9"/>
    <w:pPr>
      <w:keepLines/>
      <w:tabs>
        <w:tab w:val="left" w:pos="227"/>
      </w:tabs>
      <w:spacing w:after="60" w:line="200" w:lineRule="atLeast"/>
      <w:ind w:left="227" w:hanging="227"/>
      <w:jc w:val="both"/>
    </w:pPr>
    <w:rPr>
      <w:kern w:val="20"/>
      <w:sz w:val="16"/>
      <w:szCs w:val="20"/>
    </w:rPr>
  </w:style>
  <w:style w:type="paragraph" w:styleId="Antet">
    <w:name w:val="header"/>
    <w:basedOn w:val="Normal"/>
    <w:link w:val="AntetCaracter"/>
    <w:uiPriority w:val="99"/>
    <w:rsid w:val="00B36FB9"/>
    <w:pPr>
      <w:tabs>
        <w:tab w:val="center" w:pos="4366"/>
        <w:tab w:val="right" w:pos="8732"/>
      </w:tabs>
    </w:pPr>
    <w:rPr>
      <w:kern w:val="20"/>
    </w:rPr>
  </w:style>
  <w:style w:type="paragraph" w:customStyle="1" w:styleId="Level7">
    <w:name w:val="Level 7"/>
    <w:basedOn w:val="Normal"/>
    <w:rsid w:val="00B36FB9"/>
    <w:pPr>
      <w:numPr>
        <w:ilvl w:val="6"/>
        <w:numId w:val="1"/>
      </w:numPr>
      <w:spacing w:after="140" w:line="290" w:lineRule="auto"/>
      <w:jc w:val="both"/>
      <w:outlineLvl w:val="6"/>
    </w:pPr>
    <w:rPr>
      <w:kern w:val="20"/>
    </w:rPr>
  </w:style>
  <w:style w:type="paragraph" w:customStyle="1" w:styleId="Level8">
    <w:name w:val="Level 8"/>
    <w:basedOn w:val="Normal"/>
    <w:rsid w:val="00B36FB9"/>
    <w:pPr>
      <w:numPr>
        <w:ilvl w:val="7"/>
        <w:numId w:val="1"/>
      </w:numPr>
      <w:spacing w:after="140" w:line="290" w:lineRule="auto"/>
      <w:jc w:val="both"/>
      <w:outlineLvl w:val="7"/>
    </w:pPr>
    <w:rPr>
      <w:kern w:val="20"/>
    </w:rPr>
  </w:style>
  <w:style w:type="paragraph" w:customStyle="1" w:styleId="Level9">
    <w:name w:val="Level 9"/>
    <w:basedOn w:val="Normal"/>
    <w:rsid w:val="00B36FB9"/>
    <w:pPr>
      <w:numPr>
        <w:ilvl w:val="8"/>
        <w:numId w:val="1"/>
      </w:numPr>
      <w:spacing w:after="140" w:line="290" w:lineRule="auto"/>
      <w:jc w:val="both"/>
      <w:outlineLvl w:val="8"/>
    </w:pPr>
    <w:rPr>
      <w:kern w:val="20"/>
    </w:rPr>
  </w:style>
  <w:style w:type="character" w:styleId="Numrdepagin">
    <w:name w:val="page number"/>
    <w:basedOn w:val="Fontdeparagrafimplicit"/>
    <w:rsid w:val="00B36FB9"/>
    <w:rPr>
      <w:rFonts w:ascii="Arial" w:hAnsi="Arial"/>
      <w:sz w:val="20"/>
    </w:rPr>
  </w:style>
  <w:style w:type="paragraph" w:customStyle="1" w:styleId="Table1">
    <w:name w:val="Table 1"/>
    <w:basedOn w:val="Normal"/>
    <w:rsid w:val="00B36FB9"/>
    <w:pPr>
      <w:numPr>
        <w:numId w:val="6"/>
      </w:numPr>
      <w:spacing w:before="60" w:after="60" w:line="290" w:lineRule="auto"/>
      <w:outlineLvl w:val="0"/>
    </w:pPr>
    <w:rPr>
      <w:kern w:val="20"/>
    </w:rPr>
  </w:style>
  <w:style w:type="paragraph" w:customStyle="1" w:styleId="Table2">
    <w:name w:val="Table 2"/>
    <w:basedOn w:val="Normal"/>
    <w:rsid w:val="00B36FB9"/>
    <w:pPr>
      <w:numPr>
        <w:ilvl w:val="1"/>
        <w:numId w:val="6"/>
      </w:numPr>
      <w:spacing w:before="60" w:after="60" w:line="290" w:lineRule="auto"/>
      <w:outlineLvl w:val="1"/>
    </w:pPr>
    <w:rPr>
      <w:kern w:val="20"/>
    </w:rPr>
  </w:style>
  <w:style w:type="paragraph" w:customStyle="1" w:styleId="Table3">
    <w:name w:val="Table 3"/>
    <w:basedOn w:val="Normal"/>
    <w:rsid w:val="00B36FB9"/>
    <w:pPr>
      <w:numPr>
        <w:ilvl w:val="2"/>
        <w:numId w:val="6"/>
      </w:numPr>
      <w:spacing w:before="60" w:after="60" w:line="290" w:lineRule="auto"/>
      <w:outlineLvl w:val="2"/>
    </w:pPr>
    <w:rPr>
      <w:kern w:val="20"/>
    </w:rPr>
  </w:style>
  <w:style w:type="paragraph" w:customStyle="1" w:styleId="Table4">
    <w:name w:val="Table 4"/>
    <w:basedOn w:val="Normal"/>
    <w:rsid w:val="00B36FB9"/>
    <w:pPr>
      <w:numPr>
        <w:ilvl w:val="3"/>
        <w:numId w:val="6"/>
      </w:numPr>
      <w:spacing w:before="60" w:after="60" w:line="290" w:lineRule="auto"/>
      <w:outlineLvl w:val="3"/>
    </w:pPr>
    <w:rPr>
      <w:kern w:val="20"/>
    </w:rPr>
  </w:style>
  <w:style w:type="paragraph" w:customStyle="1" w:styleId="Table5">
    <w:name w:val="Table 5"/>
    <w:basedOn w:val="Normal"/>
    <w:rsid w:val="00B36FB9"/>
    <w:pPr>
      <w:numPr>
        <w:ilvl w:val="4"/>
        <w:numId w:val="6"/>
      </w:numPr>
      <w:spacing w:before="60" w:after="60" w:line="290" w:lineRule="auto"/>
      <w:outlineLvl w:val="4"/>
    </w:pPr>
    <w:rPr>
      <w:kern w:val="20"/>
    </w:rPr>
  </w:style>
  <w:style w:type="paragraph" w:customStyle="1" w:styleId="Table6">
    <w:name w:val="Table 6"/>
    <w:basedOn w:val="Normal"/>
    <w:rsid w:val="00B36FB9"/>
    <w:pPr>
      <w:numPr>
        <w:ilvl w:val="5"/>
        <w:numId w:val="6"/>
      </w:numPr>
      <w:spacing w:before="60" w:after="60" w:line="290" w:lineRule="auto"/>
      <w:outlineLvl w:val="5"/>
    </w:pPr>
    <w:rPr>
      <w:kern w:val="20"/>
    </w:rPr>
  </w:style>
  <w:style w:type="paragraph" w:customStyle="1" w:styleId="Tablealpha">
    <w:name w:val="Table alpha"/>
    <w:basedOn w:val="CellBody"/>
    <w:rsid w:val="00407C05"/>
    <w:pPr>
      <w:numPr>
        <w:numId w:val="17"/>
      </w:numPr>
    </w:pPr>
  </w:style>
  <w:style w:type="paragraph" w:customStyle="1" w:styleId="Tablebullet">
    <w:name w:val="Table bullet"/>
    <w:basedOn w:val="Normal"/>
    <w:rsid w:val="00B36FB9"/>
    <w:pPr>
      <w:numPr>
        <w:numId w:val="43"/>
      </w:numPr>
      <w:spacing w:before="60" w:after="60" w:line="290" w:lineRule="auto"/>
    </w:pPr>
    <w:rPr>
      <w:kern w:val="20"/>
    </w:rPr>
  </w:style>
  <w:style w:type="paragraph" w:customStyle="1" w:styleId="Tableroman">
    <w:name w:val="Table roman"/>
    <w:basedOn w:val="CellBody"/>
    <w:rsid w:val="00407C05"/>
    <w:pPr>
      <w:numPr>
        <w:numId w:val="18"/>
      </w:numPr>
    </w:pPr>
  </w:style>
  <w:style w:type="paragraph" w:styleId="Cuprins2">
    <w:name w:val="toc 2"/>
    <w:basedOn w:val="Normal"/>
    <w:next w:val="Body"/>
    <w:semiHidden/>
    <w:rsid w:val="00B36FB9"/>
    <w:pPr>
      <w:spacing w:before="280" w:after="140" w:line="290" w:lineRule="auto"/>
    </w:pPr>
    <w:rPr>
      <w:kern w:val="20"/>
    </w:rPr>
  </w:style>
  <w:style w:type="paragraph" w:styleId="Cuprins3">
    <w:name w:val="toc 3"/>
    <w:basedOn w:val="Normal"/>
    <w:next w:val="Body"/>
    <w:semiHidden/>
    <w:rsid w:val="00B36FB9"/>
    <w:pPr>
      <w:spacing w:before="280" w:after="140" w:line="290" w:lineRule="auto"/>
      <w:ind w:left="680"/>
    </w:pPr>
    <w:rPr>
      <w:kern w:val="20"/>
    </w:rPr>
  </w:style>
  <w:style w:type="paragraph" w:styleId="Cuprins4">
    <w:name w:val="toc 4"/>
    <w:basedOn w:val="Normal"/>
    <w:next w:val="Body"/>
    <w:semiHidden/>
    <w:rsid w:val="00B36FB9"/>
    <w:pPr>
      <w:spacing w:before="280" w:after="140" w:line="290" w:lineRule="auto"/>
      <w:ind w:left="680"/>
    </w:pPr>
    <w:rPr>
      <w:kern w:val="20"/>
    </w:rPr>
  </w:style>
  <w:style w:type="paragraph" w:styleId="Cuprins5">
    <w:name w:val="toc 5"/>
    <w:basedOn w:val="Normal"/>
    <w:next w:val="Body"/>
    <w:semiHidden/>
    <w:rsid w:val="00B36FB9"/>
  </w:style>
  <w:style w:type="paragraph" w:styleId="Cuprins6">
    <w:name w:val="toc 6"/>
    <w:basedOn w:val="Normal"/>
    <w:next w:val="Body"/>
    <w:semiHidden/>
    <w:rsid w:val="00B36FB9"/>
  </w:style>
  <w:style w:type="paragraph" w:styleId="Cuprins7">
    <w:name w:val="toc 7"/>
    <w:basedOn w:val="Normal"/>
    <w:next w:val="Body"/>
    <w:semiHidden/>
    <w:rsid w:val="00B36FB9"/>
  </w:style>
  <w:style w:type="paragraph" w:styleId="Cuprins8">
    <w:name w:val="toc 8"/>
    <w:basedOn w:val="Normal"/>
    <w:next w:val="Body"/>
    <w:semiHidden/>
    <w:rsid w:val="00B36FB9"/>
  </w:style>
  <w:style w:type="paragraph" w:styleId="Cuprins9">
    <w:name w:val="toc 9"/>
    <w:basedOn w:val="Normal"/>
    <w:next w:val="Body"/>
    <w:semiHidden/>
    <w:rsid w:val="00B36FB9"/>
  </w:style>
  <w:style w:type="paragraph" w:customStyle="1" w:styleId="zFSand">
    <w:name w:val="zFSand"/>
    <w:basedOn w:val="Normal"/>
    <w:next w:val="zFSco-names"/>
    <w:rsid w:val="00B36FB9"/>
    <w:pPr>
      <w:spacing w:line="290" w:lineRule="auto"/>
      <w:jc w:val="center"/>
    </w:pPr>
    <w:rPr>
      <w:rFonts w:eastAsia="SimSun"/>
      <w:kern w:val="20"/>
      <w:szCs w:val="20"/>
    </w:rPr>
  </w:style>
  <w:style w:type="paragraph" w:customStyle="1" w:styleId="zFSco-names">
    <w:name w:val="zFSco-names"/>
    <w:basedOn w:val="Normal"/>
    <w:next w:val="zFSand"/>
    <w:rsid w:val="00B36FB9"/>
    <w:pPr>
      <w:spacing w:before="120" w:after="120" w:line="290" w:lineRule="auto"/>
      <w:jc w:val="center"/>
    </w:pPr>
    <w:rPr>
      <w:rFonts w:eastAsia="SimSun"/>
      <w:kern w:val="24"/>
      <w:sz w:val="24"/>
    </w:rPr>
  </w:style>
  <w:style w:type="paragraph" w:customStyle="1" w:styleId="zFSDate">
    <w:name w:val="zFSDate"/>
    <w:basedOn w:val="Normal"/>
    <w:rsid w:val="00B36FB9"/>
    <w:pPr>
      <w:spacing w:line="290" w:lineRule="auto"/>
      <w:jc w:val="center"/>
    </w:pPr>
    <w:rPr>
      <w:kern w:val="20"/>
    </w:rPr>
  </w:style>
  <w:style w:type="character" w:styleId="Hyperlink">
    <w:name w:val="Hyperlink"/>
    <w:basedOn w:val="Fontdeparagrafimplicit"/>
    <w:rsid w:val="004A2D86"/>
    <w:rPr>
      <w:color w:val="auto"/>
      <w:u w:val="none"/>
    </w:rPr>
  </w:style>
  <w:style w:type="paragraph" w:customStyle="1" w:styleId="zFSFooter">
    <w:name w:val="zFSFooter"/>
    <w:basedOn w:val="Normal"/>
    <w:rsid w:val="00B36FB9"/>
    <w:pPr>
      <w:tabs>
        <w:tab w:val="left" w:pos="6521"/>
      </w:tabs>
      <w:spacing w:after="40"/>
      <w:ind w:left="-108"/>
    </w:pPr>
    <w:rPr>
      <w:sz w:val="16"/>
    </w:rPr>
  </w:style>
  <w:style w:type="paragraph" w:customStyle="1" w:styleId="zFSNarrative">
    <w:name w:val="zFSNarrative"/>
    <w:basedOn w:val="Normal"/>
    <w:rsid w:val="00B36FB9"/>
    <w:pPr>
      <w:spacing w:before="120" w:after="120" w:line="290" w:lineRule="auto"/>
      <w:jc w:val="center"/>
    </w:pPr>
    <w:rPr>
      <w:rFonts w:eastAsia="SimSun"/>
      <w:kern w:val="20"/>
      <w:szCs w:val="20"/>
    </w:rPr>
  </w:style>
  <w:style w:type="paragraph" w:customStyle="1" w:styleId="zFSTitle">
    <w:name w:val="zFSTitle"/>
    <w:basedOn w:val="Normal"/>
    <w:next w:val="zFSNarrative"/>
    <w:rsid w:val="00B36FB9"/>
    <w:pPr>
      <w:keepNext/>
      <w:spacing w:before="240" w:after="120" w:line="290" w:lineRule="auto"/>
      <w:jc w:val="center"/>
    </w:pPr>
    <w:rPr>
      <w:rFonts w:eastAsia="SimSun"/>
      <w:sz w:val="28"/>
      <w:szCs w:val="28"/>
    </w:rPr>
  </w:style>
  <w:style w:type="character" w:styleId="Referinnotdefinal">
    <w:name w:val="endnote reference"/>
    <w:basedOn w:val="Fontdeparagrafimplicit"/>
    <w:semiHidden/>
    <w:rsid w:val="00B36FB9"/>
    <w:rPr>
      <w:rFonts w:ascii="Arial" w:hAnsi="Arial"/>
      <w:vertAlign w:val="superscript"/>
    </w:rPr>
  </w:style>
  <w:style w:type="paragraph" w:styleId="Textnotdefinal">
    <w:name w:val="endnote text"/>
    <w:basedOn w:val="Normal"/>
    <w:semiHidden/>
    <w:rsid w:val="00B36FB9"/>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eldereferinecitate">
    <w:name w:val="table of authorities"/>
    <w:basedOn w:val="Normal"/>
    <w:next w:val="Normal"/>
    <w:semiHidden/>
    <w:rsid w:val="00B36FB9"/>
    <w:pPr>
      <w:ind w:left="200" w:hanging="200"/>
    </w:pPr>
  </w:style>
  <w:style w:type="paragraph" w:customStyle="1" w:styleId="CellBody">
    <w:name w:val="CellBody"/>
    <w:basedOn w:val="Normal"/>
    <w:rsid w:val="00B36FB9"/>
    <w:pPr>
      <w:spacing w:before="60" w:after="60" w:line="290" w:lineRule="auto"/>
    </w:pPr>
    <w:rPr>
      <w:kern w:val="20"/>
      <w:szCs w:val="20"/>
    </w:rPr>
  </w:style>
  <w:style w:type="paragraph" w:customStyle="1" w:styleId="zSFRef">
    <w:name w:val="zSFRef"/>
    <w:basedOn w:val="Normal"/>
    <w:rsid w:val="00B36FB9"/>
    <w:rPr>
      <w:rFonts w:eastAsia="SimSun"/>
      <w:kern w:val="16"/>
      <w:sz w:val="16"/>
      <w:szCs w:val="16"/>
    </w:rPr>
  </w:style>
  <w:style w:type="paragraph" w:customStyle="1" w:styleId="UCAlpha1">
    <w:name w:val="UCAlpha 1"/>
    <w:basedOn w:val="Normal"/>
    <w:rsid w:val="00B36FB9"/>
    <w:pPr>
      <w:numPr>
        <w:numId w:val="22"/>
      </w:numPr>
      <w:spacing w:after="140" w:line="290" w:lineRule="auto"/>
      <w:jc w:val="both"/>
    </w:pPr>
    <w:rPr>
      <w:kern w:val="20"/>
    </w:rPr>
  </w:style>
  <w:style w:type="paragraph" w:customStyle="1" w:styleId="UCAlpha2">
    <w:name w:val="UCAlpha 2"/>
    <w:basedOn w:val="Normal"/>
    <w:rsid w:val="00B36FB9"/>
    <w:pPr>
      <w:numPr>
        <w:numId w:val="23"/>
      </w:numPr>
      <w:spacing w:after="140" w:line="290" w:lineRule="auto"/>
      <w:jc w:val="both"/>
    </w:pPr>
    <w:rPr>
      <w:kern w:val="20"/>
    </w:rPr>
  </w:style>
  <w:style w:type="paragraph" w:customStyle="1" w:styleId="UCAlpha3">
    <w:name w:val="UCAlpha 3"/>
    <w:basedOn w:val="Normal"/>
    <w:rsid w:val="00B36FB9"/>
    <w:pPr>
      <w:numPr>
        <w:numId w:val="24"/>
      </w:numPr>
      <w:spacing w:after="140" w:line="290" w:lineRule="auto"/>
      <w:jc w:val="both"/>
    </w:pPr>
    <w:rPr>
      <w:kern w:val="20"/>
    </w:rPr>
  </w:style>
  <w:style w:type="paragraph" w:customStyle="1" w:styleId="UCAlpha4">
    <w:name w:val="UCAlpha 4"/>
    <w:basedOn w:val="Normal"/>
    <w:rsid w:val="00B36FB9"/>
    <w:pPr>
      <w:numPr>
        <w:numId w:val="25"/>
      </w:numPr>
      <w:spacing w:after="140" w:line="290" w:lineRule="auto"/>
      <w:jc w:val="both"/>
    </w:pPr>
    <w:rPr>
      <w:kern w:val="20"/>
    </w:rPr>
  </w:style>
  <w:style w:type="paragraph" w:customStyle="1" w:styleId="UCAlpha5">
    <w:name w:val="UCAlpha 5"/>
    <w:basedOn w:val="Normal"/>
    <w:rsid w:val="00B36FB9"/>
    <w:pPr>
      <w:numPr>
        <w:numId w:val="26"/>
      </w:numPr>
      <w:spacing w:after="140" w:line="290" w:lineRule="auto"/>
      <w:jc w:val="both"/>
    </w:pPr>
    <w:rPr>
      <w:kern w:val="20"/>
    </w:rPr>
  </w:style>
  <w:style w:type="paragraph" w:customStyle="1" w:styleId="UCAlpha6">
    <w:name w:val="UCAlpha 6"/>
    <w:basedOn w:val="Normal"/>
    <w:rsid w:val="00B36FB9"/>
    <w:pPr>
      <w:numPr>
        <w:numId w:val="27"/>
      </w:numPr>
      <w:spacing w:after="140" w:line="290" w:lineRule="auto"/>
      <w:jc w:val="both"/>
    </w:pPr>
    <w:rPr>
      <w:kern w:val="20"/>
    </w:rPr>
  </w:style>
  <w:style w:type="paragraph" w:customStyle="1" w:styleId="UCRoman1">
    <w:name w:val="UCRoman 1"/>
    <w:basedOn w:val="Normal"/>
    <w:rsid w:val="00B36FB9"/>
    <w:pPr>
      <w:numPr>
        <w:numId w:val="28"/>
      </w:numPr>
      <w:spacing w:after="140" w:line="290" w:lineRule="auto"/>
      <w:jc w:val="both"/>
    </w:pPr>
    <w:rPr>
      <w:kern w:val="20"/>
    </w:rPr>
  </w:style>
  <w:style w:type="paragraph" w:customStyle="1" w:styleId="UCRoman2">
    <w:name w:val="UCRoman 2"/>
    <w:basedOn w:val="Normal"/>
    <w:rsid w:val="00B36FB9"/>
    <w:pPr>
      <w:numPr>
        <w:numId w:val="29"/>
      </w:numPr>
      <w:spacing w:after="140" w:line="290" w:lineRule="auto"/>
      <w:jc w:val="both"/>
    </w:pPr>
    <w:rPr>
      <w:kern w:val="20"/>
    </w:rPr>
  </w:style>
  <w:style w:type="paragraph" w:customStyle="1" w:styleId="doublealpha">
    <w:name w:val="double alpha"/>
    <w:basedOn w:val="Normal"/>
    <w:rsid w:val="00B36FB9"/>
    <w:pPr>
      <w:numPr>
        <w:numId w:val="30"/>
      </w:numPr>
      <w:spacing w:after="140" w:line="290" w:lineRule="auto"/>
      <w:jc w:val="both"/>
    </w:pPr>
    <w:rPr>
      <w:kern w:val="20"/>
    </w:rPr>
  </w:style>
  <w:style w:type="paragraph" w:customStyle="1" w:styleId="ListNumbers">
    <w:name w:val="List Numbers"/>
    <w:basedOn w:val="Normal"/>
    <w:rsid w:val="00B36FB9"/>
    <w:pPr>
      <w:numPr>
        <w:numId w:val="21"/>
      </w:numPr>
      <w:spacing w:after="140" w:line="290" w:lineRule="auto"/>
      <w:jc w:val="both"/>
      <w:outlineLvl w:val="0"/>
    </w:pPr>
    <w:rPr>
      <w:kern w:val="20"/>
    </w:rPr>
  </w:style>
  <w:style w:type="paragraph" w:customStyle="1" w:styleId="dashbullet1">
    <w:name w:val="dash bullet 1"/>
    <w:basedOn w:val="Normal"/>
    <w:rsid w:val="00B36FB9"/>
    <w:pPr>
      <w:numPr>
        <w:numId w:val="37"/>
      </w:numPr>
      <w:spacing w:after="140" w:line="290" w:lineRule="auto"/>
      <w:jc w:val="both"/>
    </w:pPr>
    <w:rPr>
      <w:kern w:val="20"/>
    </w:rPr>
  </w:style>
  <w:style w:type="paragraph" w:customStyle="1" w:styleId="dashbullet2">
    <w:name w:val="dash bullet 2"/>
    <w:basedOn w:val="Normal"/>
    <w:rsid w:val="00B36FB9"/>
    <w:pPr>
      <w:numPr>
        <w:numId w:val="38"/>
      </w:numPr>
      <w:spacing w:after="140" w:line="290" w:lineRule="auto"/>
      <w:jc w:val="both"/>
    </w:pPr>
    <w:rPr>
      <w:kern w:val="20"/>
    </w:rPr>
  </w:style>
  <w:style w:type="paragraph" w:customStyle="1" w:styleId="dashbullet3">
    <w:name w:val="dash bullet 3"/>
    <w:basedOn w:val="Normal"/>
    <w:rsid w:val="00B36FB9"/>
    <w:pPr>
      <w:numPr>
        <w:numId w:val="39"/>
      </w:numPr>
      <w:spacing w:after="140" w:line="290" w:lineRule="auto"/>
      <w:jc w:val="both"/>
    </w:pPr>
    <w:rPr>
      <w:kern w:val="20"/>
    </w:rPr>
  </w:style>
  <w:style w:type="paragraph" w:customStyle="1" w:styleId="dashbullet4">
    <w:name w:val="dash bullet 4"/>
    <w:basedOn w:val="Normal"/>
    <w:rsid w:val="00B36FB9"/>
    <w:pPr>
      <w:numPr>
        <w:numId w:val="40"/>
      </w:numPr>
      <w:spacing w:after="140" w:line="290" w:lineRule="auto"/>
      <w:jc w:val="both"/>
    </w:pPr>
    <w:rPr>
      <w:kern w:val="20"/>
    </w:rPr>
  </w:style>
  <w:style w:type="paragraph" w:customStyle="1" w:styleId="dashbullet5">
    <w:name w:val="dash bullet 5"/>
    <w:basedOn w:val="Normal"/>
    <w:rsid w:val="00B36FB9"/>
    <w:pPr>
      <w:numPr>
        <w:numId w:val="41"/>
      </w:numPr>
      <w:spacing w:after="140" w:line="290" w:lineRule="auto"/>
      <w:jc w:val="both"/>
    </w:pPr>
    <w:rPr>
      <w:kern w:val="20"/>
    </w:rPr>
  </w:style>
  <w:style w:type="paragraph" w:customStyle="1" w:styleId="dashbullet6">
    <w:name w:val="dash bullet 6"/>
    <w:basedOn w:val="Normal"/>
    <w:rsid w:val="00B36FB9"/>
    <w:pPr>
      <w:numPr>
        <w:numId w:val="42"/>
      </w:numPr>
      <w:spacing w:after="140" w:line="290" w:lineRule="auto"/>
      <w:jc w:val="both"/>
    </w:pPr>
    <w:rPr>
      <w:kern w:val="20"/>
    </w:rPr>
  </w:style>
  <w:style w:type="paragraph" w:customStyle="1" w:styleId="zFSAddress">
    <w:name w:val="zFSAddress"/>
    <w:basedOn w:val="Normal"/>
    <w:rsid w:val="00B36FB9"/>
    <w:pPr>
      <w:spacing w:line="290" w:lineRule="auto"/>
    </w:pPr>
    <w:rPr>
      <w:kern w:val="16"/>
      <w:sz w:val="16"/>
    </w:rPr>
  </w:style>
  <w:style w:type="paragraph" w:customStyle="1" w:styleId="zFSDescription">
    <w:name w:val="zFSDescription"/>
    <w:basedOn w:val="zFSDate"/>
    <w:rsid w:val="00B36FB9"/>
    <w:rPr>
      <w:rFonts w:eastAsia="SimSun"/>
      <w:i/>
      <w:caps/>
      <w:szCs w:val="20"/>
    </w:rPr>
  </w:style>
  <w:style w:type="paragraph" w:customStyle="1" w:styleId="zFSDraft">
    <w:name w:val="zFSDraft"/>
    <w:basedOn w:val="Normal"/>
    <w:rsid w:val="00B36FB9"/>
    <w:pPr>
      <w:spacing w:line="290" w:lineRule="auto"/>
    </w:pPr>
    <w:rPr>
      <w:kern w:val="20"/>
    </w:rPr>
  </w:style>
  <w:style w:type="paragraph" w:customStyle="1" w:styleId="zFSFax">
    <w:name w:val="zFSFax"/>
    <w:basedOn w:val="Normal"/>
    <w:rsid w:val="00B36FB9"/>
    <w:rPr>
      <w:kern w:val="16"/>
      <w:sz w:val="16"/>
    </w:rPr>
  </w:style>
  <w:style w:type="paragraph" w:customStyle="1" w:styleId="zFSNameofDoc">
    <w:name w:val="zFSNameofDoc"/>
    <w:basedOn w:val="Normal"/>
    <w:rsid w:val="00B36FB9"/>
    <w:pPr>
      <w:spacing w:before="300" w:after="400" w:line="290" w:lineRule="auto"/>
      <w:jc w:val="center"/>
    </w:pPr>
    <w:rPr>
      <w:rFonts w:eastAsia="SimSun"/>
      <w:caps/>
      <w:szCs w:val="20"/>
    </w:rPr>
  </w:style>
  <w:style w:type="paragraph" w:customStyle="1" w:styleId="zFSTel">
    <w:name w:val="zFSTel"/>
    <w:basedOn w:val="Normal"/>
    <w:rsid w:val="00B36FB9"/>
    <w:pPr>
      <w:spacing w:before="120"/>
    </w:pPr>
    <w:rPr>
      <w:kern w:val="16"/>
      <w:sz w:val="16"/>
    </w:rPr>
  </w:style>
  <w:style w:type="paragraph" w:customStyle="1" w:styleId="zFSAmount">
    <w:name w:val="zFSAmount"/>
    <w:basedOn w:val="Normal"/>
    <w:rsid w:val="00B36FB9"/>
    <w:pPr>
      <w:spacing w:before="800" w:line="290" w:lineRule="auto"/>
      <w:jc w:val="center"/>
    </w:pPr>
    <w:rPr>
      <w:i/>
    </w:rPr>
  </w:style>
  <w:style w:type="character" w:styleId="HyperlinkParcurs">
    <w:name w:val="FollowedHyperlink"/>
    <w:basedOn w:val="Fontdeparagrafimplicit"/>
    <w:rsid w:val="00D13AD3"/>
    <w:rPr>
      <w:color w:val="0000FF"/>
      <w:u w:val="none"/>
    </w:rPr>
  </w:style>
  <w:style w:type="paragraph" w:customStyle="1" w:styleId="zFSAddress2">
    <w:name w:val="zFSAddress2"/>
    <w:basedOn w:val="Normal"/>
    <w:rsid w:val="00B36FB9"/>
    <w:pPr>
      <w:spacing w:line="290" w:lineRule="auto"/>
    </w:pPr>
    <w:rPr>
      <w:kern w:val="16"/>
      <w:sz w:val="16"/>
    </w:rPr>
  </w:style>
  <w:style w:type="character" w:customStyle="1" w:styleId="PageNumbers">
    <w:name w:val="PageNumbers"/>
    <w:basedOn w:val="Fontdeparagrafimplicit"/>
    <w:rsid w:val="00165F65"/>
    <w:rPr>
      <w:sz w:val="20"/>
    </w:rPr>
  </w:style>
  <w:style w:type="paragraph" w:customStyle="1" w:styleId="EYBusinessaddress">
    <w:name w:val="EY Business address"/>
    <w:basedOn w:val="Normal"/>
    <w:rsid w:val="00F75F19"/>
    <w:pPr>
      <w:suppressAutoHyphens/>
      <w:spacing w:line="170" w:lineRule="atLeast"/>
    </w:pPr>
    <w:rPr>
      <w:color w:val="666666"/>
      <w:kern w:val="12"/>
      <w:sz w:val="15"/>
    </w:rPr>
  </w:style>
  <w:style w:type="table" w:styleId="Tabelgril">
    <w:name w:val="Table Grid"/>
    <w:basedOn w:val="TabelNormal"/>
    <w:uiPriority w:val="39"/>
    <w:rsid w:val="00615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Title">
    <w:name w:val="SchTitle"/>
    <w:basedOn w:val="Normal"/>
    <w:next w:val="Body"/>
    <w:rsid w:val="00D13AD3"/>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D13AD3"/>
  </w:style>
  <w:style w:type="paragraph" w:customStyle="1" w:styleId="SchHead">
    <w:name w:val="SchHead"/>
    <w:basedOn w:val="Normal"/>
    <w:next w:val="SchTitle"/>
    <w:rsid w:val="00D13AD3"/>
    <w:pPr>
      <w:pageBreakBefore/>
      <w:numPr>
        <w:numId w:val="44"/>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D13AD3"/>
    <w:pPr>
      <w:pageBreakBefore w:val="0"/>
      <w:numPr>
        <w:ilvl w:val="1"/>
      </w:numPr>
    </w:pPr>
  </w:style>
  <w:style w:type="paragraph" w:customStyle="1" w:styleId="AltLevel2">
    <w:name w:val="AltLevel2"/>
    <w:basedOn w:val="Level2"/>
    <w:next w:val="Body3"/>
    <w:rsid w:val="00B4449A"/>
    <w:pPr>
      <w:ind w:left="1360"/>
    </w:pPr>
  </w:style>
  <w:style w:type="paragraph" w:customStyle="1" w:styleId="AltLevel3">
    <w:name w:val="AltLevel3"/>
    <w:basedOn w:val="Level3"/>
    <w:next w:val="Body4"/>
    <w:rsid w:val="00B4449A"/>
    <w:pPr>
      <w:ind w:left="2041" w:hanging="680"/>
    </w:pPr>
  </w:style>
  <w:style w:type="paragraph" w:customStyle="1" w:styleId="AltLevel4">
    <w:name w:val="AltLevel4"/>
    <w:basedOn w:val="Level4"/>
    <w:next w:val="Body5"/>
    <w:qFormat/>
    <w:rsid w:val="00C54FE8"/>
    <w:pPr>
      <w:ind w:left="2608" w:hanging="567"/>
    </w:pPr>
    <w:rPr>
      <w:lang w:val="en-US"/>
    </w:rPr>
  </w:style>
  <w:style w:type="paragraph" w:customStyle="1" w:styleId="AltLevel5">
    <w:name w:val="AltLevel5"/>
    <w:basedOn w:val="Level5"/>
    <w:next w:val="Body6"/>
    <w:rsid w:val="00B4449A"/>
    <w:pPr>
      <w:ind w:left="3289"/>
    </w:pPr>
  </w:style>
  <w:style w:type="paragraph" w:customStyle="1" w:styleId="AltLevel1">
    <w:name w:val="AltLevel1"/>
    <w:basedOn w:val="Level1"/>
    <w:next w:val="Body1"/>
    <w:rsid w:val="00B4449A"/>
    <w:rPr>
      <w:caps/>
      <w:lang w:val="en-US"/>
    </w:rPr>
  </w:style>
  <w:style w:type="paragraph" w:customStyle="1" w:styleId="alfabody1">
    <w:name w:val="alfa body 1"/>
    <w:basedOn w:val="Body"/>
    <w:qFormat/>
    <w:rsid w:val="004A2D86"/>
    <w:pPr>
      <w:ind w:left="357"/>
    </w:pPr>
  </w:style>
  <w:style w:type="paragraph" w:customStyle="1" w:styleId="alfabody2">
    <w:name w:val="alfa body 2"/>
    <w:basedOn w:val="Body"/>
    <w:qFormat/>
    <w:rsid w:val="003D7A6B"/>
    <w:pPr>
      <w:ind w:left="1038"/>
    </w:pPr>
  </w:style>
  <w:style w:type="paragraph" w:customStyle="1" w:styleId="alfabody3">
    <w:name w:val="alfa body 3"/>
    <w:basedOn w:val="Body"/>
    <w:qFormat/>
    <w:rsid w:val="003D7A6B"/>
    <w:pPr>
      <w:ind w:left="1718"/>
    </w:pPr>
  </w:style>
  <w:style w:type="paragraph" w:customStyle="1" w:styleId="alfabody4">
    <w:name w:val="alfa body 4"/>
    <w:basedOn w:val="Body"/>
    <w:qFormat/>
    <w:rsid w:val="003D7A6B"/>
    <w:pPr>
      <w:ind w:left="2398"/>
    </w:pPr>
  </w:style>
  <w:style w:type="paragraph" w:customStyle="1" w:styleId="romanbody1">
    <w:name w:val="roman body 1"/>
    <w:basedOn w:val="Body"/>
    <w:qFormat/>
    <w:rsid w:val="00D54D16"/>
    <w:pPr>
      <w:ind w:left="357"/>
    </w:pPr>
  </w:style>
  <w:style w:type="paragraph" w:customStyle="1" w:styleId="romanbody2">
    <w:name w:val="roman body 2"/>
    <w:basedOn w:val="Body"/>
    <w:qFormat/>
    <w:rsid w:val="00D54D16"/>
    <w:pPr>
      <w:ind w:left="1038"/>
    </w:pPr>
  </w:style>
  <w:style w:type="paragraph" w:customStyle="1" w:styleId="romanbody3">
    <w:name w:val="roman body 3"/>
    <w:basedOn w:val="Body"/>
    <w:qFormat/>
    <w:rsid w:val="00D54D16"/>
    <w:pPr>
      <w:ind w:left="1718"/>
    </w:pPr>
  </w:style>
  <w:style w:type="paragraph" w:customStyle="1" w:styleId="romanbody4">
    <w:name w:val="roman body 4"/>
    <w:basedOn w:val="Body"/>
    <w:qFormat/>
    <w:rsid w:val="00D54D16"/>
    <w:pPr>
      <w:ind w:left="2398"/>
    </w:pPr>
  </w:style>
  <w:style w:type="paragraph" w:customStyle="1" w:styleId="romanbody5">
    <w:name w:val="roman body 5"/>
    <w:basedOn w:val="Body"/>
    <w:qFormat/>
    <w:rsid w:val="00CC28DC"/>
    <w:pPr>
      <w:ind w:left="2965"/>
    </w:pPr>
  </w:style>
  <w:style w:type="paragraph" w:customStyle="1" w:styleId="romanbody6">
    <w:name w:val="roman body 6"/>
    <w:basedOn w:val="Body"/>
    <w:qFormat/>
    <w:rsid w:val="00CC28DC"/>
    <w:pPr>
      <w:ind w:left="3646"/>
    </w:pPr>
  </w:style>
  <w:style w:type="paragraph" w:customStyle="1" w:styleId="alfabody5">
    <w:name w:val="alfa body 5"/>
    <w:basedOn w:val="Body"/>
    <w:qFormat/>
    <w:rsid w:val="00CC28DC"/>
    <w:pPr>
      <w:ind w:left="2965"/>
    </w:pPr>
  </w:style>
  <w:style w:type="paragraph" w:customStyle="1" w:styleId="alfabody6">
    <w:name w:val="alfa body 6"/>
    <w:basedOn w:val="Body"/>
    <w:qFormat/>
    <w:rsid w:val="00CC28DC"/>
    <w:pPr>
      <w:ind w:left="3646"/>
    </w:pPr>
  </w:style>
  <w:style w:type="character" w:customStyle="1" w:styleId="AntetCaracter">
    <w:name w:val="Antet Caracter"/>
    <w:basedOn w:val="Fontdeparagrafimplicit"/>
    <w:link w:val="Antet"/>
    <w:uiPriority w:val="99"/>
    <w:rsid w:val="00931034"/>
    <w:rPr>
      <w:rFonts w:ascii="Arial" w:hAnsi="Arial"/>
      <w:kern w:val="20"/>
      <w:szCs w:val="24"/>
      <w:lang w:val="en-GB"/>
    </w:rPr>
  </w:style>
  <w:style w:type="character" w:customStyle="1" w:styleId="SubsolCaracter">
    <w:name w:val="Subsol Caracter"/>
    <w:basedOn w:val="Fontdeparagrafimplicit"/>
    <w:link w:val="Subsol"/>
    <w:uiPriority w:val="99"/>
    <w:rsid w:val="00931034"/>
    <w:rPr>
      <w:rFonts w:ascii="Arial" w:hAnsi="Arial"/>
      <w:kern w:val="16"/>
      <w:sz w:val="16"/>
      <w:szCs w:val="24"/>
      <w:lang w:val="en-GB"/>
    </w:rPr>
  </w:style>
  <w:style w:type="paragraph" w:styleId="Listparagraf">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fCaracter"/>
    <w:uiPriority w:val="34"/>
    <w:qFormat/>
    <w:rsid w:val="00CE53BF"/>
    <w:pPr>
      <w:ind w:left="720"/>
      <w:contextualSpacing/>
    </w:pPr>
    <w:rPr>
      <w:rFonts w:ascii="Times New Roman" w:hAnsi="Times New Roman"/>
      <w:sz w:val="24"/>
      <w:lang w:val="en-US" w:eastAsia="en-GB"/>
    </w:rPr>
  </w:style>
  <w:style w:type="character" w:customStyle="1" w:styleId="ListparagrafCaracter">
    <w:name w:val="Listă paragraf Caracter"/>
    <w:aliases w:val="Forth level Caracter,Heading x1 Caracter,Normal bullet 2 Caracter,List Paragraph1 Caracter,body 2 Caracter,List Paragraph11 Caracter,Citation List Caracter,본문(내용) Caracter,List Paragraph (numbered (a)) Caracter,lp1 Caracter"/>
    <w:link w:val="Listparagraf"/>
    <w:uiPriority w:val="34"/>
    <w:qFormat/>
    <w:locked/>
    <w:rsid w:val="00CE53BF"/>
    <w:rPr>
      <w:sz w:val="24"/>
      <w:szCs w:val="24"/>
      <w:lang w:eastAsia="en-GB"/>
    </w:rPr>
  </w:style>
  <w:style w:type="character" w:customStyle="1" w:styleId="slit">
    <w:name w:val="s_lit"/>
    <w:basedOn w:val="Fontdeparagrafimplicit"/>
    <w:rsid w:val="006F76C9"/>
  </w:style>
  <w:style w:type="character" w:customStyle="1" w:styleId="Bodytext7">
    <w:name w:val="Body text (7)_"/>
    <w:basedOn w:val="Fontdeparagrafimplicit"/>
    <w:link w:val="Bodytext70"/>
    <w:rsid w:val="007E4DE8"/>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7E4DE8"/>
    <w:pPr>
      <w:shd w:val="clear" w:color="auto" w:fill="FFFFFF"/>
      <w:spacing w:after="240" w:line="259" w:lineRule="exact"/>
      <w:ind w:hanging="700"/>
      <w:jc w:val="both"/>
    </w:pPr>
    <w:rPr>
      <w:rFonts w:ascii="Trebuchet MS" w:eastAsia="Trebuchet MS" w:hAnsi="Trebuchet MS" w:cs="Trebuchet MS"/>
      <w:sz w:val="19"/>
      <w:szCs w:val="19"/>
      <w:lang w:val="en-US"/>
    </w:rPr>
  </w:style>
  <w:style w:type="character" w:styleId="Referincomentariu">
    <w:name w:val="annotation reference"/>
    <w:basedOn w:val="Fontdeparagrafimplicit"/>
    <w:semiHidden/>
    <w:unhideWhenUsed/>
    <w:rsid w:val="0019049C"/>
    <w:rPr>
      <w:sz w:val="16"/>
      <w:szCs w:val="16"/>
    </w:rPr>
  </w:style>
  <w:style w:type="paragraph" w:styleId="SubiectComentariu">
    <w:name w:val="annotation subject"/>
    <w:basedOn w:val="Textcomentariu"/>
    <w:next w:val="Textcomentariu"/>
    <w:link w:val="SubiectComentariuCaracter"/>
    <w:semiHidden/>
    <w:unhideWhenUsed/>
    <w:rsid w:val="0019049C"/>
    <w:rPr>
      <w:b/>
      <w:bCs/>
    </w:rPr>
  </w:style>
  <w:style w:type="character" w:customStyle="1" w:styleId="TextcomentariuCaracter">
    <w:name w:val="Text comentariu Caracter"/>
    <w:basedOn w:val="Fontdeparagrafimplicit"/>
    <w:link w:val="Textcomentariu"/>
    <w:semiHidden/>
    <w:rsid w:val="0019049C"/>
    <w:rPr>
      <w:rFonts w:ascii="Arial" w:hAnsi="Arial"/>
      <w:lang w:val="en-GB"/>
    </w:rPr>
  </w:style>
  <w:style w:type="character" w:customStyle="1" w:styleId="SubiectComentariuCaracter">
    <w:name w:val="Subiect Comentariu Caracter"/>
    <w:basedOn w:val="TextcomentariuCaracter"/>
    <w:link w:val="SubiectComentariu"/>
    <w:semiHidden/>
    <w:rsid w:val="0019049C"/>
    <w:rPr>
      <w:rFonts w:ascii="Arial" w:hAnsi="Arial"/>
      <w:b/>
      <w:bCs/>
      <w:lang w:val="en-GB"/>
    </w:rPr>
  </w:style>
  <w:style w:type="character" w:customStyle="1" w:styleId="TitluCaracter">
    <w:name w:val="Titlu Caracter"/>
    <w:basedOn w:val="Fontdeparagrafimplicit"/>
    <w:link w:val="Titlu"/>
    <w:uiPriority w:val="10"/>
    <w:rsid w:val="00970A0E"/>
    <w:rPr>
      <w:rFonts w:ascii="Arial" w:hAnsi="Arial" w:cs="Arial"/>
      <w:b/>
      <w:bCs/>
      <w:kern w:val="28"/>
      <w:sz w:val="25"/>
      <w:szCs w:val="32"/>
      <w:lang w:val="en-GB"/>
    </w:rPr>
  </w:style>
  <w:style w:type="paragraph" w:customStyle="1" w:styleId="TableParagraph">
    <w:name w:val="Table Paragraph"/>
    <w:basedOn w:val="Normal"/>
    <w:uiPriority w:val="1"/>
    <w:qFormat/>
    <w:rsid w:val="00677A98"/>
    <w:pPr>
      <w:widowControl w:val="0"/>
      <w:autoSpaceDE w:val="0"/>
      <w:autoSpaceDN w:val="0"/>
    </w:pPr>
    <w:rPr>
      <w:rFonts w:eastAsia="Arial" w:cs="Arial"/>
      <w:sz w:val="22"/>
      <w:szCs w:val="22"/>
      <w:lang w:val="en-US" w:bidi="en-US"/>
    </w:rPr>
  </w:style>
  <w:style w:type="paragraph" w:styleId="Revizuire">
    <w:name w:val="Revision"/>
    <w:hidden/>
    <w:uiPriority w:val="99"/>
    <w:semiHidden/>
    <w:rsid w:val="002959BF"/>
    <w:rPr>
      <w:rFonts w:ascii="Arial" w:hAnsi="Arial"/>
      <w:szCs w:val="24"/>
      <w:lang w:val="en-GB"/>
    </w:rPr>
  </w:style>
  <w:style w:type="paragraph" w:styleId="TextnBalon">
    <w:name w:val="Balloon Text"/>
    <w:basedOn w:val="Normal"/>
    <w:link w:val="TextnBalonCaracter"/>
    <w:semiHidden/>
    <w:unhideWhenUsed/>
    <w:rsid w:val="00D34664"/>
    <w:rPr>
      <w:rFonts w:ascii="Segoe UI" w:hAnsi="Segoe UI" w:cs="Segoe UI"/>
      <w:sz w:val="18"/>
      <w:szCs w:val="18"/>
    </w:rPr>
  </w:style>
  <w:style w:type="character" w:customStyle="1" w:styleId="TextnBalonCaracter">
    <w:name w:val="Text în Balon Caracter"/>
    <w:basedOn w:val="Fontdeparagrafimplicit"/>
    <w:link w:val="TextnBalon"/>
    <w:semiHidden/>
    <w:rsid w:val="00D34664"/>
    <w:rPr>
      <w:rFonts w:ascii="Segoe UI" w:hAnsi="Segoe UI" w:cs="Segoe UI"/>
      <w:sz w:val="18"/>
      <w:szCs w:val="18"/>
      <w:lang w:val="en-GB"/>
    </w:rPr>
  </w:style>
  <w:style w:type="character" w:customStyle="1" w:styleId="UnresolvedMention1">
    <w:name w:val="Unresolved Mention1"/>
    <w:basedOn w:val="Fontdeparagrafimplicit"/>
    <w:uiPriority w:val="99"/>
    <w:semiHidden/>
    <w:unhideWhenUsed/>
    <w:rsid w:val="00B20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02157">
      <w:bodyDiv w:val="1"/>
      <w:marLeft w:val="0"/>
      <w:marRight w:val="0"/>
      <w:marTop w:val="0"/>
      <w:marBottom w:val="0"/>
      <w:divBdr>
        <w:top w:val="none" w:sz="0" w:space="0" w:color="auto"/>
        <w:left w:val="none" w:sz="0" w:space="0" w:color="auto"/>
        <w:bottom w:val="none" w:sz="0" w:space="0" w:color="auto"/>
        <w:right w:val="none" w:sz="0" w:space="0" w:color="auto"/>
      </w:divBdr>
    </w:div>
    <w:div w:id="464664547">
      <w:bodyDiv w:val="1"/>
      <w:marLeft w:val="0"/>
      <w:marRight w:val="0"/>
      <w:marTop w:val="0"/>
      <w:marBottom w:val="0"/>
      <w:divBdr>
        <w:top w:val="none" w:sz="0" w:space="0" w:color="auto"/>
        <w:left w:val="none" w:sz="0" w:space="0" w:color="auto"/>
        <w:bottom w:val="none" w:sz="0" w:space="0" w:color="auto"/>
        <w:right w:val="none" w:sz="0" w:space="0" w:color="auto"/>
      </w:divBdr>
    </w:div>
    <w:div w:id="1056902045">
      <w:bodyDiv w:val="1"/>
      <w:marLeft w:val="0"/>
      <w:marRight w:val="0"/>
      <w:marTop w:val="0"/>
      <w:marBottom w:val="0"/>
      <w:divBdr>
        <w:top w:val="none" w:sz="0" w:space="0" w:color="auto"/>
        <w:left w:val="none" w:sz="0" w:space="0" w:color="auto"/>
        <w:bottom w:val="none" w:sz="0" w:space="0" w:color="auto"/>
        <w:right w:val="none" w:sz="0" w:space="0" w:color="auto"/>
      </w:divBdr>
    </w:div>
    <w:div w:id="1539053043">
      <w:bodyDiv w:val="1"/>
      <w:marLeft w:val="0"/>
      <w:marRight w:val="0"/>
      <w:marTop w:val="0"/>
      <w:marBottom w:val="0"/>
      <w:divBdr>
        <w:top w:val="none" w:sz="0" w:space="0" w:color="auto"/>
        <w:left w:val="none" w:sz="0" w:space="0" w:color="auto"/>
        <w:bottom w:val="none" w:sz="0" w:space="0" w:color="auto"/>
        <w:right w:val="none" w:sz="0" w:space="0" w:color="auto"/>
      </w:divBdr>
    </w:div>
    <w:div w:id="205122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425ZB\OneDrive%20-%20EY\Desktop\templates\BDAttorneys_General%20template_September%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A61F9-A7E3-4434-974D-5D625E625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BDAttorneys_General template_September 2021.dotx</Template>
  <TotalTime>621</TotalTime>
  <Pages>16</Pages>
  <Words>11390</Words>
  <Characters>64923</Characters>
  <Application>Microsoft Office Word</Application>
  <DocSecurity>0</DocSecurity>
  <Lines>541</Lines>
  <Paragraphs>152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HouseStyle</vt:lpstr>
      <vt:lpstr>HouseStyle</vt:lpstr>
    </vt:vector>
  </TitlesOfParts>
  <Company/>
  <LinksUpToDate>false</LinksUpToDate>
  <CharactersWithSpaces>76161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Bancila, Diaconu si Asociatii</dc:creator>
  <cp:keywords/>
  <dc:description/>
  <cp:lastModifiedBy>Gheorghe STANCIU</cp:lastModifiedBy>
  <cp:revision>25</cp:revision>
  <cp:lastPrinted>2007-09-26T09:41:00Z</cp:lastPrinted>
  <dcterms:created xsi:type="dcterms:W3CDTF">2026-01-26T16:25:00Z</dcterms:created>
  <dcterms:modified xsi:type="dcterms:W3CDTF">2026-02-02T07:18:00Z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R.137</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ies>
</file>