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B4B0" w14:textId="77777777" w:rsidR="0044618D" w:rsidRPr="00126682" w:rsidRDefault="0044618D" w:rsidP="00A20DE7">
      <w:pPr>
        <w:rPr>
          <w:rFonts w:ascii="Times New Roman" w:hAnsi="Times New Roman"/>
          <w:b/>
          <w:bCs/>
          <w:sz w:val="28"/>
          <w:szCs w:val="28"/>
        </w:rPr>
      </w:pPr>
    </w:p>
    <w:p w14:paraId="200DB29C" w14:textId="77777777" w:rsidR="0044618D" w:rsidRPr="00126682" w:rsidRDefault="0044618D" w:rsidP="0044618D">
      <w:pPr>
        <w:jc w:val="center"/>
        <w:rPr>
          <w:rFonts w:ascii="Times New Roman" w:hAnsi="Times New Roman"/>
          <w:b/>
          <w:bCs/>
          <w:sz w:val="28"/>
          <w:szCs w:val="28"/>
        </w:rPr>
      </w:pPr>
      <w:r w:rsidRPr="00126682">
        <w:rPr>
          <w:rFonts w:ascii="Times New Roman" w:hAnsi="Times New Roman"/>
          <w:b/>
          <w:bCs/>
          <w:sz w:val="28"/>
          <w:szCs w:val="28"/>
        </w:rPr>
        <w:t>FORMULARE</w:t>
      </w:r>
    </w:p>
    <w:p w14:paraId="4889C916" w14:textId="77777777" w:rsidR="0044618D" w:rsidRPr="00126682" w:rsidRDefault="0044618D" w:rsidP="0044618D">
      <w:pPr>
        <w:jc w:val="center"/>
        <w:rPr>
          <w:rFonts w:ascii="Times New Roman" w:hAnsi="Times New Roman"/>
          <w:b/>
          <w:bCs/>
          <w:sz w:val="28"/>
          <w:szCs w:val="28"/>
        </w:rPr>
      </w:pPr>
    </w:p>
    <w:p w14:paraId="68F43698" w14:textId="77777777" w:rsidR="0044618D" w:rsidRDefault="0044618D" w:rsidP="0044618D">
      <w:pPr>
        <w:rPr>
          <w:rFonts w:ascii="Times New Roman" w:hAnsi="Times New Roman"/>
          <w:sz w:val="28"/>
          <w:szCs w:val="28"/>
        </w:rPr>
      </w:pPr>
      <w:r w:rsidRPr="00126682">
        <w:rPr>
          <w:rFonts w:ascii="Times New Roman" w:hAnsi="Times New Roman"/>
          <w:sz w:val="28"/>
          <w:szCs w:val="28"/>
        </w:rPr>
        <w:t>Aceste formulare sunt destinate, pe de o parte, să faciliteze elaborarea şi prezentarea ofertei</w:t>
      </w:r>
      <w:r>
        <w:rPr>
          <w:rFonts w:ascii="Times New Roman" w:hAnsi="Times New Roman"/>
          <w:sz w:val="28"/>
          <w:szCs w:val="28"/>
        </w:rPr>
        <w:t xml:space="preserve"> </w:t>
      </w:r>
      <w:r w:rsidRPr="00126682">
        <w:rPr>
          <w:rFonts w:ascii="Times New Roman" w:hAnsi="Times New Roman"/>
          <w:sz w:val="28"/>
          <w:szCs w:val="28"/>
        </w:rPr>
        <w:t>şi a d</w:t>
      </w:r>
      <w:r w:rsidR="00A20CF1">
        <w:rPr>
          <w:rFonts w:ascii="Times New Roman" w:hAnsi="Times New Roman"/>
          <w:sz w:val="28"/>
          <w:szCs w:val="28"/>
        </w:rPr>
        <w:t>ocumentelor care o însoţesc, şi</w:t>
      </w:r>
      <w:r w:rsidRPr="00126682">
        <w:rPr>
          <w:rFonts w:ascii="Times New Roman" w:hAnsi="Times New Roman"/>
          <w:sz w:val="28"/>
          <w:szCs w:val="28"/>
        </w:rPr>
        <w:t xml:space="preserve"> pe de altă parte, să permită comisiei de evaluare</w:t>
      </w:r>
      <w:r>
        <w:rPr>
          <w:rFonts w:ascii="Times New Roman" w:hAnsi="Times New Roman"/>
          <w:sz w:val="28"/>
          <w:szCs w:val="28"/>
        </w:rPr>
        <w:t xml:space="preserve"> </w:t>
      </w:r>
      <w:r w:rsidR="009C609F">
        <w:rPr>
          <w:rFonts w:ascii="Times New Roman" w:hAnsi="Times New Roman"/>
          <w:sz w:val="28"/>
          <w:szCs w:val="28"/>
        </w:rPr>
        <w:t>examinarea,</w:t>
      </w:r>
      <w:r w:rsidR="00A20CF1">
        <w:rPr>
          <w:rFonts w:ascii="Times New Roman" w:hAnsi="Times New Roman"/>
          <w:sz w:val="28"/>
          <w:szCs w:val="28"/>
        </w:rPr>
        <w:t xml:space="preserve"> evaluarea</w:t>
      </w:r>
      <w:r w:rsidRPr="00126682">
        <w:rPr>
          <w:rFonts w:ascii="Times New Roman" w:hAnsi="Times New Roman"/>
          <w:sz w:val="28"/>
          <w:szCs w:val="28"/>
        </w:rPr>
        <w:t xml:space="preserve"> rapidă şi corectă, a tuturor ofertelor depuse.</w:t>
      </w:r>
      <w:r>
        <w:rPr>
          <w:rFonts w:ascii="Times New Roman" w:hAnsi="Times New Roman"/>
          <w:sz w:val="28"/>
          <w:szCs w:val="28"/>
        </w:rPr>
        <w:t xml:space="preserve"> </w:t>
      </w:r>
    </w:p>
    <w:p w14:paraId="7BDF4ABE" w14:textId="77777777" w:rsidR="0044618D" w:rsidRDefault="0044618D" w:rsidP="0044618D">
      <w:pPr>
        <w:rPr>
          <w:rFonts w:ascii="Times New Roman" w:hAnsi="Times New Roman"/>
          <w:sz w:val="28"/>
          <w:szCs w:val="28"/>
        </w:rPr>
      </w:pPr>
    </w:p>
    <w:p w14:paraId="40435FF2" w14:textId="77777777" w:rsidR="0044618D" w:rsidRDefault="0044618D" w:rsidP="0044618D">
      <w:pPr>
        <w:rPr>
          <w:rFonts w:ascii="Times New Roman" w:hAnsi="Times New Roman"/>
          <w:sz w:val="28"/>
          <w:szCs w:val="28"/>
        </w:rPr>
      </w:pPr>
      <w:r w:rsidRPr="00126682">
        <w:rPr>
          <w:rFonts w:ascii="Times New Roman" w:hAnsi="Times New Roman"/>
          <w:sz w:val="28"/>
          <w:szCs w:val="28"/>
        </w:rPr>
        <w:t>Fiecare operator economic care participă, în mod individual sau ca asociat, la</w:t>
      </w:r>
      <w:r>
        <w:rPr>
          <w:rFonts w:ascii="Times New Roman" w:hAnsi="Times New Roman"/>
          <w:sz w:val="28"/>
          <w:szCs w:val="28"/>
        </w:rPr>
        <w:t xml:space="preserve"> </w:t>
      </w:r>
      <w:r w:rsidRPr="00126682">
        <w:rPr>
          <w:rFonts w:ascii="Times New Roman" w:hAnsi="Times New Roman"/>
          <w:sz w:val="28"/>
          <w:szCs w:val="28"/>
        </w:rPr>
        <w:t>procedura pentru atribuirea contractului de achiziţie publică are obligaţia de a prezenta</w:t>
      </w:r>
      <w:r>
        <w:rPr>
          <w:rFonts w:ascii="Times New Roman" w:hAnsi="Times New Roman"/>
          <w:sz w:val="28"/>
          <w:szCs w:val="28"/>
        </w:rPr>
        <w:t xml:space="preserve"> </w:t>
      </w:r>
      <w:r w:rsidRPr="00126682">
        <w:rPr>
          <w:rFonts w:ascii="Times New Roman" w:hAnsi="Times New Roman"/>
          <w:sz w:val="28"/>
          <w:szCs w:val="28"/>
        </w:rPr>
        <w:t>formularele prevăzute în cadrul acestei secţiuni, completate în mod corespunzător şi</w:t>
      </w:r>
      <w:r>
        <w:rPr>
          <w:rFonts w:ascii="Times New Roman" w:hAnsi="Times New Roman"/>
          <w:sz w:val="28"/>
          <w:szCs w:val="28"/>
        </w:rPr>
        <w:t xml:space="preserve"> </w:t>
      </w:r>
      <w:r w:rsidRPr="00126682">
        <w:rPr>
          <w:rFonts w:ascii="Times New Roman" w:hAnsi="Times New Roman"/>
          <w:sz w:val="28"/>
          <w:szCs w:val="28"/>
        </w:rPr>
        <w:t>semnate de persoanele autorizate.</w:t>
      </w:r>
    </w:p>
    <w:p w14:paraId="73C4A9BE" w14:textId="77777777" w:rsidR="001C77D4" w:rsidRDefault="001C77D4" w:rsidP="0044618D">
      <w:pPr>
        <w:rPr>
          <w:rFonts w:ascii="Times New Roman" w:hAnsi="Times New Roman"/>
          <w:sz w:val="28"/>
          <w:szCs w:val="28"/>
        </w:rPr>
      </w:pPr>
    </w:p>
    <w:p w14:paraId="5AB0CE44" w14:textId="77777777" w:rsidR="001C77D4" w:rsidRDefault="001C77D4" w:rsidP="0044618D">
      <w:pPr>
        <w:rPr>
          <w:rFonts w:ascii="Times New Roman" w:hAnsi="Times New Roman"/>
          <w:sz w:val="28"/>
          <w:szCs w:val="28"/>
        </w:rPr>
      </w:pPr>
      <w:r>
        <w:rPr>
          <w:rFonts w:ascii="Times New Roman" w:hAnsi="Times New Roman"/>
          <w:sz w:val="28"/>
          <w:szCs w:val="28"/>
        </w:rPr>
        <w:t>Formularele prezentate se vor completa doar dacă nu au corespondență în DUAE (Documentul Unic de Achiziție European)</w:t>
      </w:r>
    </w:p>
    <w:p w14:paraId="4BE5E470" w14:textId="77777777" w:rsidR="0044618D" w:rsidRDefault="0044618D" w:rsidP="0044618D">
      <w:pPr>
        <w:rPr>
          <w:rFonts w:ascii="Times New Roman" w:hAnsi="Times New Roman"/>
          <w:sz w:val="28"/>
          <w:szCs w:val="28"/>
        </w:rPr>
      </w:pPr>
    </w:p>
    <w:p w14:paraId="4D797F71" w14:textId="77777777" w:rsidR="0044618D" w:rsidRDefault="0044618D" w:rsidP="0044618D">
      <w:pPr>
        <w:rPr>
          <w:rFonts w:ascii="Times New Roman" w:hAnsi="Times New Roman"/>
          <w:sz w:val="28"/>
          <w:szCs w:val="28"/>
        </w:rPr>
      </w:pPr>
    </w:p>
    <w:p w14:paraId="491AFB53" w14:textId="77777777" w:rsidR="0044618D" w:rsidRDefault="0044618D" w:rsidP="0044618D">
      <w:pPr>
        <w:rPr>
          <w:rFonts w:ascii="Times New Roman" w:hAnsi="Times New Roman"/>
          <w:sz w:val="28"/>
          <w:szCs w:val="28"/>
        </w:rPr>
      </w:pPr>
    </w:p>
    <w:p w14:paraId="2B2880DC" w14:textId="77777777" w:rsidR="0044618D" w:rsidRDefault="0044618D" w:rsidP="0044618D">
      <w:pPr>
        <w:rPr>
          <w:rFonts w:ascii="Times New Roman" w:hAnsi="Times New Roman"/>
          <w:sz w:val="28"/>
          <w:szCs w:val="28"/>
        </w:rPr>
      </w:pPr>
    </w:p>
    <w:p w14:paraId="4BE44C5E" w14:textId="77777777" w:rsidR="0044618D" w:rsidRDefault="0044618D" w:rsidP="0044618D">
      <w:pPr>
        <w:rPr>
          <w:rFonts w:ascii="Times New Roman" w:hAnsi="Times New Roman"/>
          <w:sz w:val="28"/>
          <w:szCs w:val="28"/>
        </w:rPr>
      </w:pPr>
    </w:p>
    <w:p w14:paraId="105280D4" w14:textId="77777777" w:rsidR="0044618D" w:rsidRDefault="0044618D" w:rsidP="0044618D">
      <w:pPr>
        <w:rPr>
          <w:rFonts w:ascii="Times New Roman" w:hAnsi="Times New Roman"/>
          <w:sz w:val="28"/>
          <w:szCs w:val="28"/>
        </w:rPr>
      </w:pPr>
    </w:p>
    <w:p w14:paraId="4824EDDA" w14:textId="77777777" w:rsidR="0044618D" w:rsidRDefault="0044618D" w:rsidP="0044618D">
      <w:pPr>
        <w:rPr>
          <w:rFonts w:ascii="Times New Roman" w:hAnsi="Times New Roman"/>
          <w:sz w:val="28"/>
          <w:szCs w:val="28"/>
        </w:rPr>
      </w:pPr>
    </w:p>
    <w:p w14:paraId="4BC59DCF" w14:textId="77777777" w:rsidR="0044618D" w:rsidRDefault="0044618D" w:rsidP="0044618D">
      <w:pPr>
        <w:rPr>
          <w:rFonts w:ascii="Times New Roman" w:hAnsi="Times New Roman"/>
          <w:sz w:val="28"/>
          <w:szCs w:val="28"/>
        </w:rPr>
      </w:pPr>
    </w:p>
    <w:p w14:paraId="7743F154" w14:textId="77777777" w:rsidR="0044618D" w:rsidRDefault="0044618D" w:rsidP="0044618D">
      <w:pPr>
        <w:rPr>
          <w:rFonts w:ascii="Times New Roman" w:hAnsi="Times New Roman"/>
          <w:sz w:val="28"/>
          <w:szCs w:val="28"/>
        </w:rPr>
      </w:pPr>
    </w:p>
    <w:p w14:paraId="048E0946" w14:textId="77777777" w:rsidR="0044618D" w:rsidRDefault="0044618D" w:rsidP="0044618D">
      <w:pPr>
        <w:rPr>
          <w:rFonts w:ascii="Times New Roman" w:hAnsi="Times New Roman"/>
          <w:sz w:val="28"/>
          <w:szCs w:val="28"/>
        </w:rPr>
      </w:pPr>
    </w:p>
    <w:p w14:paraId="58066951" w14:textId="77777777" w:rsidR="0044618D" w:rsidRDefault="0044618D" w:rsidP="0044618D">
      <w:pPr>
        <w:rPr>
          <w:rFonts w:ascii="Times New Roman" w:hAnsi="Times New Roman"/>
          <w:sz w:val="28"/>
          <w:szCs w:val="28"/>
        </w:rPr>
      </w:pPr>
    </w:p>
    <w:p w14:paraId="09032CAF" w14:textId="77777777" w:rsidR="0044618D" w:rsidRDefault="0044618D" w:rsidP="0044618D">
      <w:pPr>
        <w:rPr>
          <w:rFonts w:ascii="Times New Roman" w:hAnsi="Times New Roman"/>
          <w:sz w:val="28"/>
          <w:szCs w:val="28"/>
        </w:rPr>
      </w:pPr>
    </w:p>
    <w:p w14:paraId="59D5EA66" w14:textId="77777777" w:rsidR="0044618D" w:rsidRDefault="0044618D" w:rsidP="0044618D">
      <w:pPr>
        <w:rPr>
          <w:rFonts w:ascii="Times New Roman" w:hAnsi="Times New Roman"/>
          <w:sz w:val="28"/>
          <w:szCs w:val="28"/>
        </w:rPr>
      </w:pPr>
    </w:p>
    <w:p w14:paraId="7E8E2710" w14:textId="77777777" w:rsidR="0044618D" w:rsidRDefault="0044618D" w:rsidP="0044618D">
      <w:pPr>
        <w:rPr>
          <w:rFonts w:ascii="Times New Roman" w:hAnsi="Times New Roman"/>
          <w:sz w:val="28"/>
          <w:szCs w:val="28"/>
        </w:rPr>
      </w:pPr>
    </w:p>
    <w:p w14:paraId="2E7D931D" w14:textId="77777777" w:rsidR="0044618D" w:rsidRDefault="0044618D" w:rsidP="0044618D">
      <w:pPr>
        <w:rPr>
          <w:rFonts w:ascii="Times New Roman" w:hAnsi="Times New Roman"/>
          <w:sz w:val="28"/>
          <w:szCs w:val="28"/>
        </w:rPr>
      </w:pPr>
    </w:p>
    <w:p w14:paraId="22819495" w14:textId="77777777" w:rsidR="0044618D" w:rsidRDefault="0044618D" w:rsidP="0044618D">
      <w:pPr>
        <w:rPr>
          <w:rFonts w:ascii="Times New Roman" w:hAnsi="Times New Roman"/>
          <w:sz w:val="28"/>
          <w:szCs w:val="28"/>
        </w:rPr>
      </w:pPr>
    </w:p>
    <w:p w14:paraId="602DD1D2" w14:textId="77777777" w:rsidR="0044618D" w:rsidRDefault="0044618D" w:rsidP="0044618D">
      <w:pPr>
        <w:rPr>
          <w:rFonts w:ascii="Times New Roman" w:hAnsi="Times New Roman"/>
          <w:sz w:val="28"/>
          <w:szCs w:val="28"/>
        </w:rPr>
      </w:pPr>
    </w:p>
    <w:p w14:paraId="58D7603F" w14:textId="77777777" w:rsidR="0044618D" w:rsidRDefault="0044618D" w:rsidP="0044618D">
      <w:pPr>
        <w:rPr>
          <w:rFonts w:ascii="Times New Roman" w:hAnsi="Times New Roman"/>
          <w:sz w:val="28"/>
          <w:szCs w:val="28"/>
        </w:rPr>
      </w:pPr>
    </w:p>
    <w:p w14:paraId="59942D7F" w14:textId="77777777" w:rsidR="0044618D" w:rsidRDefault="0044618D" w:rsidP="0044618D">
      <w:pPr>
        <w:rPr>
          <w:rFonts w:ascii="Times New Roman" w:hAnsi="Times New Roman"/>
          <w:sz w:val="28"/>
          <w:szCs w:val="28"/>
        </w:rPr>
      </w:pPr>
    </w:p>
    <w:p w14:paraId="24A24E76" w14:textId="77777777" w:rsidR="0044618D" w:rsidRDefault="0044618D" w:rsidP="0044618D">
      <w:pPr>
        <w:rPr>
          <w:rFonts w:ascii="Times New Roman" w:hAnsi="Times New Roman"/>
          <w:sz w:val="28"/>
          <w:szCs w:val="28"/>
        </w:rPr>
      </w:pPr>
    </w:p>
    <w:p w14:paraId="01A8B8DF" w14:textId="77777777" w:rsidR="0044618D" w:rsidRDefault="0044618D" w:rsidP="0044618D">
      <w:pPr>
        <w:rPr>
          <w:rFonts w:ascii="Times New Roman" w:hAnsi="Times New Roman"/>
          <w:sz w:val="28"/>
          <w:szCs w:val="28"/>
        </w:rPr>
      </w:pPr>
    </w:p>
    <w:p w14:paraId="40C8F8BC" w14:textId="77777777" w:rsidR="0044618D" w:rsidRDefault="0044618D" w:rsidP="0044618D">
      <w:pPr>
        <w:rPr>
          <w:rFonts w:ascii="Times New Roman" w:hAnsi="Times New Roman"/>
          <w:sz w:val="28"/>
          <w:szCs w:val="28"/>
        </w:rPr>
      </w:pPr>
    </w:p>
    <w:p w14:paraId="78FB2733" w14:textId="77777777" w:rsidR="0044618D" w:rsidRDefault="0044618D" w:rsidP="0044618D">
      <w:pPr>
        <w:rPr>
          <w:rFonts w:ascii="Times New Roman" w:hAnsi="Times New Roman"/>
          <w:sz w:val="28"/>
          <w:szCs w:val="28"/>
        </w:rPr>
      </w:pPr>
    </w:p>
    <w:p w14:paraId="561BD234" w14:textId="77777777" w:rsidR="0044618D" w:rsidRDefault="0044618D" w:rsidP="0044618D">
      <w:pPr>
        <w:rPr>
          <w:rFonts w:ascii="Times New Roman" w:hAnsi="Times New Roman"/>
          <w:sz w:val="28"/>
          <w:szCs w:val="28"/>
        </w:rPr>
      </w:pPr>
    </w:p>
    <w:p w14:paraId="045BE657" w14:textId="77777777" w:rsidR="00A20DE7" w:rsidRDefault="00A20DE7" w:rsidP="0044618D">
      <w:pPr>
        <w:rPr>
          <w:rFonts w:ascii="Times New Roman" w:hAnsi="Times New Roman"/>
          <w:sz w:val="28"/>
          <w:szCs w:val="28"/>
        </w:rPr>
      </w:pPr>
    </w:p>
    <w:p w14:paraId="6454550A" w14:textId="1CCE2AA5" w:rsidR="009D4162" w:rsidRDefault="00476337" w:rsidP="0044618D">
      <w:r>
        <w:t xml:space="preserve">              </w:t>
      </w:r>
    </w:p>
    <w:p w14:paraId="124F5DFE" w14:textId="77777777" w:rsidR="009C609F" w:rsidRPr="00CA1B0A" w:rsidRDefault="009C609F" w:rsidP="004E3532">
      <w:pPr>
        <w:tabs>
          <w:tab w:val="left" w:pos="7560"/>
        </w:tabs>
        <w:ind w:left="142"/>
        <w:rPr>
          <w:rFonts w:ascii="Times New Roman" w:hAnsi="Times New Roman"/>
          <w:b/>
          <w:sz w:val="28"/>
          <w:szCs w:val="28"/>
        </w:rPr>
      </w:pPr>
      <w:r w:rsidRPr="00CA1B0A">
        <w:rPr>
          <w:rFonts w:ascii="Times New Roman" w:hAnsi="Times New Roman"/>
          <w:b/>
          <w:sz w:val="28"/>
          <w:szCs w:val="28"/>
        </w:rPr>
        <w:lastRenderedPageBreak/>
        <w:t xml:space="preserve">Formularul  </w:t>
      </w:r>
      <w:r>
        <w:rPr>
          <w:rFonts w:ascii="Times New Roman" w:hAnsi="Times New Roman"/>
          <w:b/>
          <w:sz w:val="28"/>
          <w:szCs w:val="28"/>
        </w:rPr>
        <w:t>B</w:t>
      </w:r>
    </w:p>
    <w:p w14:paraId="09D58855" w14:textId="77777777" w:rsidR="009C609F" w:rsidRPr="0044618D" w:rsidRDefault="009C609F" w:rsidP="009C609F">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718"/>
      </w:tblGrid>
      <w:tr w:rsidR="009C609F" w:rsidRPr="008D4BA6" w14:paraId="1CF87F64" w14:textId="77777777" w:rsidTr="009D4873">
        <w:trPr>
          <w:trHeight w:val="284"/>
        </w:trPr>
        <w:tc>
          <w:tcPr>
            <w:tcW w:w="2660" w:type="dxa"/>
            <w:tcBorders>
              <w:top w:val="nil"/>
              <w:left w:val="nil"/>
              <w:bottom w:val="nil"/>
              <w:right w:val="nil"/>
            </w:tcBorders>
          </w:tcPr>
          <w:p w14:paraId="5FDBDB0D" w14:textId="77777777" w:rsidR="009C609F" w:rsidRPr="008D4BA6" w:rsidRDefault="009C609F" w:rsidP="009D4873">
            <w:pPr>
              <w:rPr>
                <w:rFonts w:ascii="Times New Roman" w:hAnsi="Times New Roman"/>
                <w:sz w:val="24"/>
                <w:szCs w:val="24"/>
              </w:rPr>
            </w:pPr>
            <w:r w:rsidRPr="008D4BA6">
              <w:rPr>
                <w:rFonts w:ascii="Times New Roman" w:hAnsi="Times New Roman"/>
                <w:sz w:val="24"/>
                <w:szCs w:val="24"/>
              </w:rPr>
              <w:t>Denumire ofertant</w:t>
            </w:r>
          </w:p>
        </w:tc>
        <w:tc>
          <w:tcPr>
            <w:tcW w:w="6804" w:type="dxa"/>
            <w:tcBorders>
              <w:top w:val="nil"/>
              <w:left w:val="nil"/>
              <w:right w:val="nil"/>
            </w:tcBorders>
          </w:tcPr>
          <w:p w14:paraId="106F6814" w14:textId="77777777" w:rsidR="009C609F" w:rsidRPr="008D4BA6" w:rsidRDefault="009C609F" w:rsidP="009D4873">
            <w:pPr>
              <w:rPr>
                <w:rFonts w:ascii="Times New Roman" w:hAnsi="Times New Roman"/>
                <w:sz w:val="24"/>
                <w:szCs w:val="24"/>
              </w:rPr>
            </w:pPr>
          </w:p>
        </w:tc>
      </w:tr>
      <w:tr w:rsidR="009C609F" w:rsidRPr="008D4BA6" w14:paraId="66017DE1" w14:textId="77777777" w:rsidTr="009D4873">
        <w:tc>
          <w:tcPr>
            <w:tcW w:w="2660" w:type="dxa"/>
            <w:tcBorders>
              <w:top w:val="nil"/>
              <w:left w:val="nil"/>
              <w:bottom w:val="nil"/>
              <w:right w:val="nil"/>
            </w:tcBorders>
          </w:tcPr>
          <w:p w14:paraId="043BD4AE" w14:textId="77777777" w:rsidR="009C609F" w:rsidRPr="008D4BA6" w:rsidRDefault="009C609F" w:rsidP="009D4873">
            <w:pPr>
              <w:rPr>
                <w:rFonts w:ascii="Times New Roman" w:hAnsi="Times New Roman"/>
                <w:sz w:val="24"/>
                <w:szCs w:val="24"/>
              </w:rPr>
            </w:pPr>
            <w:r w:rsidRPr="008D4BA6">
              <w:rPr>
                <w:rFonts w:ascii="Times New Roman" w:hAnsi="Times New Roman"/>
                <w:sz w:val="24"/>
                <w:szCs w:val="24"/>
              </w:rPr>
              <w:t>Cod identificare fiscala</w:t>
            </w:r>
          </w:p>
        </w:tc>
        <w:tc>
          <w:tcPr>
            <w:tcW w:w="6804" w:type="dxa"/>
            <w:tcBorders>
              <w:left w:val="nil"/>
              <w:right w:val="nil"/>
            </w:tcBorders>
          </w:tcPr>
          <w:p w14:paraId="065AD747" w14:textId="77777777" w:rsidR="009C609F" w:rsidRPr="008D4BA6" w:rsidRDefault="009C609F" w:rsidP="009D4873">
            <w:pPr>
              <w:rPr>
                <w:rFonts w:ascii="Times New Roman" w:hAnsi="Times New Roman"/>
                <w:sz w:val="24"/>
                <w:szCs w:val="24"/>
              </w:rPr>
            </w:pPr>
          </w:p>
        </w:tc>
      </w:tr>
      <w:tr w:rsidR="009C609F" w:rsidRPr="008D4BA6" w14:paraId="5F8DEE60" w14:textId="77777777" w:rsidTr="009D4873">
        <w:tc>
          <w:tcPr>
            <w:tcW w:w="2660" w:type="dxa"/>
            <w:tcBorders>
              <w:top w:val="nil"/>
              <w:left w:val="nil"/>
              <w:bottom w:val="nil"/>
              <w:right w:val="nil"/>
            </w:tcBorders>
          </w:tcPr>
          <w:p w14:paraId="62471EB1" w14:textId="77777777" w:rsidR="009C609F" w:rsidRPr="008D4BA6" w:rsidRDefault="009C609F" w:rsidP="009D4873">
            <w:pPr>
              <w:rPr>
                <w:rFonts w:ascii="Times New Roman" w:hAnsi="Times New Roman"/>
                <w:sz w:val="24"/>
                <w:szCs w:val="24"/>
              </w:rPr>
            </w:pPr>
            <w:r w:rsidRPr="008D4BA6">
              <w:rPr>
                <w:rFonts w:ascii="Times New Roman" w:hAnsi="Times New Roman"/>
                <w:sz w:val="24"/>
                <w:szCs w:val="24"/>
              </w:rPr>
              <w:t>Adresa</w:t>
            </w:r>
          </w:p>
        </w:tc>
        <w:tc>
          <w:tcPr>
            <w:tcW w:w="6804" w:type="dxa"/>
            <w:tcBorders>
              <w:left w:val="nil"/>
              <w:right w:val="nil"/>
            </w:tcBorders>
          </w:tcPr>
          <w:p w14:paraId="5D71531A" w14:textId="77777777" w:rsidR="009C609F" w:rsidRPr="008D4BA6" w:rsidRDefault="009C609F" w:rsidP="009D4873">
            <w:pPr>
              <w:rPr>
                <w:rFonts w:ascii="Times New Roman" w:hAnsi="Times New Roman"/>
                <w:sz w:val="24"/>
                <w:szCs w:val="24"/>
              </w:rPr>
            </w:pPr>
          </w:p>
        </w:tc>
      </w:tr>
    </w:tbl>
    <w:p w14:paraId="62FEC239" w14:textId="77777777" w:rsidR="009C609F" w:rsidRDefault="009C609F" w:rsidP="009C609F">
      <w:pPr>
        <w:jc w:val="center"/>
        <w:rPr>
          <w:rFonts w:ascii="Times New Roman" w:hAnsi="Times New Roman"/>
          <w:b/>
          <w:sz w:val="24"/>
          <w:szCs w:val="24"/>
          <w:lang w:val="it-IT"/>
        </w:rPr>
      </w:pPr>
    </w:p>
    <w:p w14:paraId="626DED61" w14:textId="77777777" w:rsidR="009C609F" w:rsidRPr="00906DA5" w:rsidRDefault="009C609F" w:rsidP="009C609F">
      <w:pPr>
        <w:jc w:val="center"/>
        <w:rPr>
          <w:rFonts w:ascii="Times New Roman" w:hAnsi="Times New Roman"/>
          <w:b/>
          <w:sz w:val="24"/>
          <w:szCs w:val="24"/>
          <w:lang w:val="it-IT"/>
        </w:rPr>
      </w:pPr>
      <w:r w:rsidRPr="00906DA5">
        <w:rPr>
          <w:rFonts w:ascii="Times New Roman" w:hAnsi="Times New Roman"/>
          <w:b/>
          <w:sz w:val="24"/>
          <w:szCs w:val="24"/>
          <w:lang w:val="it-IT"/>
        </w:rPr>
        <w:t>IMPUTERNICIRE</w:t>
      </w:r>
      <w:r w:rsidR="001C77D4">
        <w:rPr>
          <w:rFonts w:ascii="Times New Roman" w:hAnsi="Times New Roman"/>
          <w:b/>
          <w:sz w:val="24"/>
          <w:szCs w:val="24"/>
          <w:lang w:val="it-IT"/>
        </w:rPr>
        <w:t>***</w:t>
      </w:r>
    </w:p>
    <w:p w14:paraId="2E3898ED" w14:textId="77777777" w:rsidR="009C609F" w:rsidRPr="00906DA5" w:rsidRDefault="009C609F" w:rsidP="009C609F">
      <w:pPr>
        <w:rPr>
          <w:rFonts w:ascii="Times New Roman" w:hAnsi="Times New Roman"/>
          <w:sz w:val="24"/>
          <w:szCs w:val="24"/>
          <w:lang w:val="it-IT"/>
        </w:rPr>
      </w:pPr>
    </w:p>
    <w:p w14:paraId="4C4F8B26" w14:textId="77777777" w:rsidR="009C609F" w:rsidRPr="00906DA5" w:rsidRDefault="009C609F" w:rsidP="009C609F">
      <w:pPr>
        <w:rPr>
          <w:rFonts w:ascii="Times New Roman" w:hAnsi="Times New Roman"/>
          <w:sz w:val="24"/>
          <w:szCs w:val="24"/>
          <w:lang w:val="it-IT"/>
        </w:rPr>
      </w:pPr>
    </w:p>
    <w:p w14:paraId="2299FC7C" w14:textId="77777777" w:rsidR="009C609F" w:rsidRPr="00906DA5" w:rsidRDefault="009C609F" w:rsidP="009C609F">
      <w:pPr>
        <w:rPr>
          <w:rFonts w:ascii="Times New Roman" w:hAnsi="Times New Roman"/>
          <w:sz w:val="24"/>
          <w:szCs w:val="24"/>
          <w:lang w:val="it-IT"/>
        </w:rPr>
      </w:pPr>
    </w:p>
    <w:p w14:paraId="0877E60F" w14:textId="77777777" w:rsidR="009C609F" w:rsidRPr="00906DA5" w:rsidRDefault="00447871" w:rsidP="009C609F">
      <w:pPr>
        <w:rPr>
          <w:rFonts w:ascii="Times New Roman" w:hAnsi="Times New Roman"/>
          <w:sz w:val="24"/>
          <w:szCs w:val="24"/>
          <w:lang w:val="it-IT"/>
        </w:rPr>
      </w:pPr>
      <w:r>
        <w:rPr>
          <w:rFonts w:ascii="Times New Roman" w:hAnsi="Times New Roman"/>
          <w:sz w:val="24"/>
          <w:szCs w:val="24"/>
          <w:lang w:val="it-IT"/>
        </w:rPr>
        <w:t>Subscrisa</w:t>
      </w:r>
      <w:r w:rsidR="00A057F3">
        <w:rPr>
          <w:rFonts w:ascii="Times New Roman" w:hAnsi="Times New Roman"/>
          <w:sz w:val="24"/>
          <w:szCs w:val="24"/>
          <w:lang w:val="it-IT"/>
        </w:rPr>
        <w:t xml:space="preserve">, </w:t>
      </w:r>
      <w:r w:rsidR="009C609F" w:rsidRPr="00906DA5">
        <w:rPr>
          <w:rFonts w:ascii="Times New Roman" w:hAnsi="Times New Roman"/>
          <w:sz w:val="24"/>
          <w:szCs w:val="24"/>
          <w:lang w:val="it-IT"/>
        </w:rPr>
        <w:t>………………………….…</w:t>
      </w:r>
      <w:r w:rsidR="00A057F3">
        <w:rPr>
          <w:rFonts w:ascii="Times New Roman" w:hAnsi="Times New Roman"/>
          <w:sz w:val="24"/>
          <w:szCs w:val="24"/>
          <w:lang w:val="it-IT"/>
        </w:rPr>
        <w:t>,</w:t>
      </w:r>
      <w:r w:rsidR="009C609F" w:rsidRPr="00906DA5">
        <w:rPr>
          <w:rFonts w:ascii="Times New Roman" w:hAnsi="Times New Roman"/>
          <w:sz w:val="24"/>
          <w:szCs w:val="24"/>
          <w:lang w:val="it-IT"/>
        </w:rPr>
        <w:t xml:space="preserve"> avand sediul social in………….., str………………................</w:t>
      </w:r>
    </w:p>
    <w:p w14:paraId="7AC18C16"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 xml:space="preserve">telefon………………, fax……………….., </w:t>
      </w:r>
      <w:r w:rsidR="00447871">
        <w:rPr>
          <w:rFonts w:ascii="Times New Roman" w:hAnsi="Times New Roman"/>
          <w:sz w:val="24"/>
          <w:szCs w:val="24"/>
          <w:lang w:val="it-IT"/>
        </w:rPr>
        <w:t xml:space="preserve">inmatriculata la Registrul Comertului sub nr. ________________, CUI _____________, </w:t>
      </w:r>
      <w:r w:rsidRPr="00906DA5">
        <w:rPr>
          <w:rFonts w:ascii="Times New Roman" w:hAnsi="Times New Roman"/>
          <w:sz w:val="24"/>
          <w:szCs w:val="24"/>
          <w:lang w:val="it-IT"/>
        </w:rPr>
        <w:t>reprezentata legal prin …………………................</w:t>
      </w:r>
    </w:p>
    <w:p w14:paraId="6E28227F"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 xml:space="preserve">in calitate de ………………………………..            </w:t>
      </w:r>
    </w:p>
    <w:p w14:paraId="14C061BE" w14:textId="77777777" w:rsidR="009C609F" w:rsidRPr="00906DA5" w:rsidRDefault="009C609F" w:rsidP="009C609F">
      <w:pPr>
        <w:rPr>
          <w:rFonts w:ascii="Times New Roman" w:hAnsi="Times New Roman"/>
          <w:sz w:val="24"/>
          <w:szCs w:val="24"/>
          <w:lang w:val="it-IT"/>
        </w:rPr>
      </w:pPr>
    </w:p>
    <w:p w14:paraId="33727663" w14:textId="77777777" w:rsidR="009C609F" w:rsidRPr="00906DA5" w:rsidRDefault="009C609F" w:rsidP="009C609F">
      <w:pPr>
        <w:rPr>
          <w:rFonts w:ascii="Times New Roman" w:hAnsi="Times New Roman"/>
          <w:sz w:val="24"/>
          <w:szCs w:val="24"/>
          <w:lang w:val="it-IT"/>
        </w:rPr>
      </w:pPr>
    </w:p>
    <w:p w14:paraId="49348EED" w14:textId="77777777" w:rsidR="009C609F" w:rsidRPr="00906DA5" w:rsidRDefault="009C609F" w:rsidP="009C609F">
      <w:pPr>
        <w:rPr>
          <w:rFonts w:ascii="Times New Roman" w:hAnsi="Times New Roman"/>
          <w:sz w:val="24"/>
          <w:szCs w:val="24"/>
          <w:lang w:val="it-IT"/>
        </w:rPr>
      </w:pPr>
    </w:p>
    <w:p w14:paraId="005C0792" w14:textId="77777777" w:rsidR="009C609F" w:rsidRPr="00906DA5" w:rsidRDefault="009C609F" w:rsidP="009C609F">
      <w:pPr>
        <w:jc w:val="center"/>
        <w:rPr>
          <w:rFonts w:ascii="Times New Roman" w:hAnsi="Times New Roman"/>
          <w:b/>
          <w:sz w:val="24"/>
          <w:szCs w:val="24"/>
          <w:lang w:val="it-IT"/>
        </w:rPr>
      </w:pPr>
      <w:r w:rsidRPr="00906DA5">
        <w:rPr>
          <w:rFonts w:ascii="Times New Roman" w:hAnsi="Times New Roman"/>
          <w:b/>
          <w:sz w:val="24"/>
          <w:szCs w:val="24"/>
          <w:lang w:val="it-IT"/>
        </w:rPr>
        <w:t>IMPUTERNICIM</w:t>
      </w:r>
    </w:p>
    <w:p w14:paraId="659B2DF9" w14:textId="77777777" w:rsidR="009C609F" w:rsidRPr="00906DA5" w:rsidRDefault="009C609F" w:rsidP="009C609F">
      <w:pPr>
        <w:rPr>
          <w:rFonts w:ascii="Times New Roman" w:hAnsi="Times New Roman"/>
          <w:sz w:val="24"/>
          <w:szCs w:val="24"/>
          <w:lang w:val="it-IT"/>
        </w:rPr>
      </w:pPr>
    </w:p>
    <w:p w14:paraId="0D3FA3AC" w14:textId="77777777" w:rsidR="009C609F" w:rsidRPr="00906DA5" w:rsidRDefault="009C609F" w:rsidP="009C609F">
      <w:pPr>
        <w:rPr>
          <w:rFonts w:ascii="Times New Roman" w:hAnsi="Times New Roman"/>
          <w:sz w:val="24"/>
          <w:szCs w:val="24"/>
          <w:lang w:val="it-IT"/>
        </w:rPr>
      </w:pPr>
    </w:p>
    <w:p w14:paraId="5D76A2CC" w14:textId="77777777" w:rsidR="009C609F" w:rsidRPr="00906DA5" w:rsidRDefault="009C609F" w:rsidP="009C609F">
      <w:pPr>
        <w:rPr>
          <w:rFonts w:ascii="Times New Roman" w:hAnsi="Times New Roman"/>
          <w:sz w:val="24"/>
          <w:szCs w:val="24"/>
          <w:lang w:val="it-IT"/>
        </w:rPr>
      </w:pPr>
    </w:p>
    <w:p w14:paraId="2B50577C"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Prin prezenta pe dl/d-na…………………………………………………………………..</w:t>
      </w:r>
    </w:p>
    <w:p w14:paraId="4438EEB0"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domiciliat in………………………………………………………………………………………,</w:t>
      </w:r>
    </w:p>
    <w:p w14:paraId="5729AA15" w14:textId="77777777" w:rsidR="009C609F" w:rsidRPr="00906DA5" w:rsidRDefault="009C609F" w:rsidP="009C609F">
      <w:pPr>
        <w:rPr>
          <w:rFonts w:ascii="Times New Roman" w:hAnsi="Times New Roman"/>
          <w:sz w:val="24"/>
          <w:szCs w:val="24"/>
          <w:lang w:val="fr-FR"/>
        </w:rPr>
      </w:pPr>
      <w:r w:rsidRPr="00906DA5">
        <w:rPr>
          <w:rFonts w:ascii="Times New Roman" w:hAnsi="Times New Roman"/>
          <w:sz w:val="24"/>
          <w:szCs w:val="24"/>
          <w:lang w:val="it-IT"/>
        </w:rPr>
        <w:t xml:space="preserve">care se legitimeaza cu B.I./C.I. seria…. </w:t>
      </w:r>
      <w:r w:rsidRPr="00906DA5">
        <w:rPr>
          <w:rFonts w:ascii="Times New Roman" w:hAnsi="Times New Roman"/>
          <w:sz w:val="24"/>
          <w:szCs w:val="24"/>
          <w:lang w:val="fr-FR"/>
        </w:rPr>
        <w:t xml:space="preserve">nr.…………, eliberat de ………………………….la data de ……………, sau cu pasaport seria……….., nr………, emis de ……………………..,  la data de ……..…………… </w:t>
      </w:r>
    </w:p>
    <w:p w14:paraId="746EC0CA" w14:textId="77777777" w:rsidR="009C609F" w:rsidRPr="00906DA5" w:rsidRDefault="009C609F" w:rsidP="009C609F">
      <w:pPr>
        <w:rPr>
          <w:rFonts w:ascii="Times New Roman" w:hAnsi="Times New Roman"/>
          <w:sz w:val="24"/>
          <w:szCs w:val="24"/>
          <w:lang w:val="fr-FR"/>
        </w:rPr>
      </w:pPr>
    </w:p>
    <w:p w14:paraId="57E70B6E" w14:textId="77777777" w:rsidR="009C609F" w:rsidRPr="00906DA5" w:rsidRDefault="009C609F" w:rsidP="009C609F">
      <w:pPr>
        <w:rPr>
          <w:rFonts w:ascii="Times New Roman" w:hAnsi="Times New Roman"/>
          <w:sz w:val="24"/>
          <w:szCs w:val="24"/>
          <w:lang w:val="fr-FR"/>
        </w:rPr>
      </w:pPr>
    </w:p>
    <w:p w14:paraId="55AE5327" w14:textId="77777777" w:rsidR="009C609F" w:rsidRPr="00906DA5" w:rsidRDefault="009C609F" w:rsidP="009C609F">
      <w:pPr>
        <w:rPr>
          <w:rFonts w:ascii="Times New Roman" w:hAnsi="Times New Roman"/>
          <w:sz w:val="24"/>
          <w:szCs w:val="24"/>
          <w:lang w:val="fr-FR"/>
        </w:rPr>
      </w:pPr>
    </w:p>
    <w:p w14:paraId="1BB8D0FE"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 xml:space="preserve">SA PARTICIPE IN NUMELE NOSTRU SI PENTRU NOI la procedura organizata de </w:t>
      </w:r>
      <w:r w:rsidR="00102288" w:rsidRPr="000817F3">
        <w:rPr>
          <w:rFonts w:ascii="Times New Roman" w:hAnsi="Times New Roman"/>
          <w:b/>
          <w:color w:val="000000"/>
          <w:sz w:val="24"/>
          <w:szCs w:val="24"/>
        </w:rPr>
        <w:t>S</w:t>
      </w:r>
      <w:r w:rsidR="00102288">
        <w:rPr>
          <w:rFonts w:ascii="Times New Roman" w:hAnsi="Times New Roman"/>
          <w:b/>
          <w:color w:val="000000"/>
          <w:sz w:val="24"/>
          <w:szCs w:val="24"/>
        </w:rPr>
        <w:t>.</w:t>
      </w:r>
      <w:r w:rsidR="00102288" w:rsidRPr="000817F3">
        <w:rPr>
          <w:rFonts w:ascii="Times New Roman" w:hAnsi="Times New Roman"/>
          <w:b/>
          <w:color w:val="000000"/>
          <w:sz w:val="24"/>
          <w:szCs w:val="24"/>
        </w:rPr>
        <w:t>C</w:t>
      </w:r>
      <w:r w:rsidR="00102288">
        <w:rPr>
          <w:rFonts w:ascii="Times New Roman" w:hAnsi="Times New Roman"/>
          <w:b/>
          <w:color w:val="000000"/>
          <w:sz w:val="24"/>
          <w:szCs w:val="24"/>
        </w:rPr>
        <w:t>.</w:t>
      </w:r>
      <w:r w:rsidR="00102288" w:rsidRPr="000817F3">
        <w:rPr>
          <w:rFonts w:ascii="Times New Roman" w:hAnsi="Times New Roman"/>
          <w:b/>
          <w:color w:val="000000"/>
          <w:sz w:val="24"/>
          <w:szCs w:val="24"/>
        </w:rPr>
        <w:t xml:space="preserve"> </w:t>
      </w:r>
      <w:r w:rsidR="00157E33">
        <w:rPr>
          <w:rFonts w:ascii="Times New Roman" w:hAnsi="Times New Roman"/>
          <w:b/>
          <w:color w:val="000000"/>
          <w:sz w:val="24"/>
          <w:szCs w:val="24"/>
        </w:rPr>
        <w:t xml:space="preserve">DELGAZ GRID </w:t>
      </w:r>
      <w:r w:rsidR="00102288" w:rsidRPr="00E81CF4">
        <w:rPr>
          <w:rFonts w:ascii="Times New Roman" w:hAnsi="Times New Roman"/>
          <w:b/>
          <w:color w:val="000000"/>
          <w:sz w:val="24"/>
          <w:szCs w:val="24"/>
        </w:rPr>
        <w:t>S.A.</w:t>
      </w:r>
      <w:r w:rsidR="00277AA3">
        <w:rPr>
          <w:rFonts w:ascii="Times New Roman" w:hAnsi="Times New Roman"/>
          <w:b/>
          <w:color w:val="000000"/>
          <w:sz w:val="24"/>
          <w:szCs w:val="24"/>
        </w:rPr>
        <w:t xml:space="preserve">, </w:t>
      </w:r>
      <w:r w:rsidR="00A057F3">
        <w:rPr>
          <w:rFonts w:ascii="Times New Roman" w:hAnsi="Times New Roman"/>
          <w:sz w:val="24"/>
          <w:szCs w:val="24"/>
          <w:lang w:val="it-IT"/>
        </w:rPr>
        <w:t>Tirgu-</w:t>
      </w:r>
      <w:r w:rsidRPr="00E81CF4">
        <w:rPr>
          <w:rFonts w:ascii="Times New Roman" w:hAnsi="Times New Roman"/>
          <w:sz w:val="24"/>
          <w:szCs w:val="24"/>
          <w:lang w:val="it-IT"/>
        </w:rPr>
        <w:t>Mures</w:t>
      </w:r>
      <w:r w:rsidR="005C7046">
        <w:rPr>
          <w:rFonts w:ascii="Times New Roman" w:hAnsi="Times New Roman"/>
          <w:sz w:val="24"/>
          <w:szCs w:val="24"/>
          <w:lang w:val="it-IT"/>
        </w:rPr>
        <w:t>, B-dul Pandurilor</w:t>
      </w:r>
      <w:r w:rsidR="00A057F3">
        <w:rPr>
          <w:rFonts w:ascii="Times New Roman" w:hAnsi="Times New Roman"/>
          <w:sz w:val="24"/>
          <w:szCs w:val="24"/>
          <w:lang w:val="it-IT"/>
        </w:rPr>
        <w:t xml:space="preserve"> N</w:t>
      </w:r>
      <w:r w:rsidRPr="00E81CF4">
        <w:rPr>
          <w:rFonts w:ascii="Times New Roman" w:hAnsi="Times New Roman"/>
          <w:sz w:val="24"/>
          <w:szCs w:val="24"/>
          <w:lang w:val="it-IT"/>
        </w:rPr>
        <w:t xml:space="preserve">r. </w:t>
      </w:r>
      <w:r w:rsidR="005C7046">
        <w:rPr>
          <w:rFonts w:ascii="Times New Roman" w:hAnsi="Times New Roman"/>
          <w:sz w:val="24"/>
          <w:szCs w:val="24"/>
          <w:lang w:val="it-IT"/>
        </w:rPr>
        <w:t>4</w:t>
      </w:r>
      <w:r w:rsidRPr="00E81CF4">
        <w:rPr>
          <w:rFonts w:ascii="Times New Roman" w:hAnsi="Times New Roman"/>
          <w:sz w:val="24"/>
          <w:szCs w:val="24"/>
          <w:lang w:val="it-IT"/>
        </w:rPr>
        <w:t xml:space="preserve">2, </w:t>
      </w:r>
      <w:r w:rsidR="00A057F3">
        <w:rPr>
          <w:rFonts w:ascii="Times New Roman" w:hAnsi="Times New Roman"/>
          <w:sz w:val="24"/>
          <w:szCs w:val="24"/>
          <w:lang w:val="it-IT"/>
        </w:rPr>
        <w:t xml:space="preserve">la </w:t>
      </w:r>
      <w:r w:rsidRPr="00E81CF4">
        <w:rPr>
          <w:rFonts w:ascii="Times New Roman" w:hAnsi="Times New Roman"/>
          <w:sz w:val="24"/>
          <w:szCs w:val="24"/>
          <w:lang w:val="it-IT"/>
        </w:rPr>
        <w:t>procedura prin care se doreste sa se</w:t>
      </w:r>
      <w:r w:rsidRPr="00906DA5">
        <w:rPr>
          <w:rFonts w:ascii="Times New Roman" w:hAnsi="Times New Roman"/>
          <w:sz w:val="24"/>
          <w:szCs w:val="24"/>
          <w:lang w:val="it-IT"/>
        </w:rPr>
        <w:t xml:space="preserve"> achizitioneze ______________________________</w:t>
      </w:r>
    </w:p>
    <w:p w14:paraId="1C36613D" w14:textId="77777777" w:rsidR="009C609F" w:rsidRPr="00906DA5" w:rsidRDefault="009C609F" w:rsidP="009C609F">
      <w:pPr>
        <w:rPr>
          <w:rFonts w:ascii="Times New Roman" w:hAnsi="Times New Roman"/>
          <w:sz w:val="24"/>
          <w:szCs w:val="24"/>
          <w:lang w:val="it-IT"/>
        </w:rPr>
      </w:pPr>
    </w:p>
    <w:p w14:paraId="6D3D2724"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 xml:space="preserve">Cod CPV: </w:t>
      </w:r>
    </w:p>
    <w:p w14:paraId="5E1382F1" w14:textId="77777777" w:rsidR="009C609F" w:rsidRPr="00906DA5" w:rsidRDefault="009C609F" w:rsidP="009C609F">
      <w:pPr>
        <w:rPr>
          <w:rFonts w:ascii="Times New Roman" w:hAnsi="Times New Roman"/>
          <w:sz w:val="24"/>
          <w:szCs w:val="24"/>
          <w:lang w:val="it-IT"/>
        </w:rPr>
      </w:pPr>
      <w:r w:rsidRPr="00906DA5">
        <w:rPr>
          <w:rFonts w:ascii="Times New Roman" w:hAnsi="Times New Roman"/>
          <w:sz w:val="24"/>
          <w:szCs w:val="24"/>
          <w:lang w:val="it-IT"/>
        </w:rPr>
        <w:t>____________________________</w:t>
      </w:r>
    </w:p>
    <w:p w14:paraId="2D9342ED" w14:textId="77777777" w:rsidR="009C609F" w:rsidRPr="00906DA5" w:rsidRDefault="009C609F" w:rsidP="009C609F">
      <w:pPr>
        <w:rPr>
          <w:rFonts w:ascii="Times New Roman" w:hAnsi="Times New Roman"/>
          <w:sz w:val="24"/>
          <w:szCs w:val="24"/>
          <w:lang w:val="it-IT"/>
        </w:rPr>
      </w:pPr>
    </w:p>
    <w:p w14:paraId="057B3CBE" w14:textId="77777777" w:rsidR="009C609F" w:rsidRPr="00906DA5" w:rsidRDefault="009C609F" w:rsidP="009C609F">
      <w:pPr>
        <w:rPr>
          <w:rFonts w:ascii="Times New Roman" w:hAnsi="Times New Roman"/>
          <w:sz w:val="24"/>
          <w:szCs w:val="24"/>
          <w:lang w:val="it-IT"/>
        </w:rPr>
      </w:pPr>
    </w:p>
    <w:p w14:paraId="63D5F2CE" w14:textId="77777777" w:rsidR="009C609F" w:rsidRPr="00906DA5" w:rsidRDefault="009C609F" w:rsidP="009C609F">
      <w:pPr>
        <w:rPr>
          <w:rFonts w:ascii="Times New Roman" w:hAnsi="Times New Roman"/>
          <w:sz w:val="24"/>
          <w:szCs w:val="24"/>
          <w:lang w:val="it-IT"/>
        </w:rPr>
      </w:pPr>
    </w:p>
    <w:p w14:paraId="21D0A201" w14:textId="77777777" w:rsidR="009C609F" w:rsidRDefault="009C609F" w:rsidP="009C609F">
      <w:pPr>
        <w:rPr>
          <w:rFonts w:ascii="Times New Roman" w:hAnsi="Times New Roman"/>
          <w:sz w:val="24"/>
          <w:szCs w:val="24"/>
          <w:lang w:val="it-IT"/>
        </w:rPr>
      </w:pPr>
      <w:r w:rsidRPr="00906DA5">
        <w:rPr>
          <w:rFonts w:ascii="Times New Roman" w:hAnsi="Times New Roman"/>
          <w:sz w:val="24"/>
          <w:szCs w:val="24"/>
          <w:lang w:val="it-IT"/>
        </w:rPr>
        <w:t>Data……………………</w:t>
      </w:r>
    </w:p>
    <w:p w14:paraId="5BE3B9AF" w14:textId="77777777" w:rsidR="009C609F" w:rsidRDefault="009C609F" w:rsidP="009C609F">
      <w:pPr>
        <w:rPr>
          <w:rFonts w:ascii="Times New Roman" w:hAnsi="Times New Roman"/>
          <w:sz w:val="24"/>
          <w:szCs w:val="24"/>
          <w:lang w:val="it-I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tblGrid>
      <w:tr w:rsidR="009C609F" w:rsidRPr="00906DA5" w14:paraId="0985B9C1" w14:textId="77777777" w:rsidTr="009D4873">
        <w:trPr>
          <w:jc w:val="right"/>
        </w:trPr>
        <w:tc>
          <w:tcPr>
            <w:tcW w:w="1951" w:type="dxa"/>
            <w:tcBorders>
              <w:top w:val="nil"/>
              <w:left w:val="nil"/>
              <w:bottom w:val="nil"/>
              <w:right w:val="nil"/>
            </w:tcBorders>
          </w:tcPr>
          <w:p w14:paraId="5595269D" w14:textId="77777777" w:rsidR="009C609F" w:rsidRPr="00906DA5" w:rsidRDefault="009C609F" w:rsidP="009D4873">
            <w:pPr>
              <w:rPr>
                <w:rFonts w:ascii="Times New Roman" w:hAnsi="Times New Roman"/>
                <w:sz w:val="24"/>
                <w:szCs w:val="24"/>
              </w:rPr>
            </w:pPr>
            <w:r w:rsidRPr="00906DA5">
              <w:rPr>
                <w:rFonts w:ascii="Times New Roman" w:hAnsi="Times New Roman"/>
                <w:sz w:val="24"/>
                <w:szCs w:val="24"/>
              </w:rPr>
              <w:t>Semnătură</w:t>
            </w:r>
          </w:p>
        </w:tc>
        <w:tc>
          <w:tcPr>
            <w:tcW w:w="2552" w:type="dxa"/>
            <w:tcBorders>
              <w:top w:val="nil"/>
              <w:left w:val="nil"/>
              <w:right w:val="nil"/>
            </w:tcBorders>
          </w:tcPr>
          <w:p w14:paraId="55F74101" w14:textId="77777777" w:rsidR="009C609F" w:rsidRPr="00906DA5" w:rsidRDefault="009C609F" w:rsidP="009D4873">
            <w:pPr>
              <w:rPr>
                <w:rFonts w:ascii="Times New Roman" w:hAnsi="Times New Roman"/>
                <w:sz w:val="24"/>
                <w:szCs w:val="24"/>
              </w:rPr>
            </w:pPr>
          </w:p>
        </w:tc>
      </w:tr>
      <w:tr w:rsidR="009C609F" w:rsidRPr="00906DA5" w14:paraId="53094ADE" w14:textId="77777777" w:rsidTr="009D4873">
        <w:trPr>
          <w:jc w:val="right"/>
        </w:trPr>
        <w:tc>
          <w:tcPr>
            <w:tcW w:w="1951" w:type="dxa"/>
            <w:tcBorders>
              <w:top w:val="nil"/>
              <w:left w:val="nil"/>
              <w:bottom w:val="nil"/>
              <w:right w:val="nil"/>
            </w:tcBorders>
          </w:tcPr>
          <w:p w14:paraId="6A33D449" w14:textId="77777777" w:rsidR="009C609F" w:rsidRPr="00906DA5" w:rsidRDefault="009C609F" w:rsidP="009D4873">
            <w:pPr>
              <w:rPr>
                <w:rFonts w:ascii="Times New Roman" w:hAnsi="Times New Roman"/>
                <w:sz w:val="24"/>
                <w:szCs w:val="24"/>
              </w:rPr>
            </w:pPr>
            <w:r w:rsidRPr="00906DA5">
              <w:rPr>
                <w:rFonts w:ascii="Times New Roman" w:hAnsi="Times New Roman"/>
                <w:sz w:val="24"/>
                <w:szCs w:val="24"/>
              </w:rPr>
              <w:t>Nume şi Prenume</w:t>
            </w:r>
          </w:p>
        </w:tc>
        <w:tc>
          <w:tcPr>
            <w:tcW w:w="2552" w:type="dxa"/>
            <w:tcBorders>
              <w:left w:val="nil"/>
              <w:right w:val="nil"/>
            </w:tcBorders>
          </w:tcPr>
          <w:p w14:paraId="6163F70B" w14:textId="77777777" w:rsidR="009C609F" w:rsidRPr="00906DA5" w:rsidRDefault="009C609F" w:rsidP="009D4873">
            <w:pPr>
              <w:rPr>
                <w:rFonts w:ascii="Times New Roman" w:hAnsi="Times New Roman"/>
                <w:sz w:val="24"/>
                <w:szCs w:val="24"/>
              </w:rPr>
            </w:pPr>
          </w:p>
        </w:tc>
      </w:tr>
      <w:tr w:rsidR="009C609F" w:rsidRPr="00906DA5" w14:paraId="737F9D2B" w14:textId="77777777" w:rsidTr="009D4873">
        <w:trPr>
          <w:jc w:val="right"/>
        </w:trPr>
        <w:tc>
          <w:tcPr>
            <w:tcW w:w="1951" w:type="dxa"/>
            <w:tcBorders>
              <w:top w:val="nil"/>
              <w:left w:val="nil"/>
              <w:bottom w:val="nil"/>
              <w:right w:val="nil"/>
            </w:tcBorders>
          </w:tcPr>
          <w:p w14:paraId="268A19BD" w14:textId="77777777" w:rsidR="009C609F" w:rsidRPr="00906DA5" w:rsidRDefault="009C609F" w:rsidP="009D4873">
            <w:pPr>
              <w:rPr>
                <w:rFonts w:ascii="Times New Roman" w:hAnsi="Times New Roman"/>
                <w:sz w:val="24"/>
                <w:szCs w:val="24"/>
              </w:rPr>
            </w:pPr>
            <w:r w:rsidRPr="00906DA5">
              <w:rPr>
                <w:rFonts w:ascii="Times New Roman" w:hAnsi="Times New Roman"/>
                <w:sz w:val="24"/>
                <w:szCs w:val="24"/>
              </w:rPr>
              <w:t>Funcţie</w:t>
            </w:r>
          </w:p>
        </w:tc>
        <w:tc>
          <w:tcPr>
            <w:tcW w:w="2552" w:type="dxa"/>
            <w:tcBorders>
              <w:left w:val="nil"/>
              <w:right w:val="nil"/>
            </w:tcBorders>
          </w:tcPr>
          <w:p w14:paraId="1B0A4180" w14:textId="77777777" w:rsidR="009C609F" w:rsidRPr="00906DA5" w:rsidRDefault="009C609F" w:rsidP="009D4873">
            <w:pPr>
              <w:rPr>
                <w:rFonts w:ascii="Times New Roman" w:hAnsi="Times New Roman"/>
                <w:sz w:val="24"/>
                <w:szCs w:val="24"/>
              </w:rPr>
            </w:pPr>
          </w:p>
        </w:tc>
      </w:tr>
    </w:tbl>
    <w:p w14:paraId="6EA4B9DF" w14:textId="4C97B145" w:rsidR="00D412C6" w:rsidRPr="00710ED4" w:rsidRDefault="00D412C6" w:rsidP="00D412C6">
      <w:pPr>
        <w:rPr>
          <w:rFonts w:ascii="Times New Roman" w:hAnsi="Times New Roman"/>
          <w:i/>
          <w:noProof/>
          <w:sz w:val="18"/>
          <w:szCs w:val="18"/>
        </w:rPr>
      </w:pPr>
      <w:r w:rsidRPr="00710ED4">
        <w:rPr>
          <w:rFonts w:ascii="Times New Roman" w:hAnsi="Times New Roman"/>
          <w:i/>
          <w:noProof/>
          <w:sz w:val="18"/>
          <w:szCs w:val="18"/>
        </w:rPr>
        <w:t>______________________</w:t>
      </w:r>
      <w:r w:rsidR="00A938E8">
        <w:rPr>
          <w:rFonts w:ascii="Times New Roman" w:hAnsi="Times New Roman"/>
          <w:i/>
          <w:noProof/>
          <w:sz w:val="18"/>
          <w:szCs w:val="18"/>
        </w:rPr>
        <w:t>_______</w:t>
      </w:r>
    </w:p>
    <w:p w14:paraId="1F0B4D66" w14:textId="77777777" w:rsidR="00C5111C" w:rsidRDefault="00C5111C" w:rsidP="00D412C6">
      <w:pPr>
        <w:rPr>
          <w:rFonts w:ascii="Times New Roman" w:hAnsi="Times New Roman"/>
          <w:noProof/>
          <w:sz w:val="24"/>
          <w:szCs w:val="24"/>
        </w:rPr>
      </w:pPr>
    </w:p>
    <w:p w14:paraId="407B9606" w14:textId="786D9573" w:rsidR="00D412C6" w:rsidRPr="00A6720D" w:rsidRDefault="00D412C6" w:rsidP="00D412C6">
      <w:pPr>
        <w:rPr>
          <w:rFonts w:ascii="Times New Roman" w:hAnsi="Times New Roman"/>
          <w:noProof/>
          <w:sz w:val="24"/>
          <w:szCs w:val="24"/>
        </w:rPr>
      </w:pPr>
      <w:r w:rsidRPr="00A6720D">
        <w:rPr>
          <w:rFonts w:ascii="Times New Roman" w:hAnsi="Times New Roman"/>
          <w:noProof/>
          <w:sz w:val="24"/>
          <w:szCs w:val="24"/>
        </w:rPr>
        <w:lastRenderedPageBreak/>
        <w:t>(denumire emitent garantie)</w:t>
      </w:r>
    </w:p>
    <w:p w14:paraId="60374150" w14:textId="77777777" w:rsidR="00D412C6" w:rsidRPr="00A6720D" w:rsidRDefault="00D412C6" w:rsidP="00D412C6">
      <w:pPr>
        <w:rPr>
          <w:rFonts w:ascii="Times New Roman" w:hAnsi="Times New Roman"/>
          <w:noProof/>
          <w:sz w:val="24"/>
          <w:szCs w:val="24"/>
        </w:rPr>
      </w:pPr>
    </w:p>
    <w:p w14:paraId="42D191CC" w14:textId="77777777" w:rsidR="00D412C6" w:rsidRPr="00A6720D" w:rsidRDefault="00D412C6" w:rsidP="00D412C6">
      <w:pPr>
        <w:rPr>
          <w:rFonts w:ascii="Times New Roman" w:hAnsi="Times New Roman"/>
          <w:noProof/>
          <w:sz w:val="24"/>
          <w:szCs w:val="24"/>
        </w:rPr>
      </w:pPr>
    </w:p>
    <w:p w14:paraId="7CD322FC" w14:textId="77777777" w:rsidR="00D412C6" w:rsidRPr="00A6720D" w:rsidRDefault="00D412C6" w:rsidP="00D412C6">
      <w:pPr>
        <w:jc w:val="center"/>
        <w:rPr>
          <w:rFonts w:ascii="Times New Roman" w:hAnsi="Times New Roman"/>
          <w:b/>
          <w:noProof/>
          <w:sz w:val="24"/>
          <w:szCs w:val="24"/>
        </w:rPr>
      </w:pPr>
      <w:r w:rsidRPr="00A6720D">
        <w:rPr>
          <w:rFonts w:ascii="Times New Roman" w:hAnsi="Times New Roman"/>
          <w:b/>
          <w:noProof/>
          <w:sz w:val="24"/>
          <w:szCs w:val="24"/>
        </w:rPr>
        <w:t>MODEL DE INSTRUMENT DE GARANTARE</w:t>
      </w:r>
    </w:p>
    <w:p w14:paraId="4AF2229F" w14:textId="77777777" w:rsidR="00D412C6" w:rsidRPr="00A6720D" w:rsidRDefault="00D412C6" w:rsidP="00D412C6">
      <w:pPr>
        <w:jc w:val="center"/>
        <w:rPr>
          <w:rFonts w:ascii="Times New Roman" w:hAnsi="Times New Roman"/>
          <w:noProof/>
          <w:sz w:val="24"/>
          <w:szCs w:val="24"/>
        </w:rPr>
      </w:pPr>
      <w:r w:rsidRPr="00A6720D">
        <w:rPr>
          <w:rFonts w:ascii="Times New Roman" w:hAnsi="Times New Roman"/>
          <w:noProof/>
          <w:sz w:val="24"/>
          <w:szCs w:val="24"/>
        </w:rPr>
        <w:t xml:space="preserve">pentru participare cu oferta la procedura de atribuire a </w:t>
      </w:r>
      <w:r>
        <w:rPr>
          <w:rFonts w:ascii="Times New Roman" w:hAnsi="Times New Roman"/>
          <w:noProof/>
          <w:sz w:val="24"/>
          <w:szCs w:val="24"/>
        </w:rPr>
        <w:t>contractului</w:t>
      </w:r>
    </w:p>
    <w:p w14:paraId="4626F804" w14:textId="77777777" w:rsidR="00D412C6" w:rsidRPr="00A6720D" w:rsidRDefault="00D412C6" w:rsidP="00D412C6">
      <w:pPr>
        <w:jc w:val="center"/>
        <w:rPr>
          <w:rFonts w:ascii="Times New Roman" w:hAnsi="Times New Roman"/>
          <w:noProof/>
          <w:sz w:val="24"/>
          <w:szCs w:val="24"/>
        </w:rPr>
      </w:pPr>
    </w:p>
    <w:p w14:paraId="60058B84" w14:textId="09A38E90" w:rsidR="007830AE" w:rsidRPr="00972C69" w:rsidRDefault="007830AE" w:rsidP="007830AE">
      <w:pPr>
        <w:jc w:val="center"/>
        <w:rPr>
          <w:rFonts w:ascii="Times New Roman" w:hAnsi="Times New Roman"/>
          <w:b/>
          <w:color w:val="000000"/>
          <w:sz w:val="24"/>
          <w:szCs w:val="24"/>
        </w:rPr>
      </w:pPr>
      <w:r w:rsidRPr="000817F3">
        <w:rPr>
          <w:rFonts w:ascii="Times New Roman" w:hAnsi="Times New Roman"/>
          <w:b/>
          <w:color w:val="000000"/>
          <w:sz w:val="24"/>
          <w:szCs w:val="24"/>
        </w:rPr>
        <w:t>S</w:t>
      </w:r>
      <w:r w:rsidR="009B14F1">
        <w:rPr>
          <w:rFonts w:ascii="Times New Roman" w:hAnsi="Times New Roman"/>
          <w:b/>
          <w:color w:val="000000"/>
          <w:sz w:val="24"/>
          <w:szCs w:val="24"/>
        </w:rPr>
        <w:t>.</w:t>
      </w:r>
      <w:r w:rsidRPr="000817F3">
        <w:rPr>
          <w:rFonts w:ascii="Times New Roman" w:hAnsi="Times New Roman"/>
          <w:b/>
          <w:color w:val="000000"/>
          <w:sz w:val="24"/>
          <w:szCs w:val="24"/>
        </w:rPr>
        <w:t>C</w:t>
      </w:r>
      <w:r w:rsidR="009B14F1">
        <w:rPr>
          <w:rFonts w:ascii="Times New Roman" w:hAnsi="Times New Roman"/>
          <w:b/>
          <w:color w:val="000000"/>
          <w:sz w:val="24"/>
          <w:szCs w:val="24"/>
        </w:rPr>
        <w:t>.</w:t>
      </w:r>
      <w:r w:rsidRPr="000817F3">
        <w:rPr>
          <w:rFonts w:ascii="Times New Roman" w:hAnsi="Times New Roman"/>
          <w:b/>
          <w:color w:val="000000"/>
          <w:sz w:val="24"/>
          <w:szCs w:val="24"/>
        </w:rPr>
        <w:t xml:space="preserve"> </w:t>
      </w:r>
      <w:r w:rsidR="00157E33">
        <w:rPr>
          <w:rFonts w:ascii="Times New Roman" w:hAnsi="Times New Roman"/>
          <w:b/>
          <w:color w:val="000000"/>
          <w:sz w:val="24"/>
          <w:szCs w:val="24"/>
        </w:rPr>
        <w:t xml:space="preserve">DELGAZ GRID </w:t>
      </w:r>
      <w:r w:rsidRPr="000817F3">
        <w:rPr>
          <w:rFonts w:ascii="Times New Roman" w:hAnsi="Times New Roman"/>
          <w:b/>
          <w:color w:val="000000"/>
          <w:sz w:val="24"/>
          <w:szCs w:val="24"/>
        </w:rPr>
        <w:t>S</w:t>
      </w:r>
      <w:r w:rsidR="009B14F1">
        <w:rPr>
          <w:rFonts w:ascii="Times New Roman" w:hAnsi="Times New Roman"/>
          <w:b/>
          <w:color w:val="000000"/>
          <w:sz w:val="24"/>
          <w:szCs w:val="24"/>
        </w:rPr>
        <w:t>.</w:t>
      </w:r>
      <w:r w:rsidRPr="000817F3">
        <w:rPr>
          <w:rFonts w:ascii="Times New Roman" w:hAnsi="Times New Roman"/>
          <w:b/>
          <w:color w:val="000000"/>
          <w:sz w:val="24"/>
          <w:szCs w:val="24"/>
        </w:rPr>
        <w:t>A</w:t>
      </w:r>
      <w:r w:rsidR="009B14F1">
        <w:rPr>
          <w:rFonts w:ascii="Times New Roman" w:hAnsi="Times New Roman"/>
          <w:b/>
          <w:color w:val="000000"/>
          <w:sz w:val="24"/>
          <w:szCs w:val="24"/>
        </w:rPr>
        <w:t>.</w:t>
      </w:r>
      <w:r w:rsidR="004A3076">
        <w:rPr>
          <w:rFonts w:ascii="Times New Roman" w:hAnsi="Times New Roman"/>
          <w:b/>
          <w:color w:val="000000"/>
          <w:sz w:val="24"/>
          <w:szCs w:val="24"/>
        </w:rPr>
        <w:t>,</w:t>
      </w:r>
      <w:r w:rsidR="009B14F1">
        <w:rPr>
          <w:rFonts w:ascii="Times New Roman" w:hAnsi="Times New Roman"/>
          <w:b/>
          <w:color w:val="000000"/>
          <w:sz w:val="24"/>
          <w:szCs w:val="24"/>
        </w:rPr>
        <w:t xml:space="preserve"> Tirgu-Mures</w:t>
      </w:r>
      <w:r w:rsidR="001B2304">
        <w:rPr>
          <w:rFonts w:ascii="Times New Roman" w:hAnsi="Times New Roman"/>
          <w:b/>
          <w:color w:val="000000"/>
          <w:sz w:val="24"/>
          <w:szCs w:val="24"/>
        </w:rPr>
        <w:t>,</w:t>
      </w:r>
      <w:r w:rsidR="009B14F1">
        <w:rPr>
          <w:rFonts w:ascii="Times New Roman" w:hAnsi="Times New Roman"/>
          <w:b/>
          <w:color w:val="000000"/>
          <w:sz w:val="24"/>
          <w:szCs w:val="24"/>
        </w:rPr>
        <w:t xml:space="preserve"> B-dul Pandurilor N</w:t>
      </w:r>
      <w:r>
        <w:rPr>
          <w:rFonts w:ascii="Times New Roman" w:hAnsi="Times New Roman"/>
          <w:b/>
          <w:color w:val="000000"/>
          <w:sz w:val="24"/>
          <w:szCs w:val="24"/>
        </w:rPr>
        <w:t>r. 42</w:t>
      </w:r>
    </w:p>
    <w:p w14:paraId="4FC62D88" w14:textId="77777777" w:rsidR="00D412C6" w:rsidRPr="00A6720D" w:rsidRDefault="00D412C6" w:rsidP="00D412C6">
      <w:pPr>
        <w:rPr>
          <w:rFonts w:ascii="Times New Roman" w:hAnsi="Times New Roman"/>
          <w:noProof/>
          <w:sz w:val="24"/>
          <w:szCs w:val="24"/>
        </w:rPr>
      </w:pPr>
    </w:p>
    <w:p w14:paraId="00CD8770" w14:textId="77777777" w:rsidR="00D412C6" w:rsidRPr="00A6720D" w:rsidRDefault="00D412C6" w:rsidP="00C109EF">
      <w:pPr>
        <w:jc w:val="left"/>
        <w:rPr>
          <w:rFonts w:ascii="Times New Roman" w:hAnsi="Times New Roman"/>
          <w:b/>
          <w:noProof/>
          <w:sz w:val="24"/>
          <w:szCs w:val="24"/>
        </w:rPr>
      </w:pPr>
      <w:r w:rsidRPr="00A6720D">
        <w:rPr>
          <w:rFonts w:ascii="Times New Roman" w:hAnsi="Times New Roman"/>
          <w:noProof/>
          <w:sz w:val="24"/>
          <w:szCs w:val="24"/>
        </w:rPr>
        <w:t>Avand in vedere procedura pentru atribuirea</w:t>
      </w:r>
      <w:r w:rsidRPr="00A6720D">
        <w:rPr>
          <w:rFonts w:ascii="Times New Roman" w:hAnsi="Times New Roman"/>
          <w:iCs/>
          <w:noProof/>
          <w:sz w:val="24"/>
          <w:szCs w:val="24"/>
        </w:rPr>
        <w:t xml:space="preserve"> </w:t>
      </w:r>
      <w:r w:rsidR="007830AE">
        <w:rPr>
          <w:rFonts w:ascii="Times New Roman" w:hAnsi="Times New Roman"/>
          <w:iCs/>
          <w:noProof/>
          <w:sz w:val="24"/>
          <w:szCs w:val="24"/>
        </w:rPr>
        <w:t xml:space="preserve">contractului avand ca obiect </w:t>
      </w:r>
      <w:r w:rsidRPr="00A6720D">
        <w:rPr>
          <w:rFonts w:ascii="Times New Roman" w:hAnsi="Times New Roman"/>
          <w:iCs/>
          <w:noProof/>
          <w:sz w:val="24"/>
          <w:szCs w:val="24"/>
        </w:rPr>
        <w:t>_________________________</w:t>
      </w:r>
      <w:r w:rsidR="007830AE">
        <w:rPr>
          <w:rFonts w:ascii="Times New Roman" w:hAnsi="Times New Roman"/>
          <w:iCs/>
          <w:noProof/>
          <w:sz w:val="24"/>
          <w:szCs w:val="24"/>
        </w:rPr>
        <w:t xml:space="preserve"> </w:t>
      </w:r>
      <w:r w:rsidRPr="00A6720D">
        <w:rPr>
          <w:rFonts w:ascii="Times New Roman" w:hAnsi="Times New Roman"/>
          <w:iCs/>
          <w:noProof/>
          <w:sz w:val="24"/>
          <w:szCs w:val="24"/>
        </w:rPr>
        <w:t xml:space="preserve"> (denumirea contractului),</w:t>
      </w:r>
      <w:r w:rsidRPr="00A6720D">
        <w:rPr>
          <w:rFonts w:ascii="Times New Roman" w:hAnsi="Times New Roman"/>
          <w:noProof/>
          <w:sz w:val="24"/>
          <w:szCs w:val="24"/>
        </w:rPr>
        <w:t xml:space="preserve"> noi  ___________________ (</w:t>
      </w:r>
      <w:r w:rsidRPr="00A6720D">
        <w:rPr>
          <w:rFonts w:ascii="Times New Roman" w:hAnsi="Times New Roman"/>
          <w:iCs/>
          <w:noProof/>
          <w:sz w:val="24"/>
          <w:szCs w:val="24"/>
        </w:rPr>
        <w:t>denumirea emitentului),</w:t>
      </w:r>
      <w:r w:rsidRPr="00A6720D">
        <w:rPr>
          <w:rFonts w:ascii="Times New Roman" w:hAnsi="Times New Roman"/>
          <w:noProof/>
          <w:sz w:val="24"/>
          <w:szCs w:val="24"/>
        </w:rPr>
        <w:t xml:space="preserve"> avand sediul inregistrat la _____________</w:t>
      </w:r>
      <w:r w:rsidR="007830AE">
        <w:rPr>
          <w:rFonts w:ascii="Times New Roman" w:hAnsi="Times New Roman"/>
          <w:noProof/>
          <w:sz w:val="24"/>
          <w:szCs w:val="24"/>
        </w:rPr>
        <w:t>_________________________</w:t>
      </w:r>
      <w:r w:rsidRPr="00A6720D">
        <w:rPr>
          <w:rFonts w:ascii="Times New Roman" w:hAnsi="Times New Roman"/>
          <w:noProof/>
          <w:sz w:val="24"/>
          <w:szCs w:val="24"/>
        </w:rPr>
        <w:t xml:space="preserve"> </w:t>
      </w:r>
      <w:r w:rsidRPr="00A6720D">
        <w:rPr>
          <w:rFonts w:ascii="Times New Roman" w:hAnsi="Times New Roman"/>
          <w:iCs/>
          <w:noProof/>
          <w:sz w:val="24"/>
          <w:szCs w:val="24"/>
        </w:rPr>
        <w:t>(adresa emitentului</w:t>
      </w:r>
      <w:r w:rsidRPr="00A6720D">
        <w:rPr>
          <w:rFonts w:ascii="Times New Roman" w:hAnsi="Times New Roman"/>
          <w:noProof/>
          <w:sz w:val="24"/>
          <w:szCs w:val="24"/>
        </w:rPr>
        <w:t xml:space="preserve">), ne obligam fata de  </w:t>
      </w:r>
      <w:r w:rsidR="007830AE" w:rsidRPr="000817F3">
        <w:rPr>
          <w:rFonts w:ascii="Times New Roman" w:hAnsi="Times New Roman"/>
          <w:b/>
          <w:color w:val="000000"/>
          <w:sz w:val="24"/>
          <w:szCs w:val="24"/>
        </w:rPr>
        <w:t>S</w:t>
      </w:r>
      <w:r w:rsidR="009B14F1">
        <w:rPr>
          <w:rFonts w:ascii="Times New Roman" w:hAnsi="Times New Roman"/>
          <w:b/>
          <w:color w:val="000000"/>
          <w:sz w:val="24"/>
          <w:szCs w:val="24"/>
        </w:rPr>
        <w:t>.</w:t>
      </w:r>
      <w:r w:rsidR="007830AE" w:rsidRPr="000817F3">
        <w:rPr>
          <w:rFonts w:ascii="Times New Roman" w:hAnsi="Times New Roman"/>
          <w:b/>
          <w:color w:val="000000"/>
          <w:sz w:val="24"/>
          <w:szCs w:val="24"/>
        </w:rPr>
        <w:t>C</w:t>
      </w:r>
      <w:r w:rsidR="009B14F1">
        <w:rPr>
          <w:rFonts w:ascii="Times New Roman" w:hAnsi="Times New Roman"/>
          <w:b/>
          <w:color w:val="000000"/>
          <w:sz w:val="24"/>
          <w:szCs w:val="24"/>
        </w:rPr>
        <w:t>.</w:t>
      </w:r>
      <w:r w:rsidR="007830AE" w:rsidRPr="000817F3">
        <w:rPr>
          <w:rFonts w:ascii="Times New Roman" w:hAnsi="Times New Roman"/>
          <w:b/>
          <w:color w:val="000000"/>
          <w:sz w:val="24"/>
          <w:szCs w:val="24"/>
        </w:rPr>
        <w:t xml:space="preserve"> </w:t>
      </w:r>
      <w:r w:rsidR="00157E33">
        <w:rPr>
          <w:rFonts w:ascii="Times New Roman" w:hAnsi="Times New Roman"/>
          <w:b/>
          <w:color w:val="000000"/>
          <w:sz w:val="24"/>
          <w:szCs w:val="24"/>
        </w:rPr>
        <w:t xml:space="preserve">DELGAZ GRID </w:t>
      </w:r>
      <w:r w:rsidR="007830AE" w:rsidRPr="000817F3">
        <w:rPr>
          <w:rFonts w:ascii="Times New Roman" w:hAnsi="Times New Roman"/>
          <w:b/>
          <w:color w:val="000000"/>
          <w:sz w:val="24"/>
          <w:szCs w:val="24"/>
        </w:rPr>
        <w:t>S</w:t>
      </w:r>
      <w:r w:rsidR="009B14F1">
        <w:rPr>
          <w:rFonts w:ascii="Times New Roman" w:hAnsi="Times New Roman"/>
          <w:b/>
          <w:color w:val="000000"/>
          <w:sz w:val="24"/>
          <w:szCs w:val="24"/>
        </w:rPr>
        <w:t>.</w:t>
      </w:r>
      <w:r w:rsidR="007830AE" w:rsidRPr="000817F3">
        <w:rPr>
          <w:rFonts w:ascii="Times New Roman" w:hAnsi="Times New Roman"/>
          <w:b/>
          <w:color w:val="000000"/>
          <w:sz w:val="24"/>
          <w:szCs w:val="24"/>
        </w:rPr>
        <w:t>A</w:t>
      </w:r>
      <w:r w:rsidR="009B14F1">
        <w:rPr>
          <w:rFonts w:ascii="Times New Roman" w:hAnsi="Times New Roman"/>
          <w:b/>
          <w:color w:val="000000"/>
          <w:sz w:val="24"/>
          <w:szCs w:val="24"/>
        </w:rPr>
        <w:t>.</w:t>
      </w:r>
      <w:r w:rsidR="00277AA3">
        <w:rPr>
          <w:rFonts w:ascii="Times New Roman" w:hAnsi="Times New Roman"/>
          <w:b/>
          <w:color w:val="000000"/>
          <w:sz w:val="24"/>
          <w:szCs w:val="24"/>
        </w:rPr>
        <w:t xml:space="preserve">, </w:t>
      </w:r>
      <w:r w:rsidR="009B14F1">
        <w:rPr>
          <w:rFonts w:ascii="Times New Roman" w:hAnsi="Times New Roman"/>
          <w:b/>
          <w:color w:val="000000"/>
          <w:sz w:val="24"/>
          <w:szCs w:val="24"/>
        </w:rPr>
        <w:t>Tirgu-Mures, B-dul Pandurilor N</w:t>
      </w:r>
      <w:r w:rsidR="007830AE">
        <w:rPr>
          <w:rFonts w:ascii="Times New Roman" w:hAnsi="Times New Roman"/>
          <w:b/>
          <w:color w:val="000000"/>
          <w:sz w:val="24"/>
          <w:szCs w:val="24"/>
        </w:rPr>
        <w:t>r. 42</w:t>
      </w:r>
      <w:r w:rsidRPr="00A6720D">
        <w:rPr>
          <w:rFonts w:ascii="Times New Roman" w:hAnsi="Times New Roman"/>
          <w:noProof/>
          <w:sz w:val="24"/>
          <w:szCs w:val="24"/>
        </w:rPr>
        <w:t>:</w:t>
      </w:r>
    </w:p>
    <w:p w14:paraId="67D17CAC" w14:textId="77777777" w:rsidR="00D412C6" w:rsidRPr="00A6720D" w:rsidRDefault="00D412C6" w:rsidP="00D412C6">
      <w:pPr>
        <w:jc w:val="center"/>
        <w:rPr>
          <w:rFonts w:ascii="Times New Roman" w:hAnsi="Times New Roman"/>
          <w:b/>
          <w:noProof/>
          <w:sz w:val="24"/>
          <w:szCs w:val="24"/>
        </w:rPr>
      </w:pPr>
    </w:p>
    <w:p w14:paraId="6AA8BA09" w14:textId="77777777" w:rsidR="00D412C6" w:rsidRPr="00A6720D" w:rsidRDefault="00D412C6" w:rsidP="00C109EF">
      <w:pPr>
        <w:ind w:left="426"/>
        <w:rPr>
          <w:rFonts w:ascii="Times New Roman" w:hAnsi="Times New Roman"/>
          <w:b/>
          <w:noProof/>
        </w:rPr>
      </w:pPr>
      <w:r w:rsidRPr="00A6720D">
        <w:rPr>
          <w:rFonts w:ascii="Times New Roman" w:hAnsi="Times New Roman"/>
          <w:noProof/>
          <w:sz w:val="24"/>
          <w:szCs w:val="24"/>
        </w:rPr>
        <w:t xml:space="preserve">Sa onoram </w:t>
      </w:r>
      <w:r w:rsidRPr="00A6720D">
        <w:rPr>
          <w:rFonts w:ascii="Times New Roman" w:hAnsi="Times New Roman"/>
          <w:b/>
          <w:noProof/>
          <w:sz w:val="24"/>
          <w:szCs w:val="24"/>
        </w:rPr>
        <w:t>neconditionat</w:t>
      </w:r>
      <w:r w:rsidRPr="00A6720D">
        <w:rPr>
          <w:rFonts w:ascii="Times New Roman" w:hAnsi="Times New Roman"/>
          <w:noProof/>
          <w:sz w:val="24"/>
          <w:szCs w:val="24"/>
        </w:rPr>
        <w:t xml:space="preserve"> orice solicitare de plata din partea </w:t>
      </w:r>
      <w:r w:rsidR="009B14F1">
        <w:rPr>
          <w:rFonts w:ascii="Times New Roman" w:hAnsi="Times New Roman"/>
          <w:noProof/>
          <w:sz w:val="24"/>
          <w:szCs w:val="24"/>
        </w:rPr>
        <w:t>entitatii</w:t>
      </w:r>
      <w:r w:rsidRPr="00A6720D">
        <w:rPr>
          <w:rFonts w:ascii="Times New Roman" w:hAnsi="Times New Roman"/>
          <w:noProof/>
          <w:sz w:val="24"/>
          <w:szCs w:val="24"/>
        </w:rPr>
        <w:t xml:space="preserve"> contractante, in limita a _____ din valoarea estimata a </w:t>
      </w:r>
      <w:r>
        <w:rPr>
          <w:rFonts w:ascii="Times New Roman" w:hAnsi="Times New Roman"/>
          <w:noProof/>
          <w:sz w:val="24"/>
          <w:szCs w:val="24"/>
        </w:rPr>
        <w:t>contractului</w:t>
      </w:r>
      <w:r w:rsidRPr="00A6720D">
        <w:rPr>
          <w:rFonts w:ascii="Times New Roman" w:hAnsi="Times New Roman"/>
          <w:noProof/>
          <w:sz w:val="24"/>
          <w:szCs w:val="24"/>
        </w:rPr>
        <w:t xml:space="preserve">, adica suma de  ___________ </w:t>
      </w:r>
      <w:r w:rsidR="004E3532">
        <w:rPr>
          <w:rFonts w:ascii="Times New Roman" w:hAnsi="Times New Roman"/>
          <w:b/>
          <w:noProof/>
          <w:sz w:val="24"/>
          <w:szCs w:val="24"/>
        </w:rPr>
        <w:t>EURO</w:t>
      </w:r>
      <w:r w:rsidRPr="00A6720D">
        <w:rPr>
          <w:rFonts w:ascii="Times New Roman" w:hAnsi="Times New Roman"/>
          <w:noProof/>
          <w:sz w:val="24"/>
          <w:szCs w:val="24"/>
        </w:rPr>
        <w:t xml:space="preserve">  (in litere si in cifre) la prima sa cerere scrisa si fara ca aceasta sa aiba obligatia de a-si motiva cererea respectiva, in situatia in care </w:t>
      </w:r>
      <w:r w:rsidR="00157E33">
        <w:rPr>
          <w:rFonts w:ascii="Times New Roman" w:hAnsi="Times New Roman"/>
          <w:b/>
          <w:noProof/>
          <w:sz w:val="24"/>
          <w:szCs w:val="24"/>
        </w:rPr>
        <w:t>entitatea</w:t>
      </w:r>
      <w:r w:rsidRPr="00A6720D">
        <w:rPr>
          <w:rFonts w:ascii="Times New Roman" w:hAnsi="Times New Roman"/>
          <w:b/>
          <w:noProof/>
          <w:sz w:val="24"/>
          <w:szCs w:val="24"/>
        </w:rPr>
        <w:t xml:space="preserve"> contractanta declara ca suma ceruta de ea si datorata ei este cauzata de culpa ofertantului</w:t>
      </w:r>
      <w:r w:rsidRPr="00A6720D">
        <w:rPr>
          <w:rFonts w:ascii="Times New Roman" w:hAnsi="Times New Roman"/>
          <w:noProof/>
          <w:sz w:val="24"/>
          <w:szCs w:val="24"/>
        </w:rPr>
        <w:t>, fiind incidente una sau mai multe dintre situatiile de la literele a) – c) de mai jos (cazul garantiei care se executa neconditionat conform art.</w:t>
      </w:r>
      <w:r w:rsidR="00230B70">
        <w:rPr>
          <w:rFonts w:ascii="Times New Roman" w:hAnsi="Times New Roman"/>
          <w:noProof/>
          <w:sz w:val="24"/>
          <w:szCs w:val="24"/>
        </w:rPr>
        <w:t>42</w:t>
      </w:r>
      <w:r w:rsidRPr="00A6720D">
        <w:rPr>
          <w:rFonts w:ascii="Times New Roman" w:hAnsi="Times New Roman"/>
          <w:noProof/>
          <w:sz w:val="24"/>
          <w:szCs w:val="24"/>
        </w:rPr>
        <w:t xml:space="preserve"> alin. (</w:t>
      </w:r>
      <w:r w:rsidR="00230B70">
        <w:rPr>
          <w:rFonts w:ascii="Times New Roman" w:hAnsi="Times New Roman"/>
          <w:noProof/>
          <w:sz w:val="24"/>
          <w:szCs w:val="24"/>
        </w:rPr>
        <w:t>4</w:t>
      </w:r>
      <w:r w:rsidRPr="00A6720D">
        <w:rPr>
          <w:rFonts w:ascii="Times New Roman" w:hAnsi="Times New Roman"/>
          <w:noProof/>
          <w:sz w:val="24"/>
          <w:szCs w:val="24"/>
        </w:rPr>
        <w:t>) din H.G.</w:t>
      </w:r>
      <w:r w:rsidR="00230B70">
        <w:rPr>
          <w:rFonts w:ascii="Times New Roman" w:hAnsi="Times New Roman"/>
          <w:noProof/>
          <w:sz w:val="24"/>
          <w:szCs w:val="24"/>
        </w:rPr>
        <w:t>R.</w:t>
      </w:r>
      <w:r w:rsidRPr="00A6720D">
        <w:rPr>
          <w:rFonts w:ascii="Times New Roman" w:hAnsi="Times New Roman"/>
          <w:noProof/>
          <w:sz w:val="24"/>
          <w:szCs w:val="24"/>
        </w:rPr>
        <w:t xml:space="preserve"> nr. </w:t>
      </w:r>
      <w:r w:rsidR="00230B70">
        <w:rPr>
          <w:rFonts w:ascii="Times New Roman" w:hAnsi="Times New Roman"/>
          <w:noProof/>
          <w:sz w:val="24"/>
          <w:szCs w:val="24"/>
        </w:rPr>
        <w:t>394</w:t>
      </w:r>
      <w:r w:rsidRPr="00A6720D">
        <w:rPr>
          <w:rFonts w:ascii="Times New Roman" w:hAnsi="Times New Roman"/>
          <w:noProof/>
          <w:sz w:val="24"/>
          <w:szCs w:val="24"/>
        </w:rPr>
        <w:t>/20</w:t>
      </w:r>
      <w:r w:rsidR="00230B70">
        <w:rPr>
          <w:rFonts w:ascii="Times New Roman" w:hAnsi="Times New Roman"/>
          <w:noProof/>
          <w:sz w:val="24"/>
          <w:szCs w:val="24"/>
        </w:rPr>
        <w:t>1</w:t>
      </w:r>
      <w:r w:rsidRPr="00A6720D">
        <w:rPr>
          <w:rFonts w:ascii="Times New Roman" w:hAnsi="Times New Roman"/>
          <w:noProof/>
          <w:sz w:val="24"/>
          <w:szCs w:val="24"/>
        </w:rPr>
        <w:t>6)</w:t>
      </w:r>
      <w:r w:rsidR="00230B70">
        <w:rPr>
          <w:rFonts w:ascii="Times New Roman" w:hAnsi="Times New Roman"/>
          <w:noProof/>
          <w:sz w:val="24"/>
          <w:szCs w:val="24"/>
        </w:rPr>
        <w:t>, conf. art. 43 alin. (1) din H.G.R. 394/2016:</w:t>
      </w:r>
    </w:p>
    <w:p w14:paraId="65F5D19F" w14:textId="77777777" w:rsidR="00D412C6" w:rsidRPr="00A6720D" w:rsidRDefault="00D412C6" w:rsidP="00C109EF">
      <w:pPr>
        <w:ind w:left="426"/>
        <w:rPr>
          <w:rFonts w:ascii="Times New Roman" w:hAnsi="Times New Roman"/>
          <w:b/>
          <w:noProof/>
          <w:sz w:val="24"/>
          <w:szCs w:val="24"/>
        </w:rPr>
      </w:pPr>
    </w:p>
    <w:p w14:paraId="22779F40" w14:textId="77777777" w:rsidR="00D412C6" w:rsidRPr="00A6720D" w:rsidRDefault="00D412C6" w:rsidP="00DE7738">
      <w:pPr>
        <w:numPr>
          <w:ilvl w:val="1"/>
          <w:numId w:val="5"/>
        </w:numPr>
        <w:rPr>
          <w:rFonts w:ascii="Times New Roman" w:hAnsi="Times New Roman"/>
          <w:noProof/>
          <w:sz w:val="24"/>
          <w:szCs w:val="24"/>
        </w:rPr>
      </w:pPr>
      <w:r w:rsidRPr="00A6720D">
        <w:rPr>
          <w:rFonts w:ascii="Times New Roman" w:hAnsi="Times New Roman"/>
          <w:noProof/>
          <w:sz w:val="24"/>
          <w:szCs w:val="24"/>
        </w:rPr>
        <w:t xml:space="preserve">ofertantul </w:t>
      </w:r>
      <w:r w:rsidRPr="00A6720D">
        <w:rPr>
          <w:rFonts w:ascii="Times New Roman" w:hAnsi="Times New Roman"/>
          <w:iCs/>
          <w:noProof/>
          <w:sz w:val="24"/>
          <w:szCs w:val="24"/>
        </w:rPr>
        <w:t>_____________________ (denumirea/numele), si</w:t>
      </w:r>
      <w:r w:rsidRPr="00A6720D">
        <w:rPr>
          <w:rFonts w:ascii="Times New Roman" w:hAnsi="Times New Roman"/>
          <w:noProof/>
          <w:sz w:val="24"/>
          <w:szCs w:val="24"/>
        </w:rPr>
        <w:t>-a retras oferta in perioada de valabilitate a acesteia;</w:t>
      </w:r>
    </w:p>
    <w:p w14:paraId="62250F99" w14:textId="77777777" w:rsidR="00D412C6" w:rsidRPr="00A6720D" w:rsidRDefault="00D412C6" w:rsidP="00DE7738">
      <w:pPr>
        <w:numPr>
          <w:ilvl w:val="1"/>
          <w:numId w:val="5"/>
        </w:numPr>
        <w:rPr>
          <w:rFonts w:ascii="Times New Roman" w:hAnsi="Times New Roman"/>
          <w:noProof/>
          <w:sz w:val="24"/>
          <w:szCs w:val="24"/>
        </w:rPr>
      </w:pPr>
      <w:r w:rsidRPr="00A6720D">
        <w:rPr>
          <w:rFonts w:ascii="Times New Roman" w:hAnsi="Times New Roman"/>
          <w:noProof/>
          <w:sz w:val="24"/>
          <w:szCs w:val="24"/>
        </w:rPr>
        <w:t xml:space="preserve">oferta sa fiind stabilita castigatoare, ofertantul ___________________ </w:t>
      </w:r>
      <w:r w:rsidRPr="00A6720D">
        <w:rPr>
          <w:rFonts w:ascii="Times New Roman" w:hAnsi="Times New Roman"/>
          <w:iCs/>
          <w:noProof/>
          <w:sz w:val="24"/>
          <w:szCs w:val="24"/>
        </w:rPr>
        <w:t>(denumirea/numele</w:t>
      </w:r>
      <w:r w:rsidRPr="00A6720D">
        <w:rPr>
          <w:rFonts w:ascii="Times New Roman" w:hAnsi="Times New Roman"/>
          <w:noProof/>
          <w:sz w:val="24"/>
          <w:szCs w:val="24"/>
        </w:rPr>
        <w:t>) a refuzat sa semneze acordul-cadru</w:t>
      </w:r>
      <w:r w:rsidR="00230B70">
        <w:rPr>
          <w:rFonts w:ascii="Times New Roman" w:hAnsi="Times New Roman"/>
          <w:noProof/>
          <w:sz w:val="24"/>
          <w:szCs w:val="24"/>
        </w:rPr>
        <w:t>/contractul sectorial</w:t>
      </w:r>
      <w:r w:rsidRPr="00A6720D">
        <w:rPr>
          <w:rFonts w:ascii="Times New Roman" w:hAnsi="Times New Roman"/>
          <w:noProof/>
          <w:sz w:val="24"/>
          <w:szCs w:val="24"/>
        </w:rPr>
        <w:t xml:space="preserve"> in perioada de valabilitate a ofertei;</w:t>
      </w:r>
    </w:p>
    <w:p w14:paraId="42D44702" w14:textId="77777777" w:rsidR="00D412C6" w:rsidRPr="00A6720D" w:rsidRDefault="00230B70" w:rsidP="00DE7738">
      <w:pPr>
        <w:numPr>
          <w:ilvl w:val="1"/>
          <w:numId w:val="5"/>
        </w:numPr>
        <w:rPr>
          <w:rFonts w:ascii="Times New Roman" w:hAnsi="Times New Roman"/>
          <w:noProof/>
          <w:sz w:val="24"/>
          <w:szCs w:val="24"/>
        </w:rPr>
      </w:pPr>
      <w:r w:rsidRPr="00230B70">
        <w:rPr>
          <w:rFonts w:ascii="Times New Roman" w:hAnsi="Times New Roman"/>
          <w:noProof/>
          <w:sz w:val="24"/>
          <w:szCs w:val="24"/>
        </w:rPr>
        <w:t xml:space="preserve"> </w:t>
      </w:r>
      <w:r w:rsidRPr="00A6720D">
        <w:rPr>
          <w:rFonts w:ascii="Times New Roman" w:hAnsi="Times New Roman"/>
          <w:noProof/>
          <w:sz w:val="24"/>
          <w:szCs w:val="24"/>
        </w:rPr>
        <w:t>oferta sa fiind stabilita castigatoare</w:t>
      </w:r>
      <w:r>
        <w:rPr>
          <w:rFonts w:ascii="Times New Roman" w:hAnsi="Times New Roman"/>
          <w:noProof/>
          <w:sz w:val="24"/>
          <w:szCs w:val="24"/>
        </w:rPr>
        <w:t xml:space="preserve">, </w:t>
      </w:r>
      <w:r w:rsidRPr="00A6720D">
        <w:rPr>
          <w:rFonts w:ascii="Times New Roman" w:hAnsi="Times New Roman"/>
          <w:noProof/>
          <w:sz w:val="24"/>
          <w:szCs w:val="24"/>
        </w:rPr>
        <w:t xml:space="preserve">ofertantul ___________________ </w:t>
      </w:r>
      <w:r w:rsidRPr="00A6720D">
        <w:rPr>
          <w:rFonts w:ascii="Times New Roman" w:hAnsi="Times New Roman"/>
          <w:iCs/>
          <w:noProof/>
          <w:sz w:val="24"/>
          <w:szCs w:val="24"/>
        </w:rPr>
        <w:t>(denumirea/numele</w:t>
      </w:r>
      <w:r w:rsidRPr="00A6720D">
        <w:rPr>
          <w:rFonts w:ascii="Times New Roman" w:hAnsi="Times New Roman"/>
          <w:noProof/>
          <w:sz w:val="24"/>
          <w:szCs w:val="24"/>
        </w:rPr>
        <w:t xml:space="preserve">) </w:t>
      </w:r>
      <w:r>
        <w:rPr>
          <w:rFonts w:ascii="Times New Roman" w:hAnsi="Times New Roman"/>
          <w:noProof/>
          <w:sz w:val="24"/>
          <w:szCs w:val="24"/>
        </w:rPr>
        <w:t>nu constituie garanția de bună execuție în termenul prevăzut la art. 44 alin. (3)</w:t>
      </w:r>
      <w:r w:rsidR="00D412C6" w:rsidRPr="00A6720D">
        <w:rPr>
          <w:rFonts w:ascii="Times New Roman" w:hAnsi="Times New Roman"/>
          <w:noProof/>
          <w:sz w:val="24"/>
          <w:szCs w:val="24"/>
        </w:rPr>
        <w:t>.</w:t>
      </w:r>
    </w:p>
    <w:p w14:paraId="64B4FD2D" w14:textId="77777777" w:rsidR="00D412C6" w:rsidRPr="00A6720D" w:rsidRDefault="00D412C6" w:rsidP="00D412C6">
      <w:pPr>
        <w:ind w:firstLine="900"/>
        <w:rPr>
          <w:rFonts w:ascii="Times New Roman" w:hAnsi="Times New Roman"/>
          <w:noProof/>
          <w:sz w:val="24"/>
          <w:szCs w:val="24"/>
        </w:rPr>
      </w:pPr>
    </w:p>
    <w:p w14:paraId="0E61A54E" w14:textId="77777777" w:rsidR="00D412C6" w:rsidRPr="00A6720D" w:rsidRDefault="00D412C6" w:rsidP="00D412C6">
      <w:pPr>
        <w:rPr>
          <w:rFonts w:ascii="Times New Roman" w:hAnsi="Times New Roman"/>
          <w:noProof/>
          <w:sz w:val="24"/>
          <w:szCs w:val="24"/>
        </w:rPr>
      </w:pPr>
      <w:r w:rsidRPr="00A6720D">
        <w:rPr>
          <w:rFonts w:ascii="Times New Roman" w:hAnsi="Times New Roman"/>
          <w:noProof/>
          <w:sz w:val="24"/>
          <w:szCs w:val="24"/>
        </w:rPr>
        <w:t>Prezenta garantie este valabila pana la data de ______________.</w:t>
      </w:r>
    </w:p>
    <w:p w14:paraId="530F61C6" w14:textId="77777777" w:rsidR="00D412C6" w:rsidRPr="00A6720D" w:rsidRDefault="00D412C6" w:rsidP="00D412C6">
      <w:pPr>
        <w:ind w:firstLine="900"/>
        <w:rPr>
          <w:rFonts w:ascii="Times New Roman" w:hAnsi="Times New Roman"/>
          <w:noProof/>
          <w:sz w:val="24"/>
          <w:szCs w:val="24"/>
        </w:rPr>
      </w:pPr>
      <w:r w:rsidRPr="00A6720D">
        <w:rPr>
          <w:rFonts w:ascii="Times New Roman" w:hAnsi="Times New Roman"/>
          <w:noProof/>
          <w:sz w:val="24"/>
          <w:szCs w:val="24"/>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1026CADD" w14:textId="77777777" w:rsidR="00D412C6" w:rsidRPr="00A6720D" w:rsidRDefault="00D412C6" w:rsidP="00D412C6">
      <w:pPr>
        <w:pStyle w:val="WW-Default"/>
        <w:jc w:val="both"/>
        <w:rPr>
          <w:color w:val="auto"/>
          <w:lang w:val="ro-RO"/>
        </w:rPr>
      </w:pPr>
      <w:r w:rsidRPr="00A6720D">
        <w:rPr>
          <w:color w:val="auto"/>
          <w:lang w:val="ro-RO"/>
        </w:rPr>
        <w:t xml:space="preserve">Legea aplicabila prezentei garanţii de participare este legea romana. </w:t>
      </w:r>
    </w:p>
    <w:p w14:paraId="3B414346" w14:textId="77777777" w:rsidR="00D412C6" w:rsidRPr="00A6720D" w:rsidRDefault="00D412C6" w:rsidP="00D412C6">
      <w:pPr>
        <w:pStyle w:val="WW-Default"/>
        <w:jc w:val="both"/>
        <w:rPr>
          <w:color w:val="auto"/>
          <w:lang w:val="ro-RO"/>
        </w:rPr>
      </w:pPr>
      <w:r w:rsidRPr="00A6720D">
        <w:rPr>
          <w:color w:val="auto"/>
          <w:lang w:val="ro-RO"/>
        </w:rPr>
        <w:t xml:space="preserve">Competente sa soluţioneze orice disputa izvorâta în legătura cu prezenta garanţie de participare sunt instantele judecătoreşti romane. </w:t>
      </w:r>
    </w:p>
    <w:p w14:paraId="51BE96BE" w14:textId="77777777" w:rsidR="00D412C6" w:rsidRPr="00A6720D" w:rsidRDefault="00D412C6" w:rsidP="00D412C6">
      <w:pPr>
        <w:ind w:firstLine="1080"/>
        <w:rPr>
          <w:rFonts w:ascii="Times New Roman" w:hAnsi="Times New Roman"/>
          <w:noProof/>
          <w:sz w:val="24"/>
          <w:szCs w:val="24"/>
        </w:rPr>
      </w:pPr>
    </w:p>
    <w:p w14:paraId="17A9C759" w14:textId="77777777" w:rsidR="00D412C6" w:rsidRPr="00A6720D" w:rsidRDefault="00D412C6" w:rsidP="00D412C6">
      <w:pPr>
        <w:ind w:firstLine="1080"/>
        <w:rPr>
          <w:rFonts w:ascii="Times New Roman" w:hAnsi="Times New Roman"/>
          <w:noProof/>
          <w:sz w:val="24"/>
          <w:szCs w:val="24"/>
        </w:rPr>
      </w:pPr>
    </w:p>
    <w:p w14:paraId="67517061" w14:textId="77777777" w:rsidR="00D412C6" w:rsidRPr="00A6720D" w:rsidRDefault="00D412C6" w:rsidP="00D412C6">
      <w:pPr>
        <w:rPr>
          <w:rFonts w:ascii="Times New Roman" w:hAnsi="Times New Roman"/>
          <w:noProof/>
          <w:sz w:val="24"/>
          <w:szCs w:val="24"/>
        </w:rPr>
      </w:pPr>
      <w:r w:rsidRPr="00A6720D">
        <w:rPr>
          <w:rFonts w:ascii="Times New Roman" w:hAnsi="Times New Roman"/>
          <w:noProof/>
          <w:sz w:val="24"/>
          <w:szCs w:val="24"/>
        </w:rPr>
        <w:t>Data completarii ............................</w:t>
      </w:r>
    </w:p>
    <w:p w14:paraId="3A512B48" w14:textId="77777777" w:rsidR="00D412C6" w:rsidRPr="00A6720D" w:rsidRDefault="00D412C6" w:rsidP="00D412C6">
      <w:pPr>
        <w:rPr>
          <w:rFonts w:ascii="Times New Roman" w:hAnsi="Times New Roman"/>
          <w:noProof/>
          <w:sz w:val="24"/>
          <w:szCs w:val="24"/>
        </w:rPr>
      </w:pPr>
    </w:p>
    <w:p w14:paraId="56F62E2A" w14:textId="77777777" w:rsidR="00D412C6" w:rsidRPr="00A6720D" w:rsidRDefault="00D412C6" w:rsidP="00D412C6">
      <w:pPr>
        <w:rPr>
          <w:rFonts w:ascii="Times New Roman" w:hAnsi="Times New Roman"/>
          <w:noProof/>
          <w:sz w:val="24"/>
          <w:szCs w:val="24"/>
        </w:rPr>
      </w:pPr>
    </w:p>
    <w:p w14:paraId="3D55E643" w14:textId="77777777" w:rsidR="00D412C6" w:rsidRPr="00A6720D" w:rsidRDefault="00D412C6" w:rsidP="00D412C6">
      <w:pPr>
        <w:pStyle w:val="WW-Default"/>
        <w:jc w:val="both"/>
        <w:rPr>
          <w:noProof/>
          <w:color w:val="auto"/>
          <w:lang w:val="ro-RO"/>
        </w:rPr>
      </w:pPr>
      <w:r w:rsidRPr="00A6720D">
        <w:rPr>
          <w:noProof/>
          <w:color w:val="auto"/>
          <w:lang w:val="ro-RO"/>
        </w:rPr>
        <w:t xml:space="preserve">Parafata de Banca/Societate de Asigurări __________ în ziua _______ luna _______ anul __________ </w:t>
      </w:r>
    </w:p>
    <w:p w14:paraId="236F6C7D" w14:textId="77777777" w:rsidR="00D412C6" w:rsidRPr="00A6720D" w:rsidRDefault="00D412C6" w:rsidP="00D412C6">
      <w:pPr>
        <w:tabs>
          <w:tab w:val="center" w:pos="7020"/>
        </w:tabs>
        <w:jc w:val="center"/>
        <w:rPr>
          <w:rFonts w:ascii="Times New Roman" w:hAnsi="Times New Roman"/>
          <w:noProof/>
          <w:sz w:val="24"/>
          <w:szCs w:val="24"/>
        </w:rPr>
      </w:pPr>
      <w:r w:rsidRPr="00A6720D">
        <w:rPr>
          <w:rFonts w:ascii="Times New Roman" w:hAnsi="Times New Roman"/>
          <w:noProof/>
          <w:sz w:val="24"/>
          <w:szCs w:val="24"/>
        </w:rPr>
        <w:t>(semnătura şi stampila organismului care eliberează aceasta garanţie de participare)</w:t>
      </w:r>
    </w:p>
    <w:p w14:paraId="1A411836" w14:textId="77777777" w:rsidR="00D412C6" w:rsidRPr="00710ED4" w:rsidRDefault="00D412C6" w:rsidP="00D412C6">
      <w:pPr>
        <w:rPr>
          <w:rFonts w:ascii="Times New Roman" w:hAnsi="Times New Roman"/>
          <w:i/>
          <w:noProof/>
          <w:sz w:val="18"/>
          <w:szCs w:val="18"/>
        </w:rPr>
      </w:pPr>
      <w:r w:rsidRPr="00710ED4">
        <w:rPr>
          <w:rFonts w:ascii="Times New Roman" w:hAnsi="Times New Roman"/>
          <w:i/>
          <w:noProof/>
          <w:sz w:val="18"/>
          <w:szCs w:val="18"/>
        </w:rPr>
        <w:t>_______________________</w:t>
      </w:r>
    </w:p>
    <w:p w14:paraId="4E4A94B3" w14:textId="77777777" w:rsidR="00D412C6" w:rsidRPr="00A6720D" w:rsidRDefault="00D412C6" w:rsidP="00D412C6">
      <w:pPr>
        <w:rPr>
          <w:rFonts w:ascii="Times New Roman" w:hAnsi="Times New Roman"/>
          <w:noProof/>
          <w:sz w:val="24"/>
          <w:szCs w:val="24"/>
        </w:rPr>
      </w:pPr>
      <w:r w:rsidRPr="00A6720D">
        <w:rPr>
          <w:rFonts w:ascii="Times New Roman" w:hAnsi="Times New Roman"/>
          <w:noProof/>
          <w:sz w:val="24"/>
          <w:szCs w:val="24"/>
        </w:rPr>
        <w:lastRenderedPageBreak/>
        <w:t>(denumire emitent garantie)</w:t>
      </w:r>
    </w:p>
    <w:p w14:paraId="1E378300" w14:textId="77777777" w:rsidR="00D412C6" w:rsidRDefault="00D412C6" w:rsidP="00D412C6">
      <w:pPr>
        <w:rPr>
          <w:rFonts w:ascii="Times New Roman" w:hAnsi="Times New Roman"/>
          <w:noProof/>
          <w:sz w:val="24"/>
          <w:szCs w:val="24"/>
        </w:rPr>
      </w:pPr>
    </w:p>
    <w:p w14:paraId="7F3DCFCF" w14:textId="77777777" w:rsidR="00C5111C" w:rsidRDefault="00C5111C" w:rsidP="00D412C6">
      <w:pPr>
        <w:rPr>
          <w:rFonts w:ascii="Times New Roman" w:hAnsi="Times New Roman"/>
          <w:noProof/>
          <w:sz w:val="24"/>
          <w:szCs w:val="24"/>
        </w:rPr>
      </w:pPr>
    </w:p>
    <w:p w14:paraId="62226902" w14:textId="77777777" w:rsidR="00D412C6" w:rsidRPr="00A6720D" w:rsidRDefault="00D412C6" w:rsidP="00D412C6">
      <w:pPr>
        <w:jc w:val="center"/>
        <w:rPr>
          <w:rFonts w:ascii="Times New Roman" w:hAnsi="Times New Roman"/>
          <w:b/>
          <w:noProof/>
          <w:sz w:val="24"/>
          <w:szCs w:val="24"/>
        </w:rPr>
      </w:pPr>
      <w:r w:rsidRPr="00A6720D">
        <w:rPr>
          <w:rFonts w:ascii="Times New Roman" w:hAnsi="Times New Roman"/>
          <w:b/>
          <w:noProof/>
          <w:sz w:val="24"/>
          <w:szCs w:val="24"/>
        </w:rPr>
        <w:t>MODEL DE INSTRUMENT DE GARANTARE</w:t>
      </w:r>
      <w:r>
        <w:rPr>
          <w:rFonts w:ascii="Times New Roman" w:hAnsi="Times New Roman"/>
          <w:b/>
          <w:noProof/>
          <w:sz w:val="24"/>
          <w:szCs w:val="24"/>
        </w:rPr>
        <w:t xml:space="preserve"> DE BUNA EXECUTIE</w:t>
      </w:r>
    </w:p>
    <w:p w14:paraId="5D234B1D" w14:textId="77777777" w:rsidR="00D412C6" w:rsidRPr="00A6720D" w:rsidRDefault="00D412C6" w:rsidP="00D412C6">
      <w:pPr>
        <w:jc w:val="center"/>
        <w:rPr>
          <w:rFonts w:ascii="Times New Roman" w:hAnsi="Times New Roman"/>
          <w:noProof/>
          <w:sz w:val="24"/>
          <w:szCs w:val="24"/>
        </w:rPr>
      </w:pPr>
      <w:r w:rsidRPr="00A6720D">
        <w:rPr>
          <w:rFonts w:ascii="Times New Roman" w:hAnsi="Times New Roman"/>
          <w:noProof/>
          <w:sz w:val="24"/>
          <w:szCs w:val="24"/>
        </w:rPr>
        <w:t xml:space="preserve">pentru participare cu oferta la procedura de atribuire a </w:t>
      </w:r>
      <w:r>
        <w:rPr>
          <w:rFonts w:ascii="Times New Roman" w:hAnsi="Times New Roman"/>
          <w:noProof/>
          <w:sz w:val="24"/>
          <w:szCs w:val="24"/>
        </w:rPr>
        <w:t>contractului</w:t>
      </w:r>
    </w:p>
    <w:p w14:paraId="2E058C20" w14:textId="77777777" w:rsidR="00D412C6" w:rsidRDefault="00D412C6" w:rsidP="00D412C6">
      <w:pPr>
        <w:jc w:val="center"/>
        <w:rPr>
          <w:rFonts w:ascii="Times New Roman" w:hAnsi="Times New Roman"/>
          <w:noProof/>
          <w:sz w:val="24"/>
          <w:szCs w:val="24"/>
        </w:rPr>
      </w:pPr>
    </w:p>
    <w:p w14:paraId="25DD7361" w14:textId="77777777" w:rsidR="00D412C6" w:rsidRDefault="00D412C6" w:rsidP="00D412C6">
      <w:pPr>
        <w:jc w:val="center"/>
        <w:rPr>
          <w:rFonts w:ascii="Times New Roman" w:hAnsi="Times New Roman"/>
          <w:noProof/>
          <w:sz w:val="24"/>
          <w:szCs w:val="24"/>
        </w:rPr>
      </w:pPr>
    </w:p>
    <w:p w14:paraId="3BA01C37" w14:textId="77777777" w:rsidR="00D412C6" w:rsidRPr="00A6720D" w:rsidRDefault="00D412C6" w:rsidP="00D412C6">
      <w:pPr>
        <w:jc w:val="center"/>
        <w:rPr>
          <w:rFonts w:ascii="Times New Roman" w:hAnsi="Times New Roman"/>
          <w:noProof/>
          <w:sz w:val="24"/>
          <w:szCs w:val="24"/>
        </w:rPr>
      </w:pPr>
    </w:p>
    <w:p w14:paraId="08674ADE" w14:textId="77777777" w:rsidR="00D412C6" w:rsidRPr="00A6720D" w:rsidRDefault="00D412C6" w:rsidP="00D412C6">
      <w:pPr>
        <w:jc w:val="center"/>
        <w:rPr>
          <w:rFonts w:ascii="Times New Roman" w:hAnsi="Times New Roman"/>
          <w:noProof/>
          <w:sz w:val="24"/>
          <w:szCs w:val="24"/>
        </w:rPr>
      </w:pPr>
      <w:r w:rsidRPr="00A6720D">
        <w:rPr>
          <w:rFonts w:ascii="Times New Roman" w:hAnsi="Times New Roman"/>
          <w:noProof/>
          <w:sz w:val="24"/>
          <w:szCs w:val="24"/>
        </w:rPr>
        <w:t>Catre ___________________________________________</w:t>
      </w:r>
    </w:p>
    <w:p w14:paraId="7DAFD4CD" w14:textId="77777777" w:rsidR="00D412C6" w:rsidRPr="00A6720D" w:rsidRDefault="00D412C6" w:rsidP="00D412C6">
      <w:pPr>
        <w:jc w:val="center"/>
        <w:rPr>
          <w:rFonts w:ascii="Times New Roman" w:hAnsi="Times New Roman"/>
          <w:noProof/>
          <w:sz w:val="24"/>
          <w:szCs w:val="24"/>
        </w:rPr>
      </w:pPr>
      <w:r w:rsidRPr="00A6720D">
        <w:rPr>
          <w:rFonts w:ascii="Times New Roman" w:hAnsi="Times New Roman"/>
          <w:noProof/>
          <w:sz w:val="24"/>
          <w:szCs w:val="24"/>
        </w:rPr>
        <w:t xml:space="preserve">(denumirea </w:t>
      </w:r>
      <w:r w:rsidR="009B14F1">
        <w:rPr>
          <w:rFonts w:ascii="Times New Roman" w:hAnsi="Times New Roman"/>
          <w:noProof/>
          <w:sz w:val="24"/>
          <w:szCs w:val="24"/>
        </w:rPr>
        <w:t>entitatii</w:t>
      </w:r>
      <w:r w:rsidRPr="00A6720D">
        <w:rPr>
          <w:rFonts w:ascii="Times New Roman" w:hAnsi="Times New Roman"/>
          <w:noProof/>
          <w:sz w:val="24"/>
          <w:szCs w:val="24"/>
        </w:rPr>
        <w:t xml:space="preserve"> contractante si adresa completa)</w:t>
      </w:r>
    </w:p>
    <w:p w14:paraId="5D83B87A" w14:textId="77777777" w:rsidR="00D412C6" w:rsidRPr="006C1FA1" w:rsidRDefault="00D412C6" w:rsidP="00D412C6">
      <w:pPr>
        <w:rPr>
          <w:rFonts w:ascii="Times New Roman" w:hAnsi="Times New Roman"/>
          <w:i/>
          <w:sz w:val="28"/>
          <w:szCs w:val="28"/>
        </w:rPr>
      </w:pPr>
    </w:p>
    <w:p w14:paraId="214911D7" w14:textId="77777777" w:rsidR="00D412C6" w:rsidRPr="007E1832" w:rsidRDefault="00D412C6" w:rsidP="00D412C6">
      <w:pPr>
        <w:rPr>
          <w:rFonts w:ascii="Times New Roman" w:hAnsi="Times New Roman"/>
          <w:i/>
          <w:sz w:val="28"/>
          <w:szCs w:val="28"/>
          <w:lang w:val="it-IT"/>
        </w:rPr>
      </w:pPr>
    </w:p>
    <w:p w14:paraId="0B3E1FB4" w14:textId="77777777" w:rsidR="00D412C6" w:rsidRPr="007E1832" w:rsidRDefault="00D412C6" w:rsidP="00D412C6">
      <w:pPr>
        <w:rPr>
          <w:rFonts w:ascii="Times New Roman" w:hAnsi="Times New Roman"/>
          <w:i/>
          <w:sz w:val="28"/>
          <w:szCs w:val="28"/>
          <w:lang w:val="it-IT"/>
        </w:rPr>
      </w:pPr>
    </w:p>
    <w:p w14:paraId="6952F183" w14:textId="77777777" w:rsidR="00D412C6" w:rsidRPr="007E1832" w:rsidRDefault="00D412C6" w:rsidP="00D412C6">
      <w:pPr>
        <w:rPr>
          <w:rFonts w:ascii="Times New Roman" w:hAnsi="Times New Roman"/>
          <w:sz w:val="28"/>
          <w:szCs w:val="28"/>
          <w:lang w:val="it-IT"/>
        </w:rPr>
      </w:pPr>
    </w:p>
    <w:p w14:paraId="2E08267A" w14:textId="77777777" w:rsidR="005C7046" w:rsidRPr="00B93BB2" w:rsidRDefault="005C7046" w:rsidP="005C7046">
      <w:pPr>
        <w:rPr>
          <w:rFonts w:ascii="Times New Roman" w:hAnsi="Times New Roman"/>
          <w:sz w:val="24"/>
          <w:szCs w:val="24"/>
        </w:rPr>
      </w:pPr>
      <w:r w:rsidRPr="00B93BB2">
        <w:rPr>
          <w:rFonts w:ascii="Times New Roman" w:hAnsi="Times New Roman"/>
          <w:sz w:val="24"/>
          <w:szCs w:val="24"/>
        </w:rPr>
        <w:t xml:space="preserve">Cu privire la contractul de achizitie publica având ca obiect </w:t>
      </w:r>
      <w:r w:rsidRPr="00B93BB2">
        <w:rPr>
          <w:rFonts w:ascii="Times New Roman" w:hAnsi="Times New Roman"/>
          <w:b/>
          <w:sz w:val="24"/>
          <w:szCs w:val="24"/>
        </w:rPr>
        <w:t>……………………………………………,</w:t>
      </w:r>
      <w:r w:rsidRPr="00B93BB2">
        <w:rPr>
          <w:rFonts w:ascii="Times New Roman" w:hAnsi="Times New Roman"/>
          <w:sz w:val="24"/>
          <w:szCs w:val="24"/>
        </w:rPr>
        <w:t xml:space="preserve"> </w:t>
      </w:r>
    </w:p>
    <w:p w14:paraId="09B8E1C7" w14:textId="77777777" w:rsidR="005C7046" w:rsidRPr="00B93BB2" w:rsidRDefault="005C7046" w:rsidP="005C7046">
      <w:pPr>
        <w:rPr>
          <w:rFonts w:ascii="Times New Roman" w:hAnsi="Times New Roman"/>
          <w:sz w:val="24"/>
          <w:szCs w:val="24"/>
        </w:rPr>
      </w:pPr>
      <w:r w:rsidRPr="00B93BB2">
        <w:rPr>
          <w:rFonts w:ascii="Times New Roman" w:hAnsi="Times New Roman"/>
          <w:color w:val="000000"/>
        </w:rPr>
        <w:t xml:space="preserve">                                                                                                                         (denumirea contractului de achizitie publica)</w:t>
      </w:r>
    </w:p>
    <w:p w14:paraId="14BA3F66" w14:textId="77777777" w:rsidR="005C7046" w:rsidRPr="00B93BB2" w:rsidRDefault="005C7046" w:rsidP="005C7046">
      <w:pPr>
        <w:rPr>
          <w:rFonts w:ascii="Times New Roman" w:hAnsi="Times New Roman"/>
          <w:sz w:val="24"/>
          <w:szCs w:val="24"/>
        </w:rPr>
      </w:pPr>
      <w:r w:rsidRPr="00B93BB2">
        <w:rPr>
          <w:rFonts w:ascii="Times New Roman" w:hAnsi="Times New Roman"/>
          <w:sz w:val="24"/>
          <w:szCs w:val="24"/>
        </w:rPr>
        <w:t xml:space="preserve">incheiat intre ………………………., in calitate de contractant, si ……………………………………, </w:t>
      </w:r>
    </w:p>
    <w:p w14:paraId="481EF70F" w14:textId="77777777" w:rsidR="005C7046" w:rsidRPr="00B93BB2" w:rsidRDefault="005C7046" w:rsidP="005C7046">
      <w:pPr>
        <w:rPr>
          <w:rFonts w:ascii="Times New Roman" w:hAnsi="Times New Roman"/>
        </w:rPr>
      </w:pPr>
      <w:r w:rsidRPr="00B93BB2">
        <w:rPr>
          <w:rFonts w:ascii="Times New Roman" w:hAnsi="Times New Roman"/>
          <w:sz w:val="24"/>
          <w:szCs w:val="24"/>
        </w:rPr>
        <w:t xml:space="preserve">                       </w:t>
      </w:r>
      <w:r w:rsidRPr="00B93BB2">
        <w:rPr>
          <w:rFonts w:ascii="Times New Roman" w:hAnsi="Times New Roman"/>
        </w:rPr>
        <w:t>(denumire contractant)                                                                         (denumire autoritate contractanta)</w:t>
      </w:r>
    </w:p>
    <w:p w14:paraId="66F8CD78" w14:textId="77777777" w:rsidR="005C7046" w:rsidRPr="00B93BB2" w:rsidRDefault="005C7046" w:rsidP="005C7046">
      <w:pPr>
        <w:rPr>
          <w:rFonts w:ascii="Times New Roman" w:hAnsi="Times New Roman"/>
          <w:b/>
          <w:sz w:val="24"/>
          <w:szCs w:val="24"/>
        </w:rPr>
      </w:pPr>
      <w:r w:rsidRPr="00B93BB2">
        <w:rPr>
          <w:rFonts w:ascii="Times New Roman" w:hAnsi="Times New Roman"/>
          <w:sz w:val="24"/>
          <w:szCs w:val="24"/>
        </w:rPr>
        <w:t xml:space="preserve">in calitate de achizitor, ne obligam prin prezenta sa platim in favoarea achizitorului, pana la concurenta sumei de _____________ reprezentand </w:t>
      </w:r>
      <w:r w:rsidR="009F5C68">
        <w:rPr>
          <w:rFonts w:ascii="Times New Roman" w:hAnsi="Times New Roman"/>
          <w:sz w:val="24"/>
          <w:szCs w:val="24"/>
        </w:rPr>
        <w:t>10</w:t>
      </w:r>
      <w:r w:rsidRPr="00B93BB2">
        <w:rPr>
          <w:rFonts w:ascii="Times New Roman" w:hAnsi="Times New Roman"/>
          <w:sz w:val="24"/>
          <w:szCs w:val="24"/>
        </w:rPr>
        <w:t>% din valoarea contractului respectiv, orice suma ceruta de acesta</w:t>
      </w:r>
      <w:r w:rsidR="00447871">
        <w:rPr>
          <w:rFonts w:ascii="Times New Roman" w:hAnsi="Times New Roman"/>
          <w:sz w:val="24"/>
          <w:szCs w:val="24"/>
        </w:rPr>
        <w:t xml:space="preserve"> </w:t>
      </w:r>
      <w:r w:rsidR="00C109EF">
        <w:rPr>
          <w:rFonts w:ascii="Times New Roman" w:hAnsi="Times New Roman"/>
          <w:sz w:val="24"/>
          <w:szCs w:val="24"/>
        </w:rPr>
        <w:t xml:space="preserve">in mod </w:t>
      </w:r>
      <w:r w:rsidRPr="00F80482">
        <w:rPr>
          <w:rFonts w:ascii="Times New Roman" w:hAnsi="Times New Roman"/>
          <w:sz w:val="24"/>
          <w:szCs w:val="24"/>
        </w:rPr>
        <w:t>necondi</w:t>
      </w:r>
      <w:r>
        <w:rPr>
          <w:rFonts w:ascii="Times New Roman" w:hAnsi="Times New Roman"/>
          <w:sz w:val="24"/>
          <w:szCs w:val="24"/>
        </w:rPr>
        <w:t>t</w:t>
      </w:r>
      <w:r w:rsidRPr="00F80482">
        <w:rPr>
          <w:rFonts w:ascii="Times New Roman" w:hAnsi="Times New Roman"/>
          <w:sz w:val="24"/>
          <w:szCs w:val="24"/>
        </w:rPr>
        <w:t>ionat, respectiv la prima cerere a beneficiarului, pe baza declara</w:t>
      </w:r>
      <w:r>
        <w:rPr>
          <w:rFonts w:ascii="Times New Roman" w:hAnsi="Times New Roman"/>
          <w:sz w:val="24"/>
          <w:szCs w:val="24"/>
        </w:rPr>
        <w:t>t</w:t>
      </w:r>
      <w:r w:rsidRPr="00F80482">
        <w:rPr>
          <w:rFonts w:ascii="Times New Roman" w:hAnsi="Times New Roman"/>
          <w:sz w:val="24"/>
          <w:szCs w:val="24"/>
        </w:rPr>
        <w:t>iei acestuia cu privi</w:t>
      </w:r>
      <w:r>
        <w:rPr>
          <w:rFonts w:ascii="Times New Roman" w:hAnsi="Times New Roman"/>
          <w:sz w:val="24"/>
          <w:szCs w:val="24"/>
        </w:rPr>
        <w:t>re la culpa persoanei garantate,</w:t>
      </w:r>
      <w:r w:rsidR="00C109EF">
        <w:rPr>
          <w:rFonts w:ascii="Times New Roman" w:hAnsi="Times New Roman"/>
          <w:sz w:val="24"/>
          <w:szCs w:val="24"/>
        </w:rPr>
        <w:t xml:space="preserve"> </w:t>
      </w:r>
      <w:r w:rsidRPr="00B93BB2">
        <w:rPr>
          <w:rFonts w:ascii="Times New Roman" w:hAnsi="Times New Roman"/>
          <w:sz w:val="24"/>
          <w:szCs w:val="24"/>
        </w:rPr>
        <w:t>astfel cum sunt acestea prevazute in contractul de achizitie publica mai sus mentionat. Plata se va face in termenul mentionat in cerere, fara nici o alta formalitate suplimentara din partea achizitorului sau a contractantului.</w:t>
      </w:r>
    </w:p>
    <w:p w14:paraId="71EF5852" w14:textId="77777777" w:rsidR="005C7046" w:rsidRPr="00B93BB2" w:rsidRDefault="005C7046" w:rsidP="005C7046">
      <w:pPr>
        <w:rPr>
          <w:rFonts w:ascii="Times New Roman" w:hAnsi="Times New Roman"/>
          <w:sz w:val="24"/>
          <w:szCs w:val="24"/>
        </w:rPr>
      </w:pPr>
    </w:p>
    <w:p w14:paraId="061C38EE" w14:textId="77777777" w:rsidR="005C7046" w:rsidRPr="00B93BB2" w:rsidRDefault="005C7046" w:rsidP="005C7046">
      <w:pPr>
        <w:rPr>
          <w:rFonts w:ascii="Times New Roman" w:hAnsi="Times New Roman"/>
          <w:sz w:val="24"/>
          <w:szCs w:val="24"/>
        </w:rPr>
      </w:pPr>
      <w:r w:rsidRPr="00B93BB2">
        <w:rPr>
          <w:rFonts w:ascii="Times New Roman" w:hAnsi="Times New Roman"/>
          <w:sz w:val="24"/>
          <w:szCs w:val="24"/>
        </w:rPr>
        <w:t>Prezenta garantie este valabila pana la data de ____________________.</w:t>
      </w:r>
    </w:p>
    <w:p w14:paraId="03C0AEBF" w14:textId="77777777" w:rsidR="005C7046" w:rsidRPr="00B93BB2" w:rsidRDefault="005C7046" w:rsidP="005C7046">
      <w:pPr>
        <w:rPr>
          <w:rFonts w:ascii="Times New Roman" w:hAnsi="Times New Roman"/>
          <w:sz w:val="24"/>
          <w:szCs w:val="24"/>
        </w:rPr>
      </w:pPr>
    </w:p>
    <w:p w14:paraId="11FC9647" w14:textId="77777777" w:rsidR="005C7046" w:rsidRPr="00B93BB2" w:rsidRDefault="005C7046" w:rsidP="005C7046">
      <w:pPr>
        <w:rPr>
          <w:rFonts w:ascii="Times New Roman" w:hAnsi="Times New Roman"/>
          <w:sz w:val="24"/>
          <w:szCs w:val="24"/>
        </w:rPr>
      </w:pPr>
      <w:r w:rsidRPr="00B93BB2">
        <w:rPr>
          <w:rFonts w:ascii="Times New Roman" w:hAnsi="Times New Roman"/>
          <w:sz w:val="24"/>
          <w:szCs w:val="24"/>
        </w:rPr>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14:paraId="221DE0CF" w14:textId="77777777" w:rsidR="00D412C6" w:rsidRPr="005C7046" w:rsidRDefault="00D412C6" w:rsidP="00D412C6">
      <w:pPr>
        <w:rPr>
          <w:rFonts w:ascii="Times New Roman" w:hAnsi="Times New Roman"/>
          <w:sz w:val="28"/>
          <w:szCs w:val="28"/>
        </w:rPr>
      </w:pPr>
    </w:p>
    <w:p w14:paraId="6F4635D2" w14:textId="77777777" w:rsidR="00D412C6" w:rsidRPr="007E1832" w:rsidRDefault="00D412C6" w:rsidP="00D412C6">
      <w:pPr>
        <w:rPr>
          <w:rFonts w:ascii="Times New Roman" w:hAnsi="Times New Roman"/>
          <w:sz w:val="28"/>
          <w:szCs w:val="28"/>
          <w:lang w:val="it-IT"/>
        </w:rPr>
      </w:pPr>
    </w:p>
    <w:p w14:paraId="3C0E24CC" w14:textId="77777777" w:rsidR="00D412C6" w:rsidRPr="007E1832" w:rsidRDefault="00D412C6" w:rsidP="00D412C6">
      <w:pPr>
        <w:rPr>
          <w:rFonts w:ascii="Times New Roman" w:hAnsi="Times New Roman"/>
          <w:sz w:val="28"/>
          <w:szCs w:val="28"/>
          <w:lang w:val="it-IT"/>
        </w:rPr>
      </w:pPr>
    </w:p>
    <w:p w14:paraId="05A673F7" w14:textId="77777777" w:rsidR="00D412C6" w:rsidRPr="00A6720D" w:rsidRDefault="00D412C6" w:rsidP="00D412C6">
      <w:pPr>
        <w:rPr>
          <w:rFonts w:ascii="Times New Roman" w:hAnsi="Times New Roman"/>
          <w:noProof/>
          <w:sz w:val="24"/>
          <w:szCs w:val="24"/>
        </w:rPr>
      </w:pPr>
      <w:r w:rsidRPr="00A6720D">
        <w:rPr>
          <w:rFonts w:ascii="Times New Roman" w:hAnsi="Times New Roman"/>
          <w:noProof/>
          <w:sz w:val="24"/>
          <w:szCs w:val="24"/>
        </w:rPr>
        <w:t>Data completarii ............................</w:t>
      </w:r>
    </w:p>
    <w:p w14:paraId="5DBB8AA5" w14:textId="77777777" w:rsidR="00D412C6" w:rsidRPr="00A6720D" w:rsidRDefault="00D412C6" w:rsidP="00D412C6">
      <w:pPr>
        <w:rPr>
          <w:rFonts w:ascii="Times New Roman" w:hAnsi="Times New Roman"/>
          <w:noProof/>
          <w:sz w:val="24"/>
          <w:szCs w:val="24"/>
        </w:rPr>
      </w:pPr>
    </w:p>
    <w:p w14:paraId="7EC2B374" w14:textId="77777777" w:rsidR="00D412C6" w:rsidRPr="00A6720D" w:rsidRDefault="00D412C6" w:rsidP="00D412C6">
      <w:pPr>
        <w:rPr>
          <w:rFonts w:ascii="Times New Roman" w:hAnsi="Times New Roman"/>
          <w:noProof/>
          <w:sz w:val="24"/>
          <w:szCs w:val="24"/>
        </w:rPr>
      </w:pPr>
    </w:p>
    <w:p w14:paraId="0E6B6F57" w14:textId="77777777" w:rsidR="00D412C6" w:rsidRPr="00A6720D" w:rsidRDefault="00D412C6" w:rsidP="00D412C6">
      <w:pPr>
        <w:pStyle w:val="WW-Default"/>
        <w:jc w:val="both"/>
        <w:rPr>
          <w:noProof/>
          <w:color w:val="auto"/>
          <w:lang w:val="ro-RO"/>
        </w:rPr>
      </w:pPr>
      <w:r w:rsidRPr="00A6720D">
        <w:rPr>
          <w:noProof/>
          <w:color w:val="auto"/>
          <w:lang w:val="ro-RO"/>
        </w:rPr>
        <w:t xml:space="preserve">Parafata de Banca/Societate de Asigurări __________ în ziua _______ luna _______ anul __________ </w:t>
      </w:r>
    </w:p>
    <w:p w14:paraId="4A9B1C5E" w14:textId="77777777" w:rsidR="00D412C6" w:rsidRPr="00A6720D" w:rsidRDefault="00D412C6" w:rsidP="00D412C6">
      <w:pPr>
        <w:tabs>
          <w:tab w:val="center" w:pos="7020"/>
        </w:tabs>
        <w:jc w:val="center"/>
        <w:rPr>
          <w:rFonts w:ascii="Times New Roman" w:hAnsi="Times New Roman"/>
          <w:noProof/>
          <w:sz w:val="24"/>
          <w:szCs w:val="24"/>
        </w:rPr>
      </w:pPr>
      <w:r w:rsidRPr="00A6720D">
        <w:rPr>
          <w:rFonts w:ascii="Times New Roman" w:hAnsi="Times New Roman"/>
          <w:noProof/>
          <w:sz w:val="24"/>
          <w:szCs w:val="24"/>
        </w:rPr>
        <w:t>(semnătura şi stampila organismului care eliberează aceasta garanţie de participare)</w:t>
      </w:r>
    </w:p>
    <w:p w14:paraId="3B9C3218" w14:textId="77777777" w:rsidR="00D412C6" w:rsidRDefault="00D412C6" w:rsidP="00D412C6">
      <w:pPr>
        <w:tabs>
          <w:tab w:val="left" w:pos="7560"/>
        </w:tabs>
        <w:rPr>
          <w:rFonts w:ascii="Times New Roman" w:hAnsi="Times New Roman"/>
          <w:b/>
          <w:sz w:val="24"/>
          <w:szCs w:val="24"/>
        </w:rPr>
      </w:pPr>
    </w:p>
    <w:p w14:paraId="723A846E" w14:textId="77777777" w:rsidR="00D412C6" w:rsidRDefault="00D412C6" w:rsidP="00D412C6">
      <w:pPr>
        <w:tabs>
          <w:tab w:val="left" w:pos="7560"/>
        </w:tabs>
        <w:rPr>
          <w:rFonts w:ascii="Times New Roman" w:hAnsi="Times New Roman"/>
          <w:b/>
          <w:sz w:val="24"/>
          <w:szCs w:val="24"/>
        </w:rPr>
      </w:pPr>
    </w:p>
    <w:p w14:paraId="49F75544" w14:textId="77777777" w:rsidR="00D412C6" w:rsidRDefault="00D412C6" w:rsidP="00D412C6">
      <w:pPr>
        <w:tabs>
          <w:tab w:val="left" w:pos="7560"/>
        </w:tabs>
        <w:rPr>
          <w:rFonts w:ascii="Times New Roman" w:hAnsi="Times New Roman"/>
          <w:b/>
          <w:sz w:val="24"/>
          <w:szCs w:val="24"/>
        </w:rPr>
      </w:pPr>
    </w:p>
    <w:p w14:paraId="03ED4975" w14:textId="68AED8A2" w:rsidR="00E95B13" w:rsidRPr="005979E8" w:rsidRDefault="00E95B13" w:rsidP="00E95B13">
      <w:pPr>
        <w:pStyle w:val="Default"/>
        <w:pageBreakBefore/>
        <w:spacing w:line="360" w:lineRule="auto"/>
        <w:rPr>
          <w:b/>
          <w:sz w:val="22"/>
          <w:szCs w:val="22"/>
        </w:rPr>
      </w:pPr>
      <w:r w:rsidRPr="005979E8">
        <w:rPr>
          <w:b/>
          <w:sz w:val="22"/>
          <w:szCs w:val="22"/>
        </w:rPr>
        <w:lastRenderedPageBreak/>
        <w:t xml:space="preserve">Formular </w:t>
      </w:r>
      <w:r w:rsidR="00495AD3">
        <w:rPr>
          <w:b/>
          <w:sz w:val="22"/>
          <w:szCs w:val="22"/>
        </w:rPr>
        <w:t>8</w:t>
      </w:r>
    </w:p>
    <w:p w14:paraId="4127D044"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Numele Ofertantului/Numele legal al Partenerilor în Asociere:</w:t>
      </w:r>
    </w:p>
    <w:p w14:paraId="2F6D9479" w14:textId="77777777" w:rsidR="00E95B13" w:rsidRPr="005979E8" w:rsidRDefault="00E95B13" w:rsidP="00E95B13">
      <w:pPr>
        <w:autoSpaceDE w:val="0"/>
        <w:autoSpaceDN w:val="0"/>
        <w:adjustRightInd w:val="0"/>
        <w:rPr>
          <w:rFonts w:ascii="Times New Roman" w:hAnsi="Times New Roman"/>
          <w:i/>
          <w:iCs/>
          <w:color w:val="FF0000"/>
        </w:rPr>
      </w:pPr>
      <w:r w:rsidRPr="005979E8">
        <w:rPr>
          <w:rFonts w:ascii="Times New Roman" w:hAnsi="Times New Roman"/>
          <w:i/>
          <w:iCs/>
          <w:color w:val="FF0000"/>
        </w:rPr>
        <w:t>[introduceți denumirea completă]</w:t>
      </w:r>
    </w:p>
    <w:p w14:paraId="19E5C2A5" w14:textId="77777777" w:rsidR="00E95B13" w:rsidRPr="005979E8" w:rsidRDefault="00E95B13" w:rsidP="00E95B13">
      <w:pPr>
        <w:autoSpaceDE w:val="0"/>
        <w:autoSpaceDN w:val="0"/>
        <w:adjustRightInd w:val="0"/>
        <w:rPr>
          <w:rFonts w:ascii="Times New Roman" w:hAnsi="Times New Roman"/>
          <w:i/>
          <w:iCs/>
          <w:color w:val="FF0000"/>
        </w:rPr>
      </w:pPr>
    </w:p>
    <w:p w14:paraId="1E6901DF" w14:textId="77777777" w:rsidR="00E95B13" w:rsidRPr="005979E8" w:rsidRDefault="00E95B13" w:rsidP="00E95B13">
      <w:pPr>
        <w:autoSpaceDE w:val="0"/>
        <w:autoSpaceDN w:val="0"/>
        <w:adjustRightInd w:val="0"/>
        <w:rPr>
          <w:rFonts w:ascii="Times New Roman" w:hAnsi="Times New Roman"/>
          <w:b/>
          <w:bCs/>
          <w:color w:val="000000"/>
        </w:rPr>
      </w:pPr>
    </w:p>
    <w:p w14:paraId="3D7977E4" w14:textId="77777777" w:rsidR="00E95B13" w:rsidRPr="005979E8" w:rsidRDefault="00E95B13" w:rsidP="00E95B13">
      <w:pPr>
        <w:autoSpaceDE w:val="0"/>
        <w:autoSpaceDN w:val="0"/>
        <w:adjustRightInd w:val="0"/>
        <w:jc w:val="center"/>
        <w:rPr>
          <w:rFonts w:ascii="Times New Roman" w:hAnsi="Times New Roman"/>
          <w:b/>
          <w:bCs/>
          <w:color w:val="000000"/>
        </w:rPr>
      </w:pPr>
      <w:r w:rsidRPr="005979E8">
        <w:rPr>
          <w:rFonts w:ascii="Times New Roman" w:hAnsi="Times New Roman"/>
          <w:b/>
          <w:bCs/>
          <w:color w:val="000000"/>
        </w:rPr>
        <w:t>Formular de Ofertă</w:t>
      </w:r>
    </w:p>
    <w:p w14:paraId="77F94249" w14:textId="77777777" w:rsidR="00E95B13" w:rsidRPr="005979E8" w:rsidRDefault="00E95B13" w:rsidP="00E95B13">
      <w:pPr>
        <w:autoSpaceDE w:val="0"/>
        <w:autoSpaceDN w:val="0"/>
        <w:adjustRightInd w:val="0"/>
        <w:jc w:val="center"/>
        <w:rPr>
          <w:rFonts w:ascii="Times New Roman" w:hAnsi="Times New Roman"/>
          <w:b/>
          <w:bCs/>
          <w:color w:val="000000"/>
        </w:rPr>
      </w:pPr>
    </w:p>
    <w:p w14:paraId="3070F045" w14:textId="77777777" w:rsidR="00E95B13" w:rsidRPr="005979E8" w:rsidRDefault="00E95B13" w:rsidP="00E95B13">
      <w:pPr>
        <w:autoSpaceDE w:val="0"/>
        <w:autoSpaceDN w:val="0"/>
        <w:adjustRightInd w:val="0"/>
        <w:rPr>
          <w:rFonts w:ascii="Times New Roman" w:hAnsi="Times New Roman"/>
          <w:i/>
          <w:iCs/>
          <w:color w:val="FF0000"/>
        </w:rPr>
      </w:pPr>
      <w:r w:rsidRPr="005979E8">
        <w:rPr>
          <w:rFonts w:ascii="Times New Roman" w:hAnsi="Times New Roman"/>
          <w:color w:val="000000"/>
        </w:rPr>
        <w:t xml:space="preserve">Data: </w:t>
      </w:r>
      <w:r w:rsidRPr="005979E8">
        <w:rPr>
          <w:rFonts w:ascii="Times New Roman" w:hAnsi="Times New Roman"/>
          <w:i/>
          <w:iCs/>
          <w:color w:val="FF0000"/>
        </w:rPr>
        <w:t>[introduceți ziua, luna, anul]</w:t>
      </w:r>
    </w:p>
    <w:p w14:paraId="77BE4361" w14:textId="77777777" w:rsidR="00E95B13" w:rsidRPr="005979E8" w:rsidRDefault="00E95B13" w:rsidP="00E95B13">
      <w:pPr>
        <w:autoSpaceDE w:val="0"/>
        <w:autoSpaceDN w:val="0"/>
        <w:adjustRightInd w:val="0"/>
        <w:rPr>
          <w:rFonts w:ascii="Times New Roman" w:hAnsi="Times New Roman"/>
          <w:i/>
          <w:iCs/>
          <w:color w:val="FF0000"/>
        </w:rPr>
      </w:pPr>
      <w:r w:rsidRPr="005979E8">
        <w:rPr>
          <w:rFonts w:ascii="Times New Roman" w:hAnsi="Times New Roman"/>
          <w:color w:val="000000"/>
        </w:rPr>
        <w:t xml:space="preserve">Anunț de participare: </w:t>
      </w:r>
      <w:r w:rsidRPr="005979E8">
        <w:rPr>
          <w:rFonts w:ascii="Times New Roman" w:hAnsi="Times New Roman"/>
          <w:i/>
          <w:iCs/>
          <w:color w:val="FF0000"/>
        </w:rPr>
        <w:t>[introduceți numărul anunțului de participare]</w:t>
      </w:r>
    </w:p>
    <w:p w14:paraId="592BE8E8" w14:textId="77777777" w:rsidR="00E95B13" w:rsidRPr="005979E8" w:rsidRDefault="00E95B13" w:rsidP="00E95B13">
      <w:pPr>
        <w:autoSpaceDE w:val="0"/>
        <w:autoSpaceDN w:val="0"/>
        <w:adjustRightInd w:val="0"/>
        <w:rPr>
          <w:rFonts w:ascii="Times New Roman" w:hAnsi="Times New Roman"/>
          <w:i/>
          <w:iCs/>
          <w:color w:val="FF0000"/>
        </w:rPr>
      </w:pPr>
      <w:r w:rsidRPr="005979E8">
        <w:rPr>
          <w:rFonts w:ascii="Times New Roman" w:hAnsi="Times New Roman"/>
          <w:color w:val="000000"/>
        </w:rPr>
        <w:t xml:space="preserve">Obiectul contractului: </w:t>
      </w:r>
      <w:r w:rsidRPr="005979E8">
        <w:rPr>
          <w:rFonts w:ascii="Times New Roman" w:hAnsi="Times New Roman"/>
          <w:i/>
          <w:iCs/>
          <w:color w:val="FF0000"/>
        </w:rPr>
        <w:t>[introduceți obiectul contractului din anunțul de participare]</w:t>
      </w:r>
    </w:p>
    <w:p w14:paraId="0492F21D" w14:textId="77777777" w:rsidR="00E95B13" w:rsidRPr="005979E8" w:rsidRDefault="00E95B13" w:rsidP="00E95B13">
      <w:pPr>
        <w:autoSpaceDE w:val="0"/>
        <w:autoSpaceDN w:val="0"/>
        <w:adjustRightInd w:val="0"/>
        <w:rPr>
          <w:rFonts w:ascii="Times New Roman" w:hAnsi="Times New Roman"/>
          <w:i/>
          <w:iCs/>
          <w:color w:val="FF0000"/>
        </w:rPr>
      </w:pPr>
    </w:p>
    <w:p w14:paraId="145EF03F" w14:textId="77777777" w:rsidR="00E95B13" w:rsidRPr="005979E8" w:rsidRDefault="00E95B13" w:rsidP="00E95B13">
      <w:pPr>
        <w:autoSpaceDE w:val="0"/>
        <w:autoSpaceDN w:val="0"/>
        <w:adjustRightInd w:val="0"/>
        <w:rPr>
          <w:rFonts w:ascii="Times New Roman" w:hAnsi="Times New Roman"/>
          <w:i/>
          <w:iCs/>
          <w:color w:val="FF0000"/>
        </w:rPr>
      </w:pPr>
      <w:r w:rsidRPr="005979E8">
        <w:rPr>
          <w:rFonts w:ascii="Times New Roman" w:hAnsi="Times New Roman"/>
          <w:b/>
          <w:bCs/>
          <w:color w:val="000000"/>
        </w:rPr>
        <w:t xml:space="preserve">Către: Autoritatea / Entitatea Contractantă </w:t>
      </w:r>
      <w:r w:rsidRPr="005979E8">
        <w:rPr>
          <w:rFonts w:ascii="Times New Roman" w:hAnsi="Times New Roman"/>
          <w:b/>
          <w:bCs/>
        </w:rPr>
        <w:t>DELGAZ GRID SA</w:t>
      </w:r>
    </w:p>
    <w:p w14:paraId="19334CB9" w14:textId="77777777" w:rsidR="00E95B13" w:rsidRPr="005979E8" w:rsidRDefault="00E95B13" w:rsidP="00E95B13">
      <w:pPr>
        <w:autoSpaceDE w:val="0"/>
        <w:autoSpaceDN w:val="0"/>
        <w:adjustRightInd w:val="0"/>
        <w:rPr>
          <w:rFonts w:ascii="Times New Roman" w:hAnsi="Times New Roman"/>
          <w:i/>
          <w:iCs/>
          <w:color w:val="FF0000"/>
        </w:rPr>
      </w:pPr>
    </w:p>
    <w:p w14:paraId="601312A6" w14:textId="77777777" w:rsidR="00E95B13" w:rsidRPr="005979E8" w:rsidRDefault="00E95B13" w:rsidP="00E95B13">
      <w:pPr>
        <w:autoSpaceDE w:val="0"/>
        <w:autoSpaceDN w:val="0"/>
        <w:adjustRightInd w:val="0"/>
        <w:ind w:firstLine="720"/>
        <w:rPr>
          <w:rFonts w:ascii="Times New Roman" w:hAnsi="Times New Roman"/>
          <w:color w:val="000000"/>
        </w:rPr>
      </w:pPr>
      <w:r w:rsidRPr="005979E8">
        <w:rPr>
          <w:rFonts w:ascii="Times New Roman" w:hAnsi="Times New Roman"/>
          <w:color w:val="000000"/>
        </w:rPr>
        <w:t>După examinarea Documentației de atribuire, subsemnații, ne angajăm, dacă oferta noastră va fi acceptată, să</w:t>
      </w:r>
      <w:r>
        <w:rPr>
          <w:rFonts w:ascii="Times New Roman" w:hAnsi="Times New Roman"/>
          <w:color w:val="000000"/>
        </w:rPr>
        <w:t xml:space="preserve"> </w:t>
      </w:r>
      <w:r w:rsidRPr="005979E8">
        <w:rPr>
          <w:rFonts w:ascii="Times New Roman" w:hAnsi="Times New Roman"/>
          <w:color w:val="000000"/>
        </w:rPr>
        <w:t>semnăm Contractul ce rezultă din această procedură și să demarăm, să realizăm și să finalizăm activitățile</w:t>
      </w:r>
      <w:r>
        <w:rPr>
          <w:rFonts w:ascii="Times New Roman" w:hAnsi="Times New Roman"/>
          <w:color w:val="000000"/>
        </w:rPr>
        <w:t xml:space="preserve"> </w:t>
      </w:r>
      <w:r w:rsidRPr="005979E8">
        <w:rPr>
          <w:rFonts w:ascii="Times New Roman" w:hAnsi="Times New Roman"/>
          <w:color w:val="000000"/>
        </w:rPr>
        <w:t>specificate în Contract în conformitate cu Documentația de atribuire și cu Propunerea noastră Tehnică și</w:t>
      </w:r>
      <w:r>
        <w:rPr>
          <w:rFonts w:ascii="Times New Roman" w:hAnsi="Times New Roman"/>
          <w:color w:val="000000"/>
        </w:rPr>
        <w:t xml:space="preserve"> </w:t>
      </w:r>
      <w:r w:rsidRPr="005979E8">
        <w:rPr>
          <w:rFonts w:ascii="Times New Roman" w:hAnsi="Times New Roman"/>
          <w:color w:val="000000"/>
        </w:rPr>
        <w:t>Financiară.</w:t>
      </w:r>
    </w:p>
    <w:p w14:paraId="56BF420B" w14:textId="77777777" w:rsidR="00E95B13" w:rsidRPr="005979E8" w:rsidRDefault="00E95B13" w:rsidP="00E95B13">
      <w:pPr>
        <w:autoSpaceDE w:val="0"/>
        <w:autoSpaceDN w:val="0"/>
        <w:adjustRightInd w:val="0"/>
        <w:rPr>
          <w:rFonts w:ascii="Times New Roman" w:hAnsi="Times New Roman"/>
          <w:color w:val="000000"/>
        </w:rPr>
      </w:pPr>
    </w:p>
    <w:p w14:paraId="025594BD" w14:textId="77777777" w:rsidR="00E95B13" w:rsidRPr="005979E8" w:rsidRDefault="00E95B13" w:rsidP="00E95B13">
      <w:pPr>
        <w:autoSpaceDE w:val="0"/>
        <w:autoSpaceDN w:val="0"/>
        <w:adjustRightInd w:val="0"/>
        <w:ind w:firstLine="720"/>
        <w:rPr>
          <w:rFonts w:ascii="Times New Roman" w:hAnsi="Times New Roman"/>
          <w:color w:val="000000"/>
        </w:rPr>
      </w:pPr>
      <w:r w:rsidRPr="005979E8">
        <w:rPr>
          <w:rFonts w:ascii="Times New Roman" w:hAnsi="Times New Roman"/>
          <w:color w:val="000000"/>
        </w:rPr>
        <w:t>În concordanță cu Propunerea noastră Tehnică și Financiară și pe baza informațiilor furnizate de Autoritatea /</w:t>
      </w:r>
      <w:r>
        <w:rPr>
          <w:rFonts w:ascii="Times New Roman" w:hAnsi="Times New Roman"/>
          <w:color w:val="000000"/>
        </w:rPr>
        <w:t xml:space="preserve"> </w:t>
      </w:r>
      <w:r w:rsidRPr="005979E8">
        <w:rPr>
          <w:rFonts w:ascii="Times New Roman" w:hAnsi="Times New Roman"/>
          <w:color w:val="000000"/>
        </w:rPr>
        <w:t>Entitatea Contractantă până la momentul depunerii Ofertei:</w:t>
      </w:r>
    </w:p>
    <w:p w14:paraId="2837C9FD" w14:textId="77777777" w:rsidR="00E95B13" w:rsidRPr="005979E8" w:rsidRDefault="00E95B13" w:rsidP="00E95B13">
      <w:pPr>
        <w:autoSpaceDE w:val="0"/>
        <w:autoSpaceDN w:val="0"/>
        <w:adjustRightInd w:val="0"/>
        <w:rPr>
          <w:rFonts w:ascii="Times New Roman" w:hAnsi="Times New Roman"/>
          <w:color w:val="000000"/>
        </w:rPr>
      </w:pPr>
    </w:p>
    <w:p w14:paraId="7F4CB2A5" w14:textId="22FA1221" w:rsidR="00E95B13" w:rsidRPr="005979E8" w:rsidRDefault="00E95B13" w:rsidP="00E95B13">
      <w:pPr>
        <w:autoSpaceDE w:val="0"/>
        <w:autoSpaceDN w:val="0"/>
        <w:adjustRightInd w:val="0"/>
        <w:rPr>
          <w:rFonts w:ascii="Times New Roman" w:hAnsi="Times New Roman"/>
          <w:i/>
          <w:iCs/>
          <w:color w:val="000000"/>
        </w:rPr>
      </w:pPr>
      <w:r w:rsidRPr="005979E8">
        <w:rPr>
          <w:rFonts w:ascii="Times New Roman" w:hAnsi="Times New Roman"/>
          <w:color w:val="000000"/>
        </w:rPr>
        <w:t xml:space="preserve">i. ofertăm prețul total de ______ </w:t>
      </w:r>
      <w:r>
        <w:rPr>
          <w:rFonts w:ascii="Times New Roman" w:hAnsi="Times New Roman"/>
          <w:i/>
          <w:iCs/>
          <w:color w:val="000000"/>
        </w:rPr>
        <w:t>EUR</w:t>
      </w:r>
    </w:p>
    <w:p w14:paraId="3C6E5C94"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i/>
          <w:iCs/>
          <w:color w:val="FF0000"/>
        </w:rPr>
        <w:t>[introduceți suma în cifre și litere din Propunerea Financiară]</w:t>
      </w:r>
      <w:r w:rsidRPr="005979E8">
        <w:rPr>
          <w:rFonts w:ascii="Times New Roman" w:hAnsi="Times New Roman"/>
          <w:i/>
          <w:iCs/>
          <w:color w:val="000000"/>
        </w:rPr>
        <w:t xml:space="preserve">, </w:t>
      </w:r>
      <w:r w:rsidRPr="005979E8">
        <w:rPr>
          <w:rFonts w:ascii="Times New Roman" w:hAnsi="Times New Roman"/>
          <w:color w:val="000000"/>
        </w:rPr>
        <w:t>fără TVA, la care se adaugă TVA de ______</w:t>
      </w:r>
    </w:p>
    <w:p w14:paraId="70E25E53" w14:textId="77777777" w:rsidR="00E95B13" w:rsidRPr="005979E8" w:rsidRDefault="00E95B13" w:rsidP="00E95B13">
      <w:pPr>
        <w:autoSpaceDE w:val="0"/>
        <w:autoSpaceDN w:val="0"/>
        <w:adjustRightInd w:val="0"/>
        <w:rPr>
          <w:rFonts w:ascii="Times New Roman" w:hAnsi="Times New Roman"/>
          <w:i/>
          <w:iCs/>
          <w:color w:val="000000"/>
        </w:rPr>
      </w:pPr>
      <w:r w:rsidRPr="005979E8">
        <w:rPr>
          <w:rFonts w:ascii="Times New Roman" w:hAnsi="Times New Roman"/>
          <w:i/>
          <w:iCs/>
          <w:color w:val="FF0000"/>
        </w:rPr>
        <w:t>[introduceți suma în cifre și litere]</w:t>
      </w:r>
      <w:r w:rsidRPr="005979E8">
        <w:rPr>
          <w:rFonts w:ascii="Times New Roman" w:hAnsi="Times New Roman"/>
          <w:i/>
          <w:iCs/>
          <w:color w:val="000000"/>
        </w:rPr>
        <w:t>,</w:t>
      </w:r>
    </w:p>
    <w:p w14:paraId="374977B6" w14:textId="77777777" w:rsidR="00E95B13" w:rsidRPr="005979E8" w:rsidRDefault="00E95B13" w:rsidP="00E95B13">
      <w:pPr>
        <w:autoSpaceDE w:val="0"/>
        <w:autoSpaceDN w:val="0"/>
        <w:adjustRightInd w:val="0"/>
        <w:rPr>
          <w:rFonts w:ascii="Times New Roman" w:hAnsi="Times New Roman"/>
          <w:i/>
          <w:iCs/>
          <w:color w:val="000000"/>
        </w:rPr>
      </w:pPr>
    </w:p>
    <w:p w14:paraId="188247C7" w14:textId="77777777" w:rsidR="00E95B13" w:rsidRPr="005979E8" w:rsidRDefault="00E95B13" w:rsidP="00E95B13">
      <w:pPr>
        <w:autoSpaceDE w:val="0"/>
        <w:autoSpaceDN w:val="0"/>
        <w:adjustRightInd w:val="0"/>
        <w:ind w:firstLine="720"/>
        <w:rPr>
          <w:rFonts w:ascii="Times New Roman" w:hAnsi="Times New Roman"/>
          <w:color w:val="000000"/>
        </w:rPr>
      </w:pPr>
      <w:r w:rsidRPr="005979E8">
        <w:rPr>
          <w:rFonts w:ascii="Times New Roman" w:hAnsi="Times New Roman"/>
          <w:color w:val="000000"/>
        </w:rPr>
        <w:t>Subsemnatul/a, prin semnarea acestei Oferte declar că:</w:t>
      </w:r>
    </w:p>
    <w:p w14:paraId="59085BC8" w14:textId="77777777" w:rsidR="00E95B13" w:rsidRPr="005979E8" w:rsidRDefault="00E95B13" w:rsidP="00E95B13">
      <w:pPr>
        <w:autoSpaceDE w:val="0"/>
        <w:autoSpaceDN w:val="0"/>
        <w:adjustRightInd w:val="0"/>
        <w:ind w:firstLine="720"/>
        <w:rPr>
          <w:rFonts w:ascii="Times New Roman" w:hAnsi="Times New Roman"/>
          <w:color w:val="000000"/>
        </w:rPr>
      </w:pPr>
    </w:p>
    <w:p w14:paraId="30B5F43B"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 xml:space="preserve">am examinat conținutul Documentației de Atribuire, inclusiv eratele și clarificările ulterioare </w:t>
      </w:r>
      <w:r w:rsidRPr="005979E8">
        <w:rPr>
          <w:rFonts w:ascii="Times New Roman" w:hAnsi="Times New Roman" w:cs="Times New Roman"/>
          <w:i/>
          <w:iCs/>
          <w:color w:val="000000"/>
        </w:rPr>
        <w:t>(dacă e cazul)</w:t>
      </w:r>
      <w:r w:rsidRPr="005979E8">
        <w:rPr>
          <w:rFonts w:ascii="Times New Roman" w:hAnsi="Times New Roman" w:cs="Times New Roman"/>
          <w:i/>
          <w:iCs/>
          <w:color w:val="FF0000"/>
        </w:rPr>
        <w:t xml:space="preserve">, </w:t>
      </w:r>
      <w:r w:rsidRPr="005979E8">
        <w:rPr>
          <w:rFonts w:ascii="Times New Roman" w:hAnsi="Times New Roman" w:cs="Times New Roman"/>
          <w:color w:val="000000"/>
        </w:rPr>
        <w:t xml:space="preserve">comunicate până la data depunerii Ofertelor pentru </w:t>
      </w:r>
      <w:r w:rsidRPr="005979E8">
        <w:rPr>
          <w:rFonts w:ascii="Times New Roman" w:hAnsi="Times New Roman" w:cs="Times New Roman"/>
          <w:i/>
          <w:iCs/>
          <w:color w:val="FF0000"/>
        </w:rPr>
        <w:t xml:space="preserve">[introduceți numărul procedurii de atribuire] </w:t>
      </w:r>
      <w:r w:rsidRPr="005979E8">
        <w:rPr>
          <w:rFonts w:ascii="Times New Roman" w:hAnsi="Times New Roman" w:cs="Times New Roman"/>
          <w:color w:val="000000"/>
        </w:rPr>
        <w:t>și răspunsurile la solicitările de clarificări publicate de Autoritatea/Entitatea Contractantă ce reprezintă documentele achiziției comunicate de Autoritatea / Entitatea Contractantă în legătură cu procedura la care depunem Oferta;</w:t>
      </w:r>
    </w:p>
    <w:p w14:paraId="4F67367A"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45A1C541"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A192DC5"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după ce am examinat cu atenție documentele achiziției și avem o înțelegere completă asupra acestora ne declarăm mulțumiți de calitatea, cantitatea și gradul de detaliere a acestor documente;</w:t>
      </w:r>
    </w:p>
    <w:p w14:paraId="62FDD2A1"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documentele achiziției au fost suficiente și adecvate pentru pregătirea unei Oferte exacte și Oferta noastră a fost pregătită luând în considerare toate acestea;</w:t>
      </w:r>
    </w:p>
    <w:p w14:paraId="3E865230"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420BE443"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suntem de acord și acceptăm în totalitate responsabilitatea din punct de vedere tehnic și commercial asociată documentelor achiziției și acceptăm aceeași responsabilitate față de Entitatea Contractantă în ce privește aceste documente ca și cum noi am fi pregătit aceste documente;</w:t>
      </w:r>
    </w:p>
    <w:p w14:paraId="5D40BC99" w14:textId="77777777" w:rsidR="00E95B13" w:rsidRPr="005979E8" w:rsidRDefault="00E95B13" w:rsidP="00E95B13">
      <w:pPr>
        <w:autoSpaceDE w:val="0"/>
        <w:autoSpaceDN w:val="0"/>
        <w:adjustRightInd w:val="0"/>
        <w:rPr>
          <w:rFonts w:ascii="Times New Roman" w:hAnsi="Times New Roman"/>
          <w:color w:val="000000"/>
        </w:rPr>
      </w:pPr>
    </w:p>
    <w:p w14:paraId="179026C1" w14:textId="77777777" w:rsidR="00E95B13" w:rsidRPr="005979E8" w:rsidRDefault="00E95B13" w:rsidP="00E95B13">
      <w:pPr>
        <w:autoSpaceDE w:val="0"/>
        <w:autoSpaceDN w:val="0"/>
        <w:adjustRightInd w:val="0"/>
        <w:ind w:firstLine="720"/>
        <w:rPr>
          <w:rFonts w:ascii="Times New Roman" w:hAnsi="Times New Roman"/>
          <w:color w:val="000000"/>
        </w:rPr>
      </w:pPr>
      <w:r w:rsidRPr="005979E8">
        <w:rPr>
          <w:rFonts w:ascii="Times New Roman" w:hAnsi="Times New Roman"/>
          <w:color w:val="000000"/>
        </w:rPr>
        <w:lastRenderedPageBreak/>
        <w:t xml:space="preserve">Suntem de acord ca Oferta noastră să rămână valabilă pentru o perioada de ________ </w:t>
      </w:r>
      <w:r w:rsidRPr="005979E8">
        <w:rPr>
          <w:rFonts w:ascii="Times New Roman" w:hAnsi="Times New Roman"/>
          <w:i/>
          <w:iCs/>
          <w:color w:val="FF0000"/>
        </w:rPr>
        <w:t xml:space="preserve">[introduceți numărul] </w:t>
      </w:r>
      <w:r w:rsidRPr="005979E8">
        <w:rPr>
          <w:rFonts w:ascii="Times New Roman" w:hAnsi="Times New Roman"/>
          <w:color w:val="000000"/>
        </w:rPr>
        <w:t>zile de la data depunerii Ofertelor și că transmiterea acestei Oferte ne va ține răspunzători. Suntem de acord că</w:t>
      </w:r>
      <w:r>
        <w:rPr>
          <w:rFonts w:ascii="Times New Roman" w:hAnsi="Times New Roman"/>
          <w:color w:val="000000"/>
        </w:rPr>
        <w:t xml:space="preserve"> </w:t>
      </w:r>
      <w:r w:rsidRPr="005979E8">
        <w:rPr>
          <w:rFonts w:ascii="Times New Roman" w:hAnsi="Times New Roman"/>
          <w:color w:val="000000"/>
        </w:rPr>
        <w:t>aceasta poate fi acceptată în orice moment înainte de expirarea perioadei menționate.</w:t>
      </w:r>
    </w:p>
    <w:p w14:paraId="102B868B" w14:textId="77777777" w:rsidR="00E95B13" w:rsidRPr="005979E8" w:rsidRDefault="00E95B13" w:rsidP="00E95B13">
      <w:pPr>
        <w:autoSpaceDE w:val="0"/>
        <w:autoSpaceDN w:val="0"/>
        <w:adjustRightInd w:val="0"/>
        <w:rPr>
          <w:rFonts w:ascii="Times New Roman" w:hAnsi="Times New Roman"/>
          <w:color w:val="000000"/>
        </w:rPr>
      </w:pPr>
    </w:p>
    <w:p w14:paraId="70D54076" w14:textId="77777777" w:rsidR="00E95B13" w:rsidRPr="005979E8" w:rsidRDefault="00E95B13" w:rsidP="00E95B13">
      <w:pPr>
        <w:autoSpaceDE w:val="0"/>
        <w:autoSpaceDN w:val="0"/>
        <w:adjustRightInd w:val="0"/>
        <w:ind w:firstLine="720"/>
        <w:rPr>
          <w:rFonts w:ascii="Times New Roman" w:hAnsi="Times New Roman"/>
          <w:color w:val="000000"/>
        </w:rPr>
      </w:pPr>
      <w:r w:rsidRPr="005979E8">
        <w:rPr>
          <w:rFonts w:ascii="Times New Roman" w:hAnsi="Times New Roman"/>
          <w:color w:val="000000"/>
        </w:rPr>
        <w:t xml:space="preserve">Subsemnatul/ții, în calitate de reprezentant al Ofertantului </w:t>
      </w:r>
      <w:r w:rsidRPr="005979E8">
        <w:rPr>
          <w:rFonts w:ascii="Times New Roman" w:hAnsi="Times New Roman"/>
          <w:i/>
          <w:iCs/>
          <w:color w:val="FF0000"/>
        </w:rPr>
        <w:t xml:space="preserve">[introduceți denumirea completă] </w:t>
      </w:r>
      <w:r w:rsidRPr="005979E8">
        <w:rPr>
          <w:rFonts w:ascii="Times New Roman" w:hAnsi="Times New Roman"/>
          <w:color w:val="000000"/>
        </w:rPr>
        <w:t>în această procedură declar că:</w:t>
      </w:r>
    </w:p>
    <w:p w14:paraId="4016D106" w14:textId="77777777" w:rsidR="00E95B13" w:rsidRPr="005979E8" w:rsidRDefault="00E95B13" w:rsidP="00E95B13">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nu am făcut și nu vom face nicio încercare de a induce în eroare alți operatori economici pentru a depune sau nu o Ofertă cu scopul de a distorsiona competiția</w:t>
      </w:r>
    </w:p>
    <w:p w14:paraId="465DAB38" w14:textId="77777777" w:rsidR="00E95B13" w:rsidRPr="005979E8" w:rsidRDefault="00E95B13" w:rsidP="00E95B13">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noi, împreună cu subcontractanții și terții susținători nu ne aflăm în nici o situație de conflict de interes, așa cum este acesta descris în Legea nr. 99/2016 și ne angajăm să anunțăm imediat Autoritatea / Entitatea Contractantă despre apariția unei astfel de situații atât pe perioada evaluării Ofertelor cât și pe perioada derulării Contractului</w:t>
      </w:r>
    </w:p>
    <w:p w14:paraId="127E6D98" w14:textId="77777777" w:rsidR="00E95B13" w:rsidRPr="005979E8" w:rsidRDefault="00E95B13" w:rsidP="00E95B13">
      <w:pPr>
        <w:pStyle w:val="ListParagraph"/>
        <w:numPr>
          <w:ilvl w:val="0"/>
          <w:numId w:val="8"/>
        </w:numPr>
        <w:autoSpaceDE w:val="0"/>
        <w:autoSpaceDN w:val="0"/>
        <w:adjustRightInd w:val="0"/>
        <w:spacing w:after="0" w:line="240" w:lineRule="auto"/>
        <w:rPr>
          <w:rFonts w:ascii="Times New Roman" w:hAnsi="Times New Roman" w:cs="Times New Roman"/>
          <w:i/>
          <w:iCs/>
          <w:color w:val="FF0000"/>
        </w:rPr>
      </w:pPr>
      <w:r w:rsidRPr="005979E8">
        <w:rPr>
          <w:rFonts w:ascii="Times New Roman" w:hAnsi="Times New Roman" w:cs="Times New Roman"/>
          <w:color w:val="000000"/>
        </w:rPr>
        <w:t xml:space="preserve">noi, împreună cu subcontractanții </w:t>
      </w:r>
      <w:r w:rsidRPr="005979E8">
        <w:rPr>
          <w:rFonts w:ascii="Times New Roman" w:hAnsi="Times New Roman" w:cs="Times New Roman"/>
          <w:i/>
          <w:iCs/>
          <w:color w:val="FF0000"/>
        </w:rPr>
        <w:t>[introduceți, dacă este aplicabil, denumirea completă a</w:t>
      </w:r>
    </w:p>
    <w:p w14:paraId="173F296D"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i/>
          <w:iCs/>
          <w:color w:val="FF0000"/>
        </w:rPr>
        <w:t xml:space="preserve">subcontractanților pentru care a fost prezentat DUAE și ale căror capacități au fost utilizate pentru îndeplinirea criteriilor de calificare] </w:t>
      </w:r>
      <w:r w:rsidRPr="005979E8">
        <w:rPr>
          <w:rFonts w:ascii="Times New Roman" w:hAnsi="Times New Roman"/>
          <w:color w:val="000000"/>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Contractantă,pentru demonstrarea declarațiilor noastre din DUAE.</w:t>
      </w:r>
    </w:p>
    <w:p w14:paraId="6D24FFD4" w14:textId="77777777" w:rsidR="00E95B13" w:rsidRPr="005979E8" w:rsidRDefault="00E95B13" w:rsidP="00E95B13">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 xml:space="preserve">noi, împreună cu terțul/terții susținători </w:t>
      </w:r>
      <w:r w:rsidRPr="005979E8">
        <w:rPr>
          <w:rFonts w:ascii="Times New Roman" w:hAnsi="Times New Roman" w:cs="Times New Roman"/>
          <w:i/>
          <w:iCs/>
          <w:color w:val="FF0000"/>
        </w:rPr>
        <w:t xml:space="preserve">[introduceți, dacă este aplicabil, numele terților susținători pentru care a fost prezentat DUAE și ale căror capacități au fost utilizate pentru îndeplinirea criteriilor de calificare] </w:t>
      </w:r>
      <w:r w:rsidRPr="005979E8">
        <w:rPr>
          <w:rFonts w:ascii="Times New Roman" w:hAnsi="Times New Roman" w:cs="Times New Roman"/>
          <w:color w:val="000000"/>
        </w:rPr>
        <w:t>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w:t>
      </w:r>
    </w:p>
    <w:p w14:paraId="3F7761ED" w14:textId="77777777" w:rsidR="00E95B13" w:rsidRPr="005979E8" w:rsidRDefault="00E95B13" w:rsidP="00E95B13">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 xml:space="preserve"> am citit și înțeles pe deplin conținutul prevederilor contractuale din Documentația de Atribuire, inclusive dar fără a se limita la cuprinsul articolelor privind cazurile de denunțare unilaterală din contract și acceptăm expres conținutul lor și efectele lor juridice.</w:t>
      </w:r>
    </w:p>
    <w:p w14:paraId="61F488F4" w14:textId="77777777" w:rsidR="00E95B13" w:rsidRPr="005979E8" w:rsidRDefault="00E95B13" w:rsidP="00E95B13">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 xml:space="preserve"> până la încheierea şi semnarea contractului de achiziţie publică de furnizare această Ofertă, împreună cu comunicarea transmisă de Entitatea Contractantă </w:t>
      </w:r>
      <w:r w:rsidRPr="005979E8">
        <w:rPr>
          <w:rFonts w:ascii="Times New Roman" w:hAnsi="Times New Roman" w:cs="Times New Roman"/>
          <w:b/>
          <w:bCs/>
        </w:rPr>
        <w:t>DELGAZ GRID SA</w:t>
      </w:r>
      <w:r w:rsidRPr="005979E8">
        <w:rPr>
          <w:rFonts w:ascii="Times New Roman" w:hAnsi="Times New Roman" w:cs="Times New Roman"/>
          <w:color w:val="000000"/>
        </w:rPr>
        <w:t>, prin care Oferta noastră este stabilită câştigătoare, vor constitui un angajament ferm pentru noi.</w:t>
      </w:r>
    </w:p>
    <w:p w14:paraId="7D36D9E5"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 xml:space="preserve">       vii.</w:t>
      </w:r>
      <w:r w:rsidRPr="005979E8">
        <w:rPr>
          <w:rFonts w:ascii="Times New Roman" w:hAnsi="Times New Roman"/>
          <w:color w:val="000000"/>
        </w:rPr>
        <w:tab/>
        <w:t xml:space="preserve">         Înțelegem că Entitatea Contractantă a. nu este obligată să continue această procedură de atribuire și că își rezervă dreptul de a anula procedura de licitație deschisă în orice moment ca urmare a întrunirii condițiilor stabilite la art. 225 și 226 din Legea nr. 99/2016.</w:t>
      </w:r>
    </w:p>
    <w:p w14:paraId="3C521D8D"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b. nu este obligată să accepte Oferta cu cel mai scăzut preț sau orice altă Ofertă pe care o poate</w:t>
      </w:r>
    </w:p>
    <w:p w14:paraId="354491B3"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primi.</w:t>
      </w:r>
    </w:p>
    <w:p w14:paraId="229653F3"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c. în niciun caz nu va fi răspunzătoare pentru eventuale prejudicii determinate de situațiile</w:t>
      </w:r>
    </w:p>
    <w:p w14:paraId="7C1F5589"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menționate anterior si garantăm că nu vom ține Autoritatea Contractantă răspunzătoare întro</w:t>
      </w:r>
    </w:p>
    <w:p w14:paraId="592154D1"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astfel de situație.</w:t>
      </w:r>
    </w:p>
    <w:p w14:paraId="6EBFAD11"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Dacă Oferta noastră va fi acceptată, ne angajăm să asigurăm o garanţie de bună execuţie de ___</w:t>
      </w:r>
    </w:p>
    <w:p w14:paraId="4A5F4888"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i/>
          <w:iCs/>
          <w:color w:val="000000"/>
        </w:rPr>
        <w:t xml:space="preserve">[introduceți procentul stabilit în Fișa de date a achiziției] </w:t>
      </w:r>
      <w:r w:rsidRPr="005979E8">
        <w:rPr>
          <w:rFonts w:ascii="Times New Roman" w:hAnsi="Times New Roman"/>
          <w:color w:val="000000"/>
        </w:rPr>
        <w:t>din prețul Contractului.</w:t>
      </w:r>
    </w:p>
    <w:p w14:paraId="446E5DDA" w14:textId="77777777" w:rsidR="00E95B13" w:rsidRPr="005979E8" w:rsidRDefault="00E95B13" w:rsidP="00E95B13">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5979E8">
        <w:rPr>
          <w:rFonts w:ascii="Times New Roman" w:hAnsi="Times New Roman" w:cs="Times New Roman"/>
          <w:color w:val="000000"/>
        </w:rPr>
        <w:t>Confirmăm că nu participăm în cadrul acestei proceduri pentru atribuirea Contractului pentru care transmitem această Ofertă în nicio altă Ofertă indiferent sub ce formă (individual, ca membru într-o asociere, în calitate de subcontractant).</w:t>
      </w:r>
    </w:p>
    <w:p w14:paraId="591342DE" w14:textId="77777777" w:rsidR="00E95B13" w:rsidRPr="005979E8" w:rsidRDefault="00E95B13" w:rsidP="00E95B13">
      <w:pPr>
        <w:pStyle w:val="ListParagraph"/>
        <w:numPr>
          <w:ilvl w:val="0"/>
          <w:numId w:val="7"/>
        </w:numPr>
        <w:autoSpaceDE w:val="0"/>
        <w:autoSpaceDN w:val="0"/>
        <w:adjustRightInd w:val="0"/>
        <w:spacing w:after="0" w:line="360" w:lineRule="auto"/>
        <w:rPr>
          <w:rFonts w:ascii="Times New Roman" w:hAnsi="Times New Roman" w:cs="Times New Roman"/>
          <w:color w:val="FF0000"/>
        </w:rPr>
      </w:pPr>
      <w:r w:rsidRPr="005979E8">
        <w:rPr>
          <w:rFonts w:ascii="Times New Roman" w:hAnsi="Times New Roman" w:cs="Times New Roman"/>
          <w:color w:val="FF0000"/>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w:t>
      </w:r>
      <w:r w:rsidRPr="005979E8">
        <w:rPr>
          <w:rFonts w:ascii="Times New Roman" w:hAnsi="Times New Roman" w:cs="Times New Roman"/>
          <w:color w:val="FF0000"/>
        </w:rPr>
        <w:lastRenderedPageBreak/>
        <w:t>interesele noastre legitime în ceea ce priveşte secretul comercial şi dreptul de proprietate intelectuală:</w:t>
      </w:r>
    </w:p>
    <w:tbl>
      <w:tblPr>
        <w:tblStyle w:val="TableGrid"/>
        <w:tblW w:w="0" w:type="auto"/>
        <w:tblLook w:val="04A0" w:firstRow="1" w:lastRow="0" w:firstColumn="1" w:lastColumn="0" w:noHBand="0" w:noVBand="1"/>
      </w:tblPr>
      <w:tblGrid>
        <w:gridCol w:w="905"/>
        <w:gridCol w:w="8445"/>
      </w:tblGrid>
      <w:tr w:rsidR="00E95B13" w:rsidRPr="005979E8" w14:paraId="5F7F4910" w14:textId="77777777" w:rsidTr="00163E4C">
        <w:tc>
          <w:tcPr>
            <w:tcW w:w="918" w:type="dxa"/>
          </w:tcPr>
          <w:p w14:paraId="52F93436"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Nr. Crt</w:t>
            </w:r>
          </w:p>
        </w:tc>
        <w:tc>
          <w:tcPr>
            <w:tcW w:w="8658" w:type="dxa"/>
          </w:tcPr>
          <w:p w14:paraId="3D54D53B"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Referința din Propunerea Tehnică sau Propunerea Financiară</w:t>
            </w:r>
          </w:p>
          <w:p w14:paraId="7A851B8F"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i/>
                <w:iCs/>
                <w:color w:val="FF0000"/>
              </w:rPr>
              <w:t>[introduceți numărul paginii, de la paragraful nr. ... la paragraful nr. ...]</w:t>
            </w:r>
          </w:p>
        </w:tc>
      </w:tr>
      <w:tr w:rsidR="00E95B13" w:rsidRPr="005979E8" w14:paraId="3F878962" w14:textId="77777777" w:rsidTr="00163E4C">
        <w:tc>
          <w:tcPr>
            <w:tcW w:w="918" w:type="dxa"/>
          </w:tcPr>
          <w:p w14:paraId="3122DE6E"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1.</w:t>
            </w:r>
          </w:p>
        </w:tc>
        <w:tc>
          <w:tcPr>
            <w:tcW w:w="8658" w:type="dxa"/>
          </w:tcPr>
          <w:p w14:paraId="21BBDFDB"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i/>
                <w:iCs/>
                <w:color w:val="FF0000"/>
              </w:rPr>
              <w:t>[introduceți informația]</w:t>
            </w:r>
          </w:p>
        </w:tc>
      </w:tr>
      <w:tr w:rsidR="00E95B13" w:rsidRPr="005979E8" w14:paraId="3CE28F6D" w14:textId="77777777" w:rsidTr="00163E4C">
        <w:tc>
          <w:tcPr>
            <w:tcW w:w="918" w:type="dxa"/>
          </w:tcPr>
          <w:p w14:paraId="4DAE509D"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2.</w:t>
            </w:r>
          </w:p>
        </w:tc>
        <w:tc>
          <w:tcPr>
            <w:tcW w:w="8658" w:type="dxa"/>
          </w:tcPr>
          <w:p w14:paraId="335772F9" w14:textId="77777777" w:rsidR="00E95B13" w:rsidRPr="005979E8" w:rsidRDefault="00E95B13" w:rsidP="00163E4C">
            <w:pPr>
              <w:autoSpaceDE w:val="0"/>
              <w:autoSpaceDN w:val="0"/>
              <w:adjustRightInd w:val="0"/>
              <w:rPr>
                <w:rFonts w:ascii="Times New Roman" w:hAnsi="Times New Roman"/>
                <w:i/>
                <w:iCs/>
                <w:color w:val="FF0000"/>
              </w:rPr>
            </w:pPr>
            <w:r w:rsidRPr="005979E8">
              <w:rPr>
                <w:rFonts w:ascii="Times New Roman" w:hAnsi="Times New Roman"/>
                <w:i/>
                <w:iCs/>
                <w:color w:val="FF0000"/>
              </w:rPr>
              <w:t>[introduceți informația]</w:t>
            </w:r>
          </w:p>
        </w:tc>
      </w:tr>
    </w:tbl>
    <w:p w14:paraId="5AA521B0" w14:textId="77777777" w:rsidR="00E95B13" w:rsidRPr="005979E8" w:rsidRDefault="00E95B13" w:rsidP="00E95B13">
      <w:pPr>
        <w:autoSpaceDE w:val="0"/>
        <w:autoSpaceDN w:val="0"/>
        <w:adjustRightInd w:val="0"/>
        <w:rPr>
          <w:rFonts w:ascii="Times New Roman" w:hAnsi="Times New Roman"/>
          <w:color w:val="FF0000"/>
        </w:rPr>
      </w:pPr>
    </w:p>
    <w:p w14:paraId="0C0A35A8" w14:textId="77777777" w:rsidR="00E95B13" w:rsidRPr="005979E8" w:rsidRDefault="00E95B13" w:rsidP="00E95B13">
      <w:pPr>
        <w:autoSpaceDE w:val="0"/>
        <w:autoSpaceDN w:val="0"/>
        <w:adjustRightInd w:val="0"/>
        <w:rPr>
          <w:rFonts w:ascii="Times New Roman" w:hAnsi="Times New Roman"/>
          <w:color w:val="FF0000"/>
        </w:rPr>
      </w:pPr>
      <w:r w:rsidRPr="005979E8">
        <w:rPr>
          <w:rFonts w:ascii="Times New Roman" w:hAnsi="Times New Roman"/>
          <w:color w:val="FF0000"/>
        </w:rPr>
        <w:t>De asemenea, în virtutea art. 123 alin. (1) din HG nr. 395/2016, precizăm că motivele pentru care</w:t>
      </w:r>
    </w:p>
    <w:p w14:paraId="7EB923E7" w14:textId="77777777" w:rsidR="00E95B13" w:rsidRPr="005979E8" w:rsidRDefault="00E95B13" w:rsidP="00E95B13">
      <w:pPr>
        <w:autoSpaceDE w:val="0"/>
        <w:autoSpaceDN w:val="0"/>
        <w:adjustRightInd w:val="0"/>
        <w:rPr>
          <w:rFonts w:ascii="Times New Roman" w:hAnsi="Times New Roman"/>
          <w:color w:val="FF0000"/>
        </w:rPr>
      </w:pPr>
      <w:r w:rsidRPr="005979E8">
        <w:rPr>
          <w:rFonts w:ascii="Times New Roman" w:hAnsi="Times New Roman"/>
          <w:color w:val="FF0000"/>
        </w:rPr>
        <w:t>părțile/informațiile mai sus menționate din Propunerea Tehnică și din Propunerea Financiară sunt</w:t>
      </w:r>
    </w:p>
    <w:p w14:paraId="1FA345C3" w14:textId="77777777" w:rsidR="00E95B13" w:rsidRPr="005979E8" w:rsidRDefault="00E95B13" w:rsidP="00E95B13">
      <w:pPr>
        <w:autoSpaceDE w:val="0"/>
        <w:autoSpaceDN w:val="0"/>
        <w:adjustRightInd w:val="0"/>
        <w:rPr>
          <w:rFonts w:ascii="Times New Roman" w:hAnsi="Times New Roman"/>
          <w:color w:val="FF0000"/>
        </w:rPr>
      </w:pPr>
      <w:r w:rsidRPr="005979E8">
        <w:rPr>
          <w:rFonts w:ascii="Times New Roman" w:hAnsi="Times New Roman"/>
          <w:color w:val="FF0000"/>
        </w:rPr>
        <w:t>confidențiale sunt următoarele:</w:t>
      </w:r>
    </w:p>
    <w:tbl>
      <w:tblPr>
        <w:tblStyle w:val="TableGrid"/>
        <w:tblW w:w="0" w:type="auto"/>
        <w:tblLook w:val="04A0" w:firstRow="1" w:lastRow="0" w:firstColumn="1" w:lastColumn="0" w:noHBand="0" w:noVBand="1"/>
      </w:tblPr>
      <w:tblGrid>
        <w:gridCol w:w="905"/>
        <w:gridCol w:w="8445"/>
      </w:tblGrid>
      <w:tr w:rsidR="00E95B13" w:rsidRPr="005979E8" w14:paraId="6784A19F" w14:textId="77777777" w:rsidTr="00163E4C">
        <w:tc>
          <w:tcPr>
            <w:tcW w:w="918" w:type="dxa"/>
          </w:tcPr>
          <w:p w14:paraId="55B81298"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Nr. Crt</w:t>
            </w:r>
          </w:p>
        </w:tc>
        <w:tc>
          <w:tcPr>
            <w:tcW w:w="8658" w:type="dxa"/>
          </w:tcPr>
          <w:p w14:paraId="11AE395F"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Motivele pentru care părțile/informațiile mai sus menționate din Propunerea</w:t>
            </w:r>
          </w:p>
          <w:p w14:paraId="63DBB76B" w14:textId="77777777" w:rsidR="00E95B13" w:rsidRPr="005979E8" w:rsidRDefault="00E95B13" w:rsidP="00163E4C">
            <w:pPr>
              <w:autoSpaceDE w:val="0"/>
              <w:autoSpaceDN w:val="0"/>
              <w:adjustRightInd w:val="0"/>
              <w:rPr>
                <w:rFonts w:ascii="Times New Roman" w:hAnsi="Times New Roman"/>
                <w:i/>
                <w:iCs/>
                <w:color w:val="FF0000"/>
              </w:rPr>
            </w:pPr>
            <w:r w:rsidRPr="005979E8">
              <w:rPr>
                <w:rFonts w:ascii="Times New Roman" w:hAnsi="Times New Roman"/>
                <w:color w:val="FF0000"/>
              </w:rPr>
              <w:t>Tehnică și din Propunerea Financiară sunt confidențiale</w:t>
            </w:r>
            <w:r w:rsidRPr="005979E8">
              <w:rPr>
                <w:rFonts w:ascii="Times New Roman" w:hAnsi="Times New Roman"/>
                <w:i/>
                <w:iCs/>
                <w:color w:val="FF0000"/>
              </w:rPr>
              <w:t xml:space="preserve"> </w:t>
            </w:r>
          </w:p>
          <w:p w14:paraId="7F186FC4"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i/>
                <w:iCs/>
                <w:color w:val="FF0000"/>
              </w:rPr>
              <w:t>[introduceți numărul paginii, de la paragraful nr. ... la paragraful nr. ...]</w:t>
            </w:r>
          </w:p>
        </w:tc>
      </w:tr>
      <w:tr w:rsidR="00E95B13" w:rsidRPr="005979E8" w14:paraId="7E5E3419" w14:textId="77777777" w:rsidTr="00163E4C">
        <w:tc>
          <w:tcPr>
            <w:tcW w:w="918" w:type="dxa"/>
          </w:tcPr>
          <w:p w14:paraId="66392E7F"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1.</w:t>
            </w:r>
          </w:p>
        </w:tc>
        <w:tc>
          <w:tcPr>
            <w:tcW w:w="8658" w:type="dxa"/>
          </w:tcPr>
          <w:p w14:paraId="3AB9A0E5"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i/>
                <w:iCs/>
                <w:color w:val="FF0000"/>
              </w:rPr>
              <w:t>[introduceți informația]</w:t>
            </w:r>
          </w:p>
        </w:tc>
      </w:tr>
      <w:tr w:rsidR="00E95B13" w:rsidRPr="005979E8" w14:paraId="3F0314C9" w14:textId="77777777" w:rsidTr="00163E4C">
        <w:tc>
          <w:tcPr>
            <w:tcW w:w="918" w:type="dxa"/>
          </w:tcPr>
          <w:p w14:paraId="7F01AB26" w14:textId="77777777" w:rsidR="00E95B13" w:rsidRPr="005979E8" w:rsidRDefault="00E95B13" w:rsidP="00163E4C">
            <w:pPr>
              <w:autoSpaceDE w:val="0"/>
              <w:autoSpaceDN w:val="0"/>
              <w:adjustRightInd w:val="0"/>
              <w:rPr>
                <w:rFonts w:ascii="Times New Roman" w:hAnsi="Times New Roman"/>
                <w:color w:val="FF0000"/>
              </w:rPr>
            </w:pPr>
            <w:r w:rsidRPr="005979E8">
              <w:rPr>
                <w:rFonts w:ascii="Times New Roman" w:hAnsi="Times New Roman"/>
                <w:color w:val="FF0000"/>
              </w:rPr>
              <w:t>2.</w:t>
            </w:r>
          </w:p>
        </w:tc>
        <w:tc>
          <w:tcPr>
            <w:tcW w:w="8658" w:type="dxa"/>
          </w:tcPr>
          <w:p w14:paraId="7E0FCB9C" w14:textId="77777777" w:rsidR="00E95B13" w:rsidRPr="005979E8" w:rsidRDefault="00E95B13" w:rsidP="00163E4C">
            <w:pPr>
              <w:autoSpaceDE w:val="0"/>
              <w:autoSpaceDN w:val="0"/>
              <w:adjustRightInd w:val="0"/>
              <w:rPr>
                <w:rFonts w:ascii="Times New Roman" w:hAnsi="Times New Roman"/>
                <w:i/>
                <w:iCs/>
                <w:color w:val="FF0000"/>
              </w:rPr>
            </w:pPr>
            <w:r w:rsidRPr="005979E8">
              <w:rPr>
                <w:rFonts w:ascii="Times New Roman" w:hAnsi="Times New Roman"/>
                <w:i/>
                <w:iCs/>
                <w:color w:val="FF0000"/>
              </w:rPr>
              <w:t>[introduceți informația]</w:t>
            </w:r>
          </w:p>
        </w:tc>
      </w:tr>
    </w:tbl>
    <w:p w14:paraId="74413942" w14:textId="77777777" w:rsidR="00E95B13" w:rsidRPr="005979E8" w:rsidRDefault="00E95B13" w:rsidP="00E95B13">
      <w:pPr>
        <w:autoSpaceDE w:val="0"/>
        <w:autoSpaceDN w:val="0"/>
        <w:adjustRightInd w:val="0"/>
        <w:rPr>
          <w:rFonts w:ascii="Times New Roman" w:hAnsi="Times New Roman"/>
          <w:color w:val="000000"/>
        </w:rPr>
      </w:pPr>
    </w:p>
    <w:p w14:paraId="053E9BCE"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 xml:space="preserve">Semnătura (electronică extinsă, bazată pe </w:t>
      </w:r>
      <w:r>
        <w:rPr>
          <w:rFonts w:ascii="Times New Roman" w:hAnsi="Times New Roman"/>
          <w:color w:val="000000"/>
        </w:rPr>
        <w:t xml:space="preserve">certificate </w:t>
      </w:r>
      <w:r w:rsidRPr="005979E8">
        <w:rPr>
          <w:rFonts w:ascii="Times New Roman" w:hAnsi="Times New Roman"/>
          <w:color w:val="000000"/>
        </w:rPr>
        <w:t>calificat, eliberat de un furnizor de servicii de certificare</w:t>
      </w:r>
      <w:r>
        <w:rPr>
          <w:rFonts w:ascii="Times New Roman" w:hAnsi="Times New Roman"/>
          <w:color w:val="000000"/>
        </w:rPr>
        <w:t xml:space="preserve"> </w:t>
      </w:r>
      <w:r w:rsidRPr="005979E8">
        <w:rPr>
          <w:rFonts w:ascii="Times New Roman" w:hAnsi="Times New Roman"/>
          <w:color w:val="000000"/>
        </w:rPr>
        <w:t>acreditat în condițiile legii) a reprezentantului Ofertantului,</w:t>
      </w:r>
      <w:r>
        <w:rPr>
          <w:rFonts w:ascii="Times New Roman" w:hAnsi="Times New Roman"/>
          <w:color w:val="000000"/>
        </w:rPr>
        <w:t xml:space="preserve"> </w:t>
      </w:r>
      <w:r w:rsidRPr="005979E8">
        <w:rPr>
          <w:rFonts w:ascii="Times New Roman" w:hAnsi="Times New Roman"/>
          <w:color w:val="000000"/>
        </w:rPr>
        <w:t>………………………………………………………………………………………..</w:t>
      </w:r>
    </w:p>
    <w:p w14:paraId="4DEBE701" w14:textId="77777777" w:rsidR="00E95B13" w:rsidRPr="005979E8" w:rsidRDefault="00E95B13" w:rsidP="00E95B13">
      <w:pPr>
        <w:autoSpaceDE w:val="0"/>
        <w:autoSpaceDN w:val="0"/>
        <w:adjustRightInd w:val="0"/>
        <w:rPr>
          <w:rFonts w:ascii="Times New Roman" w:hAnsi="Times New Roman"/>
          <w:color w:val="000000"/>
        </w:rPr>
      </w:pPr>
    </w:p>
    <w:p w14:paraId="6E0A01E7" w14:textId="77777777" w:rsidR="00E95B13" w:rsidRPr="005979E8" w:rsidRDefault="00E95B13" w:rsidP="00E95B13">
      <w:pPr>
        <w:autoSpaceDE w:val="0"/>
        <w:autoSpaceDN w:val="0"/>
        <w:adjustRightInd w:val="0"/>
        <w:rPr>
          <w:rFonts w:ascii="Times New Roman" w:hAnsi="Times New Roman"/>
          <w:color w:val="000000"/>
        </w:rPr>
      </w:pPr>
    </w:p>
    <w:p w14:paraId="10F7F461" w14:textId="77777777" w:rsidR="00E95B13" w:rsidRPr="005979E8" w:rsidRDefault="00E95B13" w:rsidP="00E95B13">
      <w:pPr>
        <w:autoSpaceDE w:val="0"/>
        <w:autoSpaceDN w:val="0"/>
        <w:adjustRightInd w:val="0"/>
        <w:rPr>
          <w:rFonts w:ascii="Times New Roman" w:hAnsi="Times New Roman"/>
          <w:color w:val="000000"/>
        </w:rPr>
      </w:pPr>
    </w:p>
    <w:p w14:paraId="1366F1A7" w14:textId="77777777" w:rsidR="00E95B13" w:rsidRPr="005979E8" w:rsidRDefault="00E95B13" w:rsidP="00E95B13">
      <w:pPr>
        <w:autoSpaceDE w:val="0"/>
        <w:autoSpaceDN w:val="0"/>
        <w:adjustRightInd w:val="0"/>
        <w:rPr>
          <w:rFonts w:ascii="Times New Roman" w:hAnsi="Times New Roman"/>
          <w:color w:val="000000"/>
        </w:rPr>
      </w:pPr>
      <w:r w:rsidRPr="005979E8">
        <w:rPr>
          <w:rFonts w:ascii="Times New Roman" w:hAnsi="Times New Roman"/>
          <w:color w:val="000000"/>
        </w:rPr>
        <w:t>Numele semnatarului, așa cum este acesta identificat în</w:t>
      </w:r>
      <w:r>
        <w:rPr>
          <w:rFonts w:ascii="Times New Roman" w:hAnsi="Times New Roman"/>
          <w:color w:val="000000"/>
        </w:rPr>
        <w:t xml:space="preserve"> </w:t>
      </w:r>
      <w:r w:rsidRPr="005979E8">
        <w:rPr>
          <w:rFonts w:ascii="Times New Roman" w:hAnsi="Times New Roman"/>
          <w:color w:val="000000"/>
        </w:rPr>
        <w:t>DUAE la rubrica „Informații privind reprezentanții</w:t>
      </w:r>
      <w:r>
        <w:rPr>
          <w:rFonts w:ascii="Times New Roman" w:hAnsi="Times New Roman"/>
          <w:color w:val="000000"/>
        </w:rPr>
        <w:t xml:space="preserve"> </w:t>
      </w:r>
      <w:r w:rsidRPr="005979E8">
        <w:rPr>
          <w:rFonts w:ascii="Times New Roman" w:hAnsi="Times New Roman"/>
          <w:color w:val="000000"/>
        </w:rPr>
        <w:t>operatorului</w:t>
      </w:r>
      <w:r>
        <w:rPr>
          <w:rFonts w:ascii="Times New Roman" w:hAnsi="Times New Roman"/>
          <w:color w:val="000000"/>
        </w:rPr>
        <w:t xml:space="preserve"> </w:t>
      </w:r>
      <w:r w:rsidRPr="005979E8">
        <w:rPr>
          <w:rFonts w:ascii="Times New Roman" w:hAnsi="Times New Roman"/>
          <w:color w:val="000000"/>
        </w:rPr>
        <w:t>economic”......................................................................</w:t>
      </w:r>
    </w:p>
    <w:p w14:paraId="6F5140EC" w14:textId="77777777" w:rsidR="00E95B13" w:rsidRPr="005979E8" w:rsidRDefault="00E95B13" w:rsidP="00E95B13">
      <w:pPr>
        <w:autoSpaceDE w:val="0"/>
        <w:autoSpaceDN w:val="0"/>
        <w:adjustRightInd w:val="0"/>
        <w:rPr>
          <w:rFonts w:ascii="Times New Roman" w:hAnsi="Times New Roman"/>
          <w:color w:val="000000"/>
        </w:rPr>
      </w:pPr>
    </w:p>
    <w:p w14:paraId="1B3492DA" w14:textId="77777777" w:rsidR="00E95B13" w:rsidRPr="005979E8" w:rsidRDefault="00E95B13" w:rsidP="00E95B13">
      <w:pPr>
        <w:autoSpaceDE w:val="0"/>
        <w:autoSpaceDN w:val="0"/>
        <w:adjustRightInd w:val="0"/>
        <w:rPr>
          <w:rFonts w:ascii="Times New Roman" w:hAnsi="Times New Roman"/>
          <w:color w:val="000000"/>
        </w:rPr>
      </w:pPr>
    </w:p>
    <w:p w14:paraId="4AF26513" w14:textId="77777777" w:rsidR="00E95B13" w:rsidRDefault="00E95B13" w:rsidP="00E95B13">
      <w:pPr>
        <w:spacing w:line="360" w:lineRule="auto"/>
        <w:rPr>
          <w:rFonts w:ascii="Times New Roman" w:hAnsi="Times New Roman"/>
          <w:color w:val="000000"/>
        </w:rPr>
      </w:pPr>
    </w:p>
    <w:p w14:paraId="501C665D" w14:textId="77777777" w:rsidR="00E95B13" w:rsidRPr="005979E8" w:rsidRDefault="00E95B13" w:rsidP="00E95B13">
      <w:pPr>
        <w:spacing w:line="360" w:lineRule="auto"/>
        <w:rPr>
          <w:rFonts w:ascii="Times New Roman" w:hAnsi="Times New Roman"/>
          <w:i/>
          <w:iCs/>
        </w:rPr>
        <w:sectPr w:rsidR="00E95B13" w:rsidRPr="005979E8" w:rsidSect="00E95B13">
          <w:footerReference w:type="default" r:id="rId11"/>
          <w:pgSz w:w="12240" w:h="15840"/>
          <w:pgMar w:top="1440" w:right="1440" w:bottom="1440" w:left="1440" w:header="720" w:footer="720" w:gutter="0"/>
          <w:cols w:space="720"/>
          <w:docGrid w:linePitch="360"/>
        </w:sectPr>
      </w:pPr>
      <w:r w:rsidRPr="005979E8">
        <w:rPr>
          <w:rFonts w:ascii="Times New Roman" w:hAnsi="Times New Roman"/>
          <w:color w:val="000000"/>
        </w:rPr>
        <w:t>Capacitatea/calitatea semnatarului Ofertei ......................................................................</w:t>
      </w:r>
    </w:p>
    <w:p w14:paraId="39EAAE41" w14:textId="75D9C234" w:rsidR="00440775" w:rsidRPr="008248E0" w:rsidRDefault="0019019A" w:rsidP="00440775">
      <w:pPr>
        <w:rPr>
          <w:b/>
        </w:rPr>
      </w:pPr>
      <w:r w:rsidRPr="0019019A">
        <w:rPr>
          <w:b/>
        </w:rPr>
        <w:lastRenderedPageBreak/>
        <w:t xml:space="preserve"> </w:t>
      </w:r>
      <w:r w:rsidR="00440775" w:rsidRPr="008248E0">
        <w:rPr>
          <w:b/>
        </w:rPr>
        <w:t>Formular Nr. 8a</w:t>
      </w:r>
    </w:p>
    <w:tbl>
      <w:tblPr>
        <w:tblW w:w="9920" w:type="dxa"/>
        <w:tblLook w:val="04A0" w:firstRow="1" w:lastRow="0" w:firstColumn="1" w:lastColumn="0" w:noHBand="0" w:noVBand="1"/>
      </w:tblPr>
      <w:tblGrid>
        <w:gridCol w:w="3820"/>
        <w:gridCol w:w="1140"/>
        <w:gridCol w:w="1280"/>
        <w:gridCol w:w="960"/>
        <w:gridCol w:w="2720"/>
      </w:tblGrid>
      <w:tr w:rsidR="001E75E5" w:rsidRPr="001E75E5" w14:paraId="3AACBE7E" w14:textId="77777777" w:rsidTr="001E75E5">
        <w:trPr>
          <w:trHeight w:val="288"/>
        </w:trPr>
        <w:tc>
          <w:tcPr>
            <w:tcW w:w="3820" w:type="dxa"/>
            <w:tcBorders>
              <w:top w:val="single" w:sz="4" w:space="0" w:color="auto"/>
              <w:left w:val="single" w:sz="4" w:space="0" w:color="auto"/>
              <w:bottom w:val="single" w:sz="4" w:space="0" w:color="auto"/>
              <w:right w:val="single" w:sz="4" w:space="0" w:color="auto"/>
            </w:tcBorders>
            <w:noWrap/>
            <w:vAlign w:val="bottom"/>
            <w:hideMark/>
          </w:tcPr>
          <w:p w14:paraId="14E77241"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 </w:t>
            </w:r>
          </w:p>
        </w:tc>
        <w:tc>
          <w:tcPr>
            <w:tcW w:w="1140" w:type="dxa"/>
            <w:tcBorders>
              <w:top w:val="single" w:sz="4" w:space="0" w:color="auto"/>
              <w:left w:val="nil"/>
              <w:bottom w:val="single" w:sz="4" w:space="0" w:color="auto"/>
              <w:right w:val="single" w:sz="4" w:space="0" w:color="auto"/>
            </w:tcBorders>
            <w:noWrap/>
            <w:vAlign w:val="bottom"/>
            <w:hideMark/>
          </w:tcPr>
          <w:p w14:paraId="0E16D639"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cantitate</w:t>
            </w:r>
          </w:p>
        </w:tc>
        <w:tc>
          <w:tcPr>
            <w:tcW w:w="1280" w:type="dxa"/>
            <w:tcBorders>
              <w:top w:val="single" w:sz="4" w:space="0" w:color="auto"/>
              <w:left w:val="nil"/>
              <w:bottom w:val="single" w:sz="4" w:space="0" w:color="auto"/>
              <w:right w:val="single" w:sz="4" w:space="0" w:color="auto"/>
            </w:tcBorders>
            <w:noWrap/>
            <w:vAlign w:val="bottom"/>
            <w:hideMark/>
          </w:tcPr>
          <w:p w14:paraId="1D24FB70"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rata lunara</w:t>
            </w:r>
          </w:p>
        </w:tc>
        <w:tc>
          <w:tcPr>
            <w:tcW w:w="960" w:type="dxa"/>
            <w:tcBorders>
              <w:top w:val="single" w:sz="4" w:space="0" w:color="auto"/>
              <w:left w:val="nil"/>
              <w:bottom w:val="single" w:sz="4" w:space="0" w:color="auto"/>
              <w:right w:val="single" w:sz="4" w:space="0" w:color="auto"/>
            </w:tcBorders>
            <w:noWrap/>
            <w:vAlign w:val="bottom"/>
            <w:hideMark/>
          </w:tcPr>
          <w:p w14:paraId="2ECEAA0A"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luni</w:t>
            </w:r>
          </w:p>
        </w:tc>
        <w:tc>
          <w:tcPr>
            <w:tcW w:w="2720" w:type="dxa"/>
            <w:tcBorders>
              <w:top w:val="single" w:sz="4" w:space="0" w:color="auto"/>
              <w:left w:val="nil"/>
              <w:bottom w:val="single" w:sz="4" w:space="0" w:color="auto"/>
              <w:right w:val="single" w:sz="4" w:space="0" w:color="auto"/>
            </w:tcBorders>
            <w:noWrap/>
            <w:vAlign w:val="bottom"/>
            <w:hideMark/>
          </w:tcPr>
          <w:p w14:paraId="495E1DDF"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valoare</w:t>
            </w:r>
          </w:p>
        </w:tc>
      </w:tr>
      <w:tr w:rsidR="001E75E5" w:rsidRPr="001E75E5" w14:paraId="689862DE" w14:textId="77777777" w:rsidTr="001E75E5">
        <w:trPr>
          <w:trHeight w:val="288"/>
        </w:trPr>
        <w:tc>
          <w:tcPr>
            <w:tcW w:w="3820" w:type="dxa"/>
            <w:tcBorders>
              <w:top w:val="nil"/>
              <w:left w:val="single" w:sz="4" w:space="0" w:color="auto"/>
              <w:bottom w:val="single" w:sz="4" w:space="0" w:color="auto"/>
              <w:right w:val="single" w:sz="4" w:space="0" w:color="auto"/>
            </w:tcBorders>
            <w:noWrap/>
            <w:vAlign w:val="bottom"/>
            <w:hideMark/>
          </w:tcPr>
          <w:p w14:paraId="1014B062"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Rata de leasing operational</w:t>
            </w:r>
          </w:p>
        </w:tc>
        <w:tc>
          <w:tcPr>
            <w:tcW w:w="1140" w:type="dxa"/>
            <w:tcBorders>
              <w:top w:val="nil"/>
              <w:left w:val="nil"/>
              <w:bottom w:val="single" w:sz="4" w:space="0" w:color="auto"/>
              <w:right w:val="single" w:sz="4" w:space="0" w:color="auto"/>
            </w:tcBorders>
            <w:noWrap/>
            <w:vAlign w:val="bottom"/>
            <w:hideMark/>
          </w:tcPr>
          <w:p w14:paraId="04BF5375" w14:textId="77777777" w:rsidR="001E75E5" w:rsidRPr="001E75E5" w:rsidRDefault="001E75E5" w:rsidP="001E75E5">
            <w:pPr>
              <w:jc w:val="right"/>
              <w:rPr>
                <w:rFonts w:ascii="Calibri" w:hAnsi="Calibri" w:cs="Calibri"/>
                <w:color w:val="000000"/>
                <w:sz w:val="22"/>
                <w:szCs w:val="22"/>
              </w:rPr>
            </w:pPr>
            <w:r w:rsidRPr="001E75E5">
              <w:rPr>
                <w:rFonts w:ascii="Calibri" w:hAnsi="Calibri" w:cs="Calibri"/>
                <w:color w:val="000000"/>
                <w:sz w:val="22"/>
                <w:szCs w:val="22"/>
              </w:rPr>
              <w:t>18</w:t>
            </w:r>
          </w:p>
        </w:tc>
        <w:tc>
          <w:tcPr>
            <w:tcW w:w="1280" w:type="dxa"/>
            <w:tcBorders>
              <w:top w:val="nil"/>
              <w:left w:val="nil"/>
              <w:bottom w:val="single" w:sz="4" w:space="0" w:color="auto"/>
              <w:right w:val="single" w:sz="4" w:space="0" w:color="auto"/>
            </w:tcBorders>
            <w:noWrap/>
            <w:vAlign w:val="bottom"/>
            <w:hideMark/>
          </w:tcPr>
          <w:p w14:paraId="3AF1574B" w14:textId="0DDF907D" w:rsidR="001E75E5" w:rsidRPr="001E75E5" w:rsidRDefault="001E75E5" w:rsidP="001E75E5">
            <w:pPr>
              <w:jc w:val="right"/>
              <w:rPr>
                <w:rFonts w:ascii="Calibri" w:hAnsi="Calibri" w:cs="Calibri"/>
                <w:color w:val="000000"/>
                <w:sz w:val="22"/>
                <w:szCs w:val="22"/>
              </w:rPr>
            </w:pPr>
            <w:r w:rsidRPr="001E75E5">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noWrap/>
            <w:vAlign w:val="bottom"/>
            <w:hideMark/>
          </w:tcPr>
          <w:p w14:paraId="57AE9D07" w14:textId="77777777" w:rsidR="001E75E5" w:rsidRPr="001E75E5" w:rsidRDefault="001E75E5" w:rsidP="001E75E5">
            <w:pPr>
              <w:jc w:val="right"/>
              <w:rPr>
                <w:rFonts w:ascii="Calibri" w:hAnsi="Calibri" w:cs="Calibri"/>
                <w:color w:val="000000"/>
                <w:sz w:val="22"/>
                <w:szCs w:val="22"/>
              </w:rPr>
            </w:pPr>
            <w:r w:rsidRPr="001E75E5">
              <w:rPr>
                <w:rFonts w:ascii="Calibri" w:hAnsi="Calibri" w:cs="Calibri"/>
                <w:color w:val="000000"/>
                <w:sz w:val="22"/>
                <w:szCs w:val="22"/>
              </w:rPr>
              <w:t>54</w:t>
            </w:r>
          </w:p>
        </w:tc>
        <w:tc>
          <w:tcPr>
            <w:tcW w:w="2720" w:type="dxa"/>
            <w:tcBorders>
              <w:top w:val="nil"/>
              <w:left w:val="nil"/>
              <w:bottom w:val="single" w:sz="4" w:space="0" w:color="auto"/>
              <w:right w:val="single" w:sz="4" w:space="0" w:color="auto"/>
            </w:tcBorders>
            <w:noWrap/>
            <w:vAlign w:val="bottom"/>
            <w:hideMark/>
          </w:tcPr>
          <w:p w14:paraId="60CB0C01" w14:textId="6EC86673" w:rsidR="001E75E5" w:rsidRPr="001E75E5" w:rsidRDefault="001E75E5" w:rsidP="001E75E5">
            <w:pPr>
              <w:jc w:val="right"/>
              <w:rPr>
                <w:rFonts w:ascii="Calibri" w:hAnsi="Calibri" w:cs="Calibri"/>
                <w:color w:val="000000"/>
                <w:sz w:val="22"/>
                <w:szCs w:val="22"/>
              </w:rPr>
            </w:pPr>
            <w:r w:rsidRPr="001E75E5">
              <w:rPr>
                <w:rFonts w:ascii="Calibri" w:hAnsi="Calibri" w:cs="Calibri"/>
                <w:color w:val="000000"/>
                <w:sz w:val="22"/>
                <w:szCs w:val="22"/>
              </w:rPr>
              <w:t xml:space="preserve">€ </w:t>
            </w:r>
          </w:p>
        </w:tc>
      </w:tr>
      <w:tr w:rsidR="001E75E5" w:rsidRPr="001E75E5" w14:paraId="4ED91712" w14:textId="77777777" w:rsidTr="001E75E5">
        <w:trPr>
          <w:trHeight w:val="288"/>
        </w:trPr>
        <w:tc>
          <w:tcPr>
            <w:tcW w:w="3820" w:type="dxa"/>
            <w:tcBorders>
              <w:top w:val="nil"/>
              <w:left w:val="single" w:sz="4" w:space="0" w:color="auto"/>
              <w:bottom w:val="single" w:sz="4" w:space="0" w:color="auto"/>
              <w:right w:val="single" w:sz="4" w:space="0" w:color="auto"/>
            </w:tcBorders>
            <w:noWrap/>
            <w:vAlign w:val="bottom"/>
            <w:hideMark/>
          </w:tcPr>
          <w:p w14:paraId="3915DD0E" w14:textId="77777777" w:rsidR="001E75E5" w:rsidRPr="001E75E5" w:rsidRDefault="001E75E5" w:rsidP="001E75E5">
            <w:pPr>
              <w:jc w:val="left"/>
              <w:rPr>
                <w:rFonts w:ascii="Calibri" w:hAnsi="Calibri" w:cs="Calibri"/>
                <w:b/>
                <w:bCs/>
                <w:color w:val="000000"/>
                <w:sz w:val="22"/>
                <w:szCs w:val="22"/>
              </w:rPr>
            </w:pPr>
            <w:r w:rsidRPr="001E75E5">
              <w:rPr>
                <w:rFonts w:ascii="Calibri" w:hAnsi="Calibri" w:cs="Calibri"/>
                <w:b/>
                <w:bCs/>
                <w:color w:val="000000"/>
                <w:sz w:val="22"/>
                <w:szCs w:val="22"/>
              </w:rPr>
              <w:t>Cheltuieli neincluse in rata de leasing*</w:t>
            </w:r>
          </w:p>
        </w:tc>
        <w:tc>
          <w:tcPr>
            <w:tcW w:w="1140" w:type="dxa"/>
            <w:tcBorders>
              <w:top w:val="nil"/>
              <w:left w:val="nil"/>
              <w:bottom w:val="single" w:sz="4" w:space="0" w:color="auto"/>
              <w:right w:val="single" w:sz="4" w:space="0" w:color="auto"/>
            </w:tcBorders>
            <w:noWrap/>
            <w:vAlign w:val="bottom"/>
            <w:hideMark/>
          </w:tcPr>
          <w:p w14:paraId="16CE25F9" w14:textId="77777777" w:rsidR="001E75E5" w:rsidRPr="001E75E5" w:rsidRDefault="001E75E5" w:rsidP="001E75E5">
            <w:pPr>
              <w:jc w:val="left"/>
              <w:rPr>
                <w:rFonts w:ascii="Calibri" w:hAnsi="Calibri" w:cs="Calibri"/>
                <w:color w:val="000000"/>
                <w:sz w:val="22"/>
                <w:szCs w:val="22"/>
              </w:rPr>
            </w:pPr>
            <w:r w:rsidRPr="001E75E5">
              <w:rPr>
                <w:rFonts w:ascii="Calibri" w:hAnsi="Calibri" w:cs="Calibri"/>
                <w:color w:val="000000"/>
                <w:sz w:val="22"/>
                <w:szCs w:val="22"/>
              </w:rPr>
              <w:t> </w:t>
            </w:r>
          </w:p>
        </w:tc>
        <w:tc>
          <w:tcPr>
            <w:tcW w:w="1280" w:type="dxa"/>
            <w:tcBorders>
              <w:top w:val="nil"/>
              <w:left w:val="nil"/>
              <w:bottom w:val="single" w:sz="4" w:space="0" w:color="auto"/>
              <w:right w:val="single" w:sz="4" w:space="0" w:color="auto"/>
            </w:tcBorders>
            <w:noWrap/>
            <w:vAlign w:val="bottom"/>
            <w:hideMark/>
          </w:tcPr>
          <w:p w14:paraId="7D938AA9" w14:textId="77777777" w:rsidR="001E75E5" w:rsidRPr="001E75E5" w:rsidRDefault="001E75E5" w:rsidP="001E75E5">
            <w:pPr>
              <w:jc w:val="left"/>
              <w:rPr>
                <w:rFonts w:ascii="Calibri" w:hAnsi="Calibri" w:cs="Calibri"/>
                <w:color w:val="000000"/>
                <w:sz w:val="22"/>
                <w:szCs w:val="22"/>
              </w:rPr>
            </w:pPr>
            <w:r w:rsidRPr="001E75E5">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03B60FE" w14:textId="77777777" w:rsidR="001E75E5" w:rsidRPr="001E75E5" w:rsidRDefault="001E75E5" w:rsidP="001E75E5">
            <w:pPr>
              <w:jc w:val="left"/>
              <w:rPr>
                <w:rFonts w:ascii="Calibri" w:hAnsi="Calibri" w:cs="Calibri"/>
                <w:color w:val="000000"/>
                <w:sz w:val="22"/>
                <w:szCs w:val="22"/>
              </w:rPr>
            </w:pPr>
            <w:r w:rsidRPr="001E75E5">
              <w:rPr>
                <w:rFonts w:ascii="Calibri" w:hAnsi="Calibri" w:cs="Calibri"/>
                <w:color w:val="000000"/>
                <w:sz w:val="22"/>
                <w:szCs w:val="22"/>
              </w:rPr>
              <w:t> </w:t>
            </w:r>
          </w:p>
        </w:tc>
        <w:tc>
          <w:tcPr>
            <w:tcW w:w="2720" w:type="dxa"/>
            <w:tcBorders>
              <w:top w:val="nil"/>
              <w:left w:val="nil"/>
              <w:bottom w:val="single" w:sz="4" w:space="0" w:color="auto"/>
              <w:right w:val="single" w:sz="4" w:space="0" w:color="auto"/>
            </w:tcBorders>
            <w:noWrap/>
            <w:vAlign w:val="bottom"/>
            <w:hideMark/>
          </w:tcPr>
          <w:p w14:paraId="2104C3D2" w14:textId="4A8200CE" w:rsidR="001E75E5" w:rsidRPr="001E75E5" w:rsidRDefault="001E75E5" w:rsidP="001E75E5">
            <w:pPr>
              <w:jc w:val="right"/>
              <w:rPr>
                <w:rFonts w:ascii="Calibri" w:hAnsi="Calibri" w:cs="Calibri"/>
                <w:color w:val="000000"/>
                <w:sz w:val="22"/>
                <w:szCs w:val="22"/>
              </w:rPr>
            </w:pPr>
            <w:r w:rsidRPr="001E75E5">
              <w:rPr>
                <w:rFonts w:ascii="Calibri" w:hAnsi="Calibri" w:cs="Calibri"/>
                <w:color w:val="000000"/>
                <w:sz w:val="22"/>
                <w:szCs w:val="22"/>
              </w:rPr>
              <w:t>15.000,00 €</w:t>
            </w:r>
            <w:r w:rsidR="00D95C3E">
              <w:rPr>
                <w:rFonts w:ascii="Calibri" w:hAnsi="Calibri" w:cs="Calibri"/>
                <w:color w:val="000000"/>
                <w:sz w:val="22"/>
                <w:szCs w:val="22"/>
              </w:rPr>
              <w:t>**</w:t>
            </w:r>
            <w:r w:rsidRPr="001E75E5">
              <w:rPr>
                <w:rFonts w:ascii="Calibri" w:hAnsi="Calibri" w:cs="Calibri"/>
                <w:color w:val="000000"/>
                <w:sz w:val="22"/>
                <w:szCs w:val="22"/>
              </w:rPr>
              <w:t xml:space="preserve"> </w:t>
            </w:r>
          </w:p>
        </w:tc>
      </w:tr>
      <w:tr w:rsidR="001E75E5" w:rsidRPr="001E75E5" w14:paraId="1C0EF752" w14:textId="77777777" w:rsidTr="001E75E5">
        <w:trPr>
          <w:trHeight w:val="288"/>
        </w:trPr>
        <w:tc>
          <w:tcPr>
            <w:tcW w:w="3820" w:type="dxa"/>
            <w:tcBorders>
              <w:top w:val="nil"/>
              <w:left w:val="single" w:sz="4" w:space="0" w:color="auto"/>
              <w:bottom w:val="single" w:sz="4" w:space="0" w:color="auto"/>
              <w:right w:val="nil"/>
            </w:tcBorders>
            <w:noWrap/>
            <w:vAlign w:val="bottom"/>
            <w:hideMark/>
          </w:tcPr>
          <w:p w14:paraId="7956E7D3" w14:textId="77777777" w:rsidR="001E75E5" w:rsidRPr="001E75E5" w:rsidRDefault="001E75E5" w:rsidP="001E75E5">
            <w:pPr>
              <w:jc w:val="center"/>
              <w:rPr>
                <w:rFonts w:ascii="Calibri" w:hAnsi="Calibri" w:cs="Calibri"/>
                <w:b/>
                <w:bCs/>
                <w:color w:val="000000"/>
                <w:sz w:val="22"/>
                <w:szCs w:val="22"/>
              </w:rPr>
            </w:pPr>
            <w:r w:rsidRPr="001E75E5">
              <w:rPr>
                <w:rFonts w:ascii="Calibri" w:hAnsi="Calibri" w:cs="Calibri"/>
                <w:b/>
                <w:bCs/>
                <w:color w:val="000000"/>
                <w:sz w:val="22"/>
                <w:szCs w:val="22"/>
              </w:rPr>
              <w:t>Total</w:t>
            </w:r>
          </w:p>
        </w:tc>
        <w:tc>
          <w:tcPr>
            <w:tcW w:w="1140" w:type="dxa"/>
            <w:tcBorders>
              <w:top w:val="nil"/>
              <w:left w:val="nil"/>
              <w:bottom w:val="single" w:sz="4" w:space="0" w:color="auto"/>
              <w:right w:val="nil"/>
            </w:tcBorders>
            <w:noWrap/>
            <w:vAlign w:val="bottom"/>
            <w:hideMark/>
          </w:tcPr>
          <w:p w14:paraId="16088523" w14:textId="77777777" w:rsidR="001E75E5" w:rsidRPr="001E75E5" w:rsidRDefault="001E75E5" w:rsidP="001E75E5">
            <w:pPr>
              <w:jc w:val="center"/>
              <w:rPr>
                <w:rFonts w:ascii="Calibri" w:hAnsi="Calibri" w:cs="Calibri"/>
                <w:b/>
                <w:bCs/>
                <w:color w:val="000000"/>
                <w:sz w:val="22"/>
                <w:szCs w:val="22"/>
              </w:rPr>
            </w:pPr>
            <w:r w:rsidRPr="001E75E5">
              <w:rPr>
                <w:rFonts w:ascii="Calibri" w:hAnsi="Calibri" w:cs="Calibri"/>
                <w:b/>
                <w:bCs/>
                <w:color w:val="000000"/>
                <w:sz w:val="22"/>
                <w:szCs w:val="22"/>
              </w:rPr>
              <w:t> </w:t>
            </w:r>
          </w:p>
        </w:tc>
        <w:tc>
          <w:tcPr>
            <w:tcW w:w="1280" w:type="dxa"/>
            <w:tcBorders>
              <w:top w:val="nil"/>
              <w:left w:val="nil"/>
              <w:bottom w:val="single" w:sz="4" w:space="0" w:color="auto"/>
              <w:right w:val="nil"/>
            </w:tcBorders>
            <w:noWrap/>
            <w:vAlign w:val="bottom"/>
            <w:hideMark/>
          </w:tcPr>
          <w:p w14:paraId="5FE85060" w14:textId="77777777" w:rsidR="001E75E5" w:rsidRPr="001E75E5" w:rsidRDefault="001E75E5" w:rsidP="001E75E5">
            <w:pPr>
              <w:jc w:val="center"/>
              <w:rPr>
                <w:rFonts w:ascii="Calibri" w:hAnsi="Calibri" w:cs="Calibri"/>
                <w:b/>
                <w:bCs/>
                <w:color w:val="000000"/>
                <w:sz w:val="22"/>
                <w:szCs w:val="22"/>
              </w:rPr>
            </w:pPr>
            <w:r w:rsidRPr="001E75E5">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E6069B5" w14:textId="77777777" w:rsidR="001E75E5" w:rsidRPr="001E75E5" w:rsidRDefault="001E75E5" w:rsidP="001E75E5">
            <w:pPr>
              <w:jc w:val="center"/>
              <w:rPr>
                <w:rFonts w:ascii="Calibri" w:hAnsi="Calibri" w:cs="Calibri"/>
                <w:b/>
                <w:bCs/>
                <w:color w:val="000000"/>
                <w:sz w:val="22"/>
                <w:szCs w:val="22"/>
              </w:rPr>
            </w:pPr>
            <w:r w:rsidRPr="001E75E5">
              <w:rPr>
                <w:rFonts w:ascii="Calibri" w:hAnsi="Calibri" w:cs="Calibri"/>
                <w:b/>
                <w:bCs/>
                <w:color w:val="000000"/>
                <w:sz w:val="22"/>
                <w:szCs w:val="22"/>
              </w:rPr>
              <w:t> </w:t>
            </w:r>
          </w:p>
        </w:tc>
        <w:tc>
          <w:tcPr>
            <w:tcW w:w="2720" w:type="dxa"/>
            <w:tcBorders>
              <w:top w:val="nil"/>
              <w:left w:val="nil"/>
              <w:bottom w:val="single" w:sz="4" w:space="0" w:color="auto"/>
              <w:right w:val="single" w:sz="4" w:space="0" w:color="auto"/>
            </w:tcBorders>
            <w:noWrap/>
            <w:vAlign w:val="bottom"/>
            <w:hideMark/>
          </w:tcPr>
          <w:p w14:paraId="03C4481B" w14:textId="09C7AFB4" w:rsidR="001E75E5" w:rsidRPr="001E75E5" w:rsidRDefault="001E75E5" w:rsidP="001E75E5">
            <w:pPr>
              <w:jc w:val="right"/>
              <w:rPr>
                <w:rFonts w:ascii="Calibri" w:hAnsi="Calibri" w:cs="Calibri"/>
                <w:color w:val="000000"/>
                <w:sz w:val="22"/>
                <w:szCs w:val="22"/>
              </w:rPr>
            </w:pPr>
            <w:r w:rsidRPr="001E75E5">
              <w:rPr>
                <w:rFonts w:ascii="Calibri" w:hAnsi="Calibri" w:cs="Calibri"/>
                <w:color w:val="000000"/>
                <w:sz w:val="22"/>
                <w:szCs w:val="22"/>
              </w:rPr>
              <w:t xml:space="preserve">€ </w:t>
            </w:r>
          </w:p>
        </w:tc>
      </w:tr>
      <w:tr w:rsidR="001E75E5" w:rsidRPr="001E75E5" w14:paraId="3D788F6E" w14:textId="77777777" w:rsidTr="001E75E5">
        <w:trPr>
          <w:trHeight w:val="576"/>
        </w:trPr>
        <w:tc>
          <w:tcPr>
            <w:tcW w:w="3820" w:type="dxa"/>
            <w:tcBorders>
              <w:top w:val="nil"/>
              <w:left w:val="nil"/>
              <w:bottom w:val="nil"/>
              <w:right w:val="nil"/>
            </w:tcBorders>
            <w:vAlign w:val="bottom"/>
            <w:hideMark/>
          </w:tcPr>
          <w:p w14:paraId="0532D185" w14:textId="77777777" w:rsidR="001E75E5" w:rsidRPr="001E75E5" w:rsidRDefault="001E75E5" w:rsidP="001E75E5">
            <w:pPr>
              <w:jc w:val="left"/>
              <w:rPr>
                <w:rFonts w:ascii="Calibri" w:hAnsi="Calibri" w:cs="Calibri"/>
                <w:color w:val="000000"/>
                <w:sz w:val="22"/>
                <w:szCs w:val="22"/>
              </w:rPr>
            </w:pPr>
            <w:r w:rsidRPr="001E75E5">
              <w:rPr>
                <w:rFonts w:ascii="Calibri" w:hAnsi="Calibri" w:cs="Calibri"/>
                <w:color w:val="000000"/>
                <w:sz w:val="22"/>
                <w:szCs w:val="22"/>
              </w:rPr>
              <w:t>*conform pct. 3.6.2 lit. B din caietul de sarcini</w:t>
            </w:r>
          </w:p>
        </w:tc>
        <w:tc>
          <w:tcPr>
            <w:tcW w:w="1140" w:type="dxa"/>
            <w:tcBorders>
              <w:top w:val="nil"/>
              <w:left w:val="nil"/>
              <w:bottom w:val="nil"/>
              <w:right w:val="nil"/>
            </w:tcBorders>
            <w:noWrap/>
            <w:vAlign w:val="bottom"/>
            <w:hideMark/>
          </w:tcPr>
          <w:p w14:paraId="099C8ECC" w14:textId="77777777" w:rsidR="001E75E5" w:rsidRPr="001E75E5" w:rsidRDefault="001E75E5" w:rsidP="001E75E5">
            <w:pPr>
              <w:jc w:val="left"/>
              <w:rPr>
                <w:rFonts w:ascii="Calibri" w:hAnsi="Calibri" w:cs="Calibri"/>
                <w:color w:val="000000"/>
                <w:sz w:val="22"/>
                <w:szCs w:val="22"/>
              </w:rPr>
            </w:pPr>
          </w:p>
        </w:tc>
        <w:tc>
          <w:tcPr>
            <w:tcW w:w="1280" w:type="dxa"/>
            <w:tcBorders>
              <w:top w:val="nil"/>
              <w:left w:val="nil"/>
              <w:bottom w:val="nil"/>
              <w:right w:val="nil"/>
            </w:tcBorders>
            <w:noWrap/>
            <w:vAlign w:val="bottom"/>
            <w:hideMark/>
          </w:tcPr>
          <w:p w14:paraId="561ED36B" w14:textId="77777777" w:rsidR="001E75E5" w:rsidRPr="001E75E5" w:rsidRDefault="001E75E5" w:rsidP="001E75E5">
            <w:pPr>
              <w:jc w:val="left"/>
              <w:rPr>
                <w:rFonts w:ascii="Times New Roman" w:hAnsi="Times New Roman"/>
              </w:rPr>
            </w:pPr>
          </w:p>
        </w:tc>
        <w:tc>
          <w:tcPr>
            <w:tcW w:w="960" w:type="dxa"/>
            <w:tcBorders>
              <w:top w:val="nil"/>
              <w:left w:val="nil"/>
              <w:bottom w:val="nil"/>
              <w:right w:val="nil"/>
            </w:tcBorders>
            <w:noWrap/>
            <w:vAlign w:val="bottom"/>
            <w:hideMark/>
          </w:tcPr>
          <w:p w14:paraId="77A18942" w14:textId="77777777" w:rsidR="001E75E5" w:rsidRPr="001E75E5" w:rsidRDefault="001E75E5" w:rsidP="001E75E5">
            <w:pPr>
              <w:jc w:val="left"/>
              <w:rPr>
                <w:rFonts w:ascii="Times New Roman" w:hAnsi="Times New Roman"/>
              </w:rPr>
            </w:pPr>
          </w:p>
        </w:tc>
        <w:tc>
          <w:tcPr>
            <w:tcW w:w="2720" w:type="dxa"/>
            <w:tcBorders>
              <w:top w:val="nil"/>
              <w:left w:val="nil"/>
              <w:bottom w:val="nil"/>
              <w:right w:val="nil"/>
            </w:tcBorders>
            <w:noWrap/>
            <w:vAlign w:val="bottom"/>
            <w:hideMark/>
          </w:tcPr>
          <w:p w14:paraId="0B1B9D92" w14:textId="77777777" w:rsidR="001E75E5" w:rsidRPr="001E75E5" w:rsidRDefault="001E75E5" w:rsidP="001E75E5">
            <w:pPr>
              <w:jc w:val="right"/>
              <w:rPr>
                <w:rFonts w:ascii="Times New Roman" w:hAnsi="Times New Roman"/>
              </w:rPr>
            </w:pPr>
          </w:p>
        </w:tc>
      </w:tr>
    </w:tbl>
    <w:p w14:paraId="7EBFC11F" w14:textId="77777777" w:rsidR="00440775" w:rsidRDefault="00440775" w:rsidP="00440775">
      <w:pPr>
        <w:rPr>
          <w:i/>
        </w:rPr>
      </w:pPr>
    </w:p>
    <w:p w14:paraId="1D60B9A0" w14:textId="68F68CEB" w:rsidR="00440775" w:rsidRDefault="00D95C3E" w:rsidP="00440775">
      <w:pPr>
        <w:rPr>
          <w:i/>
        </w:rPr>
      </w:pPr>
      <w:r w:rsidRPr="000E76E9">
        <w:rPr>
          <w:i/>
          <w:highlight w:val="yellow"/>
        </w:rPr>
        <w:t>**</w:t>
      </w:r>
      <w:r w:rsidRPr="000E76E9">
        <w:rPr>
          <w:b/>
          <w:bCs/>
          <w:i/>
          <w:highlight w:val="yellow"/>
        </w:rPr>
        <w:t>Valoare nemodificabila</w:t>
      </w:r>
      <w:r w:rsidRPr="000E76E9">
        <w:rPr>
          <w:i/>
          <w:highlight w:val="yellow"/>
        </w:rPr>
        <w:t xml:space="preserve"> -  Aceasta valoare va fi adaugata </w:t>
      </w:r>
      <w:r w:rsidR="000E0A10" w:rsidRPr="000E76E9">
        <w:rPr>
          <w:i/>
          <w:highlight w:val="yellow"/>
        </w:rPr>
        <w:t xml:space="preserve">de catre ofertant la oferta acestuia si va fi utilizata pe perioada duratei de leasing </w:t>
      </w:r>
      <w:r w:rsidR="003C3EAA" w:rsidRPr="000E76E9">
        <w:rPr>
          <w:i/>
          <w:highlight w:val="yellow"/>
        </w:rPr>
        <w:t xml:space="preserve">doar in situatia producerii evenimentelor/cheltuielilor mentionate in </w:t>
      </w:r>
      <w:r w:rsidR="00B8457A" w:rsidRPr="000E76E9">
        <w:rPr>
          <w:i/>
          <w:highlight w:val="yellow"/>
        </w:rPr>
        <w:t>3.6.2 litera b din Caietul de sarcini</w:t>
      </w:r>
    </w:p>
    <w:p w14:paraId="22BDF03D" w14:textId="77777777" w:rsidR="00440775" w:rsidRDefault="00440775" w:rsidP="00440775">
      <w:pPr>
        <w:rPr>
          <w:i/>
        </w:rPr>
      </w:pPr>
    </w:p>
    <w:p w14:paraId="6BB62814" w14:textId="77777777" w:rsidR="00440775" w:rsidRDefault="00440775" w:rsidP="00440775">
      <w:pPr>
        <w:rPr>
          <w:i/>
        </w:rPr>
      </w:pPr>
    </w:p>
    <w:p w14:paraId="462C71E3" w14:textId="77777777" w:rsidR="00440775" w:rsidRDefault="00440775" w:rsidP="00440775">
      <w:pPr>
        <w:rPr>
          <w:i/>
        </w:rPr>
      </w:pPr>
    </w:p>
    <w:p w14:paraId="3219FD96" w14:textId="77777777" w:rsidR="00440775" w:rsidRDefault="00440775" w:rsidP="00440775">
      <w:pPr>
        <w:rPr>
          <w:i/>
        </w:rPr>
      </w:pPr>
    </w:p>
    <w:p w14:paraId="2A224174" w14:textId="77777777" w:rsidR="00440775" w:rsidRDefault="00440775" w:rsidP="00440775">
      <w:pPr>
        <w:rPr>
          <w:i/>
        </w:rPr>
      </w:pPr>
    </w:p>
    <w:p w14:paraId="7F35D06F" w14:textId="77777777" w:rsidR="00440775" w:rsidRDefault="00440775" w:rsidP="00440775">
      <w:pPr>
        <w:rPr>
          <w:i/>
        </w:rPr>
      </w:pPr>
    </w:p>
    <w:p w14:paraId="4E8A3599" w14:textId="77777777" w:rsidR="00440775" w:rsidRDefault="00440775" w:rsidP="00440775">
      <w:pPr>
        <w:rPr>
          <w:i/>
        </w:rPr>
      </w:pPr>
    </w:p>
    <w:p w14:paraId="2737116A" w14:textId="77777777" w:rsidR="00440775" w:rsidRDefault="00440775" w:rsidP="00440775">
      <w:pPr>
        <w:rPr>
          <w:i/>
        </w:rPr>
      </w:pPr>
    </w:p>
    <w:p w14:paraId="06A3D964" w14:textId="77777777" w:rsidR="00440775" w:rsidRDefault="00440775" w:rsidP="00440775">
      <w:pPr>
        <w:rPr>
          <w:i/>
        </w:rPr>
      </w:pPr>
    </w:p>
    <w:p w14:paraId="56D7888D" w14:textId="77777777" w:rsidR="00440775" w:rsidRDefault="00440775" w:rsidP="00440775">
      <w:pPr>
        <w:rPr>
          <w:i/>
        </w:rPr>
      </w:pPr>
    </w:p>
    <w:p w14:paraId="259E5E0B" w14:textId="77777777" w:rsidR="00440775" w:rsidRDefault="00440775" w:rsidP="00440775">
      <w:pPr>
        <w:rPr>
          <w:i/>
        </w:rPr>
      </w:pPr>
    </w:p>
    <w:p w14:paraId="478A9726" w14:textId="77777777" w:rsidR="00440775" w:rsidRDefault="00440775" w:rsidP="00440775">
      <w:pPr>
        <w:rPr>
          <w:i/>
        </w:rPr>
      </w:pPr>
    </w:p>
    <w:p w14:paraId="2AD56DC3" w14:textId="77777777" w:rsidR="00440775" w:rsidRDefault="00440775" w:rsidP="00440775">
      <w:pPr>
        <w:rPr>
          <w:i/>
        </w:rPr>
      </w:pPr>
    </w:p>
    <w:p w14:paraId="58E0AD53" w14:textId="77777777" w:rsidR="00440775" w:rsidRDefault="00440775" w:rsidP="00440775">
      <w:pPr>
        <w:rPr>
          <w:i/>
        </w:rPr>
      </w:pPr>
    </w:p>
    <w:p w14:paraId="3E66410A" w14:textId="77777777" w:rsidR="00440775" w:rsidRDefault="00440775" w:rsidP="00440775">
      <w:pPr>
        <w:rPr>
          <w:i/>
        </w:rPr>
      </w:pPr>
    </w:p>
    <w:p w14:paraId="73D9E815" w14:textId="77777777" w:rsidR="00440775" w:rsidRDefault="00440775" w:rsidP="00440775">
      <w:pPr>
        <w:rPr>
          <w:i/>
        </w:rPr>
      </w:pPr>
    </w:p>
    <w:p w14:paraId="09A96A77" w14:textId="77777777" w:rsidR="00440775" w:rsidRDefault="00440775" w:rsidP="00440775">
      <w:pPr>
        <w:rPr>
          <w:i/>
        </w:rPr>
      </w:pPr>
    </w:p>
    <w:p w14:paraId="4365FC05" w14:textId="77777777" w:rsidR="00440775" w:rsidRDefault="00440775" w:rsidP="00440775">
      <w:pPr>
        <w:rPr>
          <w:i/>
        </w:rPr>
      </w:pPr>
    </w:p>
    <w:p w14:paraId="3A822CC6" w14:textId="77777777" w:rsidR="00440775" w:rsidRDefault="00440775" w:rsidP="00440775">
      <w:pPr>
        <w:rPr>
          <w:i/>
        </w:rPr>
      </w:pPr>
    </w:p>
    <w:p w14:paraId="2EFC836B" w14:textId="77777777" w:rsidR="00440775" w:rsidRDefault="00440775" w:rsidP="00440775">
      <w:pPr>
        <w:rPr>
          <w:i/>
        </w:rPr>
      </w:pPr>
    </w:p>
    <w:p w14:paraId="284A7165" w14:textId="77777777" w:rsidR="00440775" w:rsidRDefault="00440775" w:rsidP="00440775">
      <w:pPr>
        <w:rPr>
          <w:i/>
        </w:rPr>
      </w:pPr>
    </w:p>
    <w:p w14:paraId="4AECFB25" w14:textId="77777777" w:rsidR="00440775" w:rsidRDefault="00440775" w:rsidP="00440775">
      <w:pPr>
        <w:rPr>
          <w:i/>
        </w:rPr>
      </w:pPr>
    </w:p>
    <w:p w14:paraId="006B90EA" w14:textId="77777777" w:rsidR="00440775" w:rsidRDefault="00440775" w:rsidP="00440775">
      <w:pPr>
        <w:rPr>
          <w:i/>
        </w:rPr>
      </w:pPr>
    </w:p>
    <w:p w14:paraId="39A305A6" w14:textId="77777777" w:rsidR="00440775" w:rsidRDefault="00440775" w:rsidP="00440775">
      <w:pPr>
        <w:rPr>
          <w:b/>
        </w:rPr>
      </w:pPr>
    </w:p>
    <w:p w14:paraId="3E1C8454" w14:textId="77777777" w:rsidR="00440775" w:rsidRDefault="00440775" w:rsidP="00440775">
      <w:pPr>
        <w:rPr>
          <w:b/>
        </w:rPr>
      </w:pPr>
    </w:p>
    <w:p w14:paraId="670D5358" w14:textId="77777777" w:rsidR="00440775" w:rsidRDefault="00440775" w:rsidP="00440775">
      <w:pPr>
        <w:rPr>
          <w:b/>
        </w:rPr>
      </w:pPr>
    </w:p>
    <w:p w14:paraId="05434617" w14:textId="77777777" w:rsidR="00440775" w:rsidRDefault="00440775" w:rsidP="00440775">
      <w:pPr>
        <w:rPr>
          <w:b/>
        </w:rPr>
      </w:pPr>
    </w:p>
    <w:p w14:paraId="00E4A226" w14:textId="77777777" w:rsidR="00440775" w:rsidRDefault="00440775" w:rsidP="00440775">
      <w:pPr>
        <w:rPr>
          <w:b/>
        </w:rPr>
      </w:pPr>
    </w:p>
    <w:p w14:paraId="5E2D2B59" w14:textId="77777777" w:rsidR="00440775" w:rsidRDefault="00440775" w:rsidP="00440775">
      <w:pPr>
        <w:rPr>
          <w:b/>
        </w:rPr>
      </w:pPr>
    </w:p>
    <w:p w14:paraId="05E4E13C" w14:textId="77777777" w:rsidR="00440775" w:rsidRDefault="00440775" w:rsidP="00440775">
      <w:pPr>
        <w:rPr>
          <w:b/>
        </w:rPr>
      </w:pPr>
    </w:p>
    <w:p w14:paraId="38A168F4" w14:textId="77777777" w:rsidR="00440775" w:rsidRDefault="00440775" w:rsidP="00440775">
      <w:pPr>
        <w:rPr>
          <w:b/>
        </w:rPr>
      </w:pPr>
    </w:p>
    <w:p w14:paraId="23442E49" w14:textId="77777777" w:rsidR="00440775" w:rsidRDefault="00440775" w:rsidP="00440775">
      <w:pPr>
        <w:rPr>
          <w:b/>
        </w:rPr>
      </w:pPr>
    </w:p>
    <w:p w14:paraId="09B0719A" w14:textId="77777777" w:rsidR="00440775" w:rsidRDefault="00440775" w:rsidP="00440775">
      <w:pPr>
        <w:rPr>
          <w:b/>
        </w:rPr>
      </w:pPr>
    </w:p>
    <w:p w14:paraId="5102D492" w14:textId="77777777" w:rsidR="00440775" w:rsidRDefault="00440775" w:rsidP="00440775">
      <w:pPr>
        <w:rPr>
          <w:b/>
        </w:rPr>
      </w:pPr>
    </w:p>
    <w:p w14:paraId="74A1C4A5" w14:textId="77777777" w:rsidR="00440775" w:rsidRDefault="00440775" w:rsidP="00440775">
      <w:pPr>
        <w:rPr>
          <w:b/>
        </w:rPr>
      </w:pPr>
    </w:p>
    <w:p w14:paraId="7D01E573" w14:textId="77777777" w:rsidR="00440775" w:rsidRDefault="00440775" w:rsidP="00440775">
      <w:pPr>
        <w:rPr>
          <w:b/>
        </w:rPr>
      </w:pPr>
    </w:p>
    <w:p w14:paraId="4CCC6231" w14:textId="77777777" w:rsidR="00440775" w:rsidRDefault="00440775" w:rsidP="00440775">
      <w:pPr>
        <w:rPr>
          <w:b/>
        </w:rPr>
      </w:pPr>
    </w:p>
    <w:p w14:paraId="57DFBD8D" w14:textId="77777777" w:rsidR="00440775" w:rsidRDefault="00440775" w:rsidP="00440775">
      <w:pPr>
        <w:rPr>
          <w:b/>
        </w:rPr>
      </w:pPr>
    </w:p>
    <w:p w14:paraId="3D77BC90" w14:textId="77777777" w:rsidR="00440775" w:rsidRDefault="00440775" w:rsidP="00440775">
      <w:pPr>
        <w:rPr>
          <w:b/>
        </w:rPr>
      </w:pPr>
    </w:p>
    <w:p w14:paraId="3589C132" w14:textId="77777777" w:rsidR="00440775" w:rsidRDefault="00440775" w:rsidP="00440775">
      <w:pPr>
        <w:rPr>
          <w:b/>
        </w:rPr>
      </w:pPr>
    </w:p>
    <w:p w14:paraId="130521FB" w14:textId="77777777" w:rsidR="00A3736E" w:rsidRDefault="00A3736E" w:rsidP="00440775">
      <w:pPr>
        <w:rPr>
          <w:b/>
        </w:rPr>
      </w:pPr>
    </w:p>
    <w:p w14:paraId="4ED03A1D" w14:textId="77777777" w:rsidR="00A3736E" w:rsidRDefault="00A3736E" w:rsidP="00440775">
      <w:pPr>
        <w:rPr>
          <w:b/>
        </w:rPr>
      </w:pPr>
    </w:p>
    <w:p w14:paraId="60CDE045" w14:textId="77777777" w:rsidR="00A3736E" w:rsidRDefault="00A3736E" w:rsidP="00440775">
      <w:pPr>
        <w:rPr>
          <w:b/>
        </w:rPr>
      </w:pPr>
    </w:p>
    <w:p w14:paraId="04679E75" w14:textId="77777777" w:rsidR="00A3736E" w:rsidRDefault="00A3736E" w:rsidP="00440775">
      <w:pPr>
        <w:rPr>
          <w:b/>
        </w:rPr>
      </w:pPr>
    </w:p>
    <w:p w14:paraId="59FB0C6E" w14:textId="77777777" w:rsidR="004B1031" w:rsidRDefault="004B1031" w:rsidP="00440775">
      <w:pPr>
        <w:rPr>
          <w:b/>
        </w:rPr>
      </w:pPr>
    </w:p>
    <w:p w14:paraId="42302E39" w14:textId="77777777" w:rsidR="004B1031" w:rsidRDefault="004B1031" w:rsidP="00440775">
      <w:pPr>
        <w:rPr>
          <w:b/>
        </w:rPr>
      </w:pPr>
    </w:p>
    <w:p w14:paraId="78197A98" w14:textId="77777777" w:rsidR="004B1031" w:rsidRDefault="004B1031" w:rsidP="00440775">
      <w:pPr>
        <w:rPr>
          <w:b/>
        </w:rPr>
      </w:pPr>
    </w:p>
    <w:p w14:paraId="63B12455" w14:textId="77777777" w:rsidR="004B1031" w:rsidRDefault="004B1031" w:rsidP="00440775">
      <w:pPr>
        <w:rPr>
          <w:b/>
        </w:rPr>
      </w:pPr>
    </w:p>
    <w:p w14:paraId="00C56FB0" w14:textId="77777777" w:rsidR="00440775" w:rsidRDefault="00440775" w:rsidP="00440775">
      <w:pPr>
        <w:rPr>
          <w:b/>
        </w:rPr>
      </w:pPr>
    </w:p>
    <w:p w14:paraId="315A6238" w14:textId="77777777" w:rsidR="00440775" w:rsidRDefault="00440775" w:rsidP="00440775">
      <w:pPr>
        <w:rPr>
          <w:b/>
        </w:rPr>
      </w:pPr>
    </w:p>
    <w:p w14:paraId="7376C96C" w14:textId="77777777" w:rsidR="00440775" w:rsidRDefault="00440775" w:rsidP="00440775">
      <w:pPr>
        <w:rPr>
          <w:b/>
        </w:rPr>
      </w:pPr>
    </w:p>
    <w:p w14:paraId="2F1A19BA" w14:textId="77777777" w:rsidR="00440775" w:rsidRDefault="00440775" w:rsidP="00440775">
      <w:pPr>
        <w:rPr>
          <w:b/>
        </w:rPr>
      </w:pPr>
    </w:p>
    <w:p w14:paraId="1759BC94" w14:textId="77777777" w:rsidR="00440775" w:rsidRDefault="00440775" w:rsidP="00440775">
      <w:pPr>
        <w:rPr>
          <w:b/>
        </w:rPr>
      </w:pPr>
      <w:r w:rsidRPr="008248E0">
        <w:rPr>
          <w:b/>
        </w:rPr>
        <w:lastRenderedPageBreak/>
        <w:t xml:space="preserve">Formular Nr. </w:t>
      </w:r>
      <w:r>
        <w:rPr>
          <w:b/>
        </w:rPr>
        <w:t>8b</w:t>
      </w:r>
    </w:p>
    <w:p w14:paraId="68A44298" w14:textId="77777777" w:rsidR="00440775" w:rsidRPr="00815CDE" w:rsidRDefault="00440775" w:rsidP="00440775">
      <w:pPr>
        <w:rPr>
          <w:b/>
        </w:rPr>
      </w:pPr>
    </w:p>
    <w:p w14:paraId="0FC55442" w14:textId="2FF5C536" w:rsidR="001F13F6" w:rsidRDefault="00440775" w:rsidP="00E21071">
      <w:pPr>
        <w:jc w:val="center"/>
        <w:rPr>
          <w:sz w:val="32"/>
          <w:szCs w:val="32"/>
        </w:rPr>
      </w:pPr>
      <w:r w:rsidRPr="002374C3">
        <w:rPr>
          <w:sz w:val="32"/>
          <w:szCs w:val="32"/>
        </w:rPr>
        <w:t>Tabel oferta detaliata</w:t>
      </w:r>
    </w:p>
    <w:p w14:paraId="009BB057" w14:textId="0C83D646" w:rsidR="00440775" w:rsidRPr="002374C3" w:rsidRDefault="0040739F" w:rsidP="00440775">
      <w:pPr>
        <w:jc w:val="center"/>
        <w:rPr>
          <w:sz w:val="32"/>
          <w:szCs w:val="32"/>
        </w:rPr>
      </w:pPr>
      <w:r>
        <w:rPr>
          <w:sz w:val="32"/>
          <w:szCs w:val="32"/>
        </w:rPr>
        <w:t>_________________________</w:t>
      </w:r>
    </w:p>
    <w:p w14:paraId="6FC8BB64" w14:textId="77777777" w:rsidR="00440775" w:rsidRPr="006C2C0C" w:rsidRDefault="00440775" w:rsidP="00440775">
      <w:pPr>
        <w:rPr>
          <w:i/>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4471"/>
        <w:gridCol w:w="1521"/>
        <w:gridCol w:w="2146"/>
      </w:tblGrid>
      <w:tr w:rsidR="00440775" w:rsidRPr="00D85699" w14:paraId="6144BF80" w14:textId="77777777" w:rsidTr="00F8472F">
        <w:trPr>
          <w:jc w:val="center"/>
        </w:trPr>
        <w:tc>
          <w:tcPr>
            <w:tcW w:w="1233" w:type="dxa"/>
            <w:vAlign w:val="center"/>
          </w:tcPr>
          <w:p w14:paraId="02C9D79B" w14:textId="77777777" w:rsidR="00440775" w:rsidRDefault="00440775" w:rsidP="00D83815">
            <w:pPr>
              <w:jc w:val="center"/>
            </w:pPr>
            <w:r>
              <w:t>Nr. crt.</w:t>
            </w:r>
          </w:p>
        </w:tc>
        <w:tc>
          <w:tcPr>
            <w:tcW w:w="4471" w:type="dxa"/>
            <w:vAlign w:val="center"/>
          </w:tcPr>
          <w:p w14:paraId="14610018" w14:textId="77777777" w:rsidR="00440775" w:rsidRPr="0055445D" w:rsidRDefault="00440775" w:rsidP="00D83815">
            <w:pPr>
              <w:jc w:val="center"/>
            </w:pPr>
            <w:r>
              <w:t>Descriere</w:t>
            </w:r>
          </w:p>
        </w:tc>
        <w:tc>
          <w:tcPr>
            <w:tcW w:w="1521" w:type="dxa"/>
            <w:vAlign w:val="center"/>
          </w:tcPr>
          <w:p w14:paraId="684D67B2" w14:textId="77777777" w:rsidR="00440775" w:rsidRDefault="00440775" w:rsidP="00D83815">
            <w:pPr>
              <w:jc w:val="center"/>
              <w:rPr>
                <w:lang w:val="en-US"/>
              </w:rPr>
            </w:pPr>
            <w:r>
              <w:t>Valoare</w:t>
            </w:r>
          </w:p>
          <w:p w14:paraId="7C8FF35F" w14:textId="23CD112B" w:rsidR="00440775" w:rsidRPr="0055445D" w:rsidRDefault="00440775" w:rsidP="00D83815">
            <w:pPr>
              <w:jc w:val="center"/>
            </w:pPr>
          </w:p>
        </w:tc>
        <w:tc>
          <w:tcPr>
            <w:tcW w:w="2146" w:type="dxa"/>
            <w:vAlign w:val="center"/>
          </w:tcPr>
          <w:p w14:paraId="3978904D" w14:textId="77777777" w:rsidR="00440775" w:rsidRDefault="00440775" w:rsidP="00D83815">
            <w:pPr>
              <w:jc w:val="center"/>
            </w:pPr>
            <w:r>
              <w:t>Detaliere servicii incluse</w:t>
            </w:r>
          </w:p>
        </w:tc>
      </w:tr>
      <w:tr w:rsidR="00440775" w:rsidRPr="00D85699" w14:paraId="03B3F1FA" w14:textId="77777777" w:rsidTr="00F8472F">
        <w:trPr>
          <w:jc w:val="center"/>
        </w:trPr>
        <w:tc>
          <w:tcPr>
            <w:tcW w:w="1233" w:type="dxa"/>
            <w:vAlign w:val="center"/>
          </w:tcPr>
          <w:p w14:paraId="25737010" w14:textId="77777777" w:rsidR="00440775" w:rsidRPr="002753B6" w:rsidRDefault="00440775" w:rsidP="00D83815">
            <w:pPr>
              <w:jc w:val="center"/>
            </w:pPr>
            <w:r w:rsidRPr="002753B6">
              <w:t>0</w:t>
            </w:r>
          </w:p>
        </w:tc>
        <w:tc>
          <w:tcPr>
            <w:tcW w:w="4471" w:type="dxa"/>
          </w:tcPr>
          <w:p w14:paraId="589ED221" w14:textId="77777777" w:rsidR="00440775" w:rsidRPr="002753B6" w:rsidRDefault="00440775" w:rsidP="00D83815">
            <w:r>
              <w:t>Marca autovehicul/ m</w:t>
            </w:r>
            <w:r w:rsidRPr="002753B6">
              <w:t>odel/ tip</w:t>
            </w:r>
          </w:p>
        </w:tc>
        <w:tc>
          <w:tcPr>
            <w:tcW w:w="1521" w:type="dxa"/>
          </w:tcPr>
          <w:p w14:paraId="5FF01E4B" w14:textId="77777777" w:rsidR="00440775" w:rsidRPr="002753B6" w:rsidRDefault="00440775" w:rsidP="00D83815"/>
        </w:tc>
        <w:tc>
          <w:tcPr>
            <w:tcW w:w="2146" w:type="dxa"/>
          </w:tcPr>
          <w:p w14:paraId="19C70914" w14:textId="77777777" w:rsidR="00440775" w:rsidRPr="002753B6" w:rsidRDefault="00440775" w:rsidP="00D83815">
            <w:pPr>
              <w:jc w:val="center"/>
            </w:pPr>
          </w:p>
        </w:tc>
      </w:tr>
      <w:tr w:rsidR="00440775" w:rsidRPr="00D85699" w14:paraId="4F4C97FA" w14:textId="77777777" w:rsidTr="00F8472F">
        <w:trPr>
          <w:jc w:val="center"/>
        </w:trPr>
        <w:tc>
          <w:tcPr>
            <w:tcW w:w="1233" w:type="dxa"/>
            <w:vAlign w:val="center"/>
          </w:tcPr>
          <w:p w14:paraId="2956AFA8" w14:textId="77777777" w:rsidR="00440775" w:rsidRPr="002753B6" w:rsidRDefault="00440775" w:rsidP="00D83815">
            <w:pPr>
              <w:jc w:val="center"/>
            </w:pPr>
          </w:p>
        </w:tc>
        <w:tc>
          <w:tcPr>
            <w:tcW w:w="4471" w:type="dxa"/>
          </w:tcPr>
          <w:p w14:paraId="7D9D7D78" w14:textId="77777777" w:rsidR="00440775" w:rsidRPr="002753B6" w:rsidRDefault="00440775" w:rsidP="00D83815">
            <w:r>
              <w:t>Marca nacela/ m</w:t>
            </w:r>
            <w:r w:rsidRPr="002753B6">
              <w:t>odel/ tip</w:t>
            </w:r>
          </w:p>
        </w:tc>
        <w:tc>
          <w:tcPr>
            <w:tcW w:w="1521" w:type="dxa"/>
          </w:tcPr>
          <w:p w14:paraId="1DE362B3" w14:textId="77777777" w:rsidR="00440775" w:rsidRPr="002753B6" w:rsidRDefault="00440775" w:rsidP="00D83815"/>
        </w:tc>
        <w:tc>
          <w:tcPr>
            <w:tcW w:w="2146" w:type="dxa"/>
          </w:tcPr>
          <w:p w14:paraId="374E3B7A" w14:textId="77777777" w:rsidR="00440775" w:rsidRPr="002753B6" w:rsidRDefault="00440775" w:rsidP="00D83815">
            <w:pPr>
              <w:jc w:val="center"/>
            </w:pPr>
          </w:p>
        </w:tc>
      </w:tr>
      <w:tr w:rsidR="00440775" w:rsidRPr="00D85699" w14:paraId="51131C65" w14:textId="77777777" w:rsidTr="00F8472F">
        <w:trPr>
          <w:jc w:val="center"/>
        </w:trPr>
        <w:tc>
          <w:tcPr>
            <w:tcW w:w="1233" w:type="dxa"/>
            <w:vAlign w:val="center"/>
          </w:tcPr>
          <w:p w14:paraId="486F37CC" w14:textId="77777777" w:rsidR="00440775" w:rsidRPr="002753B6" w:rsidRDefault="00440775" w:rsidP="00D83815">
            <w:pPr>
              <w:jc w:val="center"/>
            </w:pPr>
            <w:r w:rsidRPr="002753B6">
              <w:t>1</w:t>
            </w:r>
          </w:p>
        </w:tc>
        <w:tc>
          <w:tcPr>
            <w:tcW w:w="4471" w:type="dxa"/>
          </w:tcPr>
          <w:p w14:paraId="6DBC6F1D" w14:textId="77777777" w:rsidR="00440775" w:rsidRPr="002753B6" w:rsidRDefault="00440775" w:rsidP="00D83815">
            <w:r w:rsidRPr="002753B6">
              <w:t>Perioada de leasing (luni)</w:t>
            </w:r>
          </w:p>
        </w:tc>
        <w:tc>
          <w:tcPr>
            <w:tcW w:w="1521" w:type="dxa"/>
          </w:tcPr>
          <w:p w14:paraId="70FF9BDA" w14:textId="4D675C7C" w:rsidR="00440775" w:rsidRPr="002753B6" w:rsidRDefault="00E21071" w:rsidP="00D83815">
            <w:pPr>
              <w:jc w:val="center"/>
            </w:pPr>
            <w:r>
              <w:t>54 luni</w:t>
            </w:r>
          </w:p>
        </w:tc>
        <w:tc>
          <w:tcPr>
            <w:tcW w:w="2146" w:type="dxa"/>
          </w:tcPr>
          <w:p w14:paraId="190ADED4" w14:textId="77777777" w:rsidR="00440775" w:rsidRPr="002753B6" w:rsidRDefault="00440775" w:rsidP="00D83815">
            <w:pPr>
              <w:jc w:val="center"/>
              <w:rPr>
                <w:b/>
              </w:rPr>
            </w:pPr>
          </w:p>
        </w:tc>
      </w:tr>
      <w:tr w:rsidR="00440775" w:rsidRPr="00D85699" w14:paraId="68A85E39" w14:textId="77777777" w:rsidTr="00F8472F">
        <w:trPr>
          <w:jc w:val="center"/>
        </w:trPr>
        <w:tc>
          <w:tcPr>
            <w:tcW w:w="1233" w:type="dxa"/>
            <w:vAlign w:val="center"/>
          </w:tcPr>
          <w:p w14:paraId="65351D11" w14:textId="77777777" w:rsidR="00440775" w:rsidRPr="00815CDE" w:rsidRDefault="00440775" w:rsidP="00D83815">
            <w:pPr>
              <w:jc w:val="center"/>
            </w:pPr>
            <w:r w:rsidRPr="00815CDE">
              <w:t>3</w:t>
            </w:r>
          </w:p>
        </w:tc>
        <w:tc>
          <w:tcPr>
            <w:tcW w:w="4471" w:type="dxa"/>
          </w:tcPr>
          <w:p w14:paraId="41A8EEDD" w14:textId="77777777" w:rsidR="00440775" w:rsidRPr="002753B6" w:rsidRDefault="00440775" w:rsidP="00D83815">
            <w:r w:rsidRPr="002753B6">
              <w:t>Km/</w:t>
            </w:r>
            <w:r>
              <w:t xml:space="preserve"> </w:t>
            </w:r>
            <w:r w:rsidRPr="002753B6">
              <w:t>an</w:t>
            </w:r>
          </w:p>
        </w:tc>
        <w:tc>
          <w:tcPr>
            <w:tcW w:w="1521" w:type="dxa"/>
          </w:tcPr>
          <w:p w14:paraId="275D573C" w14:textId="7A9931A5" w:rsidR="00440775" w:rsidRPr="002753B6" w:rsidRDefault="00F8472F" w:rsidP="001C7F87">
            <w:pPr>
              <w:jc w:val="center"/>
            </w:pPr>
            <w:r>
              <w:t>30</w:t>
            </w:r>
            <w:r w:rsidR="00440775" w:rsidRPr="002753B6">
              <w:t>.000 km/an</w:t>
            </w:r>
          </w:p>
        </w:tc>
        <w:tc>
          <w:tcPr>
            <w:tcW w:w="2146" w:type="dxa"/>
          </w:tcPr>
          <w:p w14:paraId="42E86646" w14:textId="77777777" w:rsidR="00440775" w:rsidRPr="002753B6" w:rsidRDefault="00440775" w:rsidP="00D83815">
            <w:pPr>
              <w:jc w:val="center"/>
              <w:rPr>
                <w:b/>
              </w:rPr>
            </w:pPr>
          </w:p>
        </w:tc>
      </w:tr>
      <w:tr w:rsidR="00440775" w:rsidRPr="00D85699" w14:paraId="2FF9D0C1" w14:textId="77777777" w:rsidTr="00F8472F">
        <w:trPr>
          <w:jc w:val="center"/>
        </w:trPr>
        <w:tc>
          <w:tcPr>
            <w:tcW w:w="1233" w:type="dxa"/>
            <w:vAlign w:val="center"/>
          </w:tcPr>
          <w:p w14:paraId="1E33A5E6" w14:textId="77777777" w:rsidR="00440775" w:rsidRPr="00815CDE" w:rsidRDefault="00440775" w:rsidP="00D83815">
            <w:pPr>
              <w:jc w:val="center"/>
            </w:pPr>
            <w:r w:rsidRPr="00815CDE">
              <w:t>4</w:t>
            </w:r>
          </w:p>
        </w:tc>
        <w:tc>
          <w:tcPr>
            <w:tcW w:w="4471" w:type="dxa"/>
          </w:tcPr>
          <w:p w14:paraId="3E701F54" w14:textId="77777777" w:rsidR="00440775" w:rsidRPr="002753B6" w:rsidRDefault="00440775" w:rsidP="00D83815">
            <w:r w:rsidRPr="002753B6">
              <w:t>Valoare de investi</w:t>
            </w:r>
            <w:r>
              <w:t>t</w:t>
            </w:r>
            <w:r w:rsidRPr="002753B6">
              <w:t>ie</w:t>
            </w:r>
          </w:p>
        </w:tc>
        <w:tc>
          <w:tcPr>
            <w:tcW w:w="1521" w:type="dxa"/>
          </w:tcPr>
          <w:p w14:paraId="6E6EAAE3" w14:textId="77777777" w:rsidR="00440775" w:rsidRPr="002753B6" w:rsidRDefault="00440775" w:rsidP="00D83815"/>
        </w:tc>
        <w:tc>
          <w:tcPr>
            <w:tcW w:w="2146" w:type="dxa"/>
          </w:tcPr>
          <w:p w14:paraId="269EAA59" w14:textId="77777777" w:rsidR="00440775" w:rsidRPr="002753B6" w:rsidRDefault="00440775" w:rsidP="00D83815"/>
        </w:tc>
      </w:tr>
      <w:tr w:rsidR="00440775" w:rsidRPr="00D85699" w14:paraId="795EA748" w14:textId="77777777" w:rsidTr="00F8472F">
        <w:trPr>
          <w:jc w:val="center"/>
        </w:trPr>
        <w:tc>
          <w:tcPr>
            <w:tcW w:w="1233" w:type="dxa"/>
            <w:vAlign w:val="center"/>
          </w:tcPr>
          <w:p w14:paraId="1DCA4D57" w14:textId="77777777" w:rsidR="00440775" w:rsidRPr="00815CDE" w:rsidRDefault="00440775" w:rsidP="00D83815">
            <w:pPr>
              <w:jc w:val="center"/>
            </w:pPr>
            <w:r w:rsidRPr="00815CDE">
              <w:t>5</w:t>
            </w:r>
          </w:p>
        </w:tc>
        <w:tc>
          <w:tcPr>
            <w:tcW w:w="4471" w:type="dxa"/>
          </w:tcPr>
          <w:p w14:paraId="7505B22F" w14:textId="77777777" w:rsidR="00440775" w:rsidRPr="002753B6" w:rsidRDefault="00440775" w:rsidP="00D83815">
            <w:r w:rsidRPr="002753B6">
              <w:t>Valoare reziduala (valoare absolut</w:t>
            </w:r>
            <w:r>
              <w:t>a</w:t>
            </w:r>
            <w:r w:rsidRPr="002753B6">
              <w:t>)</w:t>
            </w:r>
          </w:p>
        </w:tc>
        <w:tc>
          <w:tcPr>
            <w:tcW w:w="1521" w:type="dxa"/>
          </w:tcPr>
          <w:p w14:paraId="76919C06" w14:textId="77777777" w:rsidR="00440775" w:rsidRPr="002753B6" w:rsidRDefault="00440775" w:rsidP="00D83815"/>
        </w:tc>
        <w:tc>
          <w:tcPr>
            <w:tcW w:w="2146" w:type="dxa"/>
          </w:tcPr>
          <w:p w14:paraId="4B1B8232" w14:textId="77777777" w:rsidR="00440775" w:rsidRPr="002753B6" w:rsidRDefault="00440775" w:rsidP="00D83815"/>
        </w:tc>
      </w:tr>
      <w:tr w:rsidR="00440775" w:rsidRPr="00D85699" w14:paraId="02DAB5C5" w14:textId="77777777" w:rsidTr="00F8472F">
        <w:trPr>
          <w:jc w:val="center"/>
        </w:trPr>
        <w:tc>
          <w:tcPr>
            <w:tcW w:w="1233" w:type="dxa"/>
            <w:vAlign w:val="center"/>
          </w:tcPr>
          <w:p w14:paraId="3F445D4F" w14:textId="77777777" w:rsidR="00440775" w:rsidRPr="00815CDE" w:rsidRDefault="00440775" w:rsidP="00D83815">
            <w:pPr>
              <w:jc w:val="center"/>
            </w:pPr>
            <w:r w:rsidRPr="00815CDE">
              <w:t>6</w:t>
            </w:r>
          </w:p>
        </w:tc>
        <w:tc>
          <w:tcPr>
            <w:tcW w:w="4471" w:type="dxa"/>
          </w:tcPr>
          <w:p w14:paraId="3CBC65C2" w14:textId="77777777" w:rsidR="00440775" w:rsidRPr="002753B6" w:rsidRDefault="00440775" w:rsidP="00D83815">
            <w:r w:rsidRPr="002753B6">
              <w:t>Depreciere (valoare lunara)</w:t>
            </w:r>
          </w:p>
        </w:tc>
        <w:tc>
          <w:tcPr>
            <w:tcW w:w="1521" w:type="dxa"/>
          </w:tcPr>
          <w:p w14:paraId="229896F3" w14:textId="77777777" w:rsidR="00440775" w:rsidRPr="002753B6" w:rsidRDefault="00440775" w:rsidP="00D83815"/>
        </w:tc>
        <w:tc>
          <w:tcPr>
            <w:tcW w:w="2146" w:type="dxa"/>
          </w:tcPr>
          <w:p w14:paraId="52E3A917" w14:textId="77777777" w:rsidR="00440775" w:rsidRPr="002753B6" w:rsidRDefault="00440775" w:rsidP="00D83815"/>
        </w:tc>
      </w:tr>
      <w:tr w:rsidR="00440775" w:rsidRPr="00D85699" w14:paraId="3CBDA618" w14:textId="77777777" w:rsidTr="00F8472F">
        <w:trPr>
          <w:jc w:val="center"/>
        </w:trPr>
        <w:tc>
          <w:tcPr>
            <w:tcW w:w="1233" w:type="dxa"/>
            <w:vAlign w:val="center"/>
          </w:tcPr>
          <w:p w14:paraId="1B7BF4F3" w14:textId="77777777" w:rsidR="00440775" w:rsidRPr="00815CDE" w:rsidRDefault="00440775" w:rsidP="00D83815">
            <w:pPr>
              <w:jc w:val="center"/>
              <w:rPr>
                <w:b/>
              </w:rPr>
            </w:pPr>
            <w:r w:rsidRPr="00815CDE">
              <w:rPr>
                <w:b/>
              </w:rPr>
              <w:t>7</w:t>
            </w:r>
          </w:p>
        </w:tc>
        <w:tc>
          <w:tcPr>
            <w:tcW w:w="4471" w:type="dxa"/>
          </w:tcPr>
          <w:p w14:paraId="7D70D276" w14:textId="77777777" w:rsidR="00440775" w:rsidRPr="002753B6" w:rsidRDefault="00440775" w:rsidP="00D83815">
            <w:pPr>
              <w:rPr>
                <w:b/>
              </w:rPr>
            </w:pPr>
            <w:r w:rsidRPr="002753B6">
              <w:rPr>
                <w:b/>
              </w:rPr>
              <w:t>Rat</w:t>
            </w:r>
            <w:r>
              <w:rPr>
                <w:b/>
              </w:rPr>
              <w:t>a</w:t>
            </w:r>
            <w:r w:rsidRPr="002753B6">
              <w:rPr>
                <w:b/>
              </w:rPr>
              <w:t xml:space="preserve"> lunar</w:t>
            </w:r>
            <w:r>
              <w:rPr>
                <w:b/>
              </w:rPr>
              <w:t>a</w:t>
            </w:r>
            <w:r w:rsidRPr="002753B6">
              <w:rPr>
                <w:b/>
              </w:rPr>
              <w:t xml:space="preserve"> de finan</w:t>
            </w:r>
            <w:r>
              <w:rPr>
                <w:b/>
              </w:rPr>
              <w:t>t</w:t>
            </w:r>
            <w:r w:rsidRPr="002753B6">
              <w:rPr>
                <w:b/>
              </w:rPr>
              <w:t>are</w:t>
            </w:r>
          </w:p>
        </w:tc>
        <w:tc>
          <w:tcPr>
            <w:tcW w:w="1521" w:type="dxa"/>
          </w:tcPr>
          <w:p w14:paraId="6C46F4F2" w14:textId="77777777" w:rsidR="00440775" w:rsidRPr="002753B6" w:rsidRDefault="00440775" w:rsidP="00D83815"/>
        </w:tc>
        <w:tc>
          <w:tcPr>
            <w:tcW w:w="2146" w:type="dxa"/>
          </w:tcPr>
          <w:p w14:paraId="792FE052" w14:textId="77777777" w:rsidR="00440775" w:rsidRPr="002753B6" w:rsidRDefault="00440775" w:rsidP="00D83815"/>
        </w:tc>
      </w:tr>
      <w:tr w:rsidR="00440775" w:rsidRPr="00D85699" w14:paraId="3C4AFD55" w14:textId="77777777" w:rsidTr="00F8472F">
        <w:trPr>
          <w:jc w:val="center"/>
        </w:trPr>
        <w:tc>
          <w:tcPr>
            <w:tcW w:w="1233" w:type="dxa"/>
            <w:vAlign w:val="center"/>
          </w:tcPr>
          <w:p w14:paraId="5299CDBF" w14:textId="77777777" w:rsidR="00440775" w:rsidRPr="00815CDE" w:rsidRDefault="00440775" w:rsidP="00D83815">
            <w:pPr>
              <w:jc w:val="center"/>
            </w:pPr>
            <w:r w:rsidRPr="00815CDE">
              <w:t>8</w:t>
            </w:r>
          </w:p>
        </w:tc>
        <w:tc>
          <w:tcPr>
            <w:tcW w:w="4471" w:type="dxa"/>
          </w:tcPr>
          <w:p w14:paraId="7176E8DB" w14:textId="77777777" w:rsidR="00440775" w:rsidRPr="002753B6" w:rsidRDefault="00440775" w:rsidP="00D83815">
            <w:r w:rsidRPr="002753B6">
              <w:t>Taxe/ costuri livrare (toate cheltuielile referitoare la livrare, inclusiv taxa de poluare etc.)</w:t>
            </w:r>
          </w:p>
        </w:tc>
        <w:tc>
          <w:tcPr>
            <w:tcW w:w="1521" w:type="dxa"/>
          </w:tcPr>
          <w:p w14:paraId="79D01CE8" w14:textId="77777777" w:rsidR="00440775" w:rsidRPr="002753B6" w:rsidRDefault="00440775" w:rsidP="00D83815"/>
        </w:tc>
        <w:tc>
          <w:tcPr>
            <w:tcW w:w="2146" w:type="dxa"/>
          </w:tcPr>
          <w:p w14:paraId="3FF1DA28" w14:textId="77777777" w:rsidR="00440775" w:rsidRPr="002753B6" w:rsidRDefault="00440775" w:rsidP="00D83815"/>
        </w:tc>
      </w:tr>
      <w:tr w:rsidR="00440775" w:rsidRPr="00D85699" w14:paraId="4082D93C" w14:textId="77777777" w:rsidTr="00F8472F">
        <w:trPr>
          <w:jc w:val="center"/>
        </w:trPr>
        <w:tc>
          <w:tcPr>
            <w:tcW w:w="1233" w:type="dxa"/>
            <w:vAlign w:val="center"/>
          </w:tcPr>
          <w:p w14:paraId="23E586B0" w14:textId="77777777" w:rsidR="00440775" w:rsidRPr="00815CDE" w:rsidRDefault="00440775" w:rsidP="00D83815">
            <w:pPr>
              <w:jc w:val="center"/>
            </w:pPr>
            <w:r w:rsidRPr="00815CDE">
              <w:t>9</w:t>
            </w:r>
          </w:p>
        </w:tc>
        <w:tc>
          <w:tcPr>
            <w:tcW w:w="4471" w:type="dxa"/>
          </w:tcPr>
          <w:p w14:paraId="376CDB7D" w14:textId="77777777" w:rsidR="00440775" w:rsidRPr="002753B6" w:rsidRDefault="00440775" w:rsidP="00D83815">
            <w:r w:rsidRPr="002753B6">
              <w:t>Mentenan</w:t>
            </w:r>
            <w:r>
              <w:t>ta</w:t>
            </w:r>
          </w:p>
        </w:tc>
        <w:tc>
          <w:tcPr>
            <w:tcW w:w="1521" w:type="dxa"/>
          </w:tcPr>
          <w:p w14:paraId="662D242C" w14:textId="77777777" w:rsidR="00440775" w:rsidRPr="002753B6" w:rsidRDefault="00440775" w:rsidP="00D83815"/>
        </w:tc>
        <w:tc>
          <w:tcPr>
            <w:tcW w:w="2146" w:type="dxa"/>
          </w:tcPr>
          <w:p w14:paraId="6CD19D0C" w14:textId="77777777" w:rsidR="00440775" w:rsidRPr="002753B6" w:rsidRDefault="00440775" w:rsidP="00D83815"/>
        </w:tc>
      </w:tr>
      <w:tr w:rsidR="00440775" w:rsidRPr="00D85699" w14:paraId="1B510D84" w14:textId="77777777" w:rsidTr="00F8472F">
        <w:trPr>
          <w:jc w:val="center"/>
        </w:trPr>
        <w:tc>
          <w:tcPr>
            <w:tcW w:w="1233" w:type="dxa"/>
            <w:vAlign w:val="center"/>
          </w:tcPr>
          <w:p w14:paraId="76D4A0A5" w14:textId="77777777" w:rsidR="00440775" w:rsidRPr="00815CDE" w:rsidRDefault="00440775" w:rsidP="00D83815">
            <w:pPr>
              <w:jc w:val="center"/>
            </w:pPr>
            <w:r w:rsidRPr="00815CDE">
              <w:t>10</w:t>
            </w:r>
          </w:p>
        </w:tc>
        <w:tc>
          <w:tcPr>
            <w:tcW w:w="4471" w:type="dxa"/>
          </w:tcPr>
          <w:p w14:paraId="5623CF94" w14:textId="77777777" w:rsidR="00440775" w:rsidRPr="002753B6" w:rsidRDefault="00440775" w:rsidP="00D83815">
            <w:r w:rsidRPr="007D3A20">
              <w:t>Serviciu de anvelope</w:t>
            </w:r>
          </w:p>
        </w:tc>
        <w:tc>
          <w:tcPr>
            <w:tcW w:w="1521" w:type="dxa"/>
          </w:tcPr>
          <w:p w14:paraId="36DF4180" w14:textId="77777777" w:rsidR="00440775" w:rsidRPr="002753B6" w:rsidRDefault="00440775" w:rsidP="00D83815"/>
        </w:tc>
        <w:tc>
          <w:tcPr>
            <w:tcW w:w="2146" w:type="dxa"/>
          </w:tcPr>
          <w:p w14:paraId="2DE09215" w14:textId="77777777" w:rsidR="00440775" w:rsidRPr="002753B6" w:rsidRDefault="00440775" w:rsidP="00D83815"/>
        </w:tc>
      </w:tr>
      <w:tr w:rsidR="00440775" w:rsidRPr="00D85699" w14:paraId="5777F60C" w14:textId="77777777" w:rsidTr="00F8472F">
        <w:trPr>
          <w:jc w:val="center"/>
        </w:trPr>
        <w:tc>
          <w:tcPr>
            <w:tcW w:w="1233" w:type="dxa"/>
            <w:vAlign w:val="center"/>
          </w:tcPr>
          <w:p w14:paraId="0F804B49" w14:textId="77777777" w:rsidR="00440775" w:rsidRPr="00815CDE" w:rsidRDefault="00440775" w:rsidP="00D83815">
            <w:pPr>
              <w:jc w:val="center"/>
            </w:pPr>
            <w:r w:rsidRPr="00815CDE">
              <w:t>11</w:t>
            </w:r>
          </w:p>
        </w:tc>
        <w:tc>
          <w:tcPr>
            <w:tcW w:w="4471" w:type="dxa"/>
          </w:tcPr>
          <w:p w14:paraId="47D4EA30" w14:textId="77777777" w:rsidR="00440775" w:rsidRPr="002753B6" w:rsidRDefault="00440775" w:rsidP="00D83815">
            <w:r w:rsidRPr="002753B6">
              <w:t>Asistenta rutiera</w:t>
            </w:r>
          </w:p>
        </w:tc>
        <w:tc>
          <w:tcPr>
            <w:tcW w:w="1521" w:type="dxa"/>
          </w:tcPr>
          <w:p w14:paraId="4E2915E5" w14:textId="77777777" w:rsidR="00440775" w:rsidRPr="002753B6" w:rsidRDefault="00440775" w:rsidP="00D83815"/>
        </w:tc>
        <w:tc>
          <w:tcPr>
            <w:tcW w:w="2146" w:type="dxa"/>
          </w:tcPr>
          <w:p w14:paraId="1939BF98" w14:textId="77777777" w:rsidR="00440775" w:rsidRPr="002753B6" w:rsidRDefault="00440775" w:rsidP="00D83815"/>
        </w:tc>
      </w:tr>
      <w:tr w:rsidR="00440775" w:rsidRPr="00D85699" w14:paraId="28F1DB64" w14:textId="77777777" w:rsidTr="00F8472F">
        <w:trPr>
          <w:jc w:val="center"/>
        </w:trPr>
        <w:tc>
          <w:tcPr>
            <w:tcW w:w="1233" w:type="dxa"/>
            <w:vAlign w:val="center"/>
          </w:tcPr>
          <w:p w14:paraId="3026FD4E" w14:textId="77777777" w:rsidR="00440775" w:rsidRPr="00815CDE" w:rsidRDefault="00440775" w:rsidP="00D83815">
            <w:pPr>
              <w:jc w:val="center"/>
            </w:pPr>
            <w:r w:rsidRPr="00815CDE">
              <w:t>12</w:t>
            </w:r>
          </w:p>
        </w:tc>
        <w:tc>
          <w:tcPr>
            <w:tcW w:w="4471" w:type="dxa"/>
          </w:tcPr>
          <w:p w14:paraId="62D07618" w14:textId="77777777" w:rsidR="00440775" w:rsidRPr="002753B6" w:rsidRDefault="00440775" w:rsidP="00D83815">
            <w:r w:rsidRPr="002753B6">
              <w:t>Asigurare RCA</w:t>
            </w:r>
          </w:p>
        </w:tc>
        <w:tc>
          <w:tcPr>
            <w:tcW w:w="1521" w:type="dxa"/>
          </w:tcPr>
          <w:p w14:paraId="724F71F9" w14:textId="77777777" w:rsidR="00440775" w:rsidRPr="002753B6" w:rsidRDefault="00440775" w:rsidP="00D83815"/>
        </w:tc>
        <w:tc>
          <w:tcPr>
            <w:tcW w:w="2146" w:type="dxa"/>
          </w:tcPr>
          <w:p w14:paraId="6CD455F0" w14:textId="77777777" w:rsidR="00440775" w:rsidRPr="002753B6" w:rsidRDefault="00440775" w:rsidP="00D83815"/>
        </w:tc>
      </w:tr>
      <w:tr w:rsidR="00440775" w:rsidRPr="00D85699" w14:paraId="2EBE0536" w14:textId="77777777" w:rsidTr="00F8472F">
        <w:trPr>
          <w:jc w:val="center"/>
        </w:trPr>
        <w:tc>
          <w:tcPr>
            <w:tcW w:w="1233" w:type="dxa"/>
            <w:vAlign w:val="center"/>
          </w:tcPr>
          <w:p w14:paraId="617A40E6" w14:textId="77777777" w:rsidR="00440775" w:rsidRPr="00815CDE" w:rsidRDefault="00440775" w:rsidP="00D83815">
            <w:pPr>
              <w:jc w:val="center"/>
            </w:pPr>
            <w:r w:rsidRPr="00815CDE">
              <w:t>13</w:t>
            </w:r>
          </w:p>
        </w:tc>
        <w:tc>
          <w:tcPr>
            <w:tcW w:w="4471" w:type="dxa"/>
          </w:tcPr>
          <w:p w14:paraId="2A18B2E3" w14:textId="77777777" w:rsidR="00440775" w:rsidRPr="002753B6" w:rsidRDefault="00440775" w:rsidP="00D83815">
            <w:r w:rsidRPr="002753B6">
              <w:t>Asigurare CASCO</w:t>
            </w:r>
          </w:p>
        </w:tc>
        <w:tc>
          <w:tcPr>
            <w:tcW w:w="1521" w:type="dxa"/>
          </w:tcPr>
          <w:p w14:paraId="1093878F" w14:textId="77777777" w:rsidR="00440775" w:rsidRPr="002753B6" w:rsidRDefault="00440775" w:rsidP="00D83815"/>
        </w:tc>
        <w:tc>
          <w:tcPr>
            <w:tcW w:w="2146" w:type="dxa"/>
          </w:tcPr>
          <w:p w14:paraId="06C42B4E" w14:textId="77777777" w:rsidR="00440775" w:rsidRPr="002753B6" w:rsidRDefault="00440775" w:rsidP="00D83815"/>
        </w:tc>
      </w:tr>
      <w:tr w:rsidR="00440775" w:rsidRPr="00D85699" w14:paraId="737DAC92" w14:textId="77777777" w:rsidTr="00F8472F">
        <w:trPr>
          <w:jc w:val="center"/>
        </w:trPr>
        <w:tc>
          <w:tcPr>
            <w:tcW w:w="1233" w:type="dxa"/>
            <w:vAlign w:val="center"/>
          </w:tcPr>
          <w:p w14:paraId="4ADAB318" w14:textId="77777777" w:rsidR="00440775" w:rsidRPr="00815CDE" w:rsidRDefault="00440775" w:rsidP="00D83815">
            <w:pPr>
              <w:jc w:val="center"/>
            </w:pPr>
            <w:r w:rsidRPr="00815CDE">
              <w:t>14</w:t>
            </w:r>
          </w:p>
        </w:tc>
        <w:tc>
          <w:tcPr>
            <w:tcW w:w="4471" w:type="dxa"/>
          </w:tcPr>
          <w:p w14:paraId="43158EB0" w14:textId="77777777" w:rsidR="00440775" w:rsidRPr="002753B6" w:rsidRDefault="00440775" w:rsidP="00D83815">
            <w:r w:rsidRPr="002753B6">
              <w:t>Masina de inlocuire (masina similara)</w:t>
            </w:r>
          </w:p>
        </w:tc>
        <w:tc>
          <w:tcPr>
            <w:tcW w:w="1521" w:type="dxa"/>
          </w:tcPr>
          <w:p w14:paraId="2D0FD027" w14:textId="75617BAB" w:rsidR="00440775" w:rsidRPr="002753B6" w:rsidRDefault="00440775" w:rsidP="00D83815"/>
        </w:tc>
        <w:tc>
          <w:tcPr>
            <w:tcW w:w="2146" w:type="dxa"/>
          </w:tcPr>
          <w:p w14:paraId="52B13651" w14:textId="77777777" w:rsidR="00440775" w:rsidRPr="002753B6" w:rsidRDefault="00440775" w:rsidP="00D83815"/>
        </w:tc>
      </w:tr>
      <w:tr w:rsidR="00440775" w:rsidRPr="00D85699" w14:paraId="2A75528D" w14:textId="77777777" w:rsidTr="00F8472F">
        <w:trPr>
          <w:jc w:val="center"/>
        </w:trPr>
        <w:tc>
          <w:tcPr>
            <w:tcW w:w="1233" w:type="dxa"/>
            <w:vAlign w:val="center"/>
          </w:tcPr>
          <w:p w14:paraId="37525380" w14:textId="77777777" w:rsidR="00440775" w:rsidRPr="00815CDE" w:rsidRDefault="00440775" w:rsidP="00D83815">
            <w:pPr>
              <w:jc w:val="center"/>
            </w:pPr>
            <w:r>
              <w:t>15</w:t>
            </w:r>
          </w:p>
        </w:tc>
        <w:tc>
          <w:tcPr>
            <w:tcW w:w="4471" w:type="dxa"/>
          </w:tcPr>
          <w:p w14:paraId="6C5A3615" w14:textId="77777777" w:rsidR="00440775" w:rsidRPr="002753B6" w:rsidRDefault="00440775" w:rsidP="00D83815">
            <w:r w:rsidRPr="002753B6">
              <w:t>Taxe legale (toate taxele legale datorate de proprietarul masinii fata de autoritati</w:t>
            </w:r>
            <w:r>
              <w:t>, ex. rovigneta</w:t>
            </w:r>
            <w:r w:rsidRPr="002753B6">
              <w:t>)</w:t>
            </w:r>
          </w:p>
        </w:tc>
        <w:tc>
          <w:tcPr>
            <w:tcW w:w="1521" w:type="dxa"/>
          </w:tcPr>
          <w:p w14:paraId="5BD9A2A3" w14:textId="77777777" w:rsidR="00440775" w:rsidRPr="002753B6" w:rsidRDefault="00440775" w:rsidP="00D83815"/>
        </w:tc>
        <w:tc>
          <w:tcPr>
            <w:tcW w:w="2146" w:type="dxa"/>
          </w:tcPr>
          <w:p w14:paraId="47412D58" w14:textId="77777777" w:rsidR="00440775" w:rsidRPr="002753B6" w:rsidRDefault="00440775" w:rsidP="00D83815"/>
        </w:tc>
      </w:tr>
      <w:tr w:rsidR="00440775" w:rsidRPr="00D85699" w14:paraId="399BBBF2" w14:textId="77777777" w:rsidTr="00F8472F">
        <w:trPr>
          <w:jc w:val="center"/>
        </w:trPr>
        <w:tc>
          <w:tcPr>
            <w:tcW w:w="1233" w:type="dxa"/>
            <w:vAlign w:val="center"/>
          </w:tcPr>
          <w:p w14:paraId="71ECACEF" w14:textId="77777777" w:rsidR="00440775" w:rsidRPr="00815CDE" w:rsidRDefault="00440775" w:rsidP="00D83815">
            <w:pPr>
              <w:jc w:val="center"/>
            </w:pPr>
            <w:r>
              <w:t>16</w:t>
            </w:r>
          </w:p>
        </w:tc>
        <w:tc>
          <w:tcPr>
            <w:tcW w:w="4471" w:type="dxa"/>
          </w:tcPr>
          <w:p w14:paraId="1FB33221" w14:textId="77777777" w:rsidR="00440775" w:rsidRPr="002753B6" w:rsidRDefault="00440775" w:rsidP="00D83815">
            <w:r w:rsidRPr="002753B6">
              <w:t>Taxa de administrare flota</w:t>
            </w:r>
          </w:p>
        </w:tc>
        <w:tc>
          <w:tcPr>
            <w:tcW w:w="1521" w:type="dxa"/>
          </w:tcPr>
          <w:p w14:paraId="3896E5A5" w14:textId="77777777" w:rsidR="00440775" w:rsidRPr="002753B6" w:rsidRDefault="00440775" w:rsidP="00D83815"/>
        </w:tc>
        <w:tc>
          <w:tcPr>
            <w:tcW w:w="2146" w:type="dxa"/>
          </w:tcPr>
          <w:p w14:paraId="0FF4B3A0" w14:textId="77777777" w:rsidR="00440775" w:rsidRPr="002753B6" w:rsidRDefault="00440775" w:rsidP="00D83815"/>
        </w:tc>
      </w:tr>
      <w:tr w:rsidR="00440775" w:rsidRPr="00D85699" w14:paraId="1CFA9C3A" w14:textId="77777777" w:rsidTr="00F8472F">
        <w:trPr>
          <w:jc w:val="center"/>
        </w:trPr>
        <w:tc>
          <w:tcPr>
            <w:tcW w:w="1233" w:type="dxa"/>
            <w:vAlign w:val="center"/>
          </w:tcPr>
          <w:p w14:paraId="2685FCF2" w14:textId="77777777" w:rsidR="00440775" w:rsidRPr="00815CDE" w:rsidRDefault="00440775" w:rsidP="00D83815">
            <w:pPr>
              <w:ind w:left="-29" w:right="-150"/>
              <w:jc w:val="center"/>
            </w:pPr>
            <w:r>
              <w:t>17</w:t>
            </w:r>
            <w:r w:rsidRPr="00815CDE">
              <w:t xml:space="preserve"> =</w:t>
            </w:r>
            <w:r>
              <w:t xml:space="preserve"> suma pozitii 8-16</w:t>
            </w:r>
          </w:p>
        </w:tc>
        <w:tc>
          <w:tcPr>
            <w:tcW w:w="4471" w:type="dxa"/>
          </w:tcPr>
          <w:p w14:paraId="7D459512" w14:textId="77777777" w:rsidR="00440775" w:rsidRPr="002753B6" w:rsidRDefault="00440775" w:rsidP="00D83815">
            <w:pPr>
              <w:rPr>
                <w:b/>
              </w:rPr>
            </w:pPr>
            <w:r w:rsidRPr="002753B6">
              <w:rPr>
                <w:b/>
              </w:rPr>
              <w:t>Rata lunara servicii</w:t>
            </w:r>
          </w:p>
        </w:tc>
        <w:tc>
          <w:tcPr>
            <w:tcW w:w="1521" w:type="dxa"/>
          </w:tcPr>
          <w:p w14:paraId="7174C67A" w14:textId="77777777" w:rsidR="00440775" w:rsidRPr="002753B6" w:rsidRDefault="00440775" w:rsidP="00D83815"/>
        </w:tc>
        <w:tc>
          <w:tcPr>
            <w:tcW w:w="2146" w:type="dxa"/>
          </w:tcPr>
          <w:p w14:paraId="27EF28BD" w14:textId="77777777" w:rsidR="00440775" w:rsidRPr="002753B6" w:rsidRDefault="00440775" w:rsidP="00D83815"/>
        </w:tc>
      </w:tr>
      <w:tr w:rsidR="00440775" w:rsidRPr="00D85699" w14:paraId="5B9661D1" w14:textId="77777777" w:rsidTr="00F8472F">
        <w:trPr>
          <w:jc w:val="center"/>
        </w:trPr>
        <w:tc>
          <w:tcPr>
            <w:tcW w:w="1233" w:type="dxa"/>
            <w:vAlign w:val="center"/>
          </w:tcPr>
          <w:p w14:paraId="55480E13" w14:textId="77777777" w:rsidR="00440775" w:rsidRPr="00815CDE" w:rsidRDefault="00440775" w:rsidP="00D83815">
            <w:pPr>
              <w:jc w:val="center"/>
            </w:pPr>
            <w:r>
              <w:t xml:space="preserve"> 18</w:t>
            </w:r>
            <w:r w:rsidRPr="00815CDE">
              <w:t xml:space="preserve"> = 7 +</w:t>
            </w:r>
            <w:r>
              <w:t xml:space="preserve"> 17</w:t>
            </w:r>
          </w:p>
        </w:tc>
        <w:tc>
          <w:tcPr>
            <w:tcW w:w="4471" w:type="dxa"/>
          </w:tcPr>
          <w:p w14:paraId="4850C0CC" w14:textId="77777777" w:rsidR="00440775" w:rsidRPr="002753B6" w:rsidRDefault="00440775" w:rsidP="00D83815">
            <w:pPr>
              <w:rPr>
                <w:b/>
              </w:rPr>
            </w:pPr>
            <w:r w:rsidRPr="002753B6">
              <w:rPr>
                <w:b/>
              </w:rPr>
              <w:t>Rata lunara leasing operational</w:t>
            </w:r>
          </w:p>
        </w:tc>
        <w:tc>
          <w:tcPr>
            <w:tcW w:w="1521" w:type="dxa"/>
          </w:tcPr>
          <w:p w14:paraId="5D014067" w14:textId="77777777" w:rsidR="00440775" w:rsidRPr="002753B6" w:rsidRDefault="00440775" w:rsidP="00D83815"/>
        </w:tc>
        <w:tc>
          <w:tcPr>
            <w:tcW w:w="2146" w:type="dxa"/>
          </w:tcPr>
          <w:p w14:paraId="141097A5" w14:textId="77777777" w:rsidR="00440775" w:rsidRPr="002753B6" w:rsidRDefault="00440775" w:rsidP="00D83815"/>
        </w:tc>
      </w:tr>
    </w:tbl>
    <w:p w14:paraId="2B86A72B" w14:textId="77777777" w:rsidR="00440775" w:rsidRPr="002753B6" w:rsidRDefault="00440775" w:rsidP="00440775">
      <w:pPr>
        <w:rPr>
          <w:sz w:val="16"/>
          <w:szCs w:val="16"/>
        </w:rPr>
      </w:pPr>
    </w:p>
    <w:p w14:paraId="67C7E90C" w14:textId="68DEB993" w:rsidR="00440775" w:rsidRDefault="00440775" w:rsidP="00440775">
      <w:pPr>
        <w:ind w:left="720" w:firstLine="720"/>
      </w:pPr>
      <w:r w:rsidRPr="002753B6">
        <w:rPr>
          <w:sz w:val="16"/>
          <w:szCs w:val="16"/>
        </w:rPr>
        <w:tab/>
      </w:r>
      <w:r>
        <w:tab/>
      </w:r>
      <w:r>
        <w:tab/>
      </w:r>
    </w:p>
    <w:p w14:paraId="7B446412" w14:textId="77777777" w:rsidR="00440775" w:rsidRPr="00440775" w:rsidRDefault="00440775" w:rsidP="00440775">
      <w:pPr>
        <w:ind w:left="720" w:firstLine="720"/>
        <w:rPr>
          <w:i/>
        </w:rPr>
      </w:pPr>
    </w:p>
    <w:p w14:paraId="09C00A44" w14:textId="77777777" w:rsidR="00440775" w:rsidRPr="00440775" w:rsidRDefault="00440775" w:rsidP="00440775">
      <w:pPr>
        <w:ind w:left="426"/>
        <w:jc w:val="left"/>
        <w:rPr>
          <w:rFonts w:cs="Arial"/>
          <w:bCs/>
          <w:i/>
          <w:iCs/>
        </w:rPr>
      </w:pPr>
      <w:r w:rsidRPr="00440775">
        <w:rPr>
          <w:rFonts w:cs="Arial"/>
          <w:bCs/>
          <w:i/>
          <w:iCs/>
        </w:rPr>
        <w:t>Nota: - Ofertele se vor evalua si departaja avand in vedere valoarea totala a ofertei.</w:t>
      </w:r>
    </w:p>
    <w:p w14:paraId="275692C5" w14:textId="04285B97" w:rsidR="00440775" w:rsidRDefault="00440775" w:rsidP="00440775">
      <w:pPr>
        <w:spacing w:after="200"/>
        <w:ind w:left="426"/>
        <w:jc w:val="left"/>
        <w:rPr>
          <w:rFonts w:cs="Arial"/>
          <w:bCs/>
          <w:i/>
          <w:iCs/>
        </w:rPr>
      </w:pPr>
      <w:r w:rsidRPr="00440775">
        <w:rPr>
          <w:rFonts w:cs="Arial"/>
          <w:bCs/>
          <w:i/>
          <w:iCs/>
        </w:rPr>
        <w:t xml:space="preserve">          - Este obligatorie ofertarea tuturor pozitiilor din prezentul formular.</w:t>
      </w:r>
    </w:p>
    <w:p w14:paraId="1B4E54A6" w14:textId="27121EE7" w:rsidR="006C5B63" w:rsidRDefault="006C5B63" w:rsidP="00440775">
      <w:pPr>
        <w:spacing w:after="200"/>
        <w:ind w:left="426"/>
        <w:jc w:val="left"/>
        <w:rPr>
          <w:rFonts w:cs="Arial"/>
          <w:bCs/>
          <w:i/>
          <w:iCs/>
        </w:rPr>
      </w:pPr>
    </w:p>
    <w:p w14:paraId="7D38390A" w14:textId="70F12C84" w:rsidR="006C5B63" w:rsidRDefault="006C5B63" w:rsidP="00440775">
      <w:pPr>
        <w:spacing w:after="200"/>
        <w:ind w:left="426"/>
        <w:jc w:val="left"/>
        <w:rPr>
          <w:rFonts w:cs="Arial"/>
          <w:bCs/>
          <w:i/>
          <w:iCs/>
        </w:rPr>
      </w:pPr>
    </w:p>
    <w:p w14:paraId="6F45B5C4" w14:textId="605B1D1B" w:rsidR="006C5B63" w:rsidRDefault="006C5B63" w:rsidP="00440775">
      <w:pPr>
        <w:spacing w:after="200"/>
        <w:ind w:left="426"/>
        <w:jc w:val="left"/>
        <w:rPr>
          <w:rFonts w:cs="Arial"/>
          <w:bCs/>
          <w:i/>
          <w:iCs/>
        </w:rPr>
      </w:pPr>
    </w:p>
    <w:p w14:paraId="22788D38" w14:textId="05CE7337" w:rsidR="006C5B63" w:rsidRDefault="006C5B63" w:rsidP="00440775">
      <w:pPr>
        <w:spacing w:after="200"/>
        <w:ind w:left="426"/>
        <w:jc w:val="left"/>
        <w:rPr>
          <w:rFonts w:cs="Arial"/>
          <w:bCs/>
          <w:i/>
          <w:iCs/>
        </w:rPr>
      </w:pPr>
    </w:p>
    <w:p w14:paraId="5C26BE99" w14:textId="556AE792" w:rsidR="006C5B63" w:rsidRDefault="006C5B63" w:rsidP="00440775">
      <w:pPr>
        <w:spacing w:after="200"/>
        <w:ind w:left="426"/>
        <w:jc w:val="left"/>
        <w:rPr>
          <w:rFonts w:cs="Arial"/>
          <w:bCs/>
          <w:i/>
          <w:iCs/>
        </w:rPr>
      </w:pPr>
    </w:p>
    <w:p w14:paraId="3DF9B110" w14:textId="77777777" w:rsidR="00440775" w:rsidRDefault="00440775" w:rsidP="00440775">
      <w:pPr>
        <w:rPr>
          <w:b/>
        </w:rPr>
      </w:pPr>
    </w:p>
    <w:p w14:paraId="2F0A8037" w14:textId="77777777" w:rsidR="00440775" w:rsidRDefault="00440775" w:rsidP="00440775">
      <w:pPr>
        <w:rPr>
          <w:b/>
        </w:rPr>
      </w:pPr>
    </w:p>
    <w:p w14:paraId="40E589CF" w14:textId="77777777" w:rsidR="00440775" w:rsidRDefault="00440775" w:rsidP="00440775">
      <w:pPr>
        <w:rPr>
          <w:b/>
        </w:rPr>
      </w:pPr>
    </w:p>
    <w:p w14:paraId="7D284F9C" w14:textId="77777777" w:rsidR="00F8472F" w:rsidRDefault="00F8472F" w:rsidP="00440775">
      <w:pPr>
        <w:rPr>
          <w:b/>
        </w:rPr>
      </w:pPr>
    </w:p>
    <w:p w14:paraId="40E49D25" w14:textId="77777777" w:rsidR="00440775" w:rsidRDefault="00440775" w:rsidP="00440775">
      <w:pPr>
        <w:rPr>
          <w:b/>
        </w:rPr>
      </w:pPr>
    </w:p>
    <w:p w14:paraId="1D6D7134" w14:textId="77777777" w:rsidR="00440775" w:rsidRDefault="00440775" w:rsidP="00440775">
      <w:pPr>
        <w:rPr>
          <w:b/>
        </w:rPr>
      </w:pPr>
    </w:p>
    <w:p w14:paraId="478C7BE4" w14:textId="77777777" w:rsidR="00A3736E" w:rsidRDefault="00A3736E" w:rsidP="00440775">
      <w:pPr>
        <w:rPr>
          <w:b/>
        </w:rPr>
      </w:pPr>
    </w:p>
    <w:p w14:paraId="20B4A45D" w14:textId="77777777" w:rsidR="00A3736E" w:rsidRDefault="00A3736E" w:rsidP="00440775">
      <w:pPr>
        <w:rPr>
          <w:b/>
        </w:rPr>
      </w:pPr>
    </w:p>
    <w:p w14:paraId="4EF5D5FA" w14:textId="77777777" w:rsidR="00A3736E" w:rsidRDefault="00A3736E" w:rsidP="00440775">
      <w:pPr>
        <w:rPr>
          <w:b/>
        </w:rPr>
      </w:pPr>
    </w:p>
    <w:p w14:paraId="5D502988" w14:textId="77777777" w:rsidR="00A3736E" w:rsidRDefault="00A3736E" w:rsidP="00440775">
      <w:pPr>
        <w:rPr>
          <w:b/>
        </w:rPr>
      </w:pPr>
    </w:p>
    <w:p w14:paraId="6D8A6948" w14:textId="77777777" w:rsidR="00A3736E" w:rsidRDefault="00A3736E" w:rsidP="00440775">
      <w:pPr>
        <w:rPr>
          <w:b/>
        </w:rPr>
      </w:pPr>
    </w:p>
    <w:p w14:paraId="0079CA5E" w14:textId="77777777" w:rsidR="00A3736E" w:rsidRDefault="00A3736E" w:rsidP="00440775">
      <w:pPr>
        <w:rPr>
          <w:b/>
        </w:rPr>
      </w:pPr>
    </w:p>
    <w:p w14:paraId="6B1BC5F4" w14:textId="77777777" w:rsidR="00A3736E" w:rsidRDefault="00A3736E" w:rsidP="00440775">
      <w:pPr>
        <w:rPr>
          <w:b/>
        </w:rPr>
      </w:pPr>
    </w:p>
    <w:p w14:paraId="6AEA175B" w14:textId="77777777" w:rsidR="00A3736E" w:rsidRDefault="00A3736E" w:rsidP="00440775">
      <w:pPr>
        <w:rPr>
          <w:b/>
        </w:rPr>
      </w:pPr>
    </w:p>
    <w:p w14:paraId="52B7E4F3" w14:textId="77777777" w:rsidR="00A3736E" w:rsidRDefault="00A3736E" w:rsidP="00440775">
      <w:pPr>
        <w:rPr>
          <w:b/>
        </w:rPr>
      </w:pPr>
    </w:p>
    <w:p w14:paraId="2F4468CA" w14:textId="77777777" w:rsidR="00440775" w:rsidRDefault="00440775" w:rsidP="00440775">
      <w:pPr>
        <w:rPr>
          <w:b/>
        </w:rPr>
      </w:pPr>
    </w:p>
    <w:p w14:paraId="29A99ED8" w14:textId="77777777" w:rsidR="00666A3C" w:rsidRDefault="00666A3C" w:rsidP="00440775">
      <w:pPr>
        <w:rPr>
          <w:b/>
        </w:rPr>
      </w:pPr>
    </w:p>
    <w:p w14:paraId="0089C6D1" w14:textId="77777777" w:rsidR="00666A3C" w:rsidRDefault="00666A3C" w:rsidP="00440775">
      <w:pPr>
        <w:rPr>
          <w:b/>
        </w:rPr>
      </w:pPr>
    </w:p>
    <w:p w14:paraId="61E1B4B1" w14:textId="77777777" w:rsidR="00666A3C" w:rsidRDefault="00666A3C" w:rsidP="00440775">
      <w:pPr>
        <w:rPr>
          <w:b/>
        </w:rPr>
      </w:pPr>
    </w:p>
    <w:p w14:paraId="19BA3F3E" w14:textId="77777777" w:rsidR="00666A3C" w:rsidRDefault="00666A3C" w:rsidP="00440775">
      <w:pPr>
        <w:rPr>
          <w:b/>
        </w:rPr>
      </w:pPr>
    </w:p>
    <w:p w14:paraId="688126AD" w14:textId="77777777" w:rsidR="00BC034E" w:rsidRPr="00A8433D" w:rsidRDefault="00BC034E" w:rsidP="004E3532">
      <w:pPr>
        <w:spacing w:after="200"/>
        <w:jc w:val="left"/>
        <w:rPr>
          <w:rFonts w:ascii="Times New Roman" w:hAnsi="Times New Roman"/>
          <w:b/>
          <w:sz w:val="24"/>
          <w:szCs w:val="24"/>
        </w:rPr>
      </w:pPr>
      <w:r w:rsidRPr="00A8433D">
        <w:rPr>
          <w:rFonts w:ascii="Times New Roman" w:hAnsi="Times New Roman"/>
          <w:b/>
          <w:sz w:val="24"/>
          <w:szCs w:val="24"/>
          <w:lang w:val="it-IT"/>
        </w:rPr>
        <w:t xml:space="preserve">Formular </w:t>
      </w:r>
      <w:r w:rsidR="00E71001">
        <w:rPr>
          <w:rFonts w:ascii="Times New Roman" w:hAnsi="Times New Roman"/>
          <w:b/>
          <w:sz w:val="24"/>
          <w:szCs w:val="24"/>
          <w:lang w:val="it-IT"/>
        </w:rPr>
        <w:t xml:space="preserve">Nr. </w:t>
      </w:r>
      <w:r w:rsidRPr="00A8433D">
        <w:rPr>
          <w:rFonts w:ascii="Times New Roman" w:hAnsi="Times New Roman"/>
          <w:b/>
          <w:sz w:val="24"/>
          <w:szCs w:val="24"/>
        </w:rPr>
        <w:t>6</w:t>
      </w:r>
    </w:p>
    <w:p w14:paraId="3DB5B1C2" w14:textId="77777777" w:rsidR="00BC034E" w:rsidRPr="00A8433D" w:rsidRDefault="00BC034E" w:rsidP="00BC034E">
      <w:pPr>
        <w:jc w:val="right"/>
        <w:rPr>
          <w:rFonts w:ascii="Times New Roman" w:hAnsi="Times New Roman"/>
          <w:b/>
          <w:bCs/>
          <w:sz w:val="24"/>
          <w:szCs w:val="24"/>
          <w:lang w:val="es-ES"/>
        </w:rPr>
      </w:pPr>
    </w:p>
    <w:p w14:paraId="7E71436D" w14:textId="77777777" w:rsidR="00696DB6" w:rsidRPr="005D14C0" w:rsidRDefault="00696DB6" w:rsidP="00696DB6">
      <w:pPr>
        <w:jc w:val="center"/>
        <w:rPr>
          <w:rFonts w:ascii="Times New Roman" w:hAnsi="Times New Roman"/>
          <w:b/>
          <w:bCs/>
          <w:sz w:val="24"/>
          <w:szCs w:val="24"/>
          <w:lang w:val="it-IT"/>
        </w:rPr>
      </w:pPr>
      <w:r w:rsidRPr="005D14C0">
        <w:rPr>
          <w:rFonts w:ascii="Times New Roman" w:hAnsi="Times New Roman"/>
          <w:b/>
          <w:bCs/>
          <w:sz w:val="24"/>
          <w:szCs w:val="24"/>
          <w:lang w:val="it-IT"/>
        </w:rPr>
        <w:t>ACORD DE ASOCIERE</w:t>
      </w:r>
    </w:p>
    <w:p w14:paraId="5A34B8A3" w14:textId="77777777" w:rsidR="00696DB6" w:rsidRPr="005D14C0" w:rsidRDefault="00696DB6" w:rsidP="00696DB6">
      <w:pPr>
        <w:jc w:val="center"/>
        <w:rPr>
          <w:rFonts w:ascii="Times New Roman" w:hAnsi="Times New Roman"/>
          <w:b/>
          <w:bCs/>
          <w:sz w:val="24"/>
          <w:szCs w:val="24"/>
          <w:lang w:val="it-IT"/>
        </w:rPr>
      </w:pPr>
      <w:r w:rsidRPr="005D14C0">
        <w:rPr>
          <w:rFonts w:ascii="Times New Roman" w:hAnsi="Times New Roman"/>
          <w:b/>
          <w:bCs/>
          <w:sz w:val="24"/>
          <w:szCs w:val="24"/>
          <w:lang w:val="it-IT"/>
        </w:rPr>
        <w:t>in vederea participarii la procedura de atribuire a contractului de achizitie publica</w:t>
      </w:r>
    </w:p>
    <w:p w14:paraId="339C31C9" w14:textId="77777777" w:rsidR="00696DB6" w:rsidRDefault="00696DB6" w:rsidP="00696DB6">
      <w:pPr>
        <w:rPr>
          <w:rFonts w:ascii="Times New Roman" w:hAnsi="Times New Roman"/>
          <w:sz w:val="24"/>
          <w:szCs w:val="24"/>
          <w:lang w:val="it-IT"/>
        </w:rPr>
      </w:pPr>
    </w:p>
    <w:p w14:paraId="0A2ECD6E" w14:textId="77777777" w:rsidR="00696DB6" w:rsidRPr="005D14C0" w:rsidRDefault="00696DB6" w:rsidP="00696DB6">
      <w:pPr>
        <w:rPr>
          <w:rFonts w:ascii="Times New Roman" w:hAnsi="Times New Roman"/>
          <w:i/>
          <w:iCs/>
          <w:sz w:val="24"/>
          <w:szCs w:val="24"/>
          <w:lang w:val="it-IT"/>
        </w:rPr>
      </w:pPr>
      <w:r w:rsidRPr="005D14C0">
        <w:rPr>
          <w:rFonts w:ascii="Times New Roman" w:hAnsi="Times New Roman"/>
          <w:sz w:val="24"/>
          <w:szCs w:val="24"/>
          <w:lang w:val="it-IT"/>
        </w:rPr>
        <w:t>Conform ____________________________</w:t>
      </w:r>
      <w:r>
        <w:rPr>
          <w:rFonts w:ascii="Times New Roman" w:hAnsi="Times New Roman"/>
          <w:sz w:val="24"/>
          <w:szCs w:val="24"/>
          <w:lang w:val="it-IT"/>
        </w:rPr>
        <w:t>____________________________</w:t>
      </w:r>
      <w:r w:rsidRPr="005D14C0">
        <w:rPr>
          <w:rFonts w:ascii="Times New Roman" w:hAnsi="Times New Roman"/>
          <w:sz w:val="24"/>
          <w:szCs w:val="24"/>
          <w:lang w:val="it-IT"/>
        </w:rPr>
        <w:t xml:space="preserve"> </w:t>
      </w:r>
      <w:r w:rsidRPr="005D14C0">
        <w:rPr>
          <w:rFonts w:ascii="Times New Roman" w:hAnsi="Times New Roman"/>
          <w:i/>
          <w:iCs/>
          <w:sz w:val="24"/>
          <w:szCs w:val="24"/>
          <w:lang w:val="it-IT"/>
        </w:rPr>
        <w:t>(incadrarea legala)</w:t>
      </w:r>
    </w:p>
    <w:p w14:paraId="408BAD88" w14:textId="77777777" w:rsidR="00696DB6" w:rsidRDefault="00696DB6" w:rsidP="00696DB6">
      <w:pPr>
        <w:rPr>
          <w:rFonts w:ascii="Times New Roman" w:hAnsi="Times New Roman"/>
          <w:sz w:val="24"/>
          <w:szCs w:val="24"/>
          <w:lang w:val="it-IT"/>
        </w:rPr>
      </w:pPr>
    </w:p>
    <w:p w14:paraId="498D1991" w14:textId="77777777" w:rsidR="00696DB6" w:rsidRDefault="00696DB6" w:rsidP="00696DB6">
      <w:pPr>
        <w:rPr>
          <w:rFonts w:ascii="Times New Roman" w:hAnsi="Times New Roman"/>
          <w:sz w:val="24"/>
          <w:szCs w:val="24"/>
          <w:lang w:val="it-IT"/>
        </w:rPr>
      </w:pPr>
      <w:r w:rsidRPr="005D14C0">
        <w:rPr>
          <w:rFonts w:ascii="Times New Roman" w:hAnsi="Times New Roman"/>
          <w:sz w:val="24"/>
          <w:szCs w:val="24"/>
          <w:lang w:val="it-IT"/>
        </w:rPr>
        <w:t xml:space="preserve">Noi, parti semnatare: </w:t>
      </w:r>
    </w:p>
    <w:p w14:paraId="451A9D60" w14:textId="77777777" w:rsidR="00696DB6" w:rsidRDefault="00696DB6" w:rsidP="00696DB6">
      <w:pPr>
        <w:rPr>
          <w:rFonts w:ascii="Times New Roman" w:hAnsi="Times New Roman"/>
          <w:sz w:val="24"/>
          <w:szCs w:val="24"/>
          <w:lang w:val="it-IT"/>
        </w:rPr>
      </w:pPr>
      <w:r w:rsidRPr="005D14C0">
        <w:rPr>
          <w:rFonts w:ascii="Times New Roman" w:hAnsi="Times New Roman"/>
          <w:sz w:val="24"/>
          <w:szCs w:val="24"/>
          <w:lang w:val="it-IT"/>
        </w:rPr>
        <w:t>S.C. _______________________</w:t>
      </w:r>
    </w:p>
    <w:p w14:paraId="29145394" w14:textId="77777777" w:rsidR="00696DB6" w:rsidRPr="005D14C0" w:rsidRDefault="00696DB6" w:rsidP="00696DB6">
      <w:pPr>
        <w:rPr>
          <w:rFonts w:ascii="Times New Roman" w:hAnsi="Times New Roman"/>
          <w:sz w:val="24"/>
          <w:szCs w:val="24"/>
          <w:lang w:val="it-IT"/>
        </w:rPr>
      </w:pPr>
      <w:r>
        <w:rPr>
          <w:rFonts w:ascii="Times New Roman" w:hAnsi="Times New Roman"/>
          <w:sz w:val="24"/>
          <w:szCs w:val="24"/>
          <w:lang w:val="it-IT"/>
        </w:rPr>
        <w:t>şi</w:t>
      </w:r>
    </w:p>
    <w:p w14:paraId="0BD7173B"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S.C. ________________________</w:t>
      </w:r>
    </w:p>
    <w:p w14:paraId="55A2EA54"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ne asociem pentru a realiza in comun contractul de achizitie publica “ ____________________”.</w:t>
      </w:r>
    </w:p>
    <w:p w14:paraId="660485AF" w14:textId="77777777" w:rsidR="00696DB6" w:rsidRPr="005D14C0" w:rsidRDefault="00696DB6" w:rsidP="00696DB6">
      <w:pPr>
        <w:rPr>
          <w:rFonts w:ascii="Times New Roman" w:hAnsi="Times New Roman"/>
          <w:i/>
          <w:iCs/>
          <w:lang w:val="it-IT"/>
        </w:rPr>
      </w:pPr>
      <w:r>
        <w:rPr>
          <w:rFonts w:ascii="Times New Roman" w:hAnsi="Times New Roman"/>
          <w:i/>
          <w:iCs/>
          <w:lang w:val="it-IT"/>
        </w:rPr>
        <w:t xml:space="preserve">                                                                                                                                          </w:t>
      </w:r>
      <w:r w:rsidRPr="005D14C0">
        <w:rPr>
          <w:rFonts w:ascii="Times New Roman" w:hAnsi="Times New Roman"/>
          <w:i/>
          <w:iCs/>
          <w:lang w:val="it-IT"/>
        </w:rPr>
        <w:t>(denumire obiect contract)</w:t>
      </w:r>
    </w:p>
    <w:p w14:paraId="56897D5D"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Activitati contractuale ce se vor realiz</w:t>
      </w:r>
      <w:r w:rsidR="00A3258B">
        <w:rPr>
          <w:rFonts w:ascii="Times New Roman" w:hAnsi="Times New Roman"/>
          <w:sz w:val="24"/>
          <w:szCs w:val="24"/>
          <w:lang w:val="it-IT"/>
        </w:rPr>
        <w:t>a</w:t>
      </w:r>
      <w:r w:rsidRPr="005D14C0">
        <w:rPr>
          <w:rFonts w:ascii="Times New Roman" w:hAnsi="Times New Roman"/>
          <w:sz w:val="24"/>
          <w:szCs w:val="24"/>
          <w:lang w:val="it-IT"/>
        </w:rPr>
        <w:t xml:space="preserve"> in comun:</w:t>
      </w:r>
    </w:p>
    <w:p w14:paraId="739B3D1C"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1. ___________________________________</w:t>
      </w:r>
    </w:p>
    <w:p w14:paraId="258463B1"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2.____________________________________</w:t>
      </w:r>
    </w:p>
    <w:p w14:paraId="62F15557" w14:textId="77777777" w:rsidR="00696DB6" w:rsidRDefault="00696DB6" w:rsidP="00696DB6">
      <w:pPr>
        <w:rPr>
          <w:rFonts w:ascii="Times New Roman" w:hAnsi="Times New Roman"/>
          <w:sz w:val="24"/>
          <w:szCs w:val="24"/>
          <w:lang w:val="it-IT"/>
        </w:rPr>
      </w:pPr>
    </w:p>
    <w:p w14:paraId="5F63D4DA"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Contributia financiara a fiecarei parti la realizarea sarcinilor contractului de achizitie publica comun:</w:t>
      </w:r>
    </w:p>
    <w:p w14:paraId="13E99EC4"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_______ % S.C. ___________________________</w:t>
      </w:r>
    </w:p>
    <w:p w14:paraId="047C8A71"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_______ % S.C. ___________________________</w:t>
      </w:r>
    </w:p>
    <w:p w14:paraId="38D7BE3C"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Conditiile de administrare si conducere a asociatiei:</w:t>
      </w:r>
    </w:p>
    <w:p w14:paraId="47A9CB94" w14:textId="77777777" w:rsidR="00696DB6" w:rsidRPr="005D14C0" w:rsidRDefault="00696DB6" w:rsidP="00DE7738">
      <w:pPr>
        <w:numPr>
          <w:ilvl w:val="0"/>
          <w:numId w:val="3"/>
        </w:numPr>
        <w:tabs>
          <w:tab w:val="left" w:pos="284"/>
        </w:tabs>
        <w:ind w:left="0" w:firstLine="0"/>
        <w:rPr>
          <w:rFonts w:ascii="Times New Roman" w:hAnsi="Times New Roman"/>
          <w:sz w:val="24"/>
          <w:szCs w:val="24"/>
          <w:lang w:val="it-IT"/>
        </w:rPr>
      </w:pPr>
      <w:r w:rsidRPr="005D14C0">
        <w:rPr>
          <w:rFonts w:ascii="Times New Roman" w:hAnsi="Times New Roman"/>
          <w:sz w:val="24"/>
          <w:szCs w:val="24"/>
          <w:lang w:val="it-IT"/>
        </w:rPr>
        <w:t>liderul asociatiei S.C. _____________ preia responsabilitatea si primeste instructiuni de la investitor in folosul partenerilor de asociere.</w:t>
      </w:r>
    </w:p>
    <w:p w14:paraId="57F3C70E" w14:textId="77777777" w:rsidR="00696DB6" w:rsidRPr="005D14C0" w:rsidRDefault="00696DB6" w:rsidP="00DE7738">
      <w:pPr>
        <w:numPr>
          <w:ilvl w:val="0"/>
          <w:numId w:val="3"/>
        </w:numPr>
        <w:tabs>
          <w:tab w:val="left" w:pos="284"/>
        </w:tabs>
        <w:ind w:left="0" w:firstLine="0"/>
        <w:rPr>
          <w:rFonts w:ascii="Times New Roman" w:hAnsi="Times New Roman"/>
          <w:sz w:val="24"/>
          <w:szCs w:val="24"/>
          <w:lang w:val="it-IT"/>
        </w:rPr>
      </w:pPr>
      <w:r w:rsidRPr="005D14C0">
        <w:rPr>
          <w:rFonts w:ascii="Times New Roman" w:hAnsi="Times New Roman"/>
          <w:sz w:val="24"/>
          <w:szCs w:val="24"/>
          <w:lang w:val="it-IT"/>
        </w:rPr>
        <w:t>Modalitatea de impartire a rezultatelor activitatii economice desfasurate:</w:t>
      </w:r>
    </w:p>
    <w:p w14:paraId="3E283934" w14:textId="77777777" w:rsidR="00696DB6" w:rsidRPr="005D14C0" w:rsidRDefault="00696DB6" w:rsidP="00DE7738">
      <w:pPr>
        <w:numPr>
          <w:ilvl w:val="0"/>
          <w:numId w:val="4"/>
        </w:numPr>
        <w:rPr>
          <w:rFonts w:ascii="Times New Roman" w:hAnsi="Times New Roman"/>
          <w:sz w:val="24"/>
          <w:szCs w:val="24"/>
          <w:lang w:val="it-IT"/>
        </w:rPr>
      </w:pPr>
      <w:r w:rsidRPr="005D14C0">
        <w:rPr>
          <w:rFonts w:ascii="Times New Roman" w:hAnsi="Times New Roman"/>
          <w:sz w:val="24"/>
          <w:szCs w:val="24"/>
          <w:lang w:val="it-IT"/>
        </w:rPr>
        <w:t>conform procentelor de participare a fiecarei parti la activitatea de realizare a sarcinilor convenite de comun acord.</w:t>
      </w:r>
    </w:p>
    <w:p w14:paraId="282766EB" w14:textId="77777777" w:rsidR="00696DB6" w:rsidRPr="005D14C0" w:rsidRDefault="00696DB6" w:rsidP="00DE7738">
      <w:pPr>
        <w:numPr>
          <w:ilvl w:val="0"/>
          <w:numId w:val="3"/>
        </w:numPr>
        <w:tabs>
          <w:tab w:val="left" w:pos="284"/>
        </w:tabs>
        <w:ind w:left="0" w:firstLine="0"/>
        <w:rPr>
          <w:rFonts w:ascii="Times New Roman" w:hAnsi="Times New Roman"/>
          <w:sz w:val="24"/>
          <w:szCs w:val="24"/>
          <w:lang w:val="it-IT"/>
        </w:rPr>
      </w:pPr>
      <w:r w:rsidRPr="005D14C0">
        <w:rPr>
          <w:rFonts w:ascii="Times New Roman" w:hAnsi="Times New Roman"/>
          <w:sz w:val="24"/>
          <w:szCs w:val="24"/>
          <w:lang w:val="it-IT"/>
        </w:rPr>
        <w:t>Cauzele incetarii asociatiei si modul de impartire a rezultatelor lichidarii:</w:t>
      </w:r>
    </w:p>
    <w:p w14:paraId="0AA415D9" w14:textId="77777777" w:rsidR="00696DB6" w:rsidRDefault="00696DB6" w:rsidP="00DE7738">
      <w:pPr>
        <w:numPr>
          <w:ilvl w:val="0"/>
          <w:numId w:val="4"/>
        </w:numPr>
        <w:rPr>
          <w:rFonts w:ascii="Times New Roman" w:hAnsi="Times New Roman"/>
          <w:sz w:val="24"/>
          <w:szCs w:val="24"/>
          <w:lang w:val="it-IT"/>
        </w:rPr>
      </w:pPr>
      <w:r w:rsidRPr="005D14C0">
        <w:rPr>
          <w:rFonts w:ascii="Times New Roman" w:hAnsi="Times New Roman"/>
          <w:sz w:val="24"/>
          <w:szCs w:val="24"/>
          <w:lang w:val="it-IT"/>
        </w:rPr>
        <w:t>incetarea asociatiei in cazul denuntarii unilaterale a unui asociat a contractului de asociere;</w:t>
      </w:r>
    </w:p>
    <w:p w14:paraId="53E6DC74" w14:textId="77777777" w:rsidR="00696DB6" w:rsidRPr="005D14C0" w:rsidRDefault="00696DB6" w:rsidP="00DE7738">
      <w:pPr>
        <w:numPr>
          <w:ilvl w:val="0"/>
          <w:numId w:val="4"/>
        </w:numPr>
        <w:rPr>
          <w:rFonts w:ascii="Times New Roman" w:hAnsi="Times New Roman"/>
          <w:sz w:val="24"/>
          <w:szCs w:val="24"/>
          <w:lang w:val="it-IT"/>
        </w:rPr>
      </w:pPr>
      <w:r w:rsidRPr="005D14C0">
        <w:rPr>
          <w:rFonts w:ascii="Times New Roman" w:hAnsi="Times New Roman"/>
          <w:sz w:val="24"/>
          <w:szCs w:val="24"/>
          <w:lang w:val="it-IT"/>
        </w:rPr>
        <w:t>modul de impartire a rezultatelor lichidarii este conform procentului de participare a fiecarei parti pana la data incetarii asociatiei.</w:t>
      </w:r>
    </w:p>
    <w:p w14:paraId="5AA437F0" w14:textId="77777777" w:rsidR="00696DB6" w:rsidRPr="005D14C0" w:rsidRDefault="00696DB6" w:rsidP="00DE7738">
      <w:pPr>
        <w:numPr>
          <w:ilvl w:val="0"/>
          <w:numId w:val="3"/>
        </w:numPr>
        <w:tabs>
          <w:tab w:val="left" w:pos="284"/>
        </w:tabs>
        <w:ind w:left="0" w:firstLine="0"/>
        <w:rPr>
          <w:rFonts w:ascii="Times New Roman" w:hAnsi="Times New Roman"/>
          <w:sz w:val="24"/>
          <w:szCs w:val="24"/>
          <w:lang w:val="fr-FR"/>
        </w:rPr>
      </w:pPr>
      <w:r w:rsidRPr="005D14C0">
        <w:rPr>
          <w:rFonts w:ascii="Times New Roman" w:hAnsi="Times New Roman"/>
          <w:sz w:val="24"/>
          <w:szCs w:val="24"/>
          <w:lang w:val="it-IT"/>
        </w:rPr>
        <w:t xml:space="preserve">Repartizarea fizica, valorica si procentuala a contractului de achizitie publica preluate de fiecare asociat </w:t>
      </w:r>
      <w:r w:rsidRPr="005D14C0">
        <w:rPr>
          <w:rFonts w:ascii="Times New Roman" w:hAnsi="Times New Roman"/>
          <w:sz w:val="24"/>
          <w:szCs w:val="24"/>
          <w:lang w:val="fr-FR"/>
        </w:rPr>
        <w:t>pentru executie obiectivului supus licitatiei:</w:t>
      </w:r>
    </w:p>
    <w:p w14:paraId="6902DE4F" w14:textId="77777777" w:rsidR="00696DB6" w:rsidRPr="005D14C0" w:rsidRDefault="00696DB6" w:rsidP="00696DB6">
      <w:pPr>
        <w:rPr>
          <w:rFonts w:ascii="Times New Roman" w:hAnsi="Times New Roman"/>
          <w:sz w:val="24"/>
          <w:szCs w:val="24"/>
          <w:lang w:val="fr-FR"/>
        </w:rPr>
      </w:pPr>
      <w:r w:rsidRPr="005D14C0">
        <w:rPr>
          <w:rFonts w:ascii="Times New Roman" w:hAnsi="Times New Roman"/>
          <w:sz w:val="24"/>
          <w:szCs w:val="24"/>
          <w:lang w:val="fr-FR"/>
        </w:rPr>
        <w:t>_______ % S.C. ___________________________</w:t>
      </w:r>
    </w:p>
    <w:p w14:paraId="2E175AA9" w14:textId="77777777" w:rsidR="00696DB6" w:rsidRPr="005D14C0" w:rsidRDefault="00696DB6" w:rsidP="00696DB6">
      <w:pPr>
        <w:rPr>
          <w:rFonts w:ascii="Times New Roman" w:hAnsi="Times New Roman"/>
          <w:sz w:val="24"/>
          <w:szCs w:val="24"/>
          <w:lang w:val="fr-FR"/>
        </w:rPr>
      </w:pPr>
      <w:r w:rsidRPr="005D14C0">
        <w:rPr>
          <w:rFonts w:ascii="Times New Roman" w:hAnsi="Times New Roman"/>
          <w:sz w:val="24"/>
          <w:szCs w:val="24"/>
          <w:lang w:val="fr-FR"/>
        </w:rPr>
        <w:t>_______ % S.C. ___________________________</w:t>
      </w:r>
    </w:p>
    <w:p w14:paraId="50FDD6B1" w14:textId="77777777" w:rsidR="00696DB6" w:rsidRDefault="00696DB6" w:rsidP="00696DB6">
      <w:pPr>
        <w:rPr>
          <w:rFonts w:ascii="Times New Roman" w:hAnsi="Times New Roman"/>
          <w:sz w:val="24"/>
          <w:szCs w:val="24"/>
          <w:lang w:val="fr-FR"/>
        </w:rPr>
      </w:pPr>
    </w:p>
    <w:p w14:paraId="35222136" w14:textId="77777777" w:rsidR="00696DB6" w:rsidRPr="005D14C0" w:rsidRDefault="00696DB6" w:rsidP="00696DB6">
      <w:pPr>
        <w:rPr>
          <w:rFonts w:ascii="Times New Roman" w:hAnsi="Times New Roman"/>
          <w:sz w:val="24"/>
          <w:szCs w:val="24"/>
          <w:lang w:val="fr-FR"/>
        </w:rPr>
      </w:pPr>
      <w:r w:rsidRPr="005D14C0">
        <w:rPr>
          <w:rFonts w:ascii="Times New Roman" w:hAnsi="Times New Roman"/>
          <w:sz w:val="24"/>
          <w:szCs w:val="24"/>
          <w:lang w:val="fr-FR"/>
        </w:rPr>
        <w:t>Liderul asociatie</w:t>
      </w:r>
      <w:r>
        <w:rPr>
          <w:rFonts w:ascii="Times New Roman" w:hAnsi="Times New Roman"/>
          <w:sz w:val="24"/>
          <w:szCs w:val="24"/>
          <w:lang w:val="fr-FR"/>
        </w:rPr>
        <w:t xml:space="preserve">i este : </w:t>
      </w:r>
      <w:r w:rsidRPr="005D14C0">
        <w:rPr>
          <w:rFonts w:ascii="Times New Roman" w:hAnsi="Times New Roman"/>
          <w:sz w:val="24"/>
          <w:szCs w:val="24"/>
          <w:lang w:val="fr-FR"/>
        </w:rPr>
        <w:t>S.C. ______________________</w:t>
      </w:r>
    </w:p>
    <w:p w14:paraId="7960F772" w14:textId="77777777" w:rsidR="00696DB6" w:rsidRDefault="00696DB6" w:rsidP="00696DB6">
      <w:pPr>
        <w:rPr>
          <w:rFonts w:ascii="Times New Roman" w:hAnsi="Times New Roman"/>
          <w:sz w:val="24"/>
          <w:szCs w:val="24"/>
          <w:lang w:val="fr-FR"/>
        </w:rPr>
      </w:pPr>
    </w:p>
    <w:p w14:paraId="1801C0A9"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Alte clauze: __________________________________________________________</w:t>
      </w:r>
    </w:p>
    <w:p w14:paraId="1648CAC5" w14:textId="77777777" w:rsidR="00696DB6" w:rsidRDefault="00696DB6" w:rsidP="00696DB6">
      <w:pPr>
        <w:rPr>
          <w:rFonts w:ascii="Times New Roman" w:hAnsi="Times New Roman"/>
          <w:sz w:val="24"/>
          <w:szCs w:val="24"/>
          <w:lang w:val="it-IT"/>
        </w:rPr>
      </w:pPr>
    </w:p>
    <w:p w14:paraId="0197A3F6"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Data completarii: __________________</w:t>
      </w:r>
    </w:p>
    <w:p w14:paraId="3179D748" w14:textId="77777777" w:rsidR="00696DB6" w:rsidRPr="005D14C0" w:rsidRDefault="00696DB6" w:rsidP="00696DB6">
      <w:pPr>
        <w:rPr>
          <w:rFonts w:ascii="Times New Roman" w:hAnsi="Times New Roman"/>
          <w:sz w:val="24"/>
          <w:szCs w:val="24"/>
          <w:lang w:val="it-IT"/>
        </w:rPr>
      </w:pPr>
    </w:p>
    <w:p w14:paraId="2A44A081"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LIDERUL ASOCIATIEI,</w:t>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sidRPr="005D14C0">
        <w:rPr>
          <w:rFonts w:ascii="Times New Roman" w:hAnsi="Times New Roman"/>
          <w:sz w:val="24"/>
          <w:szCs w:val="24"/>
          <w:lang w:val="it-IT"/>
        </w:rPr>
        <w:t xml:space="preserve"> ASOCIAT,</w:t>
      </w:r>
    </w:p>
    <w:p w14:paraId="25CE2E73" w14:textId="77777777" w:rsidR="00696DB6" w:rsidRPr="005D14C0" w:rsidRDefault="00696DB6" w:rsidP="00696DB6">
      <w:pPr>
        <w:rPr>
          <w:rFonts w:ascii="Times New Roman" w:hAnsi="Times New Roman"/>
          <w:sz w:val="24"/>
          <w:szCs w:val="24"/>
          <w:lang w:val="it-IT"/>
        </w:rPr>
      </w:pPr>
      <w:r w:rsidRPr="005D14C0">
        <w:rPr>
          <w:rFonts w:ascii="Times New Roman" w:hAnsi="Times New Roman"/>
          <w:sz w:val="24"/>
          <w:szCs w:val="24"/>
          <w:lang w:val="it-IT"/>
        </w:rPr>
        <w:t xml:space="preserve">______________ </w:t>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sidRPr="005D14C0">
        <w:rPr>
          <w:rFonts w:ascii="Times New Roman" w:hAnsi="Times New Roman"/>
          <w:sz w:val="24"/>
          <w:szCs w:val="24"/>
          <w:lang w:val="it-IT"/>
        </w:rPr>
        <w:t>__________________</w:t>
      </w:r>
    </w:p>
    <w:p w14:paraId="71D8A8BC" w14:textId="77777777" w:rsidR="00C32F78" w:rsidRDefault="00C32F78" w:rsidP="00C32F78">
      <w:pPr>
        <w:rPr>
          <w:rFonts w:ascii="Times New Roman" w:hAnsi="Times New Roman"/>
          <w:sz w:val="24"/>
          <w:szCs w:val="24"/>
        </w:rPr>
      </w:pPr>
    </w:p>
    <w:p w14:paraId="1FCE2A46" w14:textId="77777777" w:rsidR="00696DB6" w:rsidRDefault="00696DB6" w:rsidP="003B562B">
      <w:pPr>
        <w:autoSpaceDE w:val="0"/>
        <w:autoSpaceDN w:val="0"/>
        <w:adjustRightInd w:val="0"/>
        <w:spacing w:line="360" w:lineRule="auto"/>
        <w:rPr>
          <w:rFonts w:ascii="Times New Roman" w:hAnsi="Times New Roman"/>
          <w:b/>
          <w:sz w:val="24"/>
          <w:szCs w:val="24"/>
          <w:lang w:val="pt-BR"/>
        </w:rPr>
      </w:pPr>
    </w:p>
    <w:p w14:paraId="433885F0" w14:textId="77777777" w:rsidR="00696DB6" w:rsidRDefault="00696DB6" w:rsidP="003B562B">
      <w:pPr>
        <w:autoSpaceDE w:val="0"/>
        <w:autoSpaceDN w:val="0"/>
        <w:adjustRightInd w:val="0"/>
        <w:spacing w:line="360" w:lineRule="auto"/>
        <w:rPr>
          <w:rFonts w:ascii="Times New Roman" w:hAnsi="Times New Roman"/>
          <w:b/>
          <w:sz w:val="24"/>
          <w:szCs w:val="24"/>
          <w:lang w:val="pt-BR"/>
        </w:rPr>
      </w:pPr>
    </w:p>
    <w:p w14:paraId="6A771F1A" w14:textId="77777777" w:rsidR="001C74CD" w:rsidRDefault="001C74CD" w:rsidP="003B562B">
      <w:pPr>
        <w:autoSpaceDE w:val="0"/>
        <w:autoSpaceDN w:val="0"/>
        <w:adjustRightInd w:val="0"/>
        <w:spacing w:line="360" w:lineRule="auto"/>
        <w:rPr>
          <w:rFonts w:ascii="Times New Roman" w:hAnsi="Times New Roman"/>
          <w:b/>
          <w:sz w:val="24"/>
          <w:szCs w:val="24"/>
          <w:lang w:val="pt-BR"/>
        </w:rPr>
      </w:pPr>
    </w:p>
    <w:p w14:paraId="76F11D41" w14:textId="77777777" w:rsidR="004E3532" w:rsidRDefault="004E3532" w:rsidP="003B562B">
      <w:pPr>
        <w:autoSpaceDE w:val="0"/>
        <w:autoSpaceDN w:val="0"/>
        <w:adjustRightInd w:val="0"/>
        <w:spacing w:line="360" w:lineRule="auto"/>
        <w:rPr>
          <w:rFonts w:ascii="Times New Roman" w:hAnsi="Times New Roman"/>
          <w:b/>
          <w:sz w:val="24"/>
          <w:szCs w:val="24"/>
          <w:lang w:val="pt-BR"/>
        </w:rPr>
      </w:pPr>
    </w:p>
    <w:p w14:paraId="589E0D6B" w14:textId="77777777" w:rsidR="00182A1C" w:rsidRDefault="00182A1C" w:rsidP="003B562B">
      <w:pPr>
        <w:autoSpaceDE w:val="0"/>
        <w:autoSpaceDN w:val="0"/>
        <w:adjustRightInd w:val="0"/>
        <w:spacing w:line="360" w:lineRule="auto"/>
        <w:rPr>
          <w:rFonts w:ascii="Times New Roman" w:hAnsi="Times New Roman"/>
          <w:b/>
          <w:sz w:val="24"/>
          <w:szCs w:val="24"/>
          <w:lang w:val="pt-BR"/>
        </w:rPr>
      </w:pPr>
    </w:p>
    <w:p w14:paraId="5C3B25FA" w14:textId="77777777" w:rsidR="00BC034E" w:rsidRPr="00BC034E" w:rsidRDefault="00BC034E" w:rsidP="003B562B">
      <w:pPr>
        <w:autoSpaceDE w:val="0"/>
        <w:autoSpaceDN w:val="0"/>
        <w:adjustRightInd w:val="0"/>
        <w:spacing w:line="360" w:lineRule="auto"/>
        <w:rPr>
          <w:rFonts w:ascii="Times New Roman" w:hAnsi="Times New Roman"/>
          <w:b/>
          <w:sz w:val="24"/>
          <w:szCs w:val="24"/>
        </w:rPr>
      </w:pPr>
      <w:r w:rsidRPr="00BC034E">
        <w:rPr>
          <w:rFonts w:ascii="Times New Roman" w:hAnsi="Times New Roman"/>
          <w:b/>
          <w:sz w:val="24"/>
          <w:szCs w:val="24"/>
          <w:lang w:val="pt-BR"/>
        </w:rPr>
        <w:lastRenderedPageBreak/>
        <w:t xml:space="preserve">Formular </w:t>
      </w:r>
      <w:r w:rsidR="00E71001">
        <w:rPr>
          <w:rFonts w:ascii="Times New Roman" w:hAnsi="Times New Roman"/>
          <w:b/>
          <w:sz w:val="24"/>
          <w:szCs w:val="24"/>
          <w:lang w:val="pt-BR"/>
        </w:rPr>
        <w:t xml:space="preserve">Nr. </w:t>
      </w:r>
      <w:r w:rsidRPr="00BC034E">
        <w:rPr>
          <w:rFonts w:ascii="Times New Roman" w:hAnsi="Times New Roman"/>
          <w:b/>
          <w:sz w:val="24"/>
          <w:szCs w:val="24"/>
        </w:rPr>
        <w:t>7</w:t>
      </w:r>
    </w:p>
    <w:p w14:paraId="642CD7C3" w14:textId="77777777" w:rsidR="00BC034E" w:rsidRPr="00BC034E" w:rsidRDefault="00BC034E" w:rsidP="00BC034E">
      <w:pPr>
        <w:ind w:left="7200" w:firstLine="720"/>
        <w:jc w:val="center"/>
        <w:rPr>
          <w:rFonts w:ascii="Times New Roman" w:hAnsi="Times New Roman"/>
          <w:b/>
          <w:bCs/>
          <w:sz w:val="24"/>
          <w:szCs w:val="24"/>
          <w:lang w:val="es-ES"/>
        </w:rPr>
      </w:pPr>
    </w:p>
    <w:p w14:paraId="275E3BEB" w14:textId="77777777" w:rsidR="00BC034E" w:rsidRPr="00BC034E" w:rsidRDefault="00BC034E" w:rsidP="00BC034E">
      <w:pPr>
        <w:jc w:val="center"/>
        <w:rPr>
          <w:rFonts w:ascii="Times New Roman" w:hAnsi="Times New Roman"/>
          <w:b/>
          <w:sz w:val="24"/>
          <w:szCs w:val="24"/>
        </w:rPr>
      </w:pPr>
      <w:r w:rsidRPr="00BC034E">
        <w:rPr>
          <w:rFonts w:ascii="Times New Roman" w:hAnsi="Times New Roman"/>
          <w:b/>
          <w:sz w:val="24"/>
          <w:szCs w:val="24"/>
        </w:rPr>
        <w:t>ACORD DE SUBCONTRACTARE</w:t>
      </w:r>
    </w:p>
    <w:p w14:paraId="652D654F" w14:textId="77777777" w:rsidR="00BC034E" w:rsidRPr="00BC034E" w:rsidRDefault="00E71001" w:rsidP="00BC034E">
      <w:pPr>
        <w:jc w:val="center"/>
        <w:rPr>
          <w:rFonts w:ascii="Times New Roman" w:hAnsi="Times New Roman"/>
          <w:b/>
          <w:sz w:val="24"/>
          <w:szCs w:val="24"/>
        </w:rPr>
      </w:pPr>
      <w:r>
        <w:rPr>
          <w:rFonts w:ascii="Times New Roman" w:hAnsi="Times New Roman"/>
          <w:b/>
          <w:sz w:val="24"/>
          <w:szCs w:val="24"/>
        </w:rPr>
        <w:t>N</w:t>
      </w:r>
      <w:r w:rsidR="00BC034E" w:rsidRPr="00BC034E">
        <w:rPr>
          <w:rFonts w:ascii="Times New Roman" w:hAnsi="Times New Roman"/>
          <w:b/>
          <w:sz w:val="24"/>
          <w:szCs w:val="24"/>
        </w:rPr>
        <w:t>r</w:t>
      </w:r>
      <w:r>
        <w:rPr>
          <w:rFonts w:ascii="Times New Roman" w:hAnsi="Times New Roman"/>
          <w:b/>
          <w:sz w:val="24"/>
          <w:szCs w:val="24"/>
        </w:rPr>
        <w:t xml:space="preserve">. </w:t>
      </w:r>
      <w:r w:rsidR="00BC034E" w:rsidRPr="00BC034E">
        <w:rPr>
          <w:rFonts w:ascii="Times New Roman" w:hAnsi="Times New Roman"/>
          <w:b/>
          <w:sz w:val="24"/>
          <w:szCs w:val="24"/>
        </w:rPr>
        <w:t>………./…</w:t>
      </w:r>
      <w:r>
        <w:rPr>
          <w:rFonts w:ascii="Times New Roman" w:hAnsi="Times New Roman"/>
          <w:b/>
          <w:sz w:val="24"/>
          <w:szCs w:val="24"/>
        </w:rPr>
        <w:t>….</w:t>
      </w:r>
      <w:r w:rsidR="00BC034E" w:rsidRPr="00BC034E">
        <w:rPr>
          <w:rFonts w:ascii="Times New Roman" w:hAnsi="Times New Roman"/>
          <w:b/>
          <w:sz w:val="24"/>
          <w:szCs w:val="24"/>
        </w:rPr>
        <w:t>………</w:t>
      </w:r>
    </w:p>
    <w:p w14:paraId="199477B8" w14:textId="77777777" w:rsidR="00BC034E" w:rsidRPr="00BC034E" w:rsidRDefault="00BC034E" w:rsidP="00BC034E">
      <w:pPr>
        <w:rPr>
          <w:rFonts w:ascii="Times New Roman" w:hAnsi="Times New Roman"/>
          <w:i/>
          <w:sz w:val="24"/>
          <w:szCs w:val="24"/>
        </w:rPr>
      </w:pPr>
      <w:r w:rsidRPr="00BC034E">
        <w:rPr>
          <w:rFonts w:ascii="Times New Roman" w:hAnsi="Times New Roman"/>
          <w:b/>
          <w:sz w:val="24"/>
          <w:szCs w:val="24"/>
        </w:rPr>
        <w:tab/>
      </w:r>
      <w:r w:rsidRPr="00BC034E">
        <w:rPr>
          <w:rFonts w:ascii="Times New Roman" w:hAnsi="Times New Roman"/>
          <w:sz w:val="24"/>
          <w:szCs w:val="24"/>
        </w:rPr>
        <w:t xml:space="preserve">La contractul de achizitie publica nr……/…….. incheiat intre _________ privind executia __________ </w:t>
      </w:r>
      <w:r w:rsidRPr="00BC034E">
        <w:rPr>
          <w:rFonts w:ascii="Times New Roman" w:hAnsi="Times New Roman"/>
          <w:i/>
          <w:sz w:val="24"/>
          <w:szCs w:val="24"/>
        </w:rPr>
        <w:t xml:space="preserve">          </w:t>
      </w:r>
    </w:p>
    <w:p w14:paraId="6FC19686" w14:textId="77777777" w:rsidR="00BC034E" w:rsidRPr="00BC034E" w:rsidRDefault="00BC034E" w:rsidP="00BC034E">
      <w:pPr>
        <w:ind w:left="3600" w:firstLine="720"/>
        <w:rPr>
          <w:rFonts w:ascii="Times New Roman" w:hAnsi="Times New Roman"/>
          <w:i/>
          <w:sz w:val="24"/>
          <w:szCs w:val="24"/>
        </w:rPr>
      </w:pPr>
      <w:r w:rsidRPr="00BC034E">
        <w:rPr>
          <w:rFonts w:ascii="Times New Roman" w:hAnsi="Times New Roman"/>
          <w:i/>
          <w:sz w:val="24"/>
          <w:szCs w:val="24"/>
        </w:rPr>
        <w:t xml:space="preserve"> (denumire autoritare contractanta)</w:t>
      </w:r>
    </w:p>
    <w:p w14:paraId="70B873DC"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la “_______________________________________________________________”.</w:t>
      </w:r>
    </w:p>
    <w:p w14:paraId="6F41AF63" w14:textId="77777777" w:rsidR="00BC034E" w:rsidRPr="00BC034E" w:rsidRDefault="00BC034E" w:rsidP="00BC034E">
      <w:pPr>
        <w:rPr>
          <w:rFonts w:ascii="Times New Roman" w:hAnsi="Times New Roman"/>
          <w:i/>
          <w:sz w:val="24"/>
          <w:szCs w:val="24"/>
        </w:rPr>
      </w:pPr>
      <w:r w:rsidRPr="00BC034E">
        <w:rPr>
          <w:rFonts w:ascii="Times New Roman" w:hAnsi="Times New Roman"/>
          <w:i/>
          <w:sz w:val="24"/>
          <w:szCs w:val="24"/>
        </w:rPr>
        <w:t xml:space="preserve">                                                                          (denumire contract)</w:t>
      </w:r>
    </w:p>
    <w:p w14:paraId="45F25B88" w14:textId="77777777" w:rsidR="00BC034E" w:rsidRPr="00BC034E" w:rsidRDefault="00BC034E" w:rsidP="00BC034E">
      <w:pPr>
        <w:rPr>
          <w:rFonts w:ascii="Times New Roman" w:hAnsi="Times New Roman"/>
          <w:b/>
          <w:i/>
          <w:sz w:val="24"/>
          <w:szCs w:val="24"/>
          <w:u w:val="single"/>
        </w:rPr>
      </w:pPr>
      <w:r w:rsidRPr="00BC034E">
        <w:rPr>
          <w:rFonts w:ascii="Times New Roman" w:hAnsi="Times New Roman"/>
          <w:b/>
          <w:i/>
          <w:sz w:val="24"/>
          <w:szCs w:val="24"/>
          <w:u w:val="single"/>
        </w:rPr>
        <w:t>1. Parti contractante:</w:t>
      </w:r>
    </w:p>
    <w:p w14:paraId="7DAE3FE7"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ab/>
        <w:t xml:space="preserve">Acest contract este incheiat intre S.C. _______________ cu sediul in </w:t>
      </w:r>
      <w:r w:rsidR="00754CC7">
        <w:rPr>
          <w:rFonts w:ascii="Times New Roman" w:hAnsi="Times New Roman"/>
          <w:i/>
          <w:sz w:val="24"/>
          <w:szCs w:val="24"/>
          <w:u w:val="single"/>
        </w:rPr>
        <w:t xml:space="preserve">              (adresa,tel.,fax)</w:t>
      </w:r>
      <w:r w:rsidRPr="00BC034E">
        <w:rPr>
          <w:rFonts w:ascii="Times New Roman" w:hAnsi="Times New Roman"/>
          <w:sz w:val="24"/>
          <w:szCs w:val="24"/>
        </w:rPr>
        <w:t>, repr</w:t>
      </w:r>
      <w:r w:rsidR="00754CC7">
        <w:rPr>
          <w:rFonts w:ascii="Times New Roman" w:hAnsi="Times New Roman"/>
          <w:sz w:val="24"/>
          <w:szCs w:val="24"/>
        </w:rPr>
        <w:t>ezentata prin _______________</w:t>
      </w:r>
      <w:r w:rsidRPr="00BC034E">
        <w:rPr>
          <w:rFonts w:ascii="Times New Roman" w:hAnsi="Times New Roman"/>
          <w:sz w:val="24"/>
          <w:szCs w:val="24"/>
        </w:rPr>
        <w:t xml:space="preserve"> Di</w:t>
      </w:r>
      <w:r w:rsidR="00754CC7">
        <w:rPr>
          <w:rFonts w:ascii="Times New Roman" w:hAnsi="Times New Roman"/>
          <w:sz w:val="24"/>
          <w:szCs w:val="24"/>
        </w:rPr>
        <w:t>rector General si ____________</w:t>
      </w:r>
      <w:r w:rsidRPr="00BC034E">
        <w:rPr>
          <w:rFonts w:ascii="Times New Roman" w:hAnsi="Times New Roman"/>
          <w:sz w:val="24"/>
          <w:szCs w:val="24"/>
        </w:rPr>
        <w:t xml:space="preserve"> Director Economic, denumita in cele ce urmeaza contractant general</w:t>
      </w:r>
    </w:p>
    <w:p w14:paraId="20D67668"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si</w:t>
      </w:r>
    </w:p>
    <w:p w14:paraId="5E89466D" w14:textId="77777777" w:rsidR="00BC034E" w:rsidRPr="00754CC7" w:rsidRDefault="00BC034E" w:rsidP="00BC034E">
      <w:pPr>
        <w:rPr>
          <w:rFonts w:ascii="Times New Roman" w:hAnsi="Times New Roman"/>
          <w:i/>
          <w:sz w:val="24"/>
          <w:szCs w:val="24"/>
        </w:rPr>
      </w:pPr>
      <w:r w:rsidRPr="00BC034E">
        <w:rPr>
          <w:rFonts w:ascii="Times New Roman" w:hAnsi="Times New Roman"/>
          <w:sz w:val="24"/>
          <w:szCs w:val="24"/>
        </w:rPr>
        <w:t xml:space="preserve">S.C. ________________________ cu sediul </w:t>
      </w:r>
      <w:r w:rsidR="00754CC7" w:rsidRPr="00BC034E">
        <w:rPr>
          <w:rFonts w:ascii="Times New Roman" w:hAnsi="Times New Roman"/>
          <w:sz w:val="24"/>
          <w:szCs w:val="24"/>
        </w:rPr>
        <w:t xml:space="preserve">in </w:t>
      </w:r>
      <w:r w:rsidR="00754CC7">
        <w:rPr>
          <w:rFonts w:ascii="Times New Roman" w:hAnsi="Times New Roman"/>
          <w:i/>
          <w:sz w:val="24"/>
          <w:szCs w:val="24"/>
          <w:u w:val="single"/>
        </w:rPr>
        <w:t xml:space="preserve">              (adresa,tel.,fax)</w:t>
      </w:r>
      <w:r w:rsidR="00754CC7" w:rsidRPr="00BC034E">
        <w:rPr>
          <w:rFonts w:ascii="Times New Roman" w:hAnsi="Times New Roman"/>
          <w:sz w:val="24"/>
          <w:szCs w:val="24"/>
        </w:rPr>
        <w:t>,</w:t>
      </w:r>
      <w:r w:rsidR="00754CC7">
        <w:rPr>
          <w:rFonts w:ascii="Times New Roman" w:hAnsi="Times New Roman"/>
          <w:sz w:val="24"/>
          <w:szCs w:val="24"/>
        </w:rPr>
        <w:t xml:space="preserve"> </w:t>
      </w:r>
      <w:r w:rsidRPr="00BC034E">
        <w:rPr>
          <w:rFonts w:ascii="Times New Roman" w:hAnsi="Times New Roman"/>
          <w:sz w:val="24"/>
          <w:szCs w:val="24"/>
        </w:rPr>
        <w:t>reprezentata prin __________________ Director General si ____________________ Director Economic, denumita in cele ce urmeaza subcontractant.</w:t>
      </w:r>
    </w:p>
    <w:p w14:paraId="535FAAD9" w14:textId="77777777" w:rsidR="00BC034E" w:rsidRPr="00BC034E" w:rsidRDefault="00BC034E" w:rsidP="00BC034E">
      <w:pPr>
        <w:rPr>
          <w:rFonts w:ascii="Times New Roman" w:hAnsi="Times New Roman"/>
          <w:b/>
          <w:i/>
          <w:sz w:val="24"/>
          <w:szCs w:val="24"/>
          <w:u w:val="single"/>
        </w:rPr>
      </w:pPr>
      <w:r w:rsidRPr="00BC034E">
        <w:rPr>
          <w:rFonts w:ascii="Times New Roman" w:hAnsi="Times New Roman"/>
          <w:b/>
          <w:i/>
          <w:sz w:val="24"/>
          <w:szCs w:val="24"/>
          <w:u w:val="single"/>
        </w:rPr>
        <w:t>2. Obiectul contractului:</w:t>
      </w:r>
    </w:p>
    <w:p w14:paraId="182A2C36"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Art.1.</w:t>
      </w:r>
      <w:r w:rsidR="00754CC7">
        <w:rPr>
          <w:rFonts w:ascii="Times New Roman" w:hAnsi="Times New Roman"/>
          <w:sz w:val="24"/>
          <w:szCs w:val="24"/>
        </w:rPr>
        <w:t xml:space="preserve"> O</w:t>
      </w:r>
      <w:r w:rsidRPr="00BC034E">
        <w:rPr>
          <w:rFonts w:ascii="Times New Roman" w:hAnsi="Times New Roman"/>
          <w:sz w:val="24"/>
          <w:szCs w:val="24"/>
        </w:rPr>
        <w:t xml:space="preserve">biectul prezentului contract </w:t>
      </w:r>
      <w:r w:rsidR="00754CC7">
        <w:rPr>
          <w:rFonts w:ascii="Times New Roman" w:hAnsi="Times New Roman"/>
          <w:sz w:val="24"/>
          <w:szCs w:val="24"/>
        </w:rPr>
        <w:t>este livrarea urmatoarelor</w:t>
      </w:r>
      <w:r w:rsidRPr="00BC034E">
        <w:rPr>
          <w:rFonts w:ascii="Times New Roman" w:hAnsi="Times New Roman"/>
          <w:sz w:val="24"/>
          <w:szCs w:val="24"/>
        </w:rPr>
        <w:t xml:space="preserve">_________________ </w:t>
      </w:r>
      <w:r w:rsidR="00754CC7">
        <w:rPr>
          <w:rFonts w:ascii="Times New Roman" w:hAnsi="Times New Roman"/>
          <w:sz w:val="24"/>
          <w:szCs w:val="24"/>
        </w:rPr>
        <w:t>.</w:t>
      </w:r>
    </w:p>
    <w:p w14:paraId="24EEE43E" w14:textId="77777777" w:rsidR="00BC034E" w:rsidRPr="00BC034E" w:rsidRDefault="00696DB6" w:rsidP="00BC034E">
      <w:pPr>
        <w:rPr>
          <w:rFonts w:ascii="Times New Roman" w:hAnsi="Times New Roman"/>
          <w:i/>
          <w:sz w:val="24"/>
          <w:szCs w:val="24"/>
        </w:rPr>
      </w:pPr>
      <w:r>
        <w:rPr>
          <w:rFonts w:ascii="Times New Roman" w:hAnsi="Times New Roman"/>
          <w:i/>
          <w:sz w:val="24"/>
          <w:szCs w:val="24"/>
        </w:rPr>
        <w:t xml:space="preserve">           </w:t>
      </w:r>
      <w:r w:rsidR="00754CC7">
        <w:rPr>
          <w:rFonts w:ascii="Times New Roman" w:hAnsi="Times New Roman"/>
          <w:i/>
          <w:sz w:val="24"/>
          <w:szCs w:val="24"/>
        </w:rPr>
        <w:t xml:space="preserve">                                                                                               </w:t>
      </w:r>
      <w:r>
        <w:rPr>
          <w:rFonts w:ascii="Times New Roman" w:hAnsi="Times New Roman"/>
          <w:i/>
          <w:sz w:val="24"/>
          <w:szCs w:val="24"/>
        </w:rPr>
        <w:t xml:space="preserve"> (</w:t>
      </w:r>
      <w:r w:rsidR="00BC034E" w:rsidRPr="00BC034E">
        <w:rPr>
          <w:rFonts w:ascii="Times New Roman" w:hAnsi="Times New Roman"/>
          <w:i/>
          <w:sz w:val="24"/>
          <w:szCs w:val="24"/>
        </w:rPr>
        <w:t>produse</w:t>
      </w:r>
      <w:r w:rsidR="00754CC7">
        <w:rPr>
          <w:rFonts w:ascii="Times New Roman" w:hAnsi="Times New Roman"/>
          <w:i/>
          <w:sz w:val="24"/>
          <w:szCs w:val="24"/>
        </w:rPr>
        <w:t>le</w:t>
      </w:r>
      <w:r w:rsidR="00BC034E" w:rsidRPr="00BC034E">
        <w:rPr>
          <w:rFonts w:ascii="Times New Roman" w:hAnsi="Times New Roman"/>
          <w:i/>
          <w:sz w:val="24"/>
          <w:szCs w:val="24"/>
        </w:rPr>
        <w:t>)</w:t>
      </w:r>
    </w:p>
    <w:p w14:paraId="7BB6E314"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Art.2.</w:t>
      </w:r>
      <w:r w:rsidRPr="00BC034E">
        <w:rPr>
          <w:rFonts w:ascii="Times New Roman" w:hAnsi="Times New Roman"/>
          <w:sz w:val="24"/>
          <w:szCs w:val="24"/>
        </w:rPr>
        <w:t xml:space="preserve"> Valoarea  ______________ este conform ofertei prezentate de subcontractant.</w:t>
      </w:r>
    </w:p>
    <w:p w14:paraId="32327E30" w14:textId="77777777" w:rsidR="00BC034E" w:rsidRPr="00BC034E" w:rsidRDefault="00BC034E" w:rsidP="00BC034E">
      <w:pPr>
        <w:rPr>
          <w:rFonts w:ascii="Times New Roman" w:hAnsi="Times New Roman"/>
          <w:sz w:val="24"/>
          <w:szCs w:val="24"/>
        </w:rPr>
      </w:pPr>
      <w:r w:rsidRPr="00BC034E">
        <w:rPr>
          <w:rFonts w:ascii="Times New Roman" w:hAnsi="Times New Roman"/>
          <w:i/>
          <w:sz w:val="24"/>
          <w:szCs w:val="24"/>
        </w:rPr>
        <w:t xml:space="preserve">                  </w:t>
      </w:r>
      <w:r w:rsidR="00696DB6">
        <w:rPr>
          <w:rFonts w:ascii="Times New Roman" w:hAnsi="Times New Roman"/>
          <w:i/>
          <w:sz w:val="24"/>
          <w:szCs w:val="24"/>
        </w:rPr>
        <w:t xml:space="preserve">               (produse</w:t>
      </w:r>
      <w:r w:rsidRPr="00BC034E">
        <w:rPr>
          <w:rFonts w:ascii="Times New Roman" w:hAnsi="Times New Roman"/>
          <w:i/>
          <w:sz w:val="24"/>
          <w:szCs w:val="24"/>
        </w:rPr>
        <w:t>)</w:t>
      </w:r>
    </w:p>
    <w:p w14:paraId="561FBE18"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Art.3.</w:t>
      </w:r>
      <w:r w:rsidRPr="00BC034E">
        <w:rPr>
          <w:rFonts w:ascii="Times New Roman" w:hAnsi="Times New Roman"/>
          <w:sz w:val="24"/>
          <w:szCs w:val="24"/>
        </w:rPr>
        <w:t xml:space="preserve"> Contractantul general va plati subcontractantului urmatoarele sume:</w:t>
      </w:r>
    </w:p>
    <w:p w14:paraId="1ACC8393"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 xml:space="preserve">- lunar, in termen de _______ (zile) de la primirea de catre contractantul general a facturii intocmite de subcontractant, contravaloarea ______________ </w:t>
      </w:r>
      <w:r w:rsidR="00754CC7">
        <w:rPr>
          <w:rFonts w:ascii="Times New Roman" w:hAnsi="Times New Roman"/>
          <w:sz w:val="24"/>
          <w:szCs w:val="24"/>
        </w:rPr>
        <w:t>livrate</w:t>
      </w:r>
      <w:r w:rsidRPr="00BC034E">
        <w:rPr>
          <w:rFonts w:ascii="Times New Roman" w:hAnsi="Times New Roman"/>
          <w:sz w:val="24"/>
          <w:szCs w:val="24"/>
        </w:rPr>
        <w:t xml:space="preserve"> in perioada respectiva.</w:t>
      </w:r>
    </w:p>
    <w:p w14:paraId="32E0649C" w14:textId="77777777" w:rsidR="00BC034E" w:rsidRPr="00BC034E" w:rsidRDefault="00754CC7" w:rsidP="00BC034E">
      <w:pPr>
        <w:rPr>
          <w:rFonts w:ascii="Times New Roman" w:hAnsi="Times New Roman"/>
          <w:i/>
          <w:sz w:val="24"/>
          <w:szCs w:val="24"/>
        </w:rPr>
      </w:pPr>
      <w:r>
        <w:rPr>
          <w:rFonts w:ascii="Times New Roman" w:hAnsi="Times New Roman"/>
          <w:i/>
          <w:sz w:val="24"/>
          <w:szCs w:val="24"/>
        </w:rPr>
        <w:t xml:space="preserve">                                                              (produse</w:t>
      </w:r>
      <w:r w:rsidR="00BC034E" w:rsidRPr="00BC034E">
        <w:rPr>
          <w:rFonts w:ascii="Times New Roman" w:hAnsi="Times New Roman"/>
          <w:i/>
          <w:sz w:val="24"/>
          <w:szCs w:val="24"/>
        </w:rPr>
        <w:t>)</w:t>
      </w:r>
    </w:p>
    <w:p w14:paraId="65809614" w14:textId="77777777" w:rsidR="00696DB6" w:rsidRDefault="00BC034E" w:rsidP="00BC034E">
      <w:pPr>
        <w:rPr>
          <w:rFonts w:ascii="Times New Roman" w:hAnsi="Times New Roman"/>
          <w:sz w:val="24"/>
          <w:szCs w:val="24"/>
        </w:rPr>
      </w:pPr>
      <w:r w:rsidRPr="00BC034E">
        <w:rPr>
          <w:rFonts w:ascii="Times New Roman" w:hAnsi="Times New Roman"/>
          <w:sz w:val="24"/>
          <w:szCs w:val="24"/>
        </w:rPr>
        <w:t xml:space="preserve">- plata ____________ se va face in limita asigurarii finantarii ______________ de catre beneficiarul </w:t>
      </w:r>
    </w:p>
    <w:p w14:paraId="110A5C34" w14:textId="77777777" w:rsidR="00696DB6" w:rsidRDefault="00696DB6" w:rsidP="00BC034E">
      <w:pPr>
        <w:rPr>
          <w:rFonts w:ascii="Times New Roman" w:hAnsi="Times New Roman"/>
          <w:sz w:val="24"/>
          <w:szCs w:val="24"/>
        </w:rPr>
      </w:pPr>
      <w:r>
        <w:rPr>
          <w:rFonts w:ascii="Times New Roman" w:hAnsi="Times New Roman"/>
          <w:sz w:val="24"/>
          <w:szCs w:val="24"/>
        </w:rPr>
        <w:t xml:space="preserve">      </w:t>
      </w:r>
      <w:r w:rsidRPr="00BC034E">
        <w:rPr>
          <w:rFonts w:ascii="Times New Roman" w:hAnsi="Times New Roman"/>
          <w:i/>
          <w:sz w:val="24"/>
          <w:szCs w:val="24"/>
        </w:rPr>
        <w:t xml:space="preserve">        (</w:t>
      </w:r>
      <w:r>
        <w:rPr>
          <w:rFonts w:ascii="Times New Roman" w:hAnsi="Times New Roman"/>
          <w:i/>
          <w:sz w:val="24"/>
          <w:szCs w:val="24"/>
        </w:rPr>
        <w:t>produselor</w:t>
      </w:r>
      <w:r w:rsidRPr="00BC034E">
        <w:rPr>
          <w:rFonts w:ascii="Times New Roman" w:hAnsi="Times New Roman"/>
          <w:i/>
          <w:sz w:val="24"/>
          <w:szCs w:val="24"/>
        </w:rPr>
        <w:t>)</w:t>
      </w:r>
      <w:r>
        <w:rPr>
          <w:rFonts w:ascii="Times New Roman" w:hAnsi="Times New Roman"/>
          <w:i/>
          <w:sz w:val="24"/>
          <w:szCs w:val="24"/>
        </w:rPr>
        <w:t xml:space="preserve">                                                                            </w:t>
      </w:r>
      <w:r w:rsidRPr="00BC034E">
        <w:rPr>
          <w:rFonts w:ascii="Times New Roman" w:hAnsi="Times New Roman"/>
          <w:i/>
          <w:sz w:val="24"/>
          <w:szCs w:val="24"/>
        </w:rPr>
        <w:t>(</w:t>
      </w:r>
      <w:r>
        <w:rPr>
          <w:rFonts w:ascii="Times New Roman" w:hAnsi="Times New Roman"/>
          <w:i/>
          <w:sz w:val="24"/>
          <w:szCs w:val="24"/>
        </w:rPr>
        <w:t>produselor</w:t>
      </w:r>
      <w:r w:rsidRPr="00BC034E">
        <w:rPr>
          <w:rFonts w:ascii="Times New Roman" w:hAnsi="Times New Roman"/>
          <w:i/>
          <w:sz w:val="24"/>
          <w:szCs w:val="24"/>
        </w:rPr>
        <w:t>)</w:t>
      </w:r>
    </w:p>
    <w:p w14:paraId="557FEFAF"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____</w:t>
      </w:r>
      <w:r w:rsidR="00696DB6">
        <w:rPr>
          <w:rFonts w:ascii="Times New Roman" w:hAnsi="Times New Roman"/>
          <w:sz w:val="24"/>
          <w:szCs w:val="24"/>
        </w:rPr>
        <w:t>____________________________________</w:t>
      </w:r>
    </w:p>
    <w:p w14:paraId="281B00A4" w14:textId="77777777" w:rsidR="00BC034E" w:rsidRPr="00BC034E" w:rsidRDefault="00BC034E" w:rsidP="00BC034E">
      <w:pPr>
        <w:rPr>
          <w:rFonts w:ascii="Times New Roman" w:hAnsi="Times New Roman"/>
          <w:i/>
          <w:sz w:val="24"/>
          <w:szCs w:val="24"/>
        </w:rPr>
      </w:pPr>
      <w:r w:rsidRPr="00BC034E">
        <w:rPr>
          <w:rFonts w:ascii="Times New Roman" w:hAnsi="Times New Roman"/>
          <w:i/>
          <w:sz w:val="24"/>
          <w:szCs w:val="24"/>
        </w:rPr>
        <w:t xml:space="preserve">             (denumire autoritare contractanta)</w:t>
      </w:r>
    </w:p>
    <w:p w14:paraId="2EF454EB" w14:textId="77777777" w:rsidR="00BC034E" w:rsidRPr="00BC034E" w:rsidRDefault="00BC034E" w:rsidP="00696DB6">
      <w:pPr>
        <w:rPr>
          <w:rFonts w:ascii="Times New Roman" w:hAnsi="Times New Roman"/>
          <w:sz w:val="24"/>
          <w:szCs w:val="24"/>
        </w:rPr>
      </w:pPr>
      <w:r w:rsidRPr="00BC034E">
        <w:rPr>
          <w:rFonts w:ascii="Times New Roman" w:hAnsi="Times New Roman"/>
          <w:b/>
          <w:sz w:val="24"/>
          <w:szCs w:val="24"/>
        </w:rPr>
        <w:t xml:space="preserve">Art.4. </w:t>
      </w:r>
      <w:r w:rsidR="00696DB6">
        <w:rPr>
          <w:rFonts w:ascii="Times New Roman" w:hAnsi="Times New Roman"/>
          <w:sz w:val="24"/>
          <w:szCs w:val="24"/>
        </w:rPr>
        <w:t>Termenul</w:t>
      </w:r>
      <w:r w:rsidRPr="00BC034E">
        <w:rPr>
          <w:rFonts w:ascii="Times New Roman" w:hAnsi="Times New Roman"/>
          <w:sz w:val="24"/>
          <w:szCs w:val="24"/>
        </w:rPr>
        <w:t xml:space="preserve"> de </w:t>
      </w:r>
      <w:r w:rsidR="00696DB6">
        <w:rPr>
          <w:rFonts w:ascii="Times New Roman" w:hAnsi="Times New Roman"/>
          <w:sz w:val="24"/>
          <w:szCs w:val="24"/>
        </w:rPr>
        <w:t>livrare</w:t>
      </w:r>
      <w:r w:rsidRPr="00BC034E">
        <w:rPr>
          <w:rFonts w:ascii="Times New Roman" w:hAnsi="Times New Roman"/>
          <w:sz w:val="24"/>
          <w:szCs w:val="24"/>
        </w:rPr>
        <w:t xml:space="preserve"> este in conformitate cu contractul</w:t>
      </w:r>
      <w:r w:rsidR="00696DB6">
        <w:rPr>
          <w:rFonts w:ascii="Times New Roman" w:hAnsi="Times New Roman"/>
          <w:sz w:val="24"/>
          <w:szCs w:val="24"/>
        </w:rPr>
        <w:t>.</w:t>
      </w:r>
    </w:p>
    <w:p w14:paraId="6E6A7DD4" w14:textId="77777777" w:rsidR="00BC034E" w:rsidRPr="00BC034E" w:rsidRDefault="00BC034E" w:rsidP="00696DB6">
      <w:pPr>
        <w:rPr>
          <w:rFonts w:ascii="Times New Roman" w:hAnsi="Times New Roman"/>
          <w:sz w:val="24"/>
          <w:szCs w:val="24"/>
        </w:rPr>
      </w:pPr>
      <w:r w:rsidRPr="00BC034E">
        <w:rPr>
          <w:rFonts w:ascii="Times New Roman" w:hAnsi="Times New Roman"/>
          <w:b/>
          <w:sz w:val="24"/>
          <w:szCs w:val="24"/>
        </w:rPr>
        <w:t>Art.5.</w:t>
      </w:r>
      <w:r w:rsidRPr="00BC034E">
        <w:rPr>
          <w:rFonts w:ascii="Times New Roman" w:hAnsi="Times New Roman"/>
          <w:sz w:val="24"/>
          <w:szCs w:val="24"/>
        </w:rPr>
        <w:t xml:space="preserve"> Durata garantiei de buna executie este de ____ luni si incepe de la data semnarii </w:t>
      </w:r>
      <w:r w:rsidR="00696DB6">
        <w:rPr>
          <w:rFonts w:ascii="Times New Roman" w:hAnsi="Times New Roman"/>
          <w:sz w:val="24"/>
          <w:szCs w:val="24"/>
        </w:rPr>
        <w:t>contractului.</w:t>
      </w:r>
    </w:p>
    <w:p w14:paraId="066A32A4"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Art.6</w:t>
      </w:r>
      <w:r w:rsidRPr="00BC034E">
        <w:rPr>
          <w:rFonts w:ascii="Times New Roman" w:hAnsi="Times New Roman"/>
          <w:sz w:val="24"/>
          <w:szCs w:val="24"/>
        </w:rPr>
        <w:t>. Contractantul general va preda sub</w:t>
      </w:r>
      <w:r w:rsidR="00696DB6">
        <w:rPr>
          <w:rFonts w:ascii="Times New Roman" w:hAnsi="Times New Roman"/>
          <w:sz w:val="24"/>
          <w:szCs w:val="24"/>
        </w:rPr>
        <w:t>contractant</w:t>
      </w:r>
      <w:r w:rsidRPr="00BC034E">
        <w:rPr>
          <w:rFonts w:ascii="Times New Roman" w:hAnsi="Times New Roman"/>
          <w:sz w:val="24"/>
          <w:szCs w:val="24"/>
        </w:rPr>
        <w:t>ului documentatia completa verificata cu dispozitiile legale.</w:t>
      </w:r>
    </w:p>
    <w:p w14:paraId="33258489" w14:textId="77777777" w:rsidR="00BC034E" w:rsidRPr="00BC034E" w:rsidRDefault="00BC034E" w:rsidP="00BC034E">
      <w:pPr>
        <w:rPr>
          <w:rFonts w:ascii="Times New Roman" w:hAnsi="Times New Roman"/>
          <w:b/>
          <w:i/>
          <w:sz w:val="24"/>
          <w:szCs w:val="24"/>
          <w:u w:val="single"/>
        </w:rPr>
      </w:pPr>
      <w:r w:rsidRPr="00BC034E">
        <w:rPr>
          <w:rFonts w:ascii="Times New Roman" w:hAnsi="Times New Roman"/>
          <w:b/>
          <w:i/>
          <w:sz w:val="24"/>
          <w:szCs w:val="24"/>
          <w:u w:val="single"/>
        </w:rPr>
        <w:t>3. Alte dispozitii:</w:t>
      </w:r>
    </w:p>
    <w:p w14:paraId="415A5622"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Art.7.</w:t>
      </w:r>
      <w:r w:rsidRPr="00BC034E">
        <w:rPr>
          <w:rFonts w:ascii="Times New Roman" w:hAnsi="Times New Roman"/>
          <w:sz w:val="24"/>
          <w:szCs w:val="24"/>
        </w:rPr>
        <w:t xml:space="preserve"> Pentru nerespectarea termenului de </w:t>
      </w:r>
      <w:r w:rsidR="00696DB6">
        <w:rPr>
          <w:rFonts w:ascii="Times New Roman" w:hAnsi="Times New Roman"/>
          <w:sz w:val="24"/>
          <w:szCs w:val="24"/>
        </w:rPr>
        <w:t>livrare</w:t>
      </w:r>
      <w:r w:rsidRPr="00BC034E">
        <w:rPr>
          <w:rFonts w:ascii="Times New Roman" w:hAnsi="Times New Roman"/>
          <w:sz w:val="24"/>
          <w:szCs w:val="24"/>
        </w:rPr>
        <w:t xml:space="preserve"> a ____________ si neincadrarea din vina subcontractantului,  </w:t>
      </w:r>
      <w:r w:rsidR="00696DB6">
        <w:rPr>
          <w:rFonts w:ascii="Times New Roman" w:hAnsi="Times New Roman"/>
          <w:sz w:val="24"/>
          <w:szCs w:val="24"/>
        </w:rPr>
        <w:t xml:space="preserve">                                                                    </w:t>
      </w:r>
      <w:r w:rsidR="00696DB6" w:rsidRPr="00BC034E">
        <w:rPr>
          <w:rFonts w:ascii="Times New Roman" w:hAnsi="Times New Roman"/>
          <w:i/>
          <w:sz w:val="24"/>
          <w:szCs w:val="24"/>
        </w:rPr>
        <w:t>(</w:t>
      </w:r>
      <w:r w:rsidR="00696DB6">
        <w:rPr>
          <w:rFonts w:ascii="Times New Roman" w:hAnsi="Times New Roman"/>
          <w:i/>
          <w:sz w:val="24"/>
          <w:szCs w:val="24"/>
        </w:rPr>
        <w:t>produselor</w:t>
      </w:r>
      <w:r w:rsidR="00696DB6" w:rsidRPr="00BC034E">
        <w:rPr>
          <w:rFonts w:ascii="Times New Roman" w:hAnsi="Times New Roman"/>
          <w:i/>
          <w:sz w:val="24"/>
          <w:szCs w:val="24"/>
        </w:rPr>
        <w:t>)</w:t>
      </w:r>
      <w:r w:rsidRPr="00BC034E">
        <w:rPr>
          <w:rFonts w:ascii="Times New Roman" w:hAnsi="Times New Roman"/>
          <w:i/>
          <w:sz w:val="24"/>
          <w:szCs w:val="24"/>
        </w:rPr>
        <w:t xml:space="preserve">                                                                               </w:t>
      </w:r>
    </w:p>
    <w:p w14:paraId="41A73270"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 xml:space="preserve">in durata de </w:t>
      </w:r>
      <w:r w:rsidR="00696DB6">
        <w:rPr>
          <w:rFonts w:ascii="Times New Roman" w:hAnsi="Times New Roman"/>
          <w:sz w:val="24"/>
          <w:szCs w:val="24"/>
        </w:rPr>
        <w:t>livrare</w:t>
      </w:r>
      <w:r w:rsidRPr="00BC034E">
        <w:rPr>
          <w:rFonts w:ascii="Times New Roman" w:hAnsi="Times New Roman"/>
          <w:sz w:val="24"/>
          <w:szCs w:val="24"/>
        </w:rPr>
        <w:t xml:space="preserve"> angajata de contractantul general in fata beneficiar</w:t>
      </w:r>
      <w:r w:rsidR="00754CC7">
        <w:rPr>
          <w:rFonts w:ascii="Times New Roman" w:hAnsi="Times New Roman"/>
          <w:sz w:val="24"/>
          <w:szCs w:val="24"/>
        </w:rPr>
        <w:t>ului, subcontractantul va plati</w:t>
      </w:r>
      <w:r w:rsidRPr="00BC034E">
        <w:rPr>
          <w:rFonts w:ascii="Times New Roman" w:hAnsi="Times New Roman"/>
          <w:sz w:val="24"/>
          <w:szCs w:val="24"/>
        </w:rPr>
        <w:t xml:space="preserve"> penalitati de ______% pe zi intarziere din valoarea __________ ne</w:t>
      </w:r>
      <w:r w:rsidR="00754CC7">
        <w:rPr>
          <w:rFonts w:ascii="Times New Roman" w:hAnsi="Times New Roman"/>
          <w:sz w:val="24"/>
          <w:szCs w:val="24"/>
        </w:rPr>
        <w:t>livrate</w:t>
      </w:r>
      <w:r w:rsidRPr="00BC034E">
        <w:rPr>
          <w:rFonts w:ascii="Times New Roman" w:hAnsi="Times New Roman"/>
          <w:sz w:val="24"/>
          <w:szCs w:val="24"/>
        </w:rPr>
        <w:t xml:space="preserve"> la termen.</w:t>
      </w:r>
    </w:p>
    <w:p w14:paraId="4646D598" w14:textId="77777777" w:rsidR="00696DB6" w:rsidRDefault="00BC034E" w:rsidP="00BC034E">
      <w:pPr>
        <w:rPr>
          <w:rFonts w:ascii="Times New Roman" w:hAnsi="Times New Roman"/>
          <w:i/>
          <w:sz w:val="24"/>
          <w:szCs w:val="24"/>
        </w:rPr>
      </w:pPr>
      <w:r w:rsidRPr="00BC034E">
        <w:rPr>
          <w:rFonts w:ascii="Times New Roman" w:hAnsi="Times New Roman"/>
          <w:i/>
          <w:sz w:val="24"/>
          <w:szCs w:val="24"/>
        </w:rPr>
        <w:t xml:space="preserve"> </w:t>
      </w:r>
      <w:r w:rsidRPr="00BC034E">
        <w:rPr>
          <w:rFonts w:ascii="Times New Roman" w:hAnsi="Times New Roman"/>
          <w:i/>
          <w:sz w:val="24"/>
          <w:szCs w:val="24"/>
        </w:rPr>
        <w:tab/>
      </w:r>
      <w:r w:rsidRPr="00BC034E">
        <w:rPr>
          <w:rFonts w:ascii="Times New Roman" w:hAnsi="Times New Roman"/>
          <w:i/>
          <w:sz w:val="24"/>
          <w:szCs w:val="24"/>
        </w:rPr>
        <w:tab/>
      </w:r>
      <w:r w:rsidR="00754CC7">
        <w:rPr>
          <w:rFonts w:ascii="Times New Roman" w:hAnsi="Times New Roman"/>
          <w:i/>
          <w:sz w:val="24"/>
          <w:szCs w:val="24"/>
        </w:rPr>
        <w:t xml:space="preserve">    </w:t>
      </w:r>
      <w:r w:rsidRPr="00BC034E">
        <w:rPr>
          <w:rFonts w:ascii="Times New Roman" w:hAnsi="Times New Roman"/>
          <w:i/>
          <w:sz w:val="24"/>
          <w:szCs w:val="24"/>
        </w:rPr>
        <w:tab/>
      </w:r>
      <w:r w:rsidRPr="00BC034E">
        <w:rPr>
          <w:rFonts w:ascii="Times New Roman" w:hAnsi="Times New Roman"/>
          <w:i/>
          <w:sz w:val="24"/>
          <w:szCs w:val="24"/>
        </w:rPr>
        <w:tab/>
      </w:r>
      <w:r w:rsidR="00754CC7">
        <w:rPr>
          <w:rFonts w:ascii="Times New Roman" w:hAnsi="Times New Roman"/>
          <w:i/>
          <w:sz w:val="24"/>
          <w:szCs w:val="24"/>
        </w:rPr>
        <w:t xml:space="preserve">                                       </w:t>
      </w:r>
      <w:r w:rsidR="00696DB6" w:rsidRPr="00BC034E">
        <w:rPr>
          <w:rFonts w:ascii="Times New Roman" w:hAnsi="Times New Roman"/>
          <w:i/>
          <w:sz w:val="24"/>
          <w:szCs w:val="24"/>
        </w:rPr>
        <w:t>(</w:t>
      </w:r>
      <w:r w:rsidR="00696DB6">
        <w:rPr>
          <w:rFonts w:ascii="Times New Roman" w:hAnsi="Times New Roman"/>
          <w:i/>
          <w:sz w:val="24"/>
          <w:szCs w:val="24"/>
        </w:rPr>
        <w:t>produselor</w:t>
      </w:r>
      <w:r w:rsidR="00696DB6" w:rsidRPr="00BC034E">
        <w:rPr>
          <w:rFonts w:ascii="Times New Roman" w:hAnsi="Times New Roman"/>
          <w:i/>
          <w:sz w:val="24"/>
          <w:szCs w:val="24"/>
        </w:rPr>
        <w:t>)</w:t>
      </w:r>
    </w:p>
    <w:p w14:paraId="267CF911"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ab/>
        <w:t>Pentru nerespectarea termenelor de plata prevazute la art.3., contractantul general va plati penalitati de _____ % pe zi intarziere la suma datorata.</w:t>
      </w:r>
    </w:p>
    <w:p w14:paraId="236BDAA4"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Art.8.</w:t>
      </w:r>
      <w:r w:rsidRPr="00BC034E">
        <w:rPr>
          <w:rFonts w:ascii="Times New Roman" w:hAnsi="Times New Roman"/>
          <w:sz w:val="24"/>
          <w:szCs w:val="24"/>
        </w:rPr>
        <w:t xml:space="preserve"> Subcontractantul se angajeaza fata de contractant cu aceleasi obligatii si responsabilitati pe care contractantul le are fata de investitor conform contractului ___________________________.</w:t>
      </w:r>
    </w:p>
    <w:p w14:paraId="7BAF9AC5" w14:textId="77777777" w:rsidR="00BC034E" w:rsidRPr="00BC034E" w:rsidRDefault="00BC034E" w:rsidP="00BC034E">
      <w:pPr>
        <w:rPr>
          <w:rFonts w:ascii="Times New Roman" w:hAnsi="Times New Roman"/>
          <w:i/>
          <w:sz w:val="24"/>
          <w:szCs w:val="24"/>
        </w:rPr>
      </w:pPr>
      <w:r w:rsidRPr="00BC034E">
        <w:rPr>
          <w:rFonts w:ascii="Times New Roman" w:hAnsi="Times New Roman"/>
          <w:i/>
          <w:sz w:val="24"/>
          <w:szCs w:val="24"/>
        </w:rPr>
        <w:t xml:space="preserve">                                                  </w:t>
      </w:r>
      <w:r w:rsidRPr="00BC034E">
        <w:rPr>
          <w:rFonts w:ascii="Times New Roman" w:hAnsi="Times New Roman"/>
          <w:i/>
          <w:sz w:val="24"/>
          <w:szCs w:val="24"/>
        </w:rPr>
        <w:tab/>
      </w:r>
      <w:r w:rsidRPr="00BC034E">
        <w:rPr>
          <w:rFonts w:ascii="Times New Roman" w:hAnsi="Times New Roman"/>
          <w:i/>
          <w:sz w:val="24"/>
          <w:szCs w:val="24"/>
        </w:rPr>
        <w:tab/>
        <w:t xml:space="preserve">  (denumire contract)</w:t>
      </w:r>
    </w:p>
    <w:p w14:paraId="1AD16590" w14:textId="77777777" w:rsidR="00BC034E" w:rsidRPr="00BC034E" w:rsidRDefault="00BC034E" w:rsidP="00BC034E">
      <w:pPr>
        <w:rPr>
          <w:rFonts w:ascii="Times New Roman" w:hAnsi="Times New Roman"/>
          <w:sz w:val="24"/>
          <w:szCs w:val="24"/>
        </w:rPr>
      </w:pPr>
      <w:r w:rsidRPr="00BC034E">
        <w:rPr>
          <w:rFonts w:ascii="Times New Roman" w:hAnsi="Times New Roman"/>
          <w:b/>
          <w:sz w:val="24"/>
          <w:szCs w:val="24"/>
        </w:rPr>
        <w:t>Art.9.</w:t>
      </w:r>
      <w:r w:rsidRPr="00BC034E">
        <w:rPr>
          <w:rFonts w:ascii="Times New Roman" w:hAnsi="Times New Roman"/>
          <w:sz w:val="24"/>
          <w:szCs w:val="24"/>
        </w:rPr>
        <w:t xml:space="preserve"> Neintelegerile dintre parti se vor rezolva pe cale amiabila. Daca acest lucru nu este posibil, litigiile se vor solutiona pe cale legala.</w:t>
      </w:r>
    </w:p>
    <w:p w14:paraId="6E3211A9"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ab/>
        <w:t>Prezentul contract s-a incheiat in doua exemplare, cate un exemplar pentru fiecare parte.</w:t>
      </w:r>
    </w:p>
    <w:p w14:paraId="11DC841F" w14:textId="77777777" w:rsidR="00BC034E" w:rsidRPr="00BC034E" w:rsidRDefault="00BC034E" w:rsidP="00BC034E">
      <w:pPr>
        <w:rPr>
          <w:rFonts w:ascii="Times New Roman" w:hAnsi="Times New Roman"/>
          <w:sz w:val="24"/>
          <w:szCs w:val="24"/>
        </w:rPr>
      </w:pPr>
      <w:r w:rsidRPr="00BC034E">
        <w:rPr>
          <w:rFonts w:ascii="Times New Roman" w:hAnsi="Times New Roman"/>
          <w:sz w:val="24"/>
          <w:szCs w:val="24"/>
        </w:rPr>
        <w:t>______________________</w:t>
      </w:r>
      <w:r w:rsidRPr="00BC034E">
        <w:rPr>
          <w:rFonts w:ascii="Times New Roman" w:hAnsi="Times New Roman"/>
          <w:sz w:val="24"/>
          <w:szCs w:val="24"/>
        </w:rPr>
        <w:tab/>
      </w:r>
      <w:r w:rsidRPr="00BC034E">
        <w:rPr>
          <w:rFonts w:ascii="Times New Roman" w:hAnsi="Times New Roman"/>
          <w:sz w:val="24"/>
          <w:szCs w:val="24"/>
        </w:rPr>
        <w:tab/>
      </w:r>
      <w:r w:rsidRPr="00BC034E">
        <w:rPr>
          <w:rFonts w:ascii="Times New Roman" w:hAnsi="Times New Roman"/>
          <w:sz w:val="24"/>
          <w:szCs w:val="24"/>
        </w:rPr>
        <w:tab/>
      </w:r>
      <w:r w:rsidRPr="00BC034E">
        <w:rPr>
          <w:rFonts w:ascii="Times New Roman" w:hAnsi="Times New Roman"/>
          <w:sz w:val="24"/>
          <w:szCs w:val="24"/>
        </w:rPr>
        <w:tab/>
        <w:t>_________________________</w:t>
      </w:r>
    </w:p>
    <w:p w14:paraId="53C55953" w14:textId="77777777" w:rsidR="00BC034E" w:rsidRPr="00BC034E" w:rsidRDefault="00BC034E" w:rsidP="00BC034E">
      <w:pPr>
        <w:rPr>
          <w:rFonts w:ascii="Times New Roman" w:hAnsi="Times New Roman"/>
          <w:sz w:val="24"/>
          <w:szCs w:val="24"/>
        </w:rPr>
      </w:pPr>
      <w:r w:rsidRPr="00BC034E">
        <w:rPr>
          <w:rFonts w:ascii="Times New Roman" w:hAnsi="Times New Roman"/>
          <w:i/>
          <w:sz w:val="24"/>
          <w:szCs w:val="24"/>
        </w:rPr>
        <w:t xml:space="preserve">              (contract</w:t>
      </w:r>
      <w:r w:rsidR="00754CC7">
        <w:rPr>
          <w:rFonts w:ascii="Times New Roman" w:hAnsi="Times New Roman"/>
          <w:i/>
          <w:sz w:val="24"/>
          <w:szCs w:val="24"/>
        </w:rPr>
        <w:t xml:space="preserve">ant)     </w:t>
      </w:r>
      <w:r w:rsidR="00754CC7">
        <w:rPr>
          <w:rFonts w:ascii="Times New Roman" w:hAnsi="Times New Roman"/>
          <w:i/>
          <w:sz w:val="24"/>
          <w:szCs w:val="24"/>
        </w:rPr>
        <w:tab/>
      </w:r>
      <w:r w:rsidR="00754CC7">
        <w:rPr>
          <w:rFonts w:ascii="Times New Roman" w:hAnsi="Times New Roman"/>
          <w:i/>
          <w:sz w:val="24"/>
          <w:szCs w:val="24"/>
        </w:rPr>
        <w:tab/>
      </w:r>
      <w:r w:rsidR="00754CC7">
        <w:rPr>
          <w:rFonts w:ascii="Times New Roman" w:hAnsi="Times New Roman"/>
          <w:i/>
          <w:sz w:val="24"/>
          <w:szCs w:val="24"/>
        </w:rPr>
        <w:tab/>
      </w:r>
      <w:r w:rsidR="00754CC7">
        <w:rPr>
          <w:rFonts w:ascii="Times New Roman" w:hAnsi="Times New Roman"/>
          <w:i/>
          <w:sz w:val="24"/>
          <w:szCs w:val="24"/>
        </w:rPr>
        <w:tab/>
        <w:t xml:space="preserve">            </w:t>
      </w:r>
      <w:r w:rsidRPr="00BC034E">
        <w:rPr>
          <w:rFonts w:ascii="Times New Roman" w:hAnsi="Times New Roman"/>
          <w:i/>
          <w:sz w:val="24"/>
          <w:szCs w:val="24"/>
        </w:rPr>
        <w:t xml:space="preserve">(subcontractant)  </w:t>
      </w:r>
    </w:p>
    <w:p w14:paraId="5500AA9B" w14:textId="77777777" w:rsidR="00754CC7" w:rsidRDefault="00754CC7" w:rsidP="00BC034E">
      <w:pPr>
        <w:rPr>
          <w:rFonts w:ascii="Times New Roman" w:hAnsi="Times New Roman"/>
          <w:i/>
          <w:sz w:val="24"/>
          <w:szCs w:val="24"/>
        </w:rPr>
      </w:pPr>
    </w:p>
    <w:p w14:paraId="159DD3E7" w14:textId="77777777" w:rsidR="00BC034E" w:rsidRPr="00BC034E" w:rsidRDefault="00BC034E" w:rsidP="00BC034E">
      <w:pPr>
        <w:rPr>
          <w:rFonts w:ascii="Times New Roman" w:hAnsi="Times New Roman"/>
          <w:i/>
          <w:sz w:val="24"/>
          <w:szCs w:val="24"/>
          <w:lang w:val="pt-BR"/>
        </w:rPr>
      </w:pPr>
      <w:r w:rsidRPr="00BC034E">
        <w:rPr>
          <w:rFonts w:ascii="Times New Roman" w:hAnsi="Times New Roman"/>
          <w:i/>
          <w:sz w:val="24"/>
          <w:szCs w:val="24"/>
          <w:lang w:val="pt-BR"/>
        </w:rPr>
        <w:t>OPERATOR ECONOMIC</w:t>
      </w:r>
    </w:p>
    <w:p w14:paraId="62D7055B" w14:textId="77777777" w:rsidR="00BC034E" w:rsidRPr="00BC034E" w:rsidRDefault="00BC034E" w:rsidP="00BC034E">
      <w:pPr>
        <w:rPr>
          <w:rFonts w:ascii="Times New Roman" w:hAnsi="Times New Roman"/>
          <w:b/>
          <w:sz w:val="24"/>
          <w:szCs w:val="24"/>
        </w:rPr>
      </w:pPr>
      <w:r w:rsidRPr="00BC034E">
        <w:rPr>
          <w:rFonts w:ascii="Times New Roman" w:hAnsi="Times New Roman"/>
          <w:i/>
          <w:sz w:val="24"/>
          <w:szCs w:val="24"/>
          <w:lang w:val="pt-BR"/>
        </w:rPr>
        <w:t xml:space="preserve">     (denumirea/numele)</w:t>
      </w:r>
    </w:p>
    <w:p w14:paraId="6DF555FD" w14:textId="77777777" w:rsidR="00277861" w:rsidRPr="004E3532" w:rsidRDefault="00277861" w:rsidP="004E3532">
      <w:pPr>
        <w:jc w:val="left"/>
        <w:rPr>
          <w:rFonts w:ascii="Times New Roman" w:hAnsi="Times New Roman"/>
          <w:b/>
          <w:sz w:val="24"/>
          <w:szCs w:val="24"/>
        </w:rPr>
      </w:pPr>
      <w:r w:rsidRPr="00224B50">
        <w:rPr>
          <w:rFonts w:ascii="Times New Roman" w:hAnsi="Times New Roman"/>
          <w:b/>
          <w:spacing w:val="-2"/>
          <w:sz w:val="24"/>
          <w:szCs w:val="24"/>
        </w:rPr>
        <w:lastRenderedPageBreak/>
        <w:t xml:space="preserve">Formular </w:t>
      </w:r>
      <w:r w:rsidR="00E71001">
        <w:rPr>
          <w:rFonts w:ascii="Times New Roman" w:hAnsi="Times New Roman"/>
          <w:b/>
          <w:spacing w:val="-2"/>
          <w:sz w:val="24"/>
          <w:szCs w:val="24"/>
        </w:rPr>
        <w:t xml:space="preserve">Nr. </w:t>
      </w:r>
      <w:r w:rsidRPr="00224B50">
        <w:rPr>
          <w:rFonts w:ascii="Times New Roman" w:hAnsi="Times New Roman"/>
          <w:b/>
          <w:spacing w:val="-2"/>
          <w:sz w:val="24"/>
          <w:szCs w:val="24"/>
        </w:rPr>
        <w:t xml:space="preserve">18 </w:t>
      </w:r>
    </w:p>
    <w:p w14:paraId="77F0B442" w14:textId="77777777" w:rsidR="00277861" w:rsidRPr="00820293" w:rsidRDefault="00277861" w:rsidP="00277861">
      <w:pPr>
        <w:shd w:val="clear" w:color="auto" w:fill="FFFFFF"/>
        <w:rPr>
          <w:rFonts w:ascii="Times New Roman" w:hAnsi="Times New Roman"/>
          <w:b/>
          <w:spacing w:val="-2"/>
          <w:sz w:val="24"/>
          <w:szCs w:val="24"/>
        </w:rPr>
      </w:pPr>
      <w:r w:rsidRPr="00820293">
        <w:rPr>
          <w:rFonts w:ascii="Times New Roman" w:hAnsi="Times New Roman"/>
          <w:b/>
          <w:spacing w:val="-2"/>
          <w:sz w:val="24"/>
          <w:szCs w:val="24"/>
        </w:rPr>
        <w:t>Terţ susţinător tehnic şi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277861" w:rsidRPr="000817F3" w14:paraId="27013F21" w14:textId="77777777" w:rsidTr="009D4873">
        <w:tc>
          <w:tcPr>
            <w:tcW w:w="2660" w:type="dxa"/>
            <w:tcBorders>
              <w:top w:val="nil"/>
              <w:left w:val="nil"/>
              <w:bottom w:val="nil"/>
              <w:right w:val="nil"/>
            </w:tcBorders>
          </w:tcPr>
          <w:p w14:paraId="684030CD" w14:textId="77777777" w:rsidR="00277861" w:rsidRDefault="00277861" w:rsidP="009D4873">
            <w:pPr>
              <w:jc w:val="left"/>
              <w:rPr>
                <w:rFonts w:ascii="Times New Roman" w:eastAsia="Calibri" w:hAnsi="Times New Roman"/>
                <w:sz w:val="24"/>
                <w:szCs w:val="24"/>
                <w:lang w:eastAsia="en-US"/>
              </w:rPr>
            </w:pPr>
          </w:p>
          <w:p w14:paraId="019D06D0" w14:textId="77777777" w:rsidR="00277861" w:rsidRPr="000817F3" w:rsidRDefault="00277861" w:rsidP="009D4873">
            <w:pPr>
              <w:jc w:val="left"/>
              <w:rPr>
                <w:rFonts w:ascii="Times New Roman" w:eastAsia="Calibri" w:hAnsi="Times New Roman"/>
                <w:sz w:val="24"/>
                <w:szCs w:val="24"/>
                <w:lang w:eastAsia="en-US"/>
              </w:rPr>
            </w:pPr>
            <w:r w:rsidRPr="000817F3">
              <w:rPr>
                <w:rFonts w:ascii="Times New Roman" w:eastAsia="Calibri" w:hAnsi="Times New Roman"/>
                <w:sz w:val="24"/>
                <w:szCs w:val="24"/>
                <w:lang w:eastAsia="en-US"/>
              </w:rPr>
              <w:t>Denumire</w:t>
            </w:r>
          </w:p>
        </w:tc>
        <w:tc>
          <w:tcPr>
            <w:tcW w:w="6804" w:type="dxa"/>
            <w:tcBorders>
              <w:top w:val="nil"/>
              <w:left w:val="nil"/>
              <w:right w:val="nil"/>
            </w:tcBorders>
          </w:tcPr>
          <w:p w14:paraId="001B00FB" w14:textId="77777777" w:rsidR="00277861" w:rsidRPr="000817F3" w:rsidRDefault="00277861" w:rsidP="009D4873">
            <w:pPr>
              <w:jc w:val="left"/>
              <w:rPr>
                <w:rFonts w:ascii="Times New Roman" w:eastAsia="Calibri" w:hAnsi="Times New Roman"/>
                <w:sz w:val="24"/>
                <w:szCs w:val="24"/>
                <w:lang w:eastAsia="en-US"/>
              </w:rPr>
            </w:pPr>
          </w:p>
        </w:tc>
      </w:tr>
      <w:tr w:rsidR="00277861" w:rsidRPr="000817F3" w14:paraId="1FF6388C" w14:textId="77777777" w:rsidTr="009D4873">
        <w:tc>
          <w:tcPr>
            <w:tcW w:w="2660" w:type="dxa"/>
            <w:tcBorders>
              <w:top w:val="nil"/>
              <w:left w:val="nil"/>
              <w:bottom w:val="nil"/>
              <w:right w:val="nil"/>
            </w:tcBorders>
          </w:tcPr>
          <w:p w14:paraId="75DF9ED3" w14:textId="77777777" w:rsidR="00277861" w:rsidRPr="000817F3" w:rsidRDefault="00277861" w:rsidP="009D4873">
            <w:pPr>
              <w:jc w:val="left"/>
              <w:rPr>
                <w:rFonts w:ascii="Times New Roman" w:eastAsia="Calibri" w:hAnsi="Times New Roman"/>
                <w:sz w:val="24"/>
                <w:szCs w:val="24"/>
                <w:lang w:eastAsia="en-US"/>
              </w:rPr>
            </w:pPr>
            <w:r w:rsidRPr="000817F3">
              <w:rPr>
                <w:rFonts w:ascii="Times New Roman" w:eastAsia="Calibri" w:hAnsi="Times New Roman"/>
                <w:sz w:val="24"/>
                <w:szCs w:val="24"/>
                <w:lang w:eastAsia="en-US"/>
              </w:rPr>
              <w:t>Cod identificare fiscala</w:t>
            </w:r>
          </w:p>
        </w:tc>
        <w:tc>
          <w:tcPr>
            <w:tcW w:w="6804" w:type="dxa"/>
            <w:tcBorders>
              <w:left w:val="nil"/>
              <w:right w:val="nil"/>
            </w:tcBorders>
          </w:tcPr>
          <w:p w14:paraId="1EDD042F" w14:textId="77777777" w:rsidR="00277861" w:rsidRPr="000817F3" w:rsidRDefault="00277861" w:rsidP="009D4873">
            <w:pPr>
              <w:jc w:val="left"/>
              <w:rPr>
                <w:rFonts w:ascii="Times New Roman" w:eastAsia="Calibri" w:hAnsi="Times New Roman"/>
                <w:sz w:val="24"/>
                <w:szCs w:val="24"/>
                <w:lang w:eastAsia="en-US"/>
              </w:rPr>
            </w:pPr>
          </w:p>
        </w:tc>
      </w:tr>
      <w:tr w:rsidR="00277861" w:rsidRPr="000817F3" w14:paraId="1B8A7094" w14:textId="77777777" w:rsidTr="009D4873">
        <w:tc>
          <w:tcPr>
            <w:tcW w:w="2660" w:type="dxa"/>
            <w:tcBorders>
              <w:top w:val="nil"/>
              <w:left w:val="nil"/>
              <w:bottom w:val="nil"/>
              <w:right w:val="nil"/>
            </w:tcBorders>
          </w:tcPr>
          <w:p w14:paraId="43E4128C" w14:textId="77777777" w:rsidR="00277861" w:rsidRPr="000817F3" w:rsidRDefault="00277861" w:rsidP="009D4873">
            <w:pPr>
              <w:jc w:val="left"/>
              <w:rPr>
                <w:rFonts w:ascii="Times New Roman" w:eastAsia="Calibri" w:hAnsi="Times New Roman"/>
                <w:sz w:val="24"/>
                <w:szCs w:val="24"/>
                <w:lang w:eastAsia="en-US"/>
              </w:rPr>
            </w:pPr>
            <w:r w:rsidRPr="000817F3">
              <w:rPr>
                <w:rFonts w:ascii="Times New Roman" w:eastAsia="Calibri" w:hAnsi="Times New Roman"/>
                <w:sz w:val="24"/>
                <w:szCs w:val="24"/>
                <w:lang w:eastAsia="en-US"/>
              </w:rPr>
              <w:t>Adresa</w:t>
            </w:r>
          </w:p>
        </w:tc>
        <w:tc>
          <w:tcPr>
            <w:tcW w:w="6804" w:type="dxa"/>
            <w:tcBorders>
              <w:left w:val="nil"/>
              <w:right w:val="nil"/>
            </w:tcBorders>
          </w:tcPr>
          <w:p w14:paraId="1FA86DD6" w14:textId="77777777" w:rsidR="00277861" w:rsidRPr="000817F3" w:rsidRDefault="00277861" w:rsidP="009D4873">
            <w:pPr>
              <w:jc w:val="left"/>
              <w:rPr>
                <w:rFonts w:ascii="Times New Roman" w:eastAsia="Calibri" w:hAnsi="Times New Roman"/>
                <w:sz w:val="24"/>
                <w:szCs w:val="24"/>
                <w:lang w:eastAsia="en-US"/>
              </w:rPr>
            </w:pPr>
          </w:p>
        </w:tc>
      </w:tr>
    </w:tbl>
    <w:p w14:paraId="290D9C55" w14:textId="77777777" w:rsidR="00277861" w:rsidRPr="00820293" w:rsidRDefault="00277861" w:rsidP="00277861">
      <w:pPr>
        <w:shd w:val="clear" w:color="auto" w:fill="FFFFFF"/>
        <w:spacing w:after="60"/>
        <w:rPr>
          <w:rFonts w:ascii="Times New Roman" w:hAnsi="Times New Roman"/>
          <w:sz w:val="24"/>
          <w:szCs w:val="24"/>
          <w:lang w:val="es-ES"/>
        </w:rPr>
      </w:pPr>
    </w:p>
    <w:p w14:paraId="0A33360F" w14:textId="77777777" w:rsidR="00277861" w:rsidRPr="00820293" w:rsidRDefault="00277861" w:rsidP="00277861">
      <w:pPr>
        <w:shd w:val="clear" w:color="auto" w:fill="FFFFFF"/>
        <w:spacing w:after="60"/>
        <w:jc w:val="center"/>
        <w:rPr>
          <w:rFonts w:ascii="Times New Roman" w:hAnsi="Times New Roman"/>
          <w:sz w:val="24"/>
          <w:szCs w:val="24"/>
          <w:lang w:val="es-ES"/>
        </w:rPr>
      </w:pPr>
      <w:r w:rsidRPr="00820293">
        <w:rPr>
          <w:rFonts w:ascii="Times New Roman" w:hAnsi="Times New Roman"/>
          <w:b/>
          <w:sz w:val="24"/>
          <w:szCs w:val="24"/>
        </w:rPr>
        <w:t>ANGAJAMENT</w:t>
      </w:r>
    </w:p>
    <w:p w14:paraId="69AD945F" w14:textId="77777777" w:rsidR="00277861" w:rsidRPr="00820293" w:rsidRDefault="00277861" w:rsidP="00277861">
      <w:pPr>
        <w:shd w:val="clear" w:color="auto" w:fill="FFFFFF"/>
        <w:spacing w:line="259" w:lineRule="exact"/>
        <w:ind w:right="5"/>
        <w:jc w:val="center"/>
        <w:rPr>
          <w:rFonts w:ascii="Times New Roman" w:hAnsi="Times New Roman"/>
          <w:b/>
          <w:sz w:val="24"/>
          <w:szCs w:val="24"/>
        </w:rPr>
      </w:pPr>
      <w:r w:rsidRPr="00820293">
        <w:rPr>
          <w:rFonts w:ascii="Times New Roman" w:hAnsi="Times New Roman"/>
          <w:b/>
          <w:sz w:val="24"/>
          <w:szCs w:val="24"/>
        </w:rPr>
        <w:t>privind susţinerea tehnica si profesională</w:t>
      </w:r>
    </w:p>
    <w:p w14:paraId="4321DFD2" w14:textId="77777777" w:rsidR="00277861" w:rsidRPr="00820293" w:rsidRDefault="00277861" w:rsidP="00277861">
      <w:pPr>
        <w:shd w:val="clear" w:color="auto" w:fill="FFFFFF"/>
        <w:spacing w:line="259" w:lineRule="exact"/>
        <w:ind w:right="19"/>
        <w:jc w:val="center"/>
        <w:rPr>
          <w:rFonts w:ascii="Times New Roman" w:hAnsi="Times New Roman"/>
          <w:b/>
          <w:sz w:val="24"/>
          <w:szCs w:val="24"/>
        </w:rPr>
      </w:pPr>
      <w:r w:rsidRPr="00820293">
        <w:rPr>
          <w:rFonts w:ascii="Times New Roman" w:hAnsi="Times New Roman"/>
          <w:b/>
          <w:sz w:val="24"/>
          <w:szCs w:val="24"/>
        </w:rPr>
        <w:t>a ofertantului/candidatului/grupului de operatori economici</w:t>
      </w:r>
    </w:p>
    <w:p w14:paraId="059456EE" w14:textId="77777777" w:rsidR="00277861" w:rsidRPr="00820293" w:rsidRDefault="00277861" w:rsidP="00277861">
      <w:pPr>
        <w:shd w:val="clear" w:color="auto" w:fill="FFFFFF"/>
        <w:spacing w:line="259" w:lineRule="exact"/>
        <w:ind w:right="19"/>
        <w:jc w:val="center"/>
        <w:rPr>
          <w:rFonts w:ascii="Times New Roman" w:hAnsi="Times New Roman"/>
          <w:sz w:val="24"/>
          <w:szCs w:val="24"/>
          <w:lang w:val="it-IT"/>
        </w:rPr>
      </w:pPr>
    </w:p>
    <w:p w14:paraId="26D7A18F" w14:textId="77777777" w:rsidR="00277861" w:rsidRPr="00820293" w:rsidRDefault="00277861" w:rsidP="00277861">
      <w:pPr>
        <w:shd w:val="clear" w:color="auto" w:fill="FFFFFF"/>
        <w:ind w:left="720" w:right="19"/>
        <w:rPr>
          <w:rFonts w:ascii="Times New Roman" w:hAnsi="Times New Roman"/>
          <w:sz w:val="24"/>
          <w:szCs w:val="24"/>
        </w:rPr>
      </w:pPr>
      <w:r w:rsidRPr="00820293">
        <w:rPr>
          <w:rFonts w:ascii="Times New Roman" w:hAnsi="Times New Roman"/>
          <w:spacing w:val="-2"/>
          <w:sz w:val="24"/>
          <w:szCs w:val="24"/>
        </w:rPr>
        <w:t xml:space="preserve">             Către</w:t>
      </w:r>
      <w:r w:rsidRPr="00820293">
        <w:rPr>
          <w:rFonts w:ascii="Times New Roman" w:hAnsi="Times New Roman"/>
          <w:sz w:val="24"/>
          <w:szCs w:val="24"/>
        </w:rPr>
        <w:t xml:space="preserve">, </w:t>
      </w:r>
    </w:p>
    <w:p w14:paraId="395DAE29" w14:textId="77777777" w:rsidR="00277861" w:rsidRPr="002F15D0" w:rsidRDefault="00102288" w:rsidP="00277861">
      <w:pPr>
        <w:shd w:val="clear" w:color="auto" w:fill="FFFFFF"/>
        <w:ind w:left="2160" w:right="19"/>
        <w:jc w:val="center"/>
        <w:rPr>
          <w:rFonts w:ascii="Times New Roman" w:hAnsi="Times New Roman"/>
          <w:sz w:val="24"/>
          <w:szCs w:val="24"/>
          <w:lang w:val="fr-FR"/>
        </w:rPr>
      </w:pPr>
      <w:r w:rsidRPr="000817F3">
        <w:rPr>
          <w:rFonts w:ascii="Times New Roman" w:hAnsi="Times New Roman"/>
          <w:b/>
          <w:color w:val="000000"/>
          <w:sz w:val="24"/>
          <w:szCs w:val="24"/>
        </w:rPr>
        <w:t>S</w:t>
      </w:r>
      <w:r>
        <w:rPr>
          <w:rFonts w:ascii="Times New Roman" w:hAnsi="Times New Roman"/>
          <w:b/>
          <w:color w:val="000000"/>
          <w:sz w:val="24"/>
          <w:szCs w:val="24"/>
        </w:rPr>
        <w:t>.</w:t>
      </w:r>
      <w:r w:rsidRPr="000817F3">
        <w:rPr>
          <w:rFonts w:ascii="Times New Roman" w:hAnsi="Times New Roman"/>
          <w:b/>
          <w:color w:val="000000"/>
          <w:sz w:val="24"/>
          <w:szCs w:val="24"/>
        </w:rPr>
        <w:t>C</w:t>
      </w:r>
      <w:r>
        <w:rPr>
          <w:rFonts w:ascii="Times New Roman" w:hAnsi="Times New Roman"/>
          <w:b/>
          <w:color w:val="000000"/>
          <w:sz w:val="24"/>
          <w:szCs w:val="24"/>
        </w:rPr>
        <w:t>.</w:t>
      </w:r>
      <w:r w:rsidRPr="000817F3">
        <w:rPr>
          <w:rFonts w:ascii="Times New Roman" w:hAnsi="Times New Roman"/>
          <w:b/>
          <w:color w:val="000000"/>
          <w:sz w:val="24"/>
          <w:szCs w:val="24"/>
        </w:rPr>
        <w:t xml:space="preserve"> </w:t>
      </w:r>
      <w:r w:rsidR="00157E33">
        <w:rPr>
          <w:rFonts w:ascii="Times New Roman" w:hAnsi="Times New Roman"/>
          <w:b/>
          <w:color w:val="000000"/>
          <w:sz w:val="24"/>
          <w:szCs w:val="24"/>
        </w:rPr>
        <w:t>DELGAZ GRID</w:t>
      </w:r>
      <w:r w:rsidR="00E71001">
        <w:rPr>
          <w:rFonts w:ascii="Times New Roman" w:hAnsi="Times New Roman"/>
          <w:b/>
          <w:color w:val="000000"/>
          <w:sz w:val="24"/>
          <w:szCs w:val="24"/>
        </w:rPr>
        <w:t xml:space="preserve"> </w:t>
      </w:r>
      <w:r>
        <w:rPr>
          <w:rFonts w:ascii="Times New Roman" w:hAnsi="Times New Roman"/>
          <w:b/>
          <w:color w:val="000000"/>
          <w:sz w:val="24"/>
          <w:szCs w:val="24"/>
        </w:rPr>
        <w:t>S.A.</w:t>
      </w:r>
      <w:r w:rsidR="00277AA3">
        <w:rPr>
          <w:rFonts w:ascii="Times New Roman" w:hAnsi="Times New Roman"/>
          <w:b/>
          <w:color w:val="000000"/>
          <w:sz w:val="24"/>
          <w:szCs w:val="24"/>
        </w:rPr>
        <w:t xml:space="preserve">, </w:t>
      </w:r>
      <w:r w:rsidR="00A3258B">
        <w:rPr>
          <w:rFonts w:ascii="Times New Roman" w:hAnsi="Times New Roman"/>
          <w:b/>
          <w:color w:val="000000"/>
          <w:sz w:val="24"/>
          <w:szCs w:val="24"/>
        </w:rPr>
        <w:t>B-dul Pandurilor</w:t>
      </w:r>
      <w:r w:rsidR="00277861">
        <w:rPr>
          <w:rFonts w:ascii="Times New Roman" w:hAnsi="Times New Roman"/>
          <w:b/>
          <w:color w:val="000000"/>
          <w:sz w:val="24"/>
          <w:szCs w:val="24"/>
        </w:rPr>
        <w:t xml:space="preserve"> </w:t>
      </w:r>
      <w:r w:rsidR="00E71001">
        <w:rPr>
          <w:rFonts w:ascii="Times New Roman" w:hAnsi="Times New Roman"/>
          <w:b/>
          <w:color w:val="000000"/>
          <w:sz w:val="24"/>
          <w:szCs w:val="24"/>
        </w:rPr>
        <w:t>N</w:t>
      </w:r>
      <w:r w:rsidR="00277861" w:rsidRPr="002F15D0">
        <w:rPr>
          <w:rFonts w:ascii="Times New Roman" w:hAnsi="Times New Roman"/>
          <w:b/>
          <w:color w:val="000000"/>
          <w:sz w:val="24"/>
          <w:szCs w:val="24"/>
        </w:rPr>
        <w:t>r</w:t>
      </w:r>
      <w:r w:rsidR="00A3258B">
        <w:rPr>
          <w:rFonts w:ascii="Times New Roman" w:hAnsi="Times New Roman"/>
          <w:b/>
          <w:color w:val="000000"/>
          <w:sz w:val="24"/>
          <w:szCs w:val="24"/>
        </w:rPr>
        <w:t>.</w:t>
      </w:r>
      <w:r w:rsidR="00277861" w:rsidRPr="002F15D0">
        <w:rPr>
          <w:rFonts w:ascii="Times New Roman" w:hAnsi="Times New Roman"/>
          <w:b/>
          <w:color w:val="000000"/>
          <w:sz w:val="24"/>
          <w:szCs w:val="24"/>
        </w:rPr>
        <w:t xml:space="preserve"> </w:t>
      </w:r>
      <w:r w:rsidR="00A3258B">
        <w:rPr>
          <w:rFonts w:ascii="Times New Roman" w:hAnsi="Times New Roman"/>
          <w:b/>
          <w:color w:val="000000"/>
          <w:sz w:val="24"/>
          <w:szCs w:val="24"/>
        </w:rPr>
        <w:t>4</w:t>
      </w:r>
      <w:r w:rsidR="00277861">
        <w:rPr>
          <w:rFonts w:ascii="Times New Roman" w:hAnsi="Times New Roman"/>
          <w:b/>
          <w:color w:val="000000"/>
          <w:sz w:val="24"/>
          <w:szCs w:val="24"/>
        </w:rPr>
        <w:t>2</w:t>
      </w:r>
      <w:r w:rsidR="00E71001">
        <w:rPr>
          <w:rFonts w:ascii="Times New Roman" w:hAnsi="Times New Roman"/>
          <w:b/>
          <w:color w:val="000000"/>
          <w:sz w:val="24"/>
          <w:szCs w:val="24"/>
        </w:rPr>
        <w:t>, Tirgu-Mures</w:t>
      </w:r>
    </w:p>
    <w:p w14:paraId="59EF321C" w14:textId="77777777" w:rsidR="00277861" w:rsidRPr="00820293" w:rsidRDefault="00277861" w:rsidP="00277861">
      <w:pPr>
        <w:shd w:val="clear" w:color="auto" w:fill="FFFFFF"/>
        <w:tabs>
          <w:tab w:val="left" w:leader="dot" w:pos="7181"/>
        </w:tabs>
        <w:ind w:firstLine="1080"/>
        <w:rPr>
          <w:rFonts w:ascii="Times New Roman" w:hAnsi="Times New Roman"/>
          <w:sz w:val="24"/>
          <w:szCs w:val="24"/>
        </w:rPr>
      </w:pPr>
    </w:p>
    <w:p w14:paraId="4862467F" w14:textId="77777777" w:rsidR="00277861" w:rsidRPr="006F4EAB" w:rsidRDefault="00277861" w:rsidP="00277861">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F4EAB">
        <w:rPr>
          <w:rFonts w:ascii="Times New Roman" w:hAnsi="Times New Roman"/>
          <w:sz w:val="24"/>
          <w:szCs w:val="24"/>
        </w:rPr>
        <w:t xml:space="preserve">Cu privire la procedura pentru </w:t>
      </w:r>
      <w:r>
        <w:rPr>
          <w:rFonts w:ascii="Times New Roman" w:hAnsi="Times New Roman"/>
          <w:sz w:val="24"/>
          <w:szCs w:val="24"/>
        </w:rPr>
        <w:t xml:space="preserve">incheierea contractului </w:t>
      </w:r>
      <w:r w:rsidRPr="006F4EAB">
        <w:rPr>
          <w:rFonts w:ascii="Times New Roman" w:hAnsi="Times New Roman"/>
          <w:sz w:val="24"/>
          <w:szCs w:val="24"/>
        </w:rPr>
        <w:t xml:space="preserve"> </w:t>
      </w:r>
      <w:r>
        <w:rPr>
          <w:rFonts w:ascii="Times New Roman" w:hAnsi="Times New Roman"/>
          <w:b/>
          <w:color w:val="000000"/>
          <w:sz w:val="24"/>
          <w:szCs w:val="24"/>
          <w:lang w:val="fr-FR"/>
        </w:rPr>
        <w:t>.........................................</w:t>
      </w:r>
    </w:p>
    <w:p w14:paraId="7D37464E" w14:textId="77777777" w:rsidR="00277861" w:rsidRPr="006F4EAB" w:rsidRDefault="00277861" w:rsidP="00277861">
      <w:pPr>
        <w:tabs>
          <w:tab w:val="left" w:pos="280"/>
          <w:tab w:val="left" w:pos="720"/>
          <w:tab w:val="left" w:pos="1440"/>
          <w:tab w:val="left" w:pos="2160"/>
          <w:tab w:val="left" w:pos="2880"/>
          <w:tab w:val="left" w:pos="3600"/>
          <w:tab w:val="left" w:pos="9120"/>
        </w:tabs>
        <w:rPr>
          <w:rFonts w:ascii="Times New Roman" w:hAnsi="Times New Roman"/>
          <w:b/>
          <w:sz w:val="24"/>
          <w:szCs w:val="24"/>
        </w:rPr>
      </w:pPr>
      <w:r w:rsidRPr="006F4EAB">
        <w:rPr>
          <w:rFonts w:ascii="Times New Roman" w:hAnsi="Times New Roman"/>
          <w:sz w:val="24"/>
          <w:szCs w:val="24"/>
        </w:rPr>
        <w:t xml:space="preserve">noi .......................... </w:t>
      </w:r>
      <w:r w:rsidRPr="006F4EAB">
        <w:rPr>
          <w:rFonts w:ascii="Times New Roman" w:hAnsi="Times New Roman"/>
          <w:i/>
          <w:sz w:val="24"/>
          <w:szCs w:val="24"/>
        </w:rPr>
        <w:t>(denumirea terţului susţinător tehnic şi profesional</w:t>
      </w:r>
      <w:r w:rsidRPr="006F4EAB">
        <w:rPr>
          <w:rFonts w:ascii="Times New Roman" w:hAnsi="Times New Roman"/>
          <w:sz w:val="24"/>
          <w:szCs w:val="24"/>
        </w:rPr>
        <w:t xml:space="preserve">), având sediul înregistrat la ....................... </w:t>
      </w:r>
      <w:r w:rsidRPr="006F4EAB">
        <w:rPr>
          <w:rFonts w:ascii="Times New Roman" w:hAnsi="Times New Roman"/>
          <w:i/>
          <w:sz w:val="24"/>
          <w:szCs w:val="24"/>
        </w:rPr>
        <w:t>(adresa terţului susţinător tehnic şi profesional)</w:t>
      </w:r>
      <w:r w:rsidRPr="006F4EAB">
        <w:rPr>
          <w:rFonts w:ascii="Times New Roman" w:hAnsi="Times New Roman"/>
          <w:sz w:val="24"/>
          <w:szCs w:val="24"/>
        </w:rPr>
        <w:t>, ne obligăm, în mod ferm, necondiţionat şi irevocabil, să punem la dispoziţia .............. (</w:t>
      </w:r>
      <w:r w:rsidRPr="006F4EAB">
        <w:rPr>
          <w:rFonts w:ascii="Times New Roman" w:hAnsi="Times New Roman"/>
          <w:i/>
          <w:sz w:val="24"/>
          <w:szCs w:val="24"/>
        </w:rPr>
        <w:t>denumirea ofertantului/grupului de operatori economici)</w:t>
      </w:r>
      <w:r w:rsidRPr="006F4EAB">
        <w:rPr>
          <w:rFonts w:ascii="Times New Roman" w:hAnsi="Times New Roman"/>
          <w:sz w:val="24"/>
          <w:szCs w:val="24"/>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4C912C2D" w14:textId="77777777" w:rsidR="00277861" w:rsidRPr="006F4EAB" w:rsidRDefault="00277861" w:rsidP="00277861">
      <w:pPr>
        <w:shd w:val="clear" w:color="auto" w:fill="FFFFFF"/>
        <w:tabs>
          <w:tab w:val="left" w:leader="dot" w:pos="7181"/>
        </w:tabs>
        <w:ind w:firstLine="1080"/>
        <w:rPr>
          <w:rFonts w:ascii="Times New Roman" w:hAnsi="Times New Roman"/>
          <w:sz w:val="24"/>
          <w:szCs w:val="24"/>
        </w:rPr>
      </w:pPr>
      <w:r w:rsidRPr="006F4EAB">
        <w:rPr>
          <w:rFonts w:ascii="Times New Roman" w:hAnsi="Times New Roman"/>
          <w:sz w:val="24"/>
          <w:szCs w:val="24"/>
        </w:rPr>
        <w:t>Acordarea susţinerii tehnice şi profesionale nu implică alte costuri pentru achizitor, cu excepţia celor care au fost incluse în propunerea financiară.</w:t>
      </w:r>
    </w:p>
    <w:p w14:paraId="78588E57" w14:textId="77777777" w:rsidR="00277861" w:rsidRPr="00820293" w:rsidRDefault="00277861" w:rsidP="00277861">
      <w:pPr>
        <w:shd w:val="clear" w:color="auto" w:fill="FFFFFF"/>
        <w:ind w:left="24" w:firstLine="1110"/>
        <w:rPr>
          <w:rFonts w:ascii="Times New Roman" w:hAnsi="Times New Roman"/>
          <w:sz w:val="24"/>
          <w:szCs w:val="24"/>
        </w:rPr>
      </w:pPr>
      <w:r w:rsidRPr="006F4EAB">
        <w:rPr>
          <w:rFonts w:ascii="Times New Roman" w:hAnsi="Times New Roman"/>
          <w:sz w:val="24"/>
          <w:szCs w:val="24"/>
        </w:rPr>
        <w:t>În acest sens, ne obligăm în mod ferm, necondiţionat şi irevocabil, să punem la dispoziţia .......... (</w:t>
      </w:r>
      <w:r w:rsidRPr="006F4EAB">
        <w:rPr>
          <w:rFonts w:ascii="Times New Roman" w:hAnsi="Times New Roman"/>
          <w:i/>
          <w:sz w:val="24"/>
          <w:szCs w:val="24"/>
        </w:rPr>
        <w:t>denumirea</w:t>
      </w:r>
      <w:r w:rsidRPr="006F4EAB">
        <w:rPr>
          <w:rFonts w:ascii="Times New Roman" w:hAnsi="Times New Roman"/>
          <w:sz w:val="24"/>
          <w:szCs w:val="24"/>
        </w:rPr>
        <w:t xml:space="preserve"> </w:t>
      </w:r>
      <w:r w:rsidRPr="006F4EAB">
        <w:rPr>
          <w:rFonts w:ascii="Times New Roman" w:hAnsi="Times New Roman"/>
          <w:i/>
          <w:sz w:val="24"/>
          <w:szCs w:val="24"/>
        </w:rPr>
        <w:t xml:space="preserve">ofertantului/candidatului/grupului de operatori economici) </w:t>
      </w:r>
      <w:r w:rsidRPr="006F4EAB">
        <w:rPr>
          <w:rFonts w:ascii="Times New Roman" w:hAnsi="Times New Roman"/>
          <w:sz w:val="24"/>
          <w:szCs w:val="24"/>
        </w:rPr>
        <w:t>resursele tehnice şi/sau profesionale de ................................................ ..................................................................necesară pentru îndeplinirea integrală, reglementară şi la te</w:t>
      </w:r>
      <w:r w:rsidRPr="00820293">
        <w:rPr>
          <w:rFonts w:ascii="Times New Roman" w:hAnsi="Times New Roman"/>
          <w:sz w:val="24"/>
          <w:szCs w:val="24"/>
        </w:rPr>
        <w:t>rmen a contractului de achiziţie publică.</w:t>
      </w:r>
    </w:p>
    <w:p w14:paraId="78599132" w14:textId="77777777" w:rsidR="00277861" w:rsidRPr="00820293" w:rsidRDefault="00277861" w:rsidP="00277861">
      <w:pPr>
        <w:shd w:val="clear" w:color="auto" w:fill="FFFFFF"/>
        <w:ind w:firstLine="1080"/>
        <w:rPr>
          <w:rFonts w:ascii="Times New Roman" w:hAnsi="Times New Roman"/>
          <w:sz w:val="24"/>
          <w:szCs w:val="24"/>
        </w:rPr>
      </w:pPr>
      <w:r w:rsidRPr="00820293">
        <w:rPr>
          <w:rFonts w:ascii="Times New Roman" w:hAnsi="Times New Roman"/>
          <w:sz w:val="24"/>
          <w:szCs w:val="24"/>
        </w:rPr>
        <w:t xml:space="preserve">Noi, ....................... </w:t>
      </w:r>
      <w:r w:rsidRPr="00820293">
        <w:rPr>
          <w:rFonts w:ascii="Times New Roman" w:hAnsi="Times New Roman"/>
          <w:i/>
          <w:sz w:val="24"/>
          <w:szCs w:val="24"/>
        </w:rPr>
        <w:t>(denumirea terţului susţinător tehnic şi</w:t>
      </w:r>
      <w:r w:rsidRPr="00820293">
        <w:rPr>
          <w:rFonts w:ascii="Times New Roman" w:hAnsi="Times New Roman"/>
          <w:sz w:val="24"/>
          <w:szCs w:val="24"/>
        </w:rPr>
        <w:t xml:space="preserve"> </w:t>
      </w:r>
      <w:r w:rsidRPr="00820293">
        <w:rPr>
          <w:rFonts w:ascii="Times New Roman" w:hAnsi="Times New Roman"/>
          <w:i/>
          <w:sz w:val="24"/>
          <w:szCs w:val="24"/>
        </w:rPr>
        <w:t>profesional),</w:t>
      </w:r>
      <w:r w:rsidRPr="00820293">
        <w:rPr>
          <w:rFonts w:ascii="Times New Roman" w:hAnsi="Times New Roman"/>
          <w:sz w:val="24"/>
          <w:szCs w:val="24"/>
        </w:rPr>
        <w:t xml:space="preserve"> declarăm că înţelegem să răspundem, în mod necondiţionat, faţă de autoritatea contractantă pentru neexecutarea oricărei obligaţii asumate de ....................... </w:t>
      </w:r>
      <w:r w:rsidRPr="00820293">
        <w:rPr>
          <w:rFonts w:ascii="Times New Roman" w:hAnsi="Times New Roman"/>
          <w:i/>
          <w:sz w:val="24"/>
          <w:szCs w:val="24"/>
        </w:rPr>
        <w:t>(denumire ofertant/candidatului/grupul de operatori economici)</w:t>
      </w:r>
      <w:r w:rsidRPr="00820293">
        <w:rPr>
          <w:rFonts w:ascii="Times New Roman" w:hAnsi="Times New Roman"/>
          <w:sz w:val="24"/>
          <w:szCs w:val="24"/>
        </w:rPr>
        <w:t xml:space="preserve">, în baza contractului de achiziţie publică, şi pentru care ................ </w:t>
      </w:r>
      <w:r w:rsidRPr="00820293">
        <w:rPr>
          <w:rFonts w:ascii="Times New Roman" w:hAnsi="Times New Roman"/>
          <w:i/>
          <w:sz w:val="24"/>
          <w:szCs w:val="24"/>
        </w:rPr>
        <w:t>(denumire operatorul/candidatului/grupul de operatori economici)</w:t>
      </w:r>
      <w:r w:rsidRPr="00820293">
        <w:rPr>
          <w:rFonts w:ascii="Times New Roman" w:hAnsi="Times New Roman"/>
          <w:sz w:val="24"/>
          <w:szCs w:val="24"/>
        </w:rPr>
        <w:t xml:space="preserve"> a primit susţinerea tehnică şi profesională conform prezentului angajament, renunţând în acest sens, definitiv şi irevocabil, la invocarea beneficiului de diviziune sau discuţiune.</w:t>
      </w:r>
    </w:p>
    <w:p w14:paraId="1F241318" w14:textId="77777777" w:rsidR="00277861" w:rsidRPr="00820293" w:rsidRDefault="00277861" w:rsidP="00277861">
      <w:pPr>
        <w:shd w:val="clear" w:color="auto" w:fill="FFFFFF"/>
        <w:ind w:firstLine="1080"/>
        <w:rPr>
          <w:rFonts w:ascii="Times New Roman" w:hAnsi="Times New Roman"/>
          <w:sz w:val="24"/>
          <w:szCs w:val="24"/>
        </w:rPr>
      </w:pPr>
      <w:r w:rsidRPr="00820293">
        <w:rPr>
          <w:rFonts w:ascii="Times New Roman" w:hAnsi="Times New Roman"/>
          <w:sz w:val="24"/>
          <w:szCs w:val="24"/>
        </w:rPr>
        <w:t xml:space="preserve">Noi, .................. </w:t>
      </w:r>
      <w:r w:rsidRPr="00820293">
        <w:rPr>
          <w:rFonts w:ascii="Times New Roman" w:hAnsi="Times New Roman"/>
          <w:i/>
          <w:sz w:val="24"/>
          <w:szCs w:val="24"/>
        </w:rPr>
        <w:t>(denumirea terţului susţinător tehnic şi profesional),</w:t>
      </w:r>
      <w:r w:rsidRPr="00820293">
        <w:rPr>
          <w:rFonts w:ascii="Times New Roman" w:hAnsi="Times New Roman"/>
          <w:sz w:val="24"/>
          <w:szCs w:val="24"/>
        </w:rPr>
        <w:t xml:space="preserve"> declarăm ca înţelegem să renunţăm definitiv şi irevocabil la dreptul de a invoca orice excepţie de neexecutare, atât faţă de autoritatea contractantă, cât şi faţă de ................. (</w:t>
      </w:r>
      <w:r w:rsidRPr="00820293">
        <w:rPr>
          <w:rFonts w:ascii="Times New Roman" w:hAnsi="Times New Roman"/>
          <w:i/>
          <w:sz w:val="24"/>
          <w:szCs w:val="24"/>
        </w:rPr>
        <w:t>denumire ofertant/grupul de</w:t>
      </w:r>
      <w:r w:rsidRPr="00820293">
        <w:rPr>
          <w:rFonts w:ascii="Times New Roman" w:hAnsi="Times New Roman"/>
          <w:sz w:val="24"/>
          <w:szCs w:val="24"/>
        </w:rPr>
        <w:t xml:space="preserve"> </w:t>
      </w:r>
      <w:r w:rsidRPr="00820293">
        <w:rPr>
          <w:rFonts w:ascii="Times New Roman" w:hAnsi="Times New Roman"/>
          <w:i/>
          <w:sz w:val="24"/>
          <w:szCs w:val="24"/>
        </w:rPr>
        <w:t>ofertanţi),</w:t>
      </w:r>
      <w:r w:rsidRPr="00820293">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45FD30CC" w14:textId="77777777" w:rsidR="00277861" w:rsidRPr="00820293" w:rsidRDefault="00277861" w:rsidP="00277861">
      <w:pPr>
        <w:shd w:val="clear" w:color="auto" w:fill="FFFFFF"/>
        <w:ind w:firstLine="993"/>
        <w:rPr>
          <w:rFonts w:ascii="Times New Roman" w:hAnsi="Times New Roman"/>
          <w:spacing w:val="-1"/>
          <w:sz w:val="24"/>
          <w:szCs w:val="24"/>
        </w:rPr>
      </w:pPr>
      <w:r w:rsidRPr="00820293">
        <w:rPr>
          <w:rFonts w:ascii="Times New Roman" w:hAnsi="Times New Roman"/>
          <w:spacing w:val="-1"/>
          <w:sz w:val="24"/>
          <w:szCs w:val="24"/>
        </w:rPr>
        <w:t>Noi,..................................</w:t>
      </w:r>
      <w:r w:rsidRPr="00820293">
        <w:rPr>
          <w:rFonts w:ascii="Times New Roman" w:hAnsi="Times New Roman"/>
          <w:i/>
          <w:sz w:val="24"/>
          <w:szCs w:val="24"/>
        </w:rPr>
        <w:t xml:space="preserve"> (denumirea terţului susţinător tehnic şi profesional),</w:t>
      </w:r>
      <w:r w:rsidRPr="00820293">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1D45DAFA" w14:textId="77777777" w:rsidR="00277861" w:rsidRPr="00820293" w:rsidRDefault="00277861" w:rsidP="00277861">
      <w:pPr>
        <w:shd w:val="clear" w:color="auto" w:fill="FFFFFF"/>
        <w:ind w:firstLine="720"/>
        <w:rPr>
          <w:rFonts w:ascii="Times New Roman" w:hAnsi="Times New Roman"/>
          <w:spacing w:val="-1"/>
          <w:sz w:val="24"/>
          <w:szCs w:val="24"/>
        </w:rPr>
      </w:pPr>
      <w:r w:rsidRPr="00820293">
        <w:rPr>
          <w:rFonts w:ascii="Times New Roman" w:hAnsi="Times New Roman"/>
          <w:spacing w:val="-1"/>
          <w:sz w:val="24"/>
          <w:szCs w:val="24"/>
        </w:rPr>
        <w:t>Prezentul reprezintă angajamentul nostru ferm încheiat în conformitate cu prevederile art.1</w:t>
      </w:r>
      <w:r w:rsidR="00B911A4">
        <w:rPr>
          <w:rFonts w:ascii="Times New Roman" w:hAnsi="Times New Roman"/>
          <w:spacing w:val="-1"/>
          <w:sz w:val="24"/>
          <w:szCs w:val="24"/>
        </w:rPr>
        <w:t>85</w:t>
      </w:r>
      <w:r w:rsidRPr="00820293">
        <w:rPr>
          <w:rFonts w:ascii="Times New Roman" w:hAnsi="Times New Roman"/>
          <w:spacing w:val="-1"/>
          <w:sz w:val="24"/>
          <w:szCs w:val="24"/>
        </w:rPr>
        <w:t xml:space="preserve"> alin.(</w:t>
      </w:r>
      <w:r w:rsidR="00B911A4">
        <w:rPr>
          <w:rFonts w:ascii="Times New Roman" w:hAnsi="Times New Roman"/>
          <w:spacing w:val="-1"/>
          <w:sz w:val="24"/>
          <w:szCs w:val="24"/>
        </w:rPr>
        <w:t>1</w:t>
      </w:r>
      <w:r w:rsidRPr="00820293">
        <w:rPr>
          <w:rFonts w:ascii="Times New Roman" w:hAnsi="Times New Roman"/>
          <w:spacing w:val="-1"/>
          <w:sz w:val="24"/>
          <w:szCs w:val="24"/>
        </w:rPr>
        <w:t xml:space="preserve">) din </w:t>
      </w:r>
      <w:r w:rsidR="00B911A4">
        <w:rPr>
          <w:rFonts w:ascii="Times New Roman" w:hAnsi="Times New Roman"/>
          <w:spacing w:val="-1"/>
          <w:sz w:val="24"/>
          <w:szCs w:val="24"/>
        </w:rPr>
        <w:t>Legea 99/2016</w:t>
      </w:r>
      <w:r w:rsidRPr="00820293">
        <w:rPr>
          <w:rFonts w:ascii="Times New Roman" w:hAnsi="Times New Roman"/>
          <w:spacing w:val="-1"/>
          <w:sz w:val="24"/>
          <w:szCs w:val="24"/>
        </w:rPr>
        <w:t>, care dă dreptul autorităţii contractante de a solicita, în mod legitim, îndeplinirea de către noi a anumitor obligaţii care decurg din susţinerea tehnică şi profesională acordată ..............................................................</w:t>
      </w:r>
      <w:r w:rsidRPr="00820293">
        <w:rPr>
          <w:rFonts w:ascii="Times New Roman" w:hAnsi="Times New Roman"/>
          <w:sz w:val="24"/>
          <w:szCs w:val="24"/>
        </w:rPr>
        <w:t xml:space="preserve"> (</w:t>
      </w:r>
      <w:r w:rsidRPr="00820293">
        <w:rPr>
          <w:rFonts w:ascii="Times New Roman" w:hAnsi="Times New Roman"/>
          <w:i/>
          <w:sz w:val="24"/>
          <w:szCs w:val="24"/>
        </w:rPr>
        <w:t>denumirea</w:t>
      </w:r>
      <w:r w:rsidRPr="00820293">
        <w:rPr>
          <w:rFonts w:ascii="Times New Roman" w:hAnsi="Times New Roman"/>
          <w:sz w:val="24"/>
          <w:szCs w:val="24"/>
        </w:rPr>
        <w:t xml:space="preserve"> </w:t>
      </w:r>
      <w:r w:rsidRPr="00820293">
        <w:rPr>
          <w:rFonts w:ascii="Times New Roman" w:hAnsi="Times New Roman"/>
          <w:i/>
          <w:sz w:val="24"/>
          <w:szCs w:val="24"/>
        </w:rPr>
        <w:t>ofertantului/lcandidatului/grupului de operatori economici).</w:t>
      </w:r>
    </w:p>
    <w:p w14:paraId="1BEE6CA2" w14:textId="77777777" w:rsidR="00277861" w:rsidRPr="00820293" w:rsidRDefault="00277861" w:rsidP="00277861">
      <w:pPr>
        <w:shd w:val="clear" w:color="auto" w:fill="FFFFFF"/>
        <w:ind w:firstLine="993"/>
        <w:rPr>
          <w:rFonts w:ascii="Times New Roman" w:hAnsi="Times New Roman"/>
          <w:spacing w:val="-1"/>
          <w:sz w:val="24"/>
          <w:szCs w:val="24"/>
        </w:rPr>
      </w:pPr>
    </w:p>
    <w:p w14:paraId="24CA4517" w14:textId="77777777" w:rsidR="00277861" w:rsidRPr="00820293" w:rsidRDefault="00277861" w:rsidP="00277861">
      <w:pPr>
        <w:shd w:val="clear" w:color="auto" w:fill="FFFFFF"/>
        <w:ind w:firstLine="993"/>
        <w:rPr>
          <w:rFonts w:ascii="Times New Roman" w:hAnsi="Times New Roman"/>
          <w:spacing w:val="-1"/>
          <w:sz w:val="24"/>
          <w:szCs w:val="24"/>
        </w:rPr>
      </w:pPr>
      <w:r w:rsidRPr="00820293">
        <w:rPr>
          <w:rFonts w:ascii="Times New Roman" w:hAnsi="Times New Roman"/>
          <w:spacing w:val="-1"/>
          <w:sz w:val="24"/>
          <w:szCs w:val="24"/>
        </w:rPr>
        <w:t>Data completării,</w:t>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Pr>
          <w:rFonts w:ascii="Times New Roman" w:hAnsi="Times New Roman"/>
          <w:spacing w:val="-1"/>
          <w:sz w:val="24"/>
          <w:szCs w:val="24"/>
        </w:rPr>
        <w:t xml:space="preserve">         </w:t>
      </w:r>
      <w:r w:rsidRPr="00820293">
        <w:rPr>
          <w:rFonts w:ascii="Times New Roman" w:hAnsi="Times New Roman"/>
          <w:spacing w:val="-1"/>
          <w:sz w:val="24"/>
          <w:szCs w:val="24"/>
        </w:rPr>
        <w:t>Terţ susţinător,</w:t>
      </w:r>
    </w:p>
    <w:p w14:paraId="7EC94CB5" w14:textId="77777777" w:rsidR="00277861" w:rsidRPr="00820293" w:rsidRDefault="00277861" w:rsidP="00277861">
      <w:pPr>
        <w:shd w:val="clear" w:color="auto" w:fill="FFFFFF"/>
        <w:ind w:firstLine="1134"/>
        <w:rPr>
          <w:rFonts w:ascii="Times New Roman" w:hAnsi="Times New Roman"/>
          <w:spacing w:val="-1"/>
          <w:sz w:val="24"/>
          <w:szCs w:val="24"/>
        </w:rPr>
      </w:pPr>
      <w:r w:rsidRPr="00820293">
        <w:rPr>
          <w:rFonts w:ascii="Times New Roman" w:hAnsi="Times New Roman"/>
          <w:spacing w:val="-1"/>
          <w:sz w:val="24"/>
          <w:szCs w:val="24"/>
        </w:rPr>
        <w:t>...........................</w:t>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sidRPr="00820293">
        <w:rPr>
          <w:rFonts w:ascii="Times New Roman" w:hAnsi="Times New Roman"/>
          <w:spacing w:val="-1"/>
          <w:sz w:val="24"/>
          <w:szCs w:val="24"/>
        </w:rPr>
        <w:tab/>
      </w:r>
      <w:r>
        <w:rPr>
          <w:rFonts w:ascii="Times New Roman" w:hAnsi="Times New Roman"/>
          <w:spacing w:val="-1"/>
          <w:sz w:val="24"/>
          <w:szCs w:val="24"/>
        </w:rPr>
        <w:t xml:space="preserve">                      </w:t>
      </w:r>
      <w:r w:rsidRPr="00820293">
        <w:rPr>
          <w:rFonts w:ascii="Times New Roman" w:hAnsi="Times New Roman"/>
          <w:spacing w:val="-1"/>
          <w:sz w:val="24"/>
          <w:szCs w:val="24"/>
        </w:rPr>
        <w:t>.....................</w:t>
      </w:r>
    </w:p>
    <w:p w14:paraId="0B90B54B" w14:textId="77777777" w:rsidR="00277861" w:rsidRDefault="00277861" w:rsidP="00277861">
      <w:pPr>
        <w:shd w:val="clear" w:color="auto" w:fill="FFFFFF"/>
        <w:ind w:left="5760" w:firstLine="720"/>
        <w:rPr>
          <w:rFonts w:ascii="Times New Roman" w:hAnsi="Times New Roman"/>
          <w:sz w:val="24"/>
          <w:szCs w:val="24"/>
        </w:rPr>
      </w:pPr>
      <w:r w:rsidRPr="00820293">
        <w:rPr>
          <w:rFonts w:ascii="Times New Roman" w:hAnsi="Times New Roman"/>
          <w:sz w:val="24"/>
          <w:szCs w:val="24"/>
        </w:rPr>
        <w:t xml:space="preserve"> </w:t>
      </w:r>
      <w:r>
        <w:rPr>
          <w:rFonts w:ascii="Times New Roman" w:hAnsi="Times New Roman"/>
          <w:sz w:val="24"/>
          <w:szCs w:val="24"/>
        </w:rPr>
        <w:t xml:space="preserve">            </w:t>
      </w:r>
      <w:r w:rsidRPr="00820293">
        <w:rPr>
          <w:rFonts w:ascii="Times New Roman" w:hAnsi="Times New Roman"/>
          <w:sz w:val="24"/>
          <w:szCs w:val="24"/>
        </w:rPr>
        <w:t xml:space="preserve">  (semnătură autorizată)</w:t>
      </w:r>
    </w:p>
    <w:p w14:paraId="4987A356" w14:textId="77777777" w:rsidR="00277861" w:rsidRDefault="00277861" w:rsidP="00C32F78">
      <w:pPr>
        <w:jc w:val="center"/>
        <w:rPr>
          <w:rFonts w:ascii="Times New Roman" w:hAnsi="Times New Roman"/>
        </w:rPr>
      </w:pPr>
    </w:p>
    <w:sectPr w:rsidR="00277861" w:rsidSect="00224B50">
      <w:headerReference w:type="even" r:id="rId12"/>
      <w:headerReference w:type="default" r:id="rId13"/>
      <w:footerReference w:type="even" r:id="rId14"/>
      <w:footerReference w:type="default" r:id="rId15"/>
      <w:headerReference w:type="first" r:id="rId16"/>
      <w:footerReference w:type="first" r:id="rId17"/>
      <w:pgSz w:w="11907" w:h="16840" w:code="9"/>
      <w:pgMar w:top="1134" w:right="748" w:bottom="720" w:left="902"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4277" w14:textId="77777777" w:rsidR="004E5B45" w:rsidRDefault="004E5B45">
      <w:r>
        <w:separator/>
      </w:r>
    </w:p>
  </w:endnote>
  <w:endnote w:type="continuationSeparator" w:id="0">
    <w:p w14:paraId="028E4E9C" w14:textId="77777777" w:rsidR="004E5B45" w:rsidRDefault="004E5B45">
      <w:r>
        <w:continuationSeparator/>
      </w:r>
    </w:p>
  </w:endnote>
  <w:endnote w:type="continuationNotice" w:id="1">
    <w:p w14:paraId="145A7249" w14:textId="77777777" w:rsidR="004E5B45" w:rsidRDefault="004E5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582697"/>
      <w:docPartObj>
        <w:docPartGallery w:val="Page Numbers (Bottom of Page)"/>
        <w:docPartUnique/>
      </w:docPartObj>
    </w:sdtPr>
    <w:sdtEndPr>
      <w:rPr>
        <w:noProof/>
      </w:rPr>
    </w:sdtEndPr>
    <w:sdtContent>
      <w:p w14:paraId="6C8FDD2B" w14:textId="77777777" w:rsidR="00E95B13" w:rsidRDefault="00E95B13">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6249D3A" w14:textId="77777777" w:rsidR="00E95B13" w:rsidRDefault="00E95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A5EF" w14:textId="77777777" w:rsidR="000A4175" w:rsidRDefault="000A4175" w:rsidP="009B0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C196736" w14:textId="77777777" w:rsidR="000A4175" w:rsidRDefault="000A41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BBE2" w14:textId="77777777" w:rsidR="000A4175" w:rsidRDefault="000A417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EFBA" w14:textId="77777777" w:rsidR="000A4175" w:rsidRDefault="000A4175" w:rsidP="00D10EF7">
    <w:pPr>
      <w:pStyle w:val="Footer"/>
      <w:tabs>
        <w:tab w:val="clear" w:pos="4320"/>
        <w:tab w:val="clear" w:pos="8640"/>
        <w:tab w:val="left" w:pos="3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7CA0" w14:textId="77777777" w:rsidR="004E5B45" w:rsidRDefault="004E5B45">
      <w:r>
        <w:separator/>
      </w:r>
    </w:p>
  </w:footnote>
  <w:footnote w:type="continuationSeparator" w:id="0">
    <w:p w14:paraId="320ECEFB" w14:textId="77777777" w:rsidR="004E5B45" w:rsidRDefault="004E5B45">
      <w:r>
        <w:continuationSeparator/>
      </w:r>
    </w:p>
  </w:footnote>
  <w:footnote w:type="continuationNotice" w:id="1">
    <w:p w14:paraId="63DA74DC" w14:textId="77777777" w:rsidR="004E5B45" w:rsidRDefault="004E5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D851" w14:textId="77777777" w:rsidR="000A4175" w:rsidRDefault="000A4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8361" w14:textId="77777777" w:rsidR="000A4175" w:rsidRDefault="000A4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E431" w14:textId="77777777" w:rsidR="000A4175" w:rsidRPr="002E3777" w:rsidRDefault="000A4175" w:rsidP="002E3777">
    <w:pPr>
      <w:pStyle w:val="Header"/>
      <w:tabs>
        <w:tab w:val="clear" w:pos="4320"/>
        <w:tab w:val="clear" w:pos="8640"/>
        <w:tab w:val="left" w:pos="68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2AD"/>
    <w:multiLevelType w:val="hybridMultilevel"/>
    <w:tmpl w:val="B0449E9C"/>
    <w:lvl w:ilvl="0" w:tplc="F95A94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86ABE"/>
    <w:multiLevelType w:val="hybridMultilevel"/>
    <w:tmpl w:val="A964D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C55AD"/>
    <w:multiLevelType w:val="hybridMultilevel"/>
    <w:tmpl w:val="728A81EA"/>
    <w:lvl w:ilvl="0" w:tplc="3182B62E">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4" w15:restartNumberingAfterBreak="0">
    <w:nsid w:val="42270756"/>
    <w:multiLevelType w:val="hybridMultilevel"/>
    <w:tmpl w:val="25744DDA"/>
    <w:lvl w:ilvl="0" w:tplc="105020EE">
      <w:start w:val="1"/>
      <w:numFmt w:val="lowerRoman"/>
      <w:lvlText w:val="%1."/>
      <w:lvlJc w:val="left"/>
      <w:pPr>
        <w:ind w:left="1080" w:hanging="720"/>
      </w:pPr>
      <w:rPr>
        <w:rFonts w:ascii="Calibri" w:hAnsi="Calibri" w:cs="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1514D"/>
    <w:multiLevelType w:val="hybridMultilevel"/>
    <w:tmpl w:val="EA5C7DE2"/>
    <w:lvl w:ilvl="0" w:tplc="D9A2BC9C">
      <w:start w:val="1"/>
      <w:numFmt w:val="decimal"/>
      <w:lvlText w:val="%1."/>
      <w:lvlJc w:val="left"/>
      <w:pPr>
        <w:ind w:left="762" w:hanging="360"/>
      </w:pPr>
      <w:rPr>
        <w:b w:val="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52147DE6"/>
    <w:multiLevelType w:val="hybridMultilevel"/>
    <w:tmpl w:val="FD541878"/>
    <w:lvl w:ilvl="0" w:tplc="151665B4">
      <w:start w:val="1"/>
      <w:numFmt w:val="lowerRoman"/>
      <w:lvlText w:val="%1."/>
      <w:lvlJc w:val="left"/>
      <w:pPr>
        <w:ind w:left="1080" w:hanging="72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186853">
    <w:abstractNumId w:val="3"/>
  </w:num>
  <w:num w:numId="2" w16cid:durableId="51773830">
    <w:abstractNumId w:val="5"/>
  </w:num>
  <w:num w:numId="3" w16cid:durableId="1728258474">
    <w:abstractNumId w:val="1"/>
  </w:num>
  <w:num w:numId="4" w16cid:durableId="917329961">
    <w:abstractNumId w:val="0"/>
  </w:num>
  <w:num w:numId="5" w16cid:durableId="795870582">
    <w:abstractNumId w:val="6"/>
  </w:num>
  <w:num w:numId="6" w16cid:durableId="36709455">
    <w:abstractNumId w:val="2"/>
  </w:num>
  <w:num w:numId="7" w16cid:durableId="26104870">
    <w:abstractNumId w:val="4"/>
  </w:num>
  <w:num w:numId="8" w16cid:durableId="48123668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roke="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36"/>
    <w:rsid w:val="000033F1"/>
    <w:rsid w:val="00010617"/>
    <w:rsid w:val="00010A62"/>
    <w:rsid w:val="00022DB2"/>
    <w:rsid w:val="00023DC0"/>
    <w:rsid w:val="00024765"/>
    <w:rsid w:val="00025CE5"/>
    <w:rsid w:val="000266AE"/>
    <w:rsid w:val="000312E9"/>
    <w:rsid w:val="000314D3"/>
    <w:rsid w:val="00032461"/>
    <w:rsid w:val="00032A36"/>
    <w:rsid w:val="0003513D"/>
    <w:rsid w:val="00035D12"/>
    <w:rsid w:val="000373F6"/>
    <w:rsid w:val="0004060A"/>
    <w:rsid w:val="00042D89"/>
    <w:rsid w:val="000439DF"/>
    <w:rsid w:val="000445E0"/>
    <w:rsid w:val="000448BA"/>
    <w:rsid w:val="0004786D"/>
    <w:rsid w:val="00052713"/>
    <w:rsid w:val="0005376D"/>
    <w:rsid w:val="000543BD"/>
    <w:rsid w:val="0005495E"/>
    <w:rsid w:val="00060B43"/>
    <w:rsid w:val="00063C87"/>
    <w:rsid w:val="0006656B"/>
    <w:rsid w:val="00071C2F"/>
    <w:rsid w:val="00076506"/>
    <w:rsid w:val="000817F3"/>
    <w:rsid w:val="000825FA"/>
    <w:rsid w:val="00083354"/>
    <w:rsid w:val="000855CE"/>
    <w:rsid w:val="00085CAA"/>
    <w:rsid w:val="00086594"/>
    <w:rsid w:val="0009001D"/>
    <w:rsid w:val="000917B6"/>
    <w:rsid w:val="0009420D"/>
    <w:rsid w:val="0009466B"/>
    <w:rsid w:val="000A1341"/>
    <w:rsid w:val="000A1C3D"/>
    <w:rsid w:val="000A313C"/>
    <w:rsid w:val="000A4175"/>
    <w:rsid w:val="000A733F"/>
    <w:rsid w:val="000B005E"/>
    <w:rsid w:val="000B044D"/>
    <w:rsid w:val="000B0DE4"/>
    <w:rsid w:val="000B1B74"/>
    <w:rsid w:val="000B4152"/>
    <w:rsid w:val="000B5E6A"/>
    <w:rsid w:val="000B7132"/>
    <w:rsid w:val="000B7ED3"/>
    <w:rsid w:val="000C0354"/>
    <w:rsid w:val="000C1722"/>
    <w:rsid w:val="000C52BC"/>
    <w:rsid w:val="000D01EF"/>
    <w:rsid w:val="000D5030"/>
    <w:rsid w:val="000D6482"/>
    <w:rsid w:val="000D66E9"/>
    <w:rsid w:val="000D69B4"/>
    <w:rsid w:val="000D71F3"/>
    <w:rsid w:val="000D7EBB"/>
    <w:rsid w:val="000E0A10"/>
    <w:rsid w:val="000E2353"/>
    <w:rsid w:val="000E266B"/>
    <w:rsid w:val="000E53C9"/>
    <w:rsid w:val="000E57C6"/>
    <w:rsid w:val="000E5B55"/>
    <w:rsid w:val="000E5DD5"/>
    <w:rsid w:val="000E6248"/>
    <w:rsid w:val="000E6AE5"/>
    <w:rsid w:val="000E76E9"/>
    <w:rsid w:val="000F5551"/>
    <w:rsid w:val="000F5A82"/>
    <w:rsid w:val="001015C7"/>
    <w:rsid w:val="00102288"/>
    <w:rsid w:val="00104C6F"/>
    <w:rsid w:val="00107A21"/>
    <w:rsid w:val="00107D11"/>
    <w:rsid w:val="00111146"/>
    <w:rsid w:val="0011126D"/>
    <w:rsid w:val="00111DBC"/>
    <w:rsid w:val="00112691"/>
    <w:rsid w:val="0011460D"/>
    <w:rsid w:val="00115850"/>
    <w:rsid w:val="00116B9D"/>
    <w:rsid w:val="00117EB1"/>
    <w:rsid w:val="00121D3A"/>
    <w:rsid w:val="00121F94"/>
    <w:rsid w:val="00122A3B"/>
    <w:rsid w:val="00124861"/>
    <w:rsid w:val="0012516B"/>
    <w:rsid w:val="00125F20"/>
    <w:rsid w:val="00126EB6"/>
    <w:rsid w:val="0012745E"/>
    <w:rsid w:val="0013387B"/>
    <w:rsid w:val="001362B3"/>
    <w:rsid w:val="00136BDE"/>
    <w:rsid w:val="001406D7"/>
    <w:rsid w:val="001418ED"/>
    <w:rsid w:val="00145D4F"/>
    <w:rsid w:val="00146D1A"/>
    <w:rsid w:val="001525EE"/>
    <w:rsid w:val="00152A94"/>
    <w:rsid w:val="001532DB"/>
    <w:rsid w:val="00153C06"/>
    <w:rsid w:val="00157E33"/>
    <w:rsid w:val="00157EBB"/>
    <w:rsid w:val="00162C42"/>
    <w:rsid w:val="001633F5"/>
    <w:rsid w:val="00165322"/>
    <w:rsid w:val="00165D21"/>
    <w:rsid w:val="001667FD"/>
    <w:rsid w:val="00170689"/>
    <w:rsid w:val="00174057"/>
    <w:rsid w:val="00174472"/>
    <w:rsid w:val="00182A1C"/>
    <w:rsid w:val="00184B54"/>
    <w:rsid w:val="00186059"/>
    <w:rsid w:val="00186FE7"/>
    <w:rsid w:val="00187209"/>
    <w:rsid w:val="0019019A"/>
    <w:rsid w:val="00191B34"/>
    <w:rsid w:val="001939A7"/>
    <w:rsid w:val="00196F42"/>
    <w:rsid w:val="001A1C67"/>
    <w:rsid w:val="001A5E31"/>
    <w:rsid w:val="001A6453"/>
    <w:rsid w:val="001A676C"/>
    <w:rsid w:val="001B0665"/>
    <w:rsid w:val="001B211F"/>
    <w:rsid w:val="001B2304"/>
    <w:rsid w:val="001B4EE0"/>
    <w:rsid w:val="001B52D0"/>
    <w:rsid w:val="001B6431"/>
    <w:rsid w:val="001B72A0"/>
    <w:rsid w:val="001C06DD"/>
    <w:rsid w:val="001C311D"/>
    <w:rsid w:val="001C34C3"/>
    <w:rsid w:val="001C5698"/>
    <w:rsid w:val="001C5D44"/>
    <w:rsid w:val="001C74CD"/>
    <w:rsid w:val="001C77D4"/>
    <w:rsid w:val="001C7AE2"/>
    <w:rsid w:val="001C7F87"/>
    <w:rsid w:val="001D262D"/>
    <w:rsid w:val="001D6993"/>
    <w:rsid w:val="001D7145"/>
    <w:rsid w:val="001E1B61"/>
    <w:rsid w:val="001E4742"/>
    <w:rsid w:val="001E6EF8"/>
    <w:rsid w:val="001E75E5"/>
    <w:rsid w:val="001F13F6"/>
    <w:rsid w:val="001F3763"/>
    <w:rsid w:val="001F4968"/>
    <w:rsid w:val="001F6230"/>
    <w:rsid w:val="00200684"/>
    <w:rsid w:val="00200C42"/>
    <w:rsid w:val="002013DF"/>
    <w:rsid w:val="002058F4"/>
    <w:rsid w:val="0021285D"/>
    <w:rsid w:val="002142EC"/>
    <w:rsid w:val="00214604"/>
    <w:rsid w:val="00215591"/>
    <w:rsid w:val="00216D2D"/>
    <w:rsid w:val="00220CA2"/>
    <w:rsid w:val="002228D4"/>
    <w:rsid w:val="00222A95"/>
    <w:rsid w:val="00224B50"/>
    <w:rsid w:val="00225030"/>
    <w:rsid w:val="00227971"/>
    <w:rsid w:val="0023077D"/>
    <w:rsid w:val="00230B70"/>
    <w:rsid w:val="00230C2F"/>
    <w:rsid w:val="00235CFF"/>
    <w:rsid w:val="00235EB2"/>
    <w:rsid w:val="002455BA"/>
    <w:rsid w:val="002474D3"/>
    <w:rsid w:val="0025360F"/>
    <w:rsid w:val="00253924"/>
    <w:rsid w:val="00255A9E"/>
    <w:rsid w:val="0025740D"/>
    <w:rsid w:val="00257FB3"/>
    <w:rsid w:val="00264943"/>
    <w:rsid w:val="002650AB"/>
    <w:rsid w:val="002657E1"/>
    <w:rsid w:val="00265A1F"/>
    <w:rsid w:val="002667A3"/>
    <w:rsid w:val="00267360"/>
    <w:rsid w:val="00270628"/>
    <w:rsid w:val="00272F03"/>
    <w:rsid w:val="002732CC"/>
    <w:rsid w:val="00273D98"/>
    <w:rsid w:val="00275B34"/>
    <w:rsid w:val="00275B45"/>
    <w:rsid w:val="002768AA"/>
    <w:rsid w:val="00276E28"/>
    <w:rsid w:val="00277861"/>
    <w:rsid w:val="00277AA3"/>
    <w:rsid w:val="002828A9"/>
    <w:rsid w:val="002862DA"/>
    <w:rsid w:val="002865B3"/>
    <w:rsid w:val="00286731"/>
    <w:rsid w:val="00286F88"/>
    <w:rsid w:val="00290B2C"/>
    <w:rsid w:val="00292CC2"/>
    <w:rsid w:val="00294463"/>
    <w:rsid w:val="00295DE5"/>
    <w:rsid w:val="002A04DC"/>
    <w:rsid w:val="002A0B90"/>
    <w:rsid w:val="002A1384"/>
    <w:rsid w:val="002A16B9"/>
    <w:rsid w:val="002A3545"/>
    <w:rsid w:val="002A413C"/>
    <w:rsid w:val="002B0221"/>
    <w:rsid w:val="002B0A67"/>
    <w:rsid w:val="002B5F06"/>
    <w:rsid w:val="002B6158"/>
    <w:rsid w:val="002B77B3"/>
    <w:rsid w:val="002B7FC9"/>
    <w:rsid w:val="002C234A"/>
    <w:rsid w:val="002C2C94"/>
    <w:rsid w:val="002C2E89"/>
    <w:rsid w:val="002C4D0C"/>
    <w:rsid w:val="002C66F2"/>
    <w:rsid w:val="002D0802"/>
    <w:rsid w:val="002D1E82"/>
    <w:rsid w:val="002D7E7F"/>
    <w:rsid w:val="002E0FE8"/>
    <w:rsid w:val="002E142C"/>
    <w:rsid w:val="002E3777"/>
    <w:rsid w:val="002E3F2F"/>
    <w:rsid w:val="002F15D0"/>
    <w:rsid w:val="002F3C1F"/>
    <w:rsid w:val="00300E32"/>
    <w:rsid w:val="00304C79"/>
    <w:rsid w:val="003053E9"/>
    <w:rsid w:val="00317AB4"/>
    <w:rsid w:val="00317B14"/>
    <w:rsid w:val="003204D3"/>
    <w:rsid w:val="003249DC"/>
    <w:rsid w:val="00324DA1"/>
    <w:rsid w:val="0033259C"/>
    <w:rsid w:val="00332F47"/>
    <w:rsid w:val="003342A8"/>
    <w:rsid w:val="003352CF"/>
    <w:rsid w:val="00341951"/>
    <w:rsid w:val="00346D81"/>
    <w:rsid w:val="00350509"/>
    <w:rsid w:val="00357E5D"/>
    <w:rsid w:val="003615FD"/>
    <w:rsid w:val="003618EB"/>
    <w:rsid w:val="00361A5D"/>
    <w:rsid w:val="003706C7"/>
    <w:rsid w:val="003712B6"/>
    <w:rsid w:val="00373C4E"/>
    <w:rsid w:val="00373E03"/>
    <w:rsid w:val="00375CA2"/>
    <w:rsid w:val="00376F11"/>
    <w:rsid w:val="003776F2"/>
    <w:rsid w:val="00383E2B"/>
    <w:rsid w:val="00384C71"/>
    <w:rsid w:val="00384D4B"/>
    <w:rsid w:val="00384F04"/>
    <w:rsid w:val="00386BDB"/>
    <w:rsid w:val="0038713C"/>
    <w:rsid w:val="00390F8A"/>
    <w:rsid w:val="00396C06"/>
    <w:rsid w:val="00397104"/>
    <w:rsid w:val="003A01A1"/>
    <w:rsid w:val="003A0231"/>
    <w:rsid w:val="003A08D7"/>
    <w:rsid w:val="003A0EC1"/>
    <w:rsid w:val="003A20FB"/>
    <w:rsid w:val="003A2712"/>
    <w:rsid w:val="003A707F"/>
    <w:rsid w:val="003B2078"/>
    <w:rsid w:val="003B3EEA"/>
    <w:rsid w:val="003B562B"/>
    <w:rsid w:val="003B61A4"/>
    <w:rsid w:val="003B631D"/>
    <w:rsid w:val="003B689D"/>
    <w:rsid w:val="003B692F"/>
    <w:rsid w:val="003B74DF"/>
    <w:rsid w:val="003B77D0"/>
    <w:rsid w:val="003C1420"/>
    <w:rsid w:val="003C1DB5"/>
    <w:rsid w:val="003C1E76"/>
    <w:rsid w:val="003C3EAA"/>
    <w:rsid w:val="003C7508"/>
    <w:rsid w:val="003D2E18"/>
    <w:rsid w:val="003D5C2A"/>
    <w:rsid w:val="003D623C"/>
    <w:rsid w:val="003D685F"/>
    <w:rsid w:val="003D7244"/>
    <w:rsid w:val="003E0196"/>
    <w:rsid w:val="003E027B"/>
    <w:rsid w:val="003F01A0"/>
    <w:rsid w:val="003F2B3E"/>
    <w:rsid w:val="003F37D7"/>
    <w:rsid w:val="003F3D8E"/>
    <w:rsid w:val="003F5CF9"/>
    <w:rsid w:val="003F6AC5"/>
    <w:rsid w:val="003F71EA"/>
    <w:rsid w:val="003F74AD"/>
    <w:rsid w:val="00400788"/>
    <w:rsid w:val="00400AED"/>
    <w:rsid w:val="00401101"/>
    <w:rsid w:val="00402A89"/>
    <w:rsid w:val="00403920"/>
    <w:rsid w:val="00404E5C"/>
    <w:rsid w:val="00404E74"/>
    <w:rsid w:val="004066F4"/>
    <w:rsid w:val="0040739F"/>
    <w:rsid w:val="00407EE8"/>
    <w:rsid w:val="00411F74"/>
    <w:rsid w:val="0041215A"/>
    <w:rsid w:val="00413BB6"/>
    <w:rsid w:val="00413CE1"/>
    <w:rsid w:val="00414561"/>
    <w:rsid w:val="004165A3"/>
    <w:rsid w:val="00420012"/>
    <w:rsid w:val="004204C8"/>
    <w:rsid w:val="004209EC"/>
    <w:rsid w:val="0042195F"/>
    <w:rsid w:val="00425ADE"/>
    <w:rsid w:val="00431401"/>
    <w:rsid w:val="00431B1B"/>
    <w:rsid w:val="004336F6"/>
    <w:rsid w:val="004344C1"/>
    <w:rsid w:val="00435249"/>
    <w:rsid w:val="00440265"/>
    <w:rsid w:val="00440775"/>
    <w:rsid w:val="00444ABA"/>
    <w:rsid w:val="0044618D"/>
    <w:rsid w:val="00447871"/>
    <w:rsid w:val="00451A6D"/>
    <w:rsid w:val="00452DB3"/>
    <w:rsid w:val="00454C01"/>
    <w:rsid w:val="0045767A"/>
    <w:rsid w:val="00462098"/>
    <w:rsid w:val="00462C77"/>
    <w:rsid w:val="0046348B"/>
    <w:rsid w:val="00463CE8"/>
    <w:rsid w:val="004640F5"/>
    <w:rsid w:val="00466CAB"/>
    <w:rsid w:val="00467949"/>
    <w:rsid w:val="00472EE0"/>
    <w:rsid w:val="00472F65"/>
    <w:rsid w:val="0047385F"/>
    <w:rsid w:val="00476337"/>
    <w:rsid w:val="00476DE0"/>
    <w:rsid w:val="004808D1"/>
    <w:rsid w:val="0048334A"/>
    <w:rsid w:val="00483EFE"/>
    <w:rsid w:val="004842A3"/>
    <w:rsid w:val="00491E27"/>
    <w:rsid w:val="00492B98"/>
    <w:rsid w:val="00494BBF"/>
    <w:rsid w:val="00495AD3"/>
    <w:rsid w:val="004975A9"/>
    <w:rsid w:val="004A3076"/>
    <w:rsid w:val="004A39F6"/>
    <w:rsid w:val="004A3EAE"/>
    <w:rsid w:val="004B1031"/>
    <w:rsid w:val="004B1F7C"/>
    <w:rsid w:val="004B2CFA"/>
    <w:rsid w:val="004B3BC5"/>
    <w:rsid w:val="004B43DF"/>
    <w:rsid w:val="004B5234"/>
    <w:rsid w:val="004B5AA6"/>
    <w:rsid w:val="004B6441"/>
    <w:rsid w:val="004C13EE"/>
    <w:rsid w:val="004C2838"/>
    <w:rsid w:val="004C445B"/>
    <w:rsid w:val="004C6585"/>
    <w:rsid w:val="004C766B"/>
    <w:rsid w:val="004D1F88"/>
    <w:rsid w:val="004D22D0"/>
    <w:rsid w:val="004D4F50"/>
    <w:rsid w:val="004D69AD"/>
    <w:rsid w:val="004E08B5"/>
    <w:rsid w:val="004E0A11"/>
    <w:rsid w:val="004E2069"/>
    <w:rsid w:val="004E32DF"/>
    <w:rsid w:val="004E3532"/>
    <w:rsid w:val="004E50FB"/>
    <w:rsid w:val="004E593C"/>
    <w:rsid w:val="004E5B45"/>
    <w:rsid w:val="004E5F4E"/>
    <w:rsid w:val="004E66FD"/>
    <w:rsid w:val="004F0BBC"/>
    <w:rsid w:val="004F1EDA"/>
    <w:rsid w:val="004F2560"/>
    <w:rsid w:val="004F2D84"/>
    <w:rsid w:val="004F545C"/>
    <w:rsid w:val="004F661B"/>
    <w:rsid w:val="004F66B0"/>
    <w:rsid w:val="004F69C4"/>
    <w:rsid w:val="005007D1"/>
    <w:rsid w:val="00502192"/>
    <w:rsid w:val="00504DEA"/>
    <w:rsid w:val="00506E91"/>
    <w:rsid w:val="00511FB1"/>
    <w:rsid w:val="00514F43"/>
    <w:rsid w:val="0051500B"/>
    <w:rsid w:val="00516B79"/>
    <w:rsid w:val="00521F0E"/>
    <w:rsid w:val="00522EF1"/>
    <w:rsid w:val="00523D19"/>
    <w:rsid w:val="00524851"/>
    <w:rsid w:val="00525BFA"/>
    <w:rsid w:val="0052705A"/>
    <w:rsid w:val="00532477"/>
    <w:rsid w:val="005344DB"/>
    <w:rsid w:val="00542E49"/>
    <w:rsid w:val="00544109"/>
    <w:rsid w:val="005514A0"/>
    <w:rsid w:val="00551A01"/>
    <w:rsid w:val="00561FB0"/>
    <w:rsid w:val="0056228F"/>
    <w:rsid w:val="00562DBD"/>
    <w:rsid w:val="00563222"/>
    <w:rsid w:val="00565CF6"/>
    <w:rsid w:val="00572436"/>
    <w:rsid w:val="005738F7"/>
    <w:rsid w:val="00573F5D"/>
    <w:rsid w:val="005775CF"/>
    <w:rsid w:val="00581D4C"/>
    <w:rsid w:val="005841E0"/>
    <w:rsid w:val="0058503F"/>
    <w:rsid w:val="005851F4"/>
    <w:rsid w:val="0058562E"/>
    <w:rsid w:val="00592832"/>
    <w:rsid w:val="005931A7"/>
    <w:rsid w:val="00597518"/>
    <w:rsid w:val="005A228C"/>
    <w:rsid w:val="005A3F98"/>
    <w:rsid w:val="005A42E0"/>
    <w:rsid w:val="005A4DEE"/>
    <w:rsid w:val="005A5562"/>
    <w:rsid w:val="005A6DE3"/>
    <w:rsid w:val="005B010A"/>
    <w:rsid w:val="005B3970"/>
    <w:rsid w:val="005B493B"/>
    <w:rsid w:val="005B60DA"/>
    <w:rsid w:val="005B6582"/>
    <w:rsid w:val="005B68B4"/>
    <w:rsid w:val="005B6911"/>
    <w:rsid w:val="005B7963"/>
    <w:rsid w:val="005C0196"/>
    <w:rsid w:val="005C49A4"/>
    <w:rsid w:val="005C5FE8"/>
    <w:rsid w:val="005C7046"/>
    <w:rsid w:val="005C75B8"/>
    <w:rsid w:val="005D03CC"/>
    <w:rsid w:val="005D790B"/>
    <w:rsid w:val="005E177A"/>
    <w:rsid w:val="005F09EA"/>
    <w:rsid w:val="005F43EB"/>
    <w:rsid w:val="00602B37"/>
    <w:rsid w:val="006030E0"/>
    <w:rsid w:val="00603936"/>
    <w:rsid w:val="00606086"/>
    <w:rsid w:val="0060703A"/>
    <w:rsid w:val="006112E0"/>
    <w:rsid w:val="00611C2C"/>
    <w:rsid w:val="006121FA"/>
    <w:rsid w:val="00616F1A"/>
    <w:rsid w:val="006316D4"/>
    <w:rsid w:val="00634290"/>
    <w:rsid w:val="00634BC1"/>
    <w:rsid w:val="00634D92"/>
    <w:rsid w:val="00636E44"/>
    <w:rsid w:val="0063749C"/>
    <w:rsid w:val="00637F6B"/>
    <w:rsid w:val="0064603C"/>
    <w:rsid w:val="006521FD"/>
    <w:rsid w:val="00652FE3"/>
    <w:rsid w:val="0065770B"/>
    <w:rsid w:val="00657A5F"/>
    <w:rsid w:val="00660C54"/>
    <w:rsid w:val="0066666E"/>
    <w:rsid w:val="00666A3C"/>
    <w:rsid w:val="00667A45"/>
    <w:rsid w:val="00667FD6"/>
    <w:rsid w:val="006719C1"/>
    <w:rsid w:val="00675364"/>
    <w:rsid w:val="00676797"/>
    <w:rsid w:val="00682158"/>
    <w:rsid w:val="006965C8"/>
    <w:rsid w:val="00696DB6"/>
    <w:rsid w:val="00697B5B"/>
    <w:rsid w:val="006A3927"/>
    <w:rsid w:val="006A4E41"/>
    <w:rsid w:val="006A52AF"/>
    <w:rsid w:val="006A66CF"/>
    <w:rsid w:val="006B0134"/>
    <w:rsid w:val="006B25A6"/>
    <w:rsid w:val="006B2D00"/>
    <w:rsid w:val="006B3003"/>
    <w:rsid w:val="006B53CC"/>
    <w:rsid w:val="006B5517"/>
    <w:rsid w:val="006C0653"/>
    <w:rsid w:val="006C5B63"/>
    <w:rsid w:val="006C7FEA"/>
    <w:rsid w:val="006D1306"/>
    <w:rsid w:val="006D2DAC"/>
    <w:rsid w:val="006D3DDF"/>
    <w:rsid w:val="006D4620"/>
    <w:rsid w:val="006D59BD"/>
    <w:rsid w:val="006D6B54"/>
    <w:rsid w:val="006D7AF5"/>
    <w:rsid w:val="006E05F9"/>
    <w:rsid w:val="006E159E"/>
    <w:rsid w:val="006E1E19"/>
    <w:rsid w:val="006E3D4C"/>
    <w:rsid w:val="006E51FD"/>
    <w:rsid w:val="006F1142"/>
    <w:rsid w:val="006F2FA1"/>
    <w:rsid w:val="006F4EAB"/>
    <w:rsid w:val="006F4EFA"/>
    <w:rsid w:val="006F78F9"/>
    <w:rsid w:val="007000A4"/>
    <w:rsid w:val="007025FB"/>
    <w:rsid w:val="00702839"/>
    <w:rsid w:val="00703651"/>
    <w:rsid w:val="00704A4F"/>
    <w:rsid w:val="00707E28"/>
    <w:rsid w:val="00710EE3"/>
    <w:rsid w:val="00714EB1"/>
    <w:rsid w:val="00714F53"/>
    <w:rsid w:val="007171F0"/>
    <w:rsid w:val="00720E6F"/>
    <w:rsid w:val="007226A5"/>
    <w:rsid w:val="007266D1"/>
    <w:rsid w:val="0073087C"/>
    <w:rsid w:val="0073158B"/>
    <w:rsid w:val="00732CE1"/>
    <w:rsid w:val="007331C2"/>
    <w:rsid w:val="007362CE"/>
    <w:rsid w:val="0074048F"/>
    <w:rsid w:val="00741701"/>
    <w:rsid w:val="00744584"/>
    <w:rsid w:val="0074530A"/>
    <w:rsid w:val="007454A6"/>
    <w:rsid w:val="00754CC7"/>
    <w:rsid w:val="007578A8"/>
    <w:rsid w:val="00760ACF"/>
    <w:rsid w:val="00760DAF"/>
    <w:rsid w:val="00763406"/>
    <w:rsid w:val="007644BC"/>
    <w:rsid w:val="00764FBE"/>
    <w:rsid w:val="00767766"/>
    <w:rsid w:val="00771CD3"/>
    <w:rsid w:val="0077791F"/>
    <w:rsid w:val="007830AE"/>
    <w:rsid w:val="00786EB2"/>
    <w:rsid w:val="00786EF6"/>
    <w:rsid w:val="007920FB"/>
    <w:rsid w:val="00792ED0"/>
    <w:rsid w:val="00795740"/>
    <w:rsid w:val="007957BE"/>
    <w:rsid w:val="00796CC4"/>
    <w:rsid w:val="00797278"/>
    <w:rsid w:val="00797FE3"/>
    <w:rsid w:val="007A0B6C"/>
    <w:rsid w:val="007A1F7A"/>
    <w:rsid w:val="007A21F5"/>
    <w:rsid w:val="007A3C3E"/>
    <w:rsid w:val="007A6F69"/>
    <w:rsid w:val="007A71D9"/>
    <w:rsid w:val="007A72D8"/>
    <w:rsid w:val="007A78A4"/>
    <w:rsid w:val="007A7D9D"/>
    <w:rsid w:val="007B0F5A"/>
    <w:rsid w:val="007B195D"/>
    <w:rsid w:val="007B6086"/>
    <w:rsid w:val="007C19C0"/>
    <w:rsid w:val="007C21E9"/>
    <w:rsid w:val="007C43DC"/>
    <w:rsid w:val="007C45F8"/>
    <w:rsid w:val="007C54CE"/>
    <w:rsid w:val="007C6233"/>
    <w:rsid w:val="007C6DDD"/>
    <w:rsid w:val="007C7872"/>
    <w:rsid w:val="007D28A1"/>
    <w:rsid w:val="007D3564"/>
    <w:rsid w:val="007D3A20"/>
    <w:rsid w:val="007D4CCF"/>
    <w:rsid w:val="007D66FE"/>
    <w:rsid w:val="007D74A0"/>
    <w:rsid w:val="007E0422"/>
    <w:rsid w:val="007E194B"/>
    <w:rsid w:val="007E2983"/>
    <w:rsid w:val="007F34E0"/>
    <w:rsid w:val="007F72E7"/>
    <w:rsid w:val="008103BD"/>
    <w:rsid w:val="00811BFB"/>
    <w:rsid w:val="00812BD9"/>
    <w:rsid w:val="0081340E"/>
    <w:rsid w:val="00815888"/>
    <w:rsid w:val="0081794A"/>
    <w:rsid w:val="00820293"/>
    <w:rsid w:val="008236BB"/>
    <w:rsid w:val="008239B1"/>
    <w:rsid w:val="00823D08"/>
    <w:rsid w:val="00824484"/>
    <w:rsid w:val="008264E1"/>
    <w:rsid w:val="00827759"/>
    <w:rsid w:val="00830F27"/>
    <w:rsid w:val="00834535"/>
    <w:rsid w:val="008353C7"/>
    <w:rsid w:val="008402C0"/>
    <w:rsid w:val="00840A1B"/>
    <w:rsid w:val="0084394B"/>
    <w:rsid w:val="00844249"/>
    <w:rsid w:val="00850EEC"/>
    <w:rsid w:val="00856F12"/>
    <w:rsid w:val="00857458"/>
    <w:rsid w:val="00857873"/>
    <w:rsid w:val="00857C3D"/>
    <w:rsid w:val="00861D2A"/>
    <w:rsid w:val="00862664"/>
    <w:rsid w:val="0086303E"/>
    <w:rsid w:val="0086363F"/>
    <w:rsid w:val="008653FB"/>
    <w:rsid w:val="0086648E"/>
    <w:rsid w:val="00867773"/>
    <w:rsid w:val="00867C3D"/>
    <w:rsid w:val="00870074"/>
    <w:rsid w:val="00871CAA"/>
    <w:rsid w:val="00874147"/>
    <w:rsid w:val="00874998"/>
    <w:rsid w:val="00877AF2"/>
    <w:rsid w:val="00881080"/>
    <w:rsid w:val="00884641"/>
    <w:rsid w:val="00887B91"/>
    <w:rsid w:val="00890F5E"/>
    <w:rsid w:val="00892CF5"/>
    <w:rsid w:val="00894471"/>
    <w:rsid w:val="00894F04"/>
    <w:rsid w:val="008A0824"/>
    <w:rsid w:val="008A1D1D"/>
    <w:rsid w:val="008A5B3F"/>
    <w:rsid w:val="008A7000"/>
    <w:rsid w:val="008B06A8"/>
    <w:rsid w:val="008B0D3F"/>
    <w:rsid w:val="008B214B"/>
    <w:rsid w:val="008B2495"/>
    <w:rsid w:val="008B2E30"/>
    <w:rsid w:val="008B37D9"/>
    <w:rsid w:val="008B3C67"/>
    <w:rsid w:val="008B53D7"/>
    <w:rsid w:val="008B5805"/>
    <w:rsid w:val="008B59FC"/>
    <w:rsid w:val="008B6090"/>
    <w:rsid w:val="008C0764"/>
    <w:rsid w:val="008C22C3"/>
    <w:rsid w:val="008C2B59"/>
    <w:rsid w:val="008C3A28"/>
    <w:rsid w:val="008C46F1"/>
    <w:rsid w:val="008C4746"/>
    <w:rsid w:val="008C514D"/>
    <w:rsid w:val="008D10B8"/>
    <w:rsid w:val="008D3BEF"/>
    <w:rsid w:val="008D7DAC"/>
    <w:rsid w:val="008D7E7D"/>
    <w:rsid w:val="008E1655"/>
    <w:rsid w:val="008E23C0"/>
    <w:rsid w:val="008E51FF"/>
    <w:rsid w:val="008E5BFC"/>
    <w:rsid w:val="008E6882"/>
    <w:rsid w:val="008F025C"/>
    <w:rsid w:val="008F1D7D"/>
    <w:rsid w:val="008F2B92"/>
    <w:rsid w:val="008F3268"/>
    <w:rsid w:val="008F51E7"/>
    <w:rsid w:val="008F6181"/>
    <w:rsid w:val="008F741E"/>
    <w:rsid w:val="009028FF"/>
    <w:rsid w:val="00903B8D"/>
    <w:rsid w:val="00910D7A"/>
    <w:rsid w:val="00913AB6"/>
    <w:rsid w:val="00915D95"/>
    <w:rsid w:val="0091768A"/>
    <w:rsid w:val="00917893"/>
    <w:rsid w:val="009220A9"/>
    <w:rsid w:val="00925079"/>
    <w:rsid w:val="00927C27"/>
    <w:rsid w:val="00931427"/>
    <w:rsid w:val="00942AAC"/>
    <w:rsid w:val="00942FA6"/>
    <w:rsid w:val="00943201"/>
    <w:rsid w:val="009448FC"/>
    <w:rsid w:val="00944973"/>
    <w:rsid w:val="00944F9E"/>
    <w:rsid w:val="00947D00"/>
    <w:rsid w:val="009535C9"/>
    <w:rsid w:val="00956104"/>
    <w:rsid w:val="00960DC9"/>
    <w:rsid w:val="00963F3B"/>
    <w:rsid w:val="00965487"/>
    <w:rsid w:val="00965BD7"/>
    <w:rsid w:val="00965E72"/>
    <w:rsid w:val="00966F1D"/>
    <w:rsid w:val="0097061A"/>
    <w:rsid w:val="009707A3"/>
    <w:rsid w:val="009717C5"/>
    <w:rsid w:val="00972C69"/>
    <w:rsid w:val="00980B05"/>
    <w:rsid w:val="0098350B"/>
    <w:rsid w:val="0098403E"/>
    <w:rsid w:val="00984539"/>
    <w:rsid w:val="00987F57"/>
    <w:rsid w:val="009901B7"/>
    <w:rsid w:val="00990A49"/>
    <w:rsid w:val="009933D1"/>
    <w:rsid w:val="00994126"/>
    <w:rsid w:val="0099647E"/>
    <w:rsid w:val="00997A42"/>
    <w:rsid w:val="009A18A4"/>
    <w:rsid w:val="009A5A67"/>
    <w:rsid w:val="009A5D39"/>
    <w:rsid w:val="009A6C76"/>
    <w:rsid w:val="009B0FC0"/>
    <w:rsid w:val="009B14F1"/>
    <w:rsid w:val="009B1B66"/>
    <w:rsid w:val="009B2105"/>
    <w:rsid w:val="009B407C"/>
    <w:rsid w:val="009B4671"/>
    <w:rsid w:val="009B63F4"/>
    <w:rsid w:val="009C1F6B"/>
    <w:rsid w:val="009C586B"/>
    <w:rsid w:val="009C609F"/>
    <w:rsid w:val="009D0C0E"/>
    <w:rsid w:val="009D24B0"/>
    <w:rsid w:val="009D2AE2"/>
    <w:rsid w:val="009D4162"/>
    <w:rsid w:val="009D4873"/>
    <w:rsid w:val="009E03E9"/>
    <w:rsid w:val="009E1C07"/>
    <w:rsid w:val="009E59AF"/>
    <w:rsid w:val="009E6889"/>
    <w:rsid w:val="009F0AEE"/>
    <w:rsid w:val="009F1EA0"/>
    <w:rsid w:val="009F1FAB"/>
    <w:rsid w:val="009F5C68"/>
    <w:rsid w:val="009F7C30"/>
    <w:rsid w:val="00A0090D"/>
    <w:rsid w:val="00A028CA"/>
    <w:rsid w:val="00A04C17"/>
    <w:rsid w:val="00A0538B"/>
    <w:rsid w:val="00A057F3"/>
    <w:rsid w:val="00A06C5C"/>
    <w:rsid w:val="00A077CF"/>
    <w:rsid w:val="00A108D6"/>
    <w:rsid w:val="00A11C55"/>
    <w:rsid w:val="00A11D96"/>
    <w:rsid w:val="00A145B6"/>
    <w:rsid w:val="00A14973"/>
    <w:rsid w:val="00A15698"/>
    <w:rsid w:val="00A158B5"/>
    <w:rsid w:val="00A20CF1"/>
    <w:rsid w:val="00A20DE7"/>
    <w:rsid w:val="00A21EF3"/>
    <w:rsid w:val="00A22B36"/>
    <w:rsid w:val="00A24FEE"/>
    <w:rsid w:val="00A27B2D"/>
    <w:rsid w:val="00A30FD7"/>
    <w:rsid w:val="00A31E41"/>
    <w:rsid w:val="00A3258B"/>
    <w:rsid w:val="00A32835"/>
    <w:rsid w:val="00A3736E"/>
    <w:rsid w:val="00A42DC6"/>
    <w:rsid w:val="00A4439B"/>
    <w:rsid w:val="00A44A41"/>
    <w:rsid w:val="00A45A01"/>
    <w:rsid w:val="00A4735A"/>
    <w:rsid w:val="00A47BD6"/>
    <w:rsid w:val="00A51559"/>
    <w:rsid w:val="00A53028"/>
    <w:rsid w:val="00A55B52"/>
    <w:rsid w:val="00A57043"/>
    <w:rsid w:val="00A57E72"/>
    <w:rsid w:val="00A6198F"/>
    <w:rsid w:val="00A640F1"/>
    <w:rsid w:val="00A64910"/>
    <w:rsid w:val="00A65032"/>
    <w:rsid w:val="00A65831"/>
    <w:rsid w:val="00A70563"/>
    <w:rsid w:val="00A70C77"/>
    <w:rsid w:val="00A72536"/>
    <w:rsid w:val="00A73032"/>
    <w:rsid w:val="00A7493F"/>
    <w:rsid w:val="00A74BC2"/>
    <w:rsid w:val="00A74EBC"/>
    <w:rsid w:val="00A755BA"/>
    <w:rsid w:val="00A81F53"/>
    <w:rsid w:val="00A8433D"/>
    <w:rsid w:val="00A85BD6"/>
    <w:rsid w:val="00A90A7F"/>
    <w:rsid w:val="00A938E8"/>
    <w:rsid w:val="00A96042"/>
    <w:rsid w:val="00A9710E"/>
    <w:rsid w:val="00AA0D8D"/>
    <w:rsid w:val="00AA1EBE"/>
    <w:rsid w:val="00AA2755"/>
    <w:rsid w:val="00AA3433"/>
    <w:rsid w:val="00AA59C6"/>
    <w:rsid w:val="00AA5E27"/>
    <w:rsid w:val="00AA6A27"/>
    <w:rsid w:val="00AA7A13"/>
    <w:rsid w:val="00AB2988"/>
    <w:rsid w:val="00AB65AA"/>
    <w:rsid w:val="00AC1333"/>
    <w:rsid w:val="00AD0041"/>
    <w:rsid w:val="00AD08B5"/>
    <w:rsid w:val="00AD3488"/>
    <w:rsid w:val="00AD75C5"/>
    <w:rsid w:val="00AE0228"/>
    <w:rsid w:val="00AE2098"/>
    <w:rsid w:val="00AE237A"/>
    <w:rsid w:val="00AE388B"/>
    <w:rsid w:val="00AE4556"/>
    <w:rsid w:val="00AE549A"/>
    <w:rsid w:val="00AE6A5D"/>
    <w:rsid w:val="00AF19A1"/>
    <w:rsid w:val="00AF4C0B"/>
    <w:rsid w:val="00AF5159"/>
    <w:rsid w:val="00B001A0"/>
    <w:rsid w:val="00B03084"/>
    <w:rsid w:val="00B045AA"/>
    <w:rsid w:val="00B05C2D"/>
    <w:rsid w:val="00B06692"/>
    <w:rsid w:val="00B07A35"/>
    <w:rsid w:val="00B116FA"/>
    <w:rsid w:val="00B13121"/>
    <w:rsid w:val="00B16277"/>
    <w:rsid w:val="00B21C12"/>
    <w:rsid w:val="00B21F9E"/>
    <w:rsid w:val="00B227EE"/>
    <w:rsid w:val="00B242FA"/>
    <w:rsid w:val="00B2466F"/>
    <w:rsid w:val="00B26CC9"/>
    <w:rsid w:val="00B31473"/>
    <w:rsid w:val="00B34074"/>
    <w:rsid w:val="00B35228"/>
    <w:rsid w:val="00B3720E"/>
    <w:rsid w:val="00B40D86"/>
    <w:rsid w:val="00B4156B"/>
    <w:rsid w:val="00B424A1"/>
    <w:rsid w:val="00B43246"/>
    <w:rsid w:val="00B50125"/>
    <w:rsid w:val="00B5265E"/>
    <w:rsid w:val="00B5399E"/>
    <w:rsid w:val="00B5792A"/>
    <w:rsid w:val="00B601DE"/>
    <w:rsid w:val="00B61CAB"/>
    <w:rsid w:val="00B62117"/>
    <w:rsid w:val="00B65BDA"/>
    <w:rsid w:val="00B66050"/>
    <w:rsid w:val="00B66520"/>
    <w:rsid w:val="00B71A3F"/>
    <w:rsid w:val="00B7490D"/>
    <w:rsid w:val="00B753C6"/>
    <w:rsid w:val="00B83588"/>
    <w:rsid w:val="00B84212"/>
    <w:rsid w:val="00B8457A"/>
    <w:rsid w:val="00B8480D"/>
    <w:rsid w:val="00B85263"/>
    <w:rsid w:val="00B86E67"/>
    <w:rsid w:val="00B911A4"/>
    <w:rsid w:val="00B94AF8"/>
    <w:rsid w:val="00B95A60"/>
    <w:rsid w:val="00B95CCA"/>
    <w:rsid w:val="00B95D3B"/>
    <w:rsid w:val="00B969D4"/>
    <w:rsid w:val="00BA1603"/>
    <w:rsid w:val="00BA3448"/>
    <w:rsid w:val="00BA5D3D"/>
    <w:rsid w:val="00BA6B46"/>
    <w:rsid w:val="00BA7202"/>
    <w:rsid w:val="00BA77D1"/>
    <w:rsid w:val="00BB0FCF"/>
    <w:rsid w:val="00BB5DC5"/>
    <w:rsid w:val="00BB68C0"/>
    <w:rsid w:val="00BC034E"/>
    <w:rsid w:val="00BC1016"/>
    <w:rsid w:val="00BC4314"/>
    <w:rsid w:val="00BD6767"/>
    <w:rsid w:val="00BD7E7B"/>
    <w:rsid w:val="00BE0881"/>
    <w:rsid w:val="00BE3F40"/>
    <w:rsid w:val="00BE530A"/>
    <w:rsid w:val="00BE5EB0"/>
    <w:rsid w:val="00BE60BA"/>
    <w:rsid w:val="00BE789F"/>
    <w:rsid w:val="00BF083B"/>
    <w:rsid w:val="00BF275B"/>
    <w:rsid w:val="00BF422B"/>
    <w:rsid w:val="00BF6713"/>
    <w:rsid w:val="00BF6C2B"/>
    <w:rsid w:val="00C00760"/>
    <w:rsid w:val="00C0208A"/>
    <w:rsid w:val="00C02569"/>
    <w:rsid w:val="00C0262C"/>
    <w:rsid w:val="00C02C9E"/>
    <w:rsid w:val="00C04C78"/>
    <w:rsid w:val="00C04EDC"/>
    <w:rsid w:val="00C05129"/>
    <w:rsid w:val="00C05B1E"/>
    <w:rsid w:val="00C05D01"/>
    <w:rsid w:val="00C07F12"/>
    <w:rsid w:val="00C109EF"/>
    <w:rsid w:val="00C12DEF"/>
    <w:rsid w:val="00C207A4"/>
    <w:rsid w:val="00C21373"/>
    <w:rsid w:val="00C22A29"/>
    <w:rsid w:val="00C2749A"/>
    <w:rsid w:val="00C30C12"/>
    <w:rsid w:val="00C31F67"/>
    <w:rsid w:val="00C32F78"/>
    <w:rsid w:val="00C35131"/>
    <w:rsid w:val="00C36B54"/>
    <w:rsid w:val="00C40B84"/>
    <w:rsid w:val="00C41CFC"/>
    <w:rsid w:val="00C42530"/>
    <w:rsid w:val="00C42637"/>
    <w:rsid w:val="00C42BF7"/>
    <w:rsid w:val="00C43907"/>
    <w:rsid w:val="00C44788"/>
    <w:rsid w:val="00C460FF"/>
    <w:rsid w:val="00C46FF6"/>
    <w:rsid w:val="00C475BD"/>
    <w:rsid w:val="00C47EE0"/>
    <w:rsid w:val="00C5111C"/>
    <w:rsid w:val="00C5203B"/>
    <w:rsid w:val="00C521B5"/>
    <w:rsid w:val="00C53243"/>
    <w:rsid w:val="00C536E0"/>
    <w:rsid w:val="00C56425"/>
    <w:rsid w:val="00C60EC7"/>
    <w:rsid w:val="00C60FDD"/>
    <w:rsid w:val="00C6408D"/>
    <w:rsid w:val="00C65F36"/>
    <w:rsid w:val="00C67FAA"/>
    <w:rsid w:val="00C705C6"/>
    <w:rsid w:val="00C73F3C"/>
    <w:rsid w:val="00C741FD"/>
    <w:rsid w:val="00C74419"/>
    <w:rsid w:val="00C75725"/>
    <w:rsid w:val="00C77743"/>
    <w:rsid w:val="00C8069E"/>
    <w:rsid w:val="00C83C12"/>
    <w:rsid w:val="00C83EBE"/>
    <w:rsid w:val="00C855AE"/>
    <w:rsid w:val="00C86735"/>
    <w:rsid w:val="00C94004"/>
    <w:rsid w:val="00C96DDC"/>
    <w:rsid w:val="00CA1B0A"/>
    <w:rsid w:val="00CA1E9B"/>
    <w:rsid w:val="00CA2F62"/>
    <w:rsid w:val="00CA4332"/>
    <w:rsid w:val="00CA4470"/>
    <w:rsid w:val="00CA4EB0"/>
    <w:rsid w:val="00CA564C"/>
    <w:rsid w:val="00CA57A7"/>
    <w:rsid w:val="00CA5E3B"/>
    <w:rsid w:val="00CB2A61"/>
    <w:rsid w:val="00CB2CB4"/>
    <w:rsid w:val="00CB3EE5"/>
    <w:rsid w:val="00CB40B2"/>
    <w:rsid w:val="00CB4B96"/>
    <w:rsid w:val="00CB54DA"/>
    <w:rsid w:val="00CB70CB"/>
    <w:rsid w:val="00CB7E1E"/>
    <w:rsid w:val="00CC1345"/>
    <w:rsid w:val="00CC39A2"/>
    <w:rsid w:val="00CC6008"/>
    <w:rsid w:val="00CC6651"/>
    <w:rsid w:val="00CC77DF"/>
    <w:rsid w:val="00CC7895"/>
    <w:rsid w:val="00CC7994"/>
    <w:rsid w:val="00CD0CDE"/>
    <w:rsid w:val="00CD3998"/>
    <w:rsid w:val="00CD4533"/>
    <w:rsid w:val="00CD5A02"/>
    <w:rsid w:val="00CD7690"/>
    <w:rsid w:val="00CE1AFB"/>
    <w:rsid w:val="00CE4079"/>
    <w:rsid w:val="00CE46DF"/>
    <w:rsid w:val="00CE47A8"/>
    <w:rsid w:val="00CE6334"/>
    <w:rsid w:val="00CF0BDF"/>
    <w:rsid w:val="00CF2D73"/>
    <w:rsid w:val="00CF4600"/>
    <w:rsid w:val="00D00882"/>
    <w:rsid w:val="00D0265F"/>
    <w:rsid w:val="00D068CD"/>
    <w:rsid w:val="00D10EF7"/>
    <w:rsid w:val="00D10FD5"/>
    <w:rsid w:val="00D119BE"/>
    <w:rsid w:val="00D12B6B"/>
    <w:rsid w:val="00D12F8B"/>
    <w:rsid w:val="00D13180"/>
    <w:rsid w:val="00D13D44"/>
    <w:rsid w:val="00D152A7"/>
    <w:rsid w:val="00D158C2"/>
    <w:rsid w:val="00D17603"/>
    <w:rsid w:val="00D17B06"/>
    <w:rsid w:val="00D20AB8"/>
    <w:rsid w:val="00D27108"/>
    <w:rsid w:val="00D3154B"/>
    <w:rsid w:val="00D32F4E"/>
    <w:rsid w:val="00D33391"/>
    <w:rsid w:val="00D3471B"/>
    <w:rsid w:val="00D37653"/>
    <w:rsid w:val="00D412C6"/>
    <w:rsid w:val="00D4315F"/>
    <w:rsid w:val="00D47F67"/>
    <w:rsid w:val="00D512B9"/>
    <w:rsid w:val="00D52102"/>
    <w:rsid w:val="00D52EF6"/>
    <w:rsid w:val="00D53981"/>
    <w:rsid w:val="00D53D55"/>
    <w:rsid w:val="00D606CC"/>
    <w:rsid w:val="00D60C0E"/>
    <w:rsid w:val="00D61D2E"/>
    <w:rsid w:val="00D62DB8"/>
    <w:rsid w:val="00D635EF"/>
    <w:rsid w:val="00D653D8"/>
    <w:rsid w:val="00D67614"/>
    <w:rsid w:val="00D71DA6"/>
    <w:rsid w:val="00D71F54"/>
    <w:rsid w:val="00D73304"/>
    <w:rsid w:val="00D768ED"/>
    <w:rsid w:val="00D772F4"/>
    <w:rsid w:val="00D819A7"/>
    <w:rsid w:val="00D8703E"/>
    <w:rsid w:val="00D9572A"/>
    <w:rsid w:val="00D95C3E"/>
    <w:rsid w:val="00D95EE3"/>
    <w:rsid w:val="00D96611"/>
    <w:rsid w:val="00D9674D"/>
    <w:rsid w:val="00D9710E"/>
    <w:rsid w:val="00DA0528"/>
    <w:rsid w:val="00DA155D"/>
    <w:rsid w:val="00DA1C4F"/>
    <w:rsid w:val="00DA32D2"/>
    <w:rsid w:val="00DA5DBF"/>
    <w:rsid w:val="00DB5CC8"/>
    <w:rsid w:val="00DB60EC"/>
    <w:rsid w:val="00DB67C3"/>
    <w:rsid w:val="00DB7471"/>
    <w:rsid w:val="00DC7FD2"/>
    <w:rsid w:val="00DD03C5"/>
    <w:rsid w:val="00DD4A0F"/>
    <w:rsid w:val="00DD4B4A"/>
    <w:rsid w:val="00DD5720"/>
    <w:rsid w:val="00DD670E"/>
    <w:rsid w:val="00DE0ECB"/>
    <w:rsid w:val="00DE1B89"/>
    <w:rsid w:val="00DE2119"/>
    <w:rsid w:val="00DE7738"/>
    <w:rsid w:val="00DF00D3"/>
    <w:rsid w:val="00DF13AC"/>
    <w:rsid w:val="00DF454A"/>
    <w:rsid w:val="00E01F71"/>
    <w:rsid w:val="00E03533"/>
    <w:rsid w:val="00E03687"/>
    <w:rsid w:val="00E0780D"/>
    <w:rsid w:val="00E07955"/>
    <w:rsid w:val="00E10EBE"/>
    <w:rsid w:val="00E114C6"/>
    <w:rsid w:val="00E12567"/>
    <w:rsid w:val="00E137DA"/>
    <w:rsid w:val="00E14F09"/>
    <w:rsid w:val="00E154F5"/>
    <w:rsid w:val="00E15C52"/>
    <w:rsid w:val="00E20E0A"/>
    <w:rsid w:val="00E21071"/>
    <w:rsid w:val="00E2309B"/>
    <w:rsid w:val="00E23E1A"/>
    <w:rsid w:val="00E24D4C"/>
    <w:rsid w:val="00E25BC4"/>
    <w:rsid w:val="00E25DE5"/>
    <w:rsid w:val="00E26528"/>
    <w:rsid w:val="00E2763D"/>
    <w:rsid w:val="00E3192B"/>
    <w:rsid w:val="00E31E43"/>
    <w:rsid w:val="00E32FC0"/>
    <w:rsid w:val="00E3351F"/>
    <w:rsid w:val="00E407C4"/>
    <w:rsid w:val="00E45204"/>
    <w:rsid w:val="00E50CFC"/>
    <w:rsid w:val="00E50FE3"/>
    <w:rsid w:val="00E517AD"/>
    <w:rsid w:val="00E56181"/>
    <w:rsid w:val="00E60882"/>
    <w:rsid w:val="00E616B4"/>
    <w:rsid w:val="00E62C41"/>
    <w:rsid w:val="00E63BF2"/>
    <w:rsid w:val="00E6478A"/>
    <w:rsid w:val="00E6699C"/>
    <w:rsid w:val="00E70646"/>
    <w:rsid w:val="00E71001"/>
    <w:rsid w:val="00E71567"/>
    <w:rsid w:val="00E737FD"/>
    <w:rsid w:val="00E766F6"/>
    <w:rsid w:val="00E76EF7"/>
    <w:rsid w:val="00E81CF4"/>
    <w:rsid w:val="00E9005A"/>
    <w:rsid w:val="00E92A42"/>
    <w:rsid w:val="00E94F7F"/>
    <w:rsid w:val="00E95B13"/>
    <w:rsid w:val="00EA0297"/>
    <w:rsid w:val="00EA0762"/>
    <w:rsid w:val="00EA0EA8"/>
    <w:rsid w:val="00EA681D"/>
    <w:rsid w:val="00EA71B4"/>
    <w:rsid w:val="00EA7650"/>
    <w:rsid w:val="00EA7998"/>
    <w:rsid w:val="00EB09DF"/>
    <w:rsid w:val="00EB2500"/>
    <w:rsid w:val="00EB3270"/>
    <w:rsid w:val="00EB3E69"/>
    <w:rsid w:val="00EB6736"/>
    <w:rsid w:val="00EB7287"/>
    <w:rsid w:val="00EC1697"/>
    <w:rsid w:val="00EC2860"/>
    <w:rsid w:val="00EC2B35"/>
    <w:rsid w:val="00EC7242"/>
    <w:rsid w:val="00EC779C"/>
    <w:rsid w:val="00ED1E8A"/>
    <w:rsid w:val="00ED1EA7"/>
    <w:rsid w:val="00ED219A"/>
    <w:rsid w:val="00ED3535"/>
    <w:rsid w:val="00ED3707"/>
    <w:rsid w:val="00ED3933"/>
    <w:rsid w:val="00ED3AE1"/>
    <w:rsid w:val="00ED4F5C"/>
    <w:rsid w:val="00ED5555"/>
    <w:rsid w:val="00EE024D"/>
    <w:rsid w:val="00EE1458"/>
    <w:rsid w:val="00EE3CC0"/>
    <w:rsid w:val="00EF3C72"/>
    <w:rsid w:val="00EF4021"/>
    <w:rsid w:val="00EF6B08"/>
    <w:rsid w:val="00F019EA"/>
    <w:rsid w:val="00F02CD7"/>
    <w:rsid w:val="00F04E3F"/>
    <w:rsid w:val="00F069A4"/>
    <w:rsid w:val="00F06E19"/>
    <w:rsid w:val="00F106F8"/>
    <w:rsid w:val="00F128D6"/>
    <w:rsid w:val="00F144FD"/>
    <w:rsid w:val="00F146ED"/>
    <w:rsid w:val="00F163FD"/>
    <w:rsid w:val="00F20408"/>
    <w:rsid w:val="00F2089E"/>
    <w:rsid w:val="00F24428"/>
    <w:rsid w:val="00F26715"/>
    <w:rsid w:val="00F26E1B"/>
    <w:rsid w:val="00F27739"/>
    <w:rsid w:val="00F311B1"/>
    <w:rsid w:val="00F33000"/>
    <w:rsid w:val="00F36CA3"/>
    <w:rsid w:val="00F422D9"/>
    <w:rsid w:val="00F4251A"/>
    <w:rsid w:val="00F42D01"/>
    <w:rsid w:val="00F43653"/>
    <w:rsid w:val="00F43DEF"/>
    <w:rsid w:val="00F44098"/>
    <w:rsid w:val="00F449FA"/>
    <w:rsid w:val="00F4777E"/>
    <w:rsid w:val="00F50CC9"/>
    <w:rsid w:val="00F531D8"/>
    <w:rsid w:val="00F548A4"/>
    <w:rsid w:val="00F60CCD"/>
    <w:rsid w:val="00F617C4"/>
    <w:rsid w:val="00F62A1B"/>
    <w:rsid w:val="00F665BC"/>
    <w:rsid w:val="00F669BF"/>
    <w:rsid w:val="00F66FD9"/>
    <w:rsid w:val="00F67832"/>
    <w:rsid w:val="00F71872"/>
    <w:rsid w:val="00F74F19"/>
    <w:rsid w:val="00F765AC"/>
    <w:rsid w:val="00F77120"/>
    <w:rsid w:val="00F80CAC"/>
    <w:rsid w:val="00F81279"/>
    <w:rsid w:val="00F81617"/>
    <w:rsid w:val="00F8472F"/>
    <w:rsid w:val="00F853C7"/>
    <w:rsid w:val="00F8597D"/>
    <w:rsid w:val="00F86A8D"/>
    <w:rsid w:val="00F927AF"/>
    <w:rsid w:val="00F92A29"/>
    <w:rsid w:val="00F969AE"/>
    <w:rsid w:val="00F971BC"/>
    <w:rsid w:val="00F97943"/>
    <w:rsid w:val="00FA2017"/>
    <w:rsid w:val="00FA4CB8"/>
    <w:rsid w:val="00FA5A36"/>
    <w:rsid w:val="00FA6B59"/>
    <w:rsid w:val="00FA6B9A"/>
    <w:rsid w:val="00FB1623"/>
    <w:rsid w:val="00FB2381"/>
    <w:rsid w:val="00FB3756"/>
    <w:rsid w:val="00FB3784"/>
    <w:rsid w:val="00FB5944"/>
    <w:rsid w:val="00FB6431"/>
    <w:rsid w:val="00FB6D82"/>
    <w:rsid w:val="00FC0F94"/>
    <w:rsid w:val="00FC1682"/>
    <w:rsid w:val="00FC1B49"/>
    <w:rsid w:val="00FD4EEE"/>
    <w:rsid w:val="00FD53D4"/>
    <w:rsid w:val="00FD5C3C"/>
    <w:rsid w:val="00FE1972"/>
    <w:rsid w:val="00FE3223"/>
    <w:rsid w:val="00FE6B09"/>
    <w:rsid w:val="00FE6FCB"/>
    <w:rsid w:val="00FF184E"/>
    <w:rsid w:val="00FF4240"/>
    <w:rsid w:val="00FF42C5"/>
    <w:rsid w:val="00FF4DB4"/>
    <w:rsid w:val="00FF6A44"/>
    <w:rsid w:val="024F2370"/>
    <w:rsid w:val="077E0ACB"/>
    <w:rsid w:val="11151C7A"/>
    <w:rsid w:val="1A90EB23"/>
    <w:rsid w:val="1E306E9E"/>
    <w:rsid w:val="1F071912"/>
    <w:rsid w:val="3A86C389"/>
    <w:rsid w:val="4112FD23"/>
    <w:rsid w:val="4817FFEF"/>
    <w:rsid w:val="54801B92"/>
    <w:rsid w:val="5B24036F"/>
    <w:rsid w:val="64780DF1"/>
    <w:rsid w:val="762F873F"/>
    <w:rsid w:val="764CB84C"/>
    <w:rsid w:val="76B1A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v:textbox inset="0,0,0,0"/>
    </o:shapedefaults>
    <o:shapelayout v:ext="edit">
      <o:idmap v:ext="edit" data="2"/>
    </o:shapelayout>
  </w:shapeDefaults>
  <w:decimalSymbol w:val=","/>
  <w:listSeparator w:val=";"/>
  <w14:docId w14:val="37BB7178"/>
  <w15:docId w15:val="{1ABE440A-97FB-4F3F-ADB3-9B565D24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7"/>
    <w:pPr>
      <w:jc w:val="both"/>
    </w:pPr>
    <w:rPr>
      <w:rFonts w:ascii="Arial" w:hAnsi="Arial"/>
      <w:lang w:val="ro-RO" w:eastAsia="ro-RO"/>
    </w:rPr>
  </w:style>
  <w:style w:type="paragraph" w:styleId="Heading1">
    <w:name w:val="heading 1"/>
    <w:basedOn w:val="Normal"/>
    <w:next w:val="Normal"/>
    <w:qFormat/>
    <w:rsid w:val="00D152A7"/>
    <w:pPr>
      <w:keepNext/>
      <w:spacing w:before="240"/>
      <w:jc w:val="right"/>
      <w:outlineLvl w:val="0"/>
    </w:pPr>
    <w:rPr>
      <w:b/>
      <w:i/>
      <w:kern w:val="28"/>
      <w:sz w:val="28"/>
    </w:rPr>
  </w:style>
  <w:style w:type="paragraph" w:styleId="Heading2">
    <w:name w:val="heading 2"/>
    <w:basedOn w:val="Normal"/>
    <w:next w:val="Normal"/>
    <w:qFormat/>
    <w:rsid w:val="00D152A7"/>
    <w:pPr>
      <w:keepNext/>
      <w:spacing w:before="240"/>
      <w:jc w:val="center"/>
      <w:outlineLvl w:val="1"/>
    </w:pPr>
    <w:rPr>
      <w:b/>
      <w:i/>
    </w:rPr>
  </w:style>
  <w:style w:type="paragraph" w:styleId="Heading3">
    <w:name w:val="heading 3"/>
    <w:basedOn w:val="Normal"/>
    <w:next w:val="Normal"/>
    <w:qFormat/>
    <w:rsid w:val="00D152A7"/>
    <w:pPr>
      <w:keepNext/>
      <w:spacing w:before="240"/>
      <w:ind w:left="567"/>
      <w:jc w:val="left"/>
      <w:outlineLvl w:val="2"/>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2A7"/>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rsid w:val="00D152A7"/>
    <w:pPr>
      <w:tabs>
        <w:tab w:val="center" w:pos="4320"/>
        <w:tab w:val="right" w:pos="8640"/>
      </w:tabs>
    </w:pPr>
    <w:rPr>
      <w:rFonts w:ascii="Microsoft Sans Serif" w:hAnsi="Microsoft Sans Serif"/>
      <w:sz w:val="16"/>
    </w:rPr>
  </w:style>
  <w:style w:type="paragraph" w:customStyle="1" w:styleId="Bulina">
    <w:name w:val="Bulina"/>
    <w:basedOn w:val="Normal"/>
    <w:rsid w:val="00D152A7"/>
    <w:pPr>
      <w:numPr>
        <w:numId w:val="1"/>
      </w:numPr>
    </w:pPr>
  </w:style>
  <w:style w:type="character" w:styleId="PageNumber">
    <w:name w:val="page number"/>
    <w:basedOn w:val="DefaultParagraphFont"/>
    <w:rsid w:val="00D152A7"/>
  </w:style>
  <w:style w:type="character" w:styleId="Hyperlink">
    <w:name w:val="Hyperlink"/>
    <w:basedOn w:val="DefaultParagraphFont"/>
    <w:rsid w:val="00D152A7"/>
    <w:rPr>
      <w:color w:val="0000FF"/>
      <w:u w:val="single"/>
    </w:rPr>
  </w:style>
  <w:style w:type="paragraph" w:styleId="BalloonText">
    <w:name w:val="Balloon Text"/>
    <w:basedOn w:val="Normal"/>
    <w:semiHidden/>
    <w:rsid w:val="00D152A7"/>
    <w:rPr>
      <w:rFonts w:ascii="Tahoma" w:hAnsi="Tahoma" w:cs="Tahoma"/>
      <w:sz w:val="16"/>
      <w:szCs w:val="16"/>
    </w:rPr>
  </w:style>
  <w:style w:type="paragraph" w:customStyle="1" w:styleId="CaracterCaracter1">
    <w:name w:val="Caracter Caracter1"/>
    <w:basedOn w:val="Normal"/>
    <w:rsid w:val="007D74A0"/>
    <w:pPr>
      <w:jc w:val="left"/>
    </w:pPr>
    <w:rPr>
      <w:rFonts w:ascii="Times New Roman" w:hAnsi="Times New Roman"/>
      <w:sz w:val="24"/>
      <w:szCs w:val="24"/>
      <w:lang w:val="pl-PL" w:eastAsia="pl-PL"/>
    </w:rPr>
  </w:style>
  <w:style w:type="paragraph" w:customStyle="1" w:styleId="CaracterCaracter11">
    <w:name w:val="Caracter Caracter11"/>
    <w:basedOn w:val="Normal"/>
    <w:rsid w:val="00EB3270"/>
    <w:pPr>
      <w:jc w:val="left"/>
    </w:pPr>
    <w:rPr>
      <w:rFonts w:ascii="Times New Roman" w:hAnsi="Times New Roman"/>
      <w:sz w:val="24"/>
      <w:szCs w:val="24"/>
      <w:lang w:val="pl-PL" w:eastAsia="pl-PL"/>
    </w:rPr>
  </w:style>
  <w:style w:type="paragraph" w:customStyle="1" w:styleId="DefaultText">
    <w:name w:val="Default Text"/>
    <w:basedOn w:val="Normal"/>
    <w:rsid w:val="00EB3270"/>
    <w:pPr>
      <w:jc w:val="left"/>
    </w:pPr>
    <w:rPr>
      <w:rFonts w:ascii="Times New Roman" w:hAnsi="Times New Roman"/>
      <w:sz w:val="24"/>
      <w:szCs w:val="24"/>
      <w:lang w:val="en-US" w:eastAsia="en-US"/>
    </w:rPr>
  </w:style>
  <w:style w:type="table" w:styleId="TableGrid">
    <w:name w:val="Table Grid"/>
    <w:basedOn w:val="TableNormal"/>
    <w:uiPriority w:val="59"/>
    <w:rsid w:val="00EB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EB3270"/>
    <w:pPr>
      <w:tabs>
        <w:tab w:val="decimal" w:pos="0"/>
      </w:tabs>
      <w:jc w:val="left"/>
    </w:pPr>
    <w:rPr>
      <w:rFonts w:ascii="Times New Roman" w:hAnsi="Times New Roman"/>
      <w:sz w:val="24"/>
      <w:szCs w:val="24"/>
      <w:lang w:val="en-US" w:eastAsia="en-US"/>
    </w:rPr>
  </w:style>
  <w:style w:type="character" w:customStyle="1" w:styleId="TableTextCaracter">
    <w:name w:val="Table Text Caracter"/>
    <w:basedOn w:val="DefaultParagraphFont"/>
    <w:link w:val="TableText"/>
    <w:rsid w:val="00EB3270"/>
    <w:rPr>
      <w:sz w:val="24"/>
      <w:szCs w:val="24"/>
      <w:lang w:val="en-US" w:eastAsia="en-US" w:bidi="ar-SA"/>
    </w:rPr>
  </w:style>
  <w:style w:type="paragraph" w:styleId="NormalWeb">
    <w:name w:val="Normal (Web)"/>
    <w:basedOn w:val="Normal"/>
    <w:rsid w:val="00EB3270"/>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rsid w:val="00EB3270"/>
    <w:rPr>
      <w:sz w:val="24"/>
      <w:lang w:eastAsia="en-US"/>
    </w:rPr>
  </w:style>
  <w:style w:type="character" w:customStyle="1" w:styleId="a">
    <w:name w:val="a"/>
    <w:basedOn w:val="DefaultParagraphFont"/>
    <w:rsid w:val="00EB3270"/>
  </w:style>
  <w:style w:type="character" w:styleId="Strong">
    <w:name w:val="Strong"/>
    <w:basedOn w:val="DefaultParagraphFont"/>
    <w:qFormat/>
    <w:rsid w:val="00290B2C"/>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775CF"/>
    <w:pPr>
      <w:jc w:val="left"/>
    </w:pPr>
    <w:rPr>
      <w:sz w:val="24"/>
      <w:szCs w:val="24"/>
      <w:lang w:val="pl-PL" w:eastAsia="pl-PL"/>
    </w:rPr>
  </w:style>
  <w:style w:type="character" w:customStyle="1" w:styleId="labeldatatext">
    <w:name w:val="labeldatatext"/>
    <w:basedOn w:val="DefaultParagraphFont"/>
    <w:rsid w:val="00E10EBE"/>
  </w:style>
  <w:style w:type="paragraph" w:styleId="FootnoteText">
    <w:name w:val="footnote text"/>
    <w:basedOn w:val="Normal"/>
    <w:semiHidden/>
    <w:rsid w:val="00FA4CB8"/>
    <w:pPr>
      <w:jc w:val="left"/>
    </w:pPr>
    <w:rPr>
      <w:rFonts w:ascii="Times New Roman" w:hAnsi="Times New Roman"/>
      <w:lang w:val="en-US" w:eastAsia="en-US"/>
    </w:rPr>
  </w:style>
  <w:style w:type="character" w:styleId="FootnoteReference">
    <w:name w:val="footnote reference"/>
    <w:basedOn w:val="DefaultParagraphFont"/>
    <w:semiHidden/>
    <w:rsid w:val="00FA4CB8"/>
    <w:rPr>
      <w:vertAlign w:val="superscript"/>
    </w:rPr>
  </w:style>
  <w:style w:type="paragraph" w:customStyle="1" w:styleId="DefaultText2">
    <w:name w:val="Default Text:2"/>
    <w:basedOn w:val="Normal"/>
    <w:rsid w:val="00611C2C"/>
    <w:pPr>
      <w:jc w:val="left"/>
    </w:pPr>
    <w:rPr>
      <w:rFonts w:ascii="Times New Roman" w:hAnsi="Times New Roman"/>
      <w:noProof/>
      <w:sz w:val="24"/>
      <w:lang w:val="en-US" w:eastAsia="en-US"/>
    </w:rPr>
  </w:style>
  <w:style w:type="character" w:customStyle="1" w:styleId="BodyTextChar">
    <w:name w:val="Body Text Char"/>
    <w:basedOn w:val="DefaultParagraphFont"/>
    <w:link w:val="BodyText"/>
    <w:rsid w:val="009B1B66"/>
    <w:rPr>
      <w:rFonts w:ascii="Arial" w:hAnsi="Arial"/>
      <w:sz w:val="24"/>
      <w:lang w:val="ro-RO" w:eastAsia="en-US" w:bidi="ar-SA"/>
    </w:rPr>
  </w:style>
  <w:style w:type="table" w:customStyle="1" w:styleId="TableGrid1">
    <w:name w:val="Table Grid1"/>
    <w:basedOn w:val="TableNormal"/>
    <w:next w:val="TableGrid"/>
    <w:uiPriority w:val="59"/>
    <w:rsid w:val="000817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17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0E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basedOn w:val="DefaultParagraphFont"/>
    <w:rsid w:val="0046348B"/>
  </w:style>
  <w:style w:type="paragraph" w:customStyle="1" w:styleId="WW-Default">
    <w:name w:val="WW-Default"/>
    <w:rsid w:val="00D412C6"/>
    <w:pPr>
      <w:suppressAutoHyphens/>
      <w:autoSpaceDE w:val="0"/>
    </w:pPr>
    <w:rPr>
      <w:rFonts w:eastAsia="Arial"/>
      <w:color w:val="000000"/>
      <w:sz w:val="24"/>
      <w:szCs w:val="24"/>
      <w:lang w:eastAsia="ar-SA"/>
    </w:rPr>
  </w:style>
  <w:style w:type="character" w:styleId="CommentReference">
    <w:name w:val="annotation reference"/>
    <w:basedOn w:val="DefaultParagraphFont"/>
    <w:uiPriority w:val="99"/>
    <w:semiHidden/>
    <w:unhideWhenUsed/>
    <w:rsid w:val="00C42530"/>
    <w:rPr>
      <w:sz w:val="16"/>
      <w:szCs w:val="16"/>
    </w:rPr>
  </w:style>
  <w:style w:type="paragraph" w:styleId="CommentText">
    <w:name w:val="annotation text"/>
    <w:basedOn w:val="Normal"/>
    <w:link w:val="CommentTextChar"/>
    <w:uiPriority w:val="99"/>
    <w:semiHidden/>
    <w:unhideWhenUsed/>
    <w:rsid w:val="00C42530"/>
  </w:style>
  <w:style w:type="character" w:customStyle="1" w:styleId="CommentTextChar">
    <w:name w:val="Comment Text Char"/>
    <w:basedOn w:val="DefaultParagraphFont"/>
    <w:link w:val="CommentText"/>
    <w:uiPriority w:val="99"/>
    <w:semiHidden/>
    <w:rsid w:val="00C42530"/>
    <w:rPr>
      <w:rFonts w:ascii="Arial" w:hAnsi="Arial"/>
      <w:lang w:val="ro-RO" w:eastAsia="ro-RO"/>
    </w:rPr>
  </w:style>
  <w:style w:type="paragraph" w:styleId="CommentSubject">
    <w:name w:val="annotation subject"/>
    <w:basedOn w:val="CommentText"/>
    <w:next w:val="CommentText"/>
    <w:link w:val="CommentSubjectChar"/>
    <w:uiPriority w:val="99"/>
    <w:semiHidden/>
    <w:unhideWhenUsed/>
    <w:rsid w:val="00C42530"/>
    <w:rPr>
      <w:b/>
      <w:bCs/>
    </w:rPr>
  </w:style>
  <w:style w:type="character" w:customStyle="1" w:styleId="CommentSubjectChar">
    <w:name w:val="Comment Subject Char"/>
    <w:basedOn w:val="CommentTextChar"/>
    <w:link w:val="CommentSubject"/>
    <w:uiPriority w:val="99"/>
    <w:semiHidden/>
    <w:rsid w:val="00C42530"/>
    <w:rPr>
      <w:rFonts w:ascii="Arial" w:hAnsi="Arial"/>
      <w:b/>
      <w:bCs/>
      <w:lang w:val="ro-RO" w:eastAsia="ro-RO"/>
    </w:rPr>
  </w:style>
  <w:style w:type="character" w:customStyle="1" w:styleId="FooterChar">
    <w:name w:val="Footer Char"/>
    <w:link w:val="Footer"/>
    <w:uiPriority w:val="99"/>
    <w:rsid w:val="00440775"/>
    <w:rPr>
      <w:rFonts w:ascii="Microsoft Sans Serif" w:hAnsi="Microsoft Sans Serif"/>
      <w:sz w:val="16"/>
      <w:lang w:val="ro-RO" w:eastAsia="ro-RO"/>
    </w:rPr>
  </w:style>
  <w:style w:type="character" w:customStyle="1" w:styleId="HeaderChar">
    <w:name w:val="Header Char"/>
    <w:link w:val="Header"/>
    <w:rsid w:val="00440775"/>
    <w:rPr>
      <w:rFonts w:ascii="Microsoft Sans Serif" w:hAnsi="Microsoft Sans Serif"/>
      <w:spacing w:val="10"/>
      <w:sz w:val="18"/>
      <w:lang w:val="ro-RO" w:eastAsia="ro-RO"/>
    </w:rPr>
  </w:style>
  <w:style w:type="paragraph" w:styleId="NoSpacing">
    <w:name w:val="No Spacing"/>
    <w:uiPriority w:val="1"/>
    <w:qFormat/>
    <w:rsid w:val="005007D1"/>
    <w:rPr>
      <w:rFonts w:asciiTheme="minorHAnsi" w:eastAsiaTheme="minorHAnsi" w:hAnsiTheme="minorHAnsi" w:cstheme="minorBidi"/>
      <w:sz w:val="22"/>
      <w:szCs w:val="22"/>
      <w:lang w:eastAsia="en-US"/>
    </w:rPr>
  </w:style>
  <w:style w:type="paragraph" w:customStyle="1" w:styleId="Default">
    <w:name w:val="Default"/>
    <w:rsid w:val="00E95B13"/>
    <w:pPr>
      <w:autoSpaceDE w:val="0"/>
      <w:autoSpaceDN w:val="0"/>
      <w:adjustRightInd w:val="0"/>
    </w:pPr>
    <w:rPr>
      <w:rFonts w:eastAsiaTheme="minorEastAsia"/>
      <w:color w:val="000000"/>
      <w:sz w:val="24"/>
      <w:szCs w:val="24"/>
      <w:lang w:eastAsia="en-US"/>
    </w:rPr>
  </w:style>
  <w:style w:type="paragraph" w:styleId="ListParagraph">
    <w:name w:val="List Paragraph"/>
    <w:basedOn w:val="Normal"/>
    <w:uiPriority w:val="34"/>
    <w:qFormat/>
    <w:rsid w:val="00E95B13"/>
    <w:pPr>
      <w:spacing w:after="160" w:line="259" w:lineRule="auto"/>
      <w:ind w:left="720"/>
      <w:contextualSpacing/>
      <w:jc w:val="left"/>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23">
      <w:bodyDiv w:val="1"/>
      <w:marLeft w:val="0"/>
      <w:marRight w:val="0"/>
      <w:marTop w:val="0"/>
      <w:marBottom w:val="0"/>
      <w:divBdr>
        <w:top w:val="none" w:sz="0" w:space="0" w:color="auto"/>
        <w:left w:val="none" w:sz="0" w:space="0" w:color="auto"/>
        <w:bottom w:val="none" w:sz="0" w:space="0" w:color="auto"/>
        <w:right w:val="none" w:sz="0" w:space="0" w:color="auto"/>
      </w:divBdr>
    </w:div>
    <w:div w:id="191580790">
      <w:bodyDiv w:val="1"/>
      <w:marLeft w:val="0"/>
      <w:marRight w:val="0"/>
      <w:marTop w:val="0"/>
      <w:marBottom w:val="0"/>
      <w:divBdr>
        <w:top w:val="none" w:sz="0" w:space="0" w:color="auto"/>
        <w:left w:val="none" w:sz="0" w:space="0" w:color="auto"/>
        <w:bottom w:val="none" w:sz="0" w:space="0" w:color="auto"/>
        <w:right w:val="none" w:sz="0" w:space="0" w:color="auto"/>
      </w:divBdr>
    </w:div>
    <w:div w:id="373625491">
      <w:bodyDiv w:val="1"/>
      <w:marLeft w:val="0"/>
      <w:marRight w:val="0"/>
      <w:marTop w:val="0"/>
      <w:marBottom w:val="0"/>
      <w:divBdr>
        <w:top w:val="none" w:sz="0" w:space="0" w:color="auto"/>
        <w:left w:val="none" w:sz="0" w:space="0" w:color="auto"/>
        <w:bottom w:val="none" w:sz="0" w:space="0" w:color="auto"/>
        <w:right w:val="none" w:sz="0" w:space="0" w:color="auto"/>
      </w:divBdr>
    </w:div>
    <w:div w:id="398939852">
      <w:bodyDiv w:val="1"/>
      <w:marLeft w:val="0"/>
      <w:marRight w:val="0"/>
      <w:marTop w:val="0"/>
      <w:marBottom w:val="0"/>
      <w:divBdr>
        <w:top w:val="none" w:sz="0" w:space="0" w:color="auto"/>
        <w:left w:val="none" w:sz="0" w:space="0" w:color="auto"/>
        <w:bottom w:val="none" w:sz="0" w:space="0" w:color="auto"/>
        <w:right w:val="none" w:sz="0" w:space="0" w:color="auto"/>
      </w:divBdr>
    </w:div>
    <w:div w:id="413090496">
      <w:bodyDiv w:val="1"/>
      <w:marLeft w:val="0"/>
      <w:marRight w:val="0"/>
      <w:marTop w:val="0"/>
      <w:marBottom w:val="0"/>
      <w:divBdr>
        <w:top w:val="none" w:sz="0" w:space="0" w:color="auto"/>
        <w:left w:val="none" w:sz="0" w:space="0" w:color="auto"/>
        <w:bottom w:val="none" w:sz="0" w:space="0" w:color="auto"/>
        <w:right w:val="none" w:sz="0" w:space="0" w:color="auto"/>
      </w:divBdr>
    </w:div>
    <w:div w:id="455174783">
      <w:bodyDiv w:val="1"/>
      <w:marLeft w:val="0"/>
      <w:marRight w:val="0"/>
      <w:marTop w:val="0"/>
      <w:marBottom w:val="0"/>
      <w:divBdr>
        <w:top w:val="none" w:sz="0" w:space="0" w:color="auto"/>
        <w:left w:val="none" w:sz="0" w:space="0" w:color="auto"/>
        <w:bottom w:val="none" w:sz="0" w:space="0" w:color="auto"/>
        <w:right w:val="none" w:sz="0" w:space="0" w:color="auto"/>
      </w:divBdr>
    </w:div>
    <w:div w:id="506671193">
      <w:bodyDiv w:val="1"/>
      <w:marLeft w:val="0"/>
      <w:marRight w:val="0"/>
      <w:marTop w:val="0"/>
      <w:marBottom w:val="0"/>
      <w:divBdr>
        <w:top w:val="none" w:sz="0" w:space="0" w:color="auto"/>
        <w:left w:val="none" w:sz="0" w:space="0" w:color="auto"/>
        <w:bottom w:val="none" w:sz="0" w:space="0" w:color="auto"/>
        <w:right w:val="none" w:sz="0" w:space="0" w:color="auto"/>
      </w:divBdr>
    </w:div>
    <w:div w:id="529104809">
      <w:bodyDiv w:val="1"/>
      <w:marLeft w:val="0"/>
      <w:marRight w:val="0"/>
      <w:marTop w:val="0"/>
      <w:marBottom w:val="0"/>
      <w:divBdr>
        <w:top w:val="none" w:sz="0" w:space="0" w:color="auto"/>
        <w:left w:val="none" w:sz="0" w:space="0" w:color="auto"/>
        <w:bottom w:val="none" w:sz="0" w:space="0" w:color="auto"/>
        <w:right w:val="none" w:sz="0" w:space="0" w:color="auto"/>
      </w:divBdr>
    </w:div>
    <w:div w:id="564921235">
      <w:bodyDiv w:val="1"/>
      <w:marLeft w:val="0"/>
      <w:marRight w:val="0"/>
      <w:marTop w:val="0"/>
      <w:marBottom w:val="0"/>
      <w:divBdr>
        <w:top w:val="none" w:sz="0" w:space="0" w:color="auto"/>
        <w:left w:val="none" w:sz="0" w:space="0" w:color="auto"/>
        <w:bottom w:val="none" w:sz="0" w:space="0" w:color="auto"/>
        <w:right w:val="none" w:sz="0" w:space="0" w:color="auto"/>
      </w:divBdr>
    </w:div>
    <w:div w:id="590820048">
      <w:bodyDiv w:val="1"/>
      <w:marLeft w:val="0"/>
      <w:marRight w:val="0"/>
      <w:marTop w:val="0"/>
      <w:marBottom w:val="0"/>
      <w:divBdr>
        <w:top w:val="none" w:sz="0" w:space="0" w:color="auto"/>
        <w:left w:val="none" w:sz="0" w:space="0" w:color="auto"/>
        <w:bottom w:val="none" w:sz="0" w:space="0" w:color="auto"/>
        <w:right w:val="none" w:sz="0" w:space="0" w:color="auto"/>
      </w:divBdr>
    </w:div>
    <w:div w:id="614599158">
      <w:bodyDiv w:val="1"/>
      <w:marLeft w:val="0"/>
      <w:marRight w:val="0"/>
      <w:marTop w:val="0"/>
      <w:marBottom w:val="0"/>
      <w:divBdr>
        <w:top w:val="none" w:sz="0" w:space="0" w:color="auto"/>
        <w:left w:val="none" w:sz="0" w:space="0" w:color="auto"/>
        <w:bottom w:val="none" w:sz="0" w:space="0" w:color="auto"/>
        <w:right w:val="none" w:sz="0" w:space="0" w:color="auto"/>
      </w:divBdr>
    </w:div>
    <w:div w:id="778451960">
      <w:bodyDiv w:val="1"/>
      <w:marLeft w:val="0"/>
      <w:marRight w:val="0"/>
      <w:marTop w:val="0"/>
      <w:marBottom w:val="0"/>
      <w:divBdr>
        <w:top w:val="none" w:sz="0" w:space="0" w:color="auto"/>
        <w:left w:val="none" w:sz="0" w:space="0" w:color="auto"/>
        <w:bottom w:val="none" w:sz="0" w:space="0" w:color="auto"/>
        <w:right w:val="none" w:sz="0" w:space="0" w:color="auto"/>
      </w:divBdr>
    </w:div>
    <w:div w:id="787431878">
      <w:bodyDiv w:val="1"/>
      <w:marLeft w:val="0"/>
      <w:marRight w:val="0"/>
      <w:marTop w:val="0"/>
      <w:marBottom w:val="0"/>
      <w:divBdr>
        <w:top w:val="none" w:sz="0" w:space="0" w:color="auto"/>
        <w:left w:val="none" w:sz="0" w:space="0" w:color="auto"/>
        <w:bottom w:val="none" w:sz="0" w:space="0" w:color="auto"/>
        <w:right w:val="none" w:sz="0" w:space="0" w:color="auto"/>
      </w:divBdr>
    </w:div>
    <w:div w:id="841508651">
      <w:bodyDiv w:val="1"/>
      <w:marLeft w:val="0"/>
      <w:marRight w:val="0"/>
      <w:marTop w:val="0"/>
      <w:marBottom w:val="0"/>
      <w:divBdr>
        <w:top w:val="none" w:sz="0" w:space="0" w:color="auto"/>
        <w:left w:val="none" w:sz="0" w:space="0" w:color="auto"/>
        <w:bottom w:val="none" w:sz="0" w:space="0" w:color="auto"/>
        <w:right w:val="none" w:sz="0" w:space="0" w:color="auto"/>
      </w:divBdr>
    </w:div>
    <w:div w:id="1085494535">
      <w:bodyDiv w:val="1"/>
      <w:marLeft w:val="0"/>
      <w:marRight w:val="0"/>
      <w:marTop w:val="0"/>
      <w:marBottom w:val="0"/>
      <w:divBdr>
        <w:top w:val="none" w:sz="0" w:space="0" w:color="auto"/>
        <w:left w:val="none" w:sz="0" w:space="0" w:color="auto"/>
        <w:bottom w:val="none" w:sz="0" w:space="0" w:color="auto"/>
        <w:right w:val="none" w:sz="0" w:space="0" w:color="auto"/>
      </w:divBdr>
    </w:div>
    <w:div w:id="1174607533">
      <w:bodyDiv w:val="1"/>
      <w:marLeft w:val="0"/>
      <w:marRight w:val="0"/>
      <w:marTop w:val="0"/>
      <w:marBottom w:val="0"/>
      <w:divBdr>
        <w:top w:val="none" w:sz="0" w:space="0" w:color="auto"/>
        <w:left w:val="none" w:sz="0" w:space="0" w:color="auto"/>
        <w:bottom w:val="none" w:sz="0" w:space="0" w:color="auto"/>
        <w:right w:val="none" w:sz="0" w:space="0" w:color="auto"/>
      </w:divBdr>
    </w:div>
    <w:div w:id="1282420445">
      <w:bodyDiv w:val="1"/>
      <w:marLeft w:val="0"/>
      <w:marRight w:val="0"/>
      <w:marTop w:val="0"/>
      <w:marBottom w:val="0"/>
      <w:divBdr>
        <w:top w:val="none" w:sz="0" w:space="0" w:color="auto"/>
        <w:left w:val="none" w:sz="0" w:space="0" w:color="auto"/>
        <w:bottom w:val="none" w:sz="0" w:space="0" w:color="auto"/>
        <w:right w:val="none" w:sz="0" w:space="0" w:color="auto"/>
      </w:divBdr>
    </w:div>
    <w:div w:id="1340890682">
      <w:bodyDiv w:val="1"/>
      <w:marLeft w:val="0"/>
      <w:marRight w:val="0"/>
      <w:marTop w:val="0"/>
      <w:marBottom w:val="0"/>
      <w:divBdr>
        <w:top w:val="none" w:sz="0" w:space="0" w:color="auto"/>
        <w:left w:val="none" w:sz="0" w:space="0" w:color="auto"/>
        <w:bottom w:val="none" w:sz="0" w:space="0" w:color="auto"/>
        <w:right w:val="none" w:sz="0" w:space="0" w:color="auto"/>
      </w:divBdr>
    </w:div>
    <w:div w:id="1463574262">
      <w:bodyDiv w:val="1"/>
      <w:marLeft w:val="0"/>
      <w:marRight w:val="0"/>
      <w:marTop w:val="0"/>
      <w:marBottom w:val="0"/>
      <w:divBdr>
        <w:top w:val="none" w:sz="0" w:space="0" w:color="auto"/>
        <w:left w:val="none" w:sz="0" w:space="0" w:color="auto"/>
        <w:bottom w:val="none" w:sz="0" w:space="0" w:color="auto"/>
        <w:right w:val="none" w:sz="0" w:space="0" w:color="auto"/>
      </w:divBdr>
    </w:div>
    <w:div w:id="1500467449">
      <w:bodyDiv w:val="1"/>
      <w:marLeft w:val="0"/>
      <w:marRight w:val="0"/>
      <w:marTop w:val="0"/>
      <w:marBottom w:val="0"/>
      <w:divBdr>
        <w:top w:val="none" w:sz="0" w:space="0" w:color="auto"/>
        <w:left w:val="none" w:sz="0" w:space="0" w:color="auto"/>
        <w:bottom w:val="none" w:sz="0" w:space="0" w:color="auto"/>
        <w:right w:val="none" w:sz="0" w:space="0" w:color="auto"/>
      </w:divBdr>
    </w:div>
    <w:div w:id="1516188176">
      <w:bodyDiv w:val="1"/>
      <w:marLeft w:val="0"/>
      <w:marRight w:val="0"/>
      <w:marTop w:val="0"/>
      <w:marBottom w:val="0"/>
      <w:divBdr>
        <w:top w:val="none" w:sz="0" w:space="0" w:color="auto"/>
        <w:left w:val="none" w:sz="0" w:space="0" w:color="auto"/>
        <w:bottom w:val="none" w:sz="0" w:space="0" w:color="auto"/>
        <w:right w:val="none" w:sz="0" w:space="0" w:color="auto"/>
      </w:divBdr>
    </w:div>
    <w:div w:id="1544171912">
      <w:bodyDiv w:val="1"/>
      <w:marLeft w:val="0"/>
      <w:marRight w:val="0"/>
      <w:marTop w:val="0"/>
      <w:marBottom w:val="0"/>
      <w:divBdr>
        <w:top w:val="none" w:sz="0" w:space="0" w:color="auto"/>
        <w:left w:val="none" w:sz="0" w:space="0" w:color="auto"/>
        <w:bottom w:val="none" w:sz="0" w:space="0" w:color="auto"/>
        <w:right w:val="none" w:sz="0" w:space="0" w:color="auto"/>
      </w:divBdr>
    </w:div>
    <w:div w:id="1572151814">
      <w:bodyDiv w:val="1"/>
      <w:marLeft w:val="0"/>
      <w:marRight w:val="0"/>
      <w:marTop w:val="0"/>
      <w:marBottom w:val="0"/>
      <w:divBdr>
        <w:top w:val="none" w:sz="0" w:space="0" w:color="auto"/>
        <w:left w:val="none" w:sz="0" w:space="0" w:color="auto"/>
        <w:bottom w:val="none" w:sz="0" w:space="0" w:color="auto"/>
        <w:right w:val="none" w:sz="0" w:space="0" w:color="auto"/>
      </w:divBdr>
    </w:div>
    <w:div w:id="1589192053">
      <w:bodyDiv w:val="1"/>
      <w:marLeft w:val="0"/>
      <w:marRight w:val="0"/>
      <w:marTop w:val="0"/>
      <w:marBottom w:val="0"/>
      <w:divBdr>
        <w:top w:val="none" w:sz="0" w:space="0" w:color="auto"/>
        <w:left w:val="none" w:sz="0" w:space="0" w:color="auto"/>
        <w:bottom w:val="none" w:sz="0" w:space="0" w:color="auto"/>
        <w:right w:val="none" w:sz="0" w:space="0" w:color="auto"/>
      </w:divBdr>
    </w:div>
    <w:div w:id="1864857266">
      <w:bodyDiv w:val="1"/>
      <w:marLeft w:val="0"/>
      <w:marRight w:val="0"/>
      <w:marTop w:val="0"/>
      <w:marBottom w:val="0"/>
      <w:divBdr>
        <w:top w:val="none" w:sz="0" w:space="0" w:color="auto"/>
        <w:left w:val="none" w:sz="0" w:space="0" w:color="auto"/>
        <w:bottom w:val="none" w:sz="0" w:space="0" w:color="auto"/>
        <w:right w:val="none" w:sz="0" w:space="0" w:color="auto"/>
      </w:divBdr>
    </w:div>
    <w:div w:id="1877962625">
      <w:bodyDiv w:val="1"/>
      <w:marLeft w:val="0"/>
      <w:marRight w:val="0"/>
      <w:marTop w:val="0"/>
      <w:marBottom w:val="0"/>
      <w:divBdr>
        <w:top w:val="none" w:sz="0" w:space="0" w:color="auto"/>
        <w:left w:val="none" w:sz="0" w:space="0" w:color="auto"/>
        <w:bottom w:val="none" w:sz="0" w:space="0" w:color="auto"/>
        <w:right w:val="none" w:sz="0" w:space="0" w:color="auto"/>
      </w:divBdr>
    </w:div>
    <w:div w:id="2010597804">
      <w:bodyDiv w:val="1"/>
      <w:marLeft w:val="0"/>
      <w:marRight w:val="0"/>
      <w:marTop w:val="0"/>
      <w:marBottom w:val="0"/>
      <w:divBdr>
        <w:top w:val="none" w:sz="0" w:space="0" w:color="auto"/>
        <w:left w:val="none" w:sz="0" w:space="0" w:color="auto"/>
        <w:bottom w:val="none" w:sz="0" w:space="0" w:color="auto"/>
        <w:right w:val="none" w:sz="0" w:space="0" w:color="auto"/>
      </w:divBdr>
    </w:div>
    <w:div w:id="2106462396">
      <w:bodyDiv w:val="1"/>
      <w:marLeft w:val="0"/>
      <w:marRight w:val="0"/>
      <w:marTop w:val="0"/>
      <w:marBottom w:val="0"/>
      <w:divBdr>
        <w:top w:val="none" w:sz="0" w:space="0" w:color="auto"/>
        <w:left w:val="none" w:sz="0" w:space="0" w:color="auto"/>
        <w:bottom w:val="none" w:sz="0" w:space="0" w:color="auto"/>
        <w:right w:val="none" w:sz="0" w:space="0" w:color="auto"/>
      </w:divBdr>
    </w:div>
    <w:div w:id="21268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irou%20diverse\Manual%20Identitate%20Vizuala\Word\Antet_Romgaz_SIRCOSS%20Medi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01B7361B02C4CB34EE63B99F6D24D" ma:contentTypeVersion="9" ma:contentTypeDescription="Create a new document." ma:contentTypeScope="" ma:versionID="696a404670c778fa4bc256e41c60734d">
  <xsd:schema xmlns:xsd="http://www.w3.org/2001/XMLSchema" xmlns:xs="http://www.w3.org/2001/XMLSchema" xmlns:p="http://schemas.microsoft.com/office/2006/metadata/properties" xmlns:ns3="e77909c8-8f1b-4d09-be1c-e01a06cd3073" xmlns:ns4="f56e9b24-3edf-4cc7-b5a4-b89f9dfe0168" targetNamespace="http://schemas.microsoft.com/office/2006/metadata/properties" ma:root="true" ma:fieldsID="8aa675038afa3f39b7563c227763be0e" ns3:_="" ns4:_="">
    <xsd:import namespace="e77909c8-8f1b-4d09-be1c-e01a06cd3073"/>
    <xsd:import namespace="f56e9b24-3edf-4cc7-b5a4-b89f9dfe01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909c8-8f1b-4d09-be1c-e01a06cd30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e9b24-3edf-4cc7-b5a4-b89f9dfe01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85D78-41FE-476F-95E5-44A22CD2A197}">
  <ds:schemaRefs>
    <ds:schemaRef ds:uri="http://schemas.microsoft.com/sharepoint/v3/contenttype/forms"/>
  </ds:schemaRefs>
</ds:datastoreItem>
</file>

<file path=customXml/itemProps2.xml><?xml version="1.0" encoding="utf-8"?>
<ds:datastoreItem xmlns:ds="http://schemas.openxmlformats.org/officeDocument/2006/customXml" ds:itemID="{772BFDD6-8BF5-497E-9281-08FED6530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909c8-8f1b-4d09-be1c-e01a06cd3073"/>
    <ds:schemaRef ds:uri="f56e9b24-3edf-4cc7-b5a4-b89f9dfe0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32766-FFA1-4D6E-A504-48DC6F4F6241}">
  <ds:schemaRefs>
    <ds:schemaRef ds:uri="http://schemas.openxmlformats.org/officeDocument/2006/bibliography"/>
  </ds:schemaRefs>
</ds:datastoreItem>
</file>

<file path=customXml/itemProps4.xml><?xml version="1.0" encoding="utf-8"?>
<ds:datastoreItem xmlns:ds="http://schemas.openxmlformats.org/officeDocument/2006/customXml" ds:itemID="{8B37A823-1BBC-4FAE-B9C2-EC4A933CF10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Antet_Romgaz_SIRCOSS Medias</Template>
  <TotalTime>1330</TotalTime>
  <Pages>12</Pages>
  <Words>3803</Words>
  <Characters>21683</Characters>
  <Application>Microsoft Office Word</Application>
  <DocSecurity>0</DocSecurity>
  <Lines>180</Lines>
  <Paragraphs>50</Paragraphs>
  <ScaleCrop>false</ScaleCrop>
  <Company>PROMAX Tg-Mures</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                                                                                                                                                         DIRECTOR</dc:title>
  <dc:creator>IOANA.ABRAMIUC</dc:creator>
  <cp:lastModifiedBy>Gligor, Alexandru-Laurentiu</cp:lastModifiedBy>
  <cp:revision>87</cp:revision>
  <cp:lastPrinted>2018-03-29T08:48:00Z</cp:lastPrinted>
  <dcterms:created xsi:type="dcterms:W3CDTF">2025-11-20T08:02:00Z</dcterms:created>
  <dcterms:modified xsi:type="dcterms:W3CDTF">2026-05-04T05:55:00Z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0x010100C7F01B7361B02C4CB34EE63B99F6D24D</vt:lpwstr>
  </property>
</Properties>
</file>